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00A3E" w:rsidRPr="003709B4" w14:paraId="1B216F97" w14:textId="77777777" w:rsidTr="00F61BAA"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1873A36D" w14:textId="1D238C80" w:rsidR="00C00A3E" w:rsidRPr="003709B4" w:rsidRDefault="006C37C4" w:rsidP="008958D1">
            <w:pPr>
              <w:rPr>
                <w:rFonts w:ascii="Druckschrift normal" w:hAnsi="Druckschrift normal"/>
                <w:sz w:val="48"/>
                <w:szCs w:val="48"/>
              </w:rPr>
            </w:pPr>
            <w:r w:rsidRPr="003709B4">
              <w:rPr>
                <w:rFonts w:ascii="Druckschrift normal" w:hAnsi="Druckschrift normal"/>
                <w:sz w:val="48"/>
                <w:szCs w:val="48"/>
              </w:rPr>
              <w:t xml:space="preserve"> </w:t>
            </w:r>
            <w:r w:rsidR="008958D1">
              <w:rPr>
                <w:rFonts w:ascii="DR BY" w:hAnsi="DR BY" w:cs="Arial"/>
                <w:noProof/>
                <w:sz w:val="28"/>
                <w:szCs w:val="36"/>
                <w:lang w:eastAsia="de-DE"/>
              </w:rPr>
              <w:drawing>
                <wp:inline distT="0" distB="0" distL="0" distR="0" wp14:anchorId="7356EBBC" wp14:editId="689E8A4C">
                  <wp:extent cx="368135" cy="330766"/>
                  <wp:effectExtent l="0" t="0" r="0" b="0"/>
                  <wp:docPr id="1" name="Grafik 1" descr="Bla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91" cy="33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9B4">
              <w:rPr>
                <w:rFonts w:ascii="Druckschrift normal" w:hAnsi="Druckschrift normal"/>
                <w:sz w:val="48"/>
                <w:szCs w:val="48"/>
              </w:rPr>
              <w:t xml:space="preserve"> </w:t>
            </w:r>
            <w:r w:rsidR="008958D1">
              <w:rPr>
                <w:rFonts w:ascii="Druckschrift normal" w:hAnsi="Druckschrift normal"/>
                <w:sz w:val="48"/>
                <w:szCs w:val="48"/>
              </w:rPr>
              <w:t>HSU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275140E6" w14:textId="77777777" w:rsidR="00C00A3E" w:rsidRPr="003709B4" w:rsidRDefault="00C00A3E">
            <w:pPr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73338926" w14:textId="77777777" w:rsidR="00C00A3E" w:rsidRPr="003709B4" w:rsidRDefault="001B689C" w:rsidP="00727FB7">
            <w:pPr>
              <w:rPr>
                <w:rFonts w:ascii="Druckschrift normal" w:hAnsi="Druckschrift normal" w:cs="Times New Roman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Zeit</w:t>
            </w:r>
            <w:r w:rsidR="00C00A3E" w:rsidRPr="003709B4">
              <w:rPr>
                <w:rFonts w:ascii="Druckschrift normal" w:hAnsi="Druckschrift normal"/>
                <w:sz w:val="40"/>
                <w:szCs w:val="40"/>
              </w:rPr>
              <w:t>:</w:t>
            </w:r>
          </w:p>
        </w:tc>
      </w:tr>
      <w:tr w:rsidR="005A4BE8" w:rsidRPr="003709B4" w14:paraId="10481570" w14:textId="77777777" w:rsidTr="00F61BAA">
        <w:trPr>
          <w:trHeight w:val="14031"/>
        </w:trPr>
        <w:tc>
          <w:tcPr>
            <w:tcW w:w="10606" w:type="dxa"/>
            <w:gridSpan w:val="3"/>
            <w:tcBorders>
              <w:bottom w:val="single" w:sz="4" w:space="0" w:color="auto"/>
            </w:tcBorders>
          </w:tcPr>
          <w:p w14:paraId="6CC2C633" w14:textId="77777777" w:rsidR="00F3452E" w:rsidRPr="003709B4" w:rsidRDefault="00F3452E" w:rsidP="00E46EEA">
            <w:pPr>
              <w:ind w:left="360"/>
              <w:jc w:val="center"/>
              <w:rPr>
                <w:rFonts w:ascii="Druckschrift normal" w:hAnsi="Druckschrift normal"/>
                <w:b/>
                <w:sz w:val="20"/>
                <w:szCs w:val="20"/>
              </w:rPr>
            </w:pPr>
          </w:p>
          <w:p w14:paraId="073A8446" w14:textId="3769D5FF" w:rsidR="00C62560" w:rsidRPr="003709B4" w:rsidRDefault="00DE12F2" w:rsidP="00195D2D">
            <w:pPr>
              <w:ind w:left="360"/>
              <w:jc w:val="center"/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Lernzielkontrolle</w:t>
            </w:r>
            <w:r w:rsidR="00195D2D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6C37C4" w:rsidRPr="003709B4">
              <w:rPr>
                <w:rFonts w:ascii="Druckschrift normal" w:hAnsi="Druckschrift normal"/>
                <w:sz w:val="40"/>
                <w:szCs w:val="40"/>
              </w:rPr>
              <w:t xml:space="preserve">in </w:t>
            </w:r>
            <w:r w:rsidR="008958D1">
              <w:rPr>
                <w:rFonts w:ascii="Druckschrift normal" w:hAnsi="Druckschrift normal"/>
                <w:sz w:val="40"/>
                <w:szCs w:val="40"/>
              </w:rPr>
              <w:t>HSU</w:t>
            </w:r>
            <w:r w:rsidR="001B689C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D6756D">
              <w:rPr>
                <w:rFonts w:ascii="Druckschrift normal" w:hAnsi="Druckschrift normal"/>
                <w:sz w:val="40"/>
                <w:szCs w:val="40"/>
              </w:rPr>
              <w:t xml:space="preserve">Nummer </w:t>
            </w:r>
          </w:p>
          <w:p w14:paraId="6AF11AB6" w14:textId="77777777" w:rsidR="00F01B13" w:rsidRPr="003709B4" w:rsidRDefault="00F01B13" w:rsidP="00195D2D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51198E0D" w14:textId="17C3A307" w:rsidR="003709B4" w:rsidRPr="003709B4" w:rsidRDefault="009D50C8" w:rsidP="00195D2D">
            <w:pPr>
              <w:jc w:val="center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Thema: Thermometer und Temperatur messen </w:t>
            </w: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  <w:gridCol w:w="822"/>
            </w:tblGrid>
            <w:tr w:rsidR="001B689C" w:rsidRPr="003709B4" w14:paraId="20BA6444" w14:textId="77777777" w:rsidTr="006F1F11">
              <w:trPr>
                <w:trHeight w:val="11196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1F1D9" w14:textId="635B53B6" w:rsidR="00EF29B1" w:rsidRDefault="00EF29B1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78423B9" w14:textId="41A74F59" w:rsidR="009D50C8" w:rsidRPr="009D50C8" w:rsidRDefault="009D50C8" w:rsidP="009D50C8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9D50C8">
                    <w:rPr>
                      <w:rFonts w:ascii="Druckschrift normal" w:hAnsi="Druckschrift normal"/>
                      <w:sz w:val="32"/>
                      <w:szCs w:val="32"/>
                    </w:rPr>
                    <w:t>Benenne die Teile des Thermometers!</w:t>
                  </w:r>
                </w:p>
                <w:p w14:paraId="4DC42B42" w14:textId="58EDE903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03"/>
                  </w:tblGrid>
                  <w:tr w:rsidR="009D50C8" w14:paraId="6A1EB8DA" w14:textId="77777777" w:rsidTr="009D50C8">
                    <w:tc>
                      <w:tcPr>
                        <w:tcW w:w="9403" w:type="dxa"/>
                      </w:tcPr>
                      <w:p w14:paraId="02D733AA" w14:textId="77777777" w:rsidR="009D50C8" w:rsidRPr="00957916" w:rsidRDefault="009D50C8" w:rsidP="009D50C8">
                        <w:pPr>
                          <w:rPr>
                            <w:rFonts w:ascii="Bayernfine" w:hAnsi="Bayernfine" w:cs="Arial"/>
                          </w:rPr>
                        </w:pPr>
                      </w:p>
                      <w:p w14:paraId="36F82E8D" w14:textId="3E2F6EBA" w:rsidR="009D50C8" w:rsidRPr="009D50C8" w:rsidRDefault="009D50C8" w:rsidP="009D50C8">
                        <w:pPr>
                          <w:jc w:val="both"/>
                          <w:rPr>
                            <w:rFonts w:ascii="Bayernfine" w:hAnsi="Bayernfine" w:cs="Arial"/>
                            <w:b/>
                            <w:sz w:val="48"/>
                            <w:szCs w:val="48"/>
                            <w:u w:val="single"/>
                          </w:rPr>
                        </w:pPr>
                        <w:r>
                          <w:rPr>
                            <w:rFonts w:ascii="Bayernfine" w:hAnsi="Bayernfine" w:cs="Arial"/>
                            <w:noProof/>
                            <w:sz w:val="48"/>
                            <w:szCs w:val="48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658688" behindDoc="0" locked="0" layoutInCell="1" allowOverlap="1" wp14:anchorId="4F1AE481" wp14:editId="63B0F361">
                                  <wp:simplePos x="0" y="0"/>
                                  <wp:positionH relativeFrom="column">
                                    <wp:posOffset>342900</wp:posOffset>
                                  </wp:positionH>
                                  <wp:positionV relativeFrom="paragraph">
                                    <wp:posOffset>1860550</wp:posOffset>
                                  </wp:positionV>
                                  <wp:extent cx="2400300" cy="0"/>
                                  <wp:effectExtent l="12700" t="57150" r="25400" b="69850"/>
                                  <wp:wrapNone/>
                                  <wp:docPr id="18" name="Line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24003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id="Line 14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6.5pt" to="3in,14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">
                                  <v:stroke endarrow="block"/>
                                </v:line>
                              </w:pict>
                            </mc:Fallback>
                          </mc:AlternateContent>
                        </w:r>
                        <w:r>
                          <w:rPr>
                            <w:rFonts w:ascii="Bayernfine" w:hAnsi="Bayernfine" w:cs="Arial"/>
                            <w:noProof/>
                            <w:sz w:val="48"/>
                            <w:szCs w:val="48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657664" behindDoc="0" locked="0" layoutInCell="1" allowOverlap="1" wp14:anchorId="55BD0699" wp14:editId="744A6D32">
                                  <wp:simplePos x="0" y="0"/>
                                  <wp:positionH relativeFrom="column">
                                    <wp:posOffset>2857500</wp:posOffset>
                                  </wp:positionH>
                                  <wp:positionV relativeFrom="paragraph">
                                    <wp:posOffset>260350</wp:posOffset>
                                  </wp:positionV>
                                  <wp:extent cx="2171700" cy="0"/>
                                  <wp:effectExtent l="12700" t="57150" r="25400" b="69850"/>
                                  <wp:wrapNone/>
                                  <wp:docPr id="17" name="Lin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0" y="0"/>
                                            <a:ext cx="21717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id="Line 13" o:spid="_x0000_s1026" style="position:absolute;flip:x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0.5pt" to="396pt,2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">
                                  <v:stroke endarrow="block"/>
                                </v:line>
                              </w:pict>
                            </mc:Fallback>
                          </mc:AlternateContent>
                        </w:r>
                        <w:r>
                          <w:rPr>
                            <w:rFonts w:ascii="Bayernfine" w:hAnsi="Bayernfine" w:cs="Arial"/>
                            <w:noProof/>
                            <w:sz w:val="48"/>
                            <w:szCs w:val="48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659712" behindDoc="0" locked="0" layoutInCell="1" allowOverlap="1" wp14:anchorId="4FB2FE56" wp14:editId="4340160B">
                                  <wp:simplePos x="0" y="0"/>
                                  <wp:positionH relativeFrom="column">
                                    <wp:posOffset>2743200</wp:posOffset>
                                  </wp:positionH>
                                  <wp:positionV relativeFrom="paragraph">
                                    <wp:posOffset>1289050</wp:posOffset>
                                  </wp:positionV>
                                  <wp:extent cx="2057400" cy="0"/>
                                  <wp:effectExtent l="12700" t="57150" r="25400" b="69850"/>
                                  <wp:wrapNone/>
                                  <wp:docPr id="16" name="Line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0" y="0"/>
                                            <a:ext cx="20574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id="Line 15" o:spid="_x0000_s1026" style="position:absolute;flip:x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1.5pt" to="378pt,10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">
                                  <v:stroke endarrow="block"/>
                                </v:line>
                              </w:pict>
                            </mc:Fallback>
                          </mc:AlternateContent>
                        </w:r>
                        <w:r>
                          <w:rPr>
                            <w:rFonts w:ascii="Bayernfine" w:hAnsi="Bayernfine" w:cs="Arial"/>
                            <w:sz w:val="48"/>
                            <w:szCs w:val="48"/>
                          </w:rPr>
                          <w:t xml:space="preserve">                </w:t>
                        </w:r>
                        <w:r>
                          <w:rPr>
                            <w:rFonts w:ascii="Bayernfine" w:hAnsi="Bayernfine" w:cs="Arial"/>
                            <w:noProof/>
                            <w:sz w:val="48"/>
                            <w:szCs w:val="48"/>
                            <w:lang w:eastAsia="de-DE"/>
                          </w:rPr>
                          <w:drawing>
                            <wp:inline distT="0" distB="0" distL="0" distR="0" wp14:anchorId="20D41285" wp14:editId="421501A0">
                              <wp:extent cx="571500" cy="2057400"/>
                              <wp:effectExtent l="0" t="0" r="12700" b="0"/>
                              <wp:docPr id="15" name="Bild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2057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875A44A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0467102" w14:textId="62EDADCC" w:rsidR="009D50C8" w:rsidRPr="009D50C8" w:rsidRDefault="009D50C8" w:rsidP="009D50C8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9D50C8">
                    <w:rPr>
                      <w:rFonts w:ascii="Druckschrift normal" w:hAnsi="Druckschrift normal"/>
                      <w:sz w:val="32"/>
                      <w:szCs w:val="32"/>
                    </w:rPr>
                    <w:t>Lies richtig ab und zeichne richtig ein!</w:t>
                  </w:r>
                </w:p>
                <w:p w14:paraId="718702D3" w14:textId="77777777" w:rsid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283A9A8" w14:textId="35F2CB59" w:rsidR="009D50C8" w:rsidRPr="00957916" w:rsidRDefault="009D50C8" w:rsidP="009D50C8">
                  <w:pPr>
                    <w:jc w:val="both"/>
                    <w:rPr>
                      <w:rFonts w:ascii="Bayernfine" w:hAnsi="Bayernfine" w:cs="Arial"/>
                    </w:rPr>
                  </w:pPr>
                  <w:r>
                    <w:rPr>
                      <w:rFonts w:ascii="Bayernfine" w:hAnsi="Bayernfine" w:cs="Arial"/>
                      <w:noProof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61760" behindDoc="0" locked="0" layoutInCell="1" allowOverlap="1" wp14:anchorId="66D22A78" wp14:editId="1D6B3C3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151765</wp:posOffset>
                            </wp:positionV>
                            <wp:extent cx="6057900" cy="4074160"/>
                            <wp:effectExtent l="0" t="0" r="0" b="3175"/>
                            <wp:wrapNone/>
                            <wp:docPr id="20" name="Group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057900" cy="4074160"/>
                                      <a:chOff x="1521" y="9724"/>
                                      <a:chExt cx="9540" cy="6416"/>
                                    </a:xfrm>
                                  </wpg:grpSpPr>
                                  <wpg:grpSp>
                                    <wpg:cNvPr id="21" name="Group 1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521" y="10264"/>
                                        <a:ext cx="9540" cy="5876"/>
                                        <a:chOff x="1521" y="10264"/>
                                        <a:chExt cx="9540" cy="5876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22" name="Picture 18" descr="Thermometer1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1521" y="10264"/>
                                          <a:ext cx="1620" cy="5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23" name="Picture 19" descr="Thermometer1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3501" y="10264"/>
                                          <a:ext cx="1620" cy="5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24" name="Picture 20" descr="Thermometer1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5481" y="10264"/>
                                          <a:ext cx="1620" cy="5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25" name="Picture 21" descr="Thermometer1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7461" y="10264"/>
                                          <a:ext cx="1620" cy="5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26" name="Picture 22" descr="Thermometer1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9441" y="10264"/>
                                          <a:ext cx="1620" cy="5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pic:spPr>
                                    </pic:pic>
                                  </wpg:grpSp>
                                  <wps:wsp>
                                    <wps:cNvPr id="27" name="Line 23"/>
                                    <wps:cNvCnPr/>
                                    <wps:spPr bwMode="auto">
                                      <a:xfrm>
                                        <a:off x="2318" y="12743"/>
                                        <a:ext cx="9" cy="293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62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" name="Oval 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71" y="15558"/>
                                        <a:ext cx="308" cy="28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6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21" y="9724"/>
                                        <a:ext cx="1537" cy="4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7B42346" w14:textId="77777777" w:rsidR="009D50C8" w:rsidRDefault="009D50C8" w:rsidP="009D50C8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2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7" name="Text Box 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505" y="9724"/>
                                        <a:ext cx="1537" cy="4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DCE40C1" w14:textId="77777777" w:rsidR="009D50C8" w:rsidRPr="00957916" w:rsidRDefault="009D50C8" w:rsidP="009D50C8">
                                          <w:pPr>
                                            <w:jc w:val="center"/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  <w:t xml:space="preserve">20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sz w:val="22"/>
                                            </w:rPr>
                                            <w:t>°</w:t>
                                          </w:r>
                                          <w:r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8" name="Text Box 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500" y="9724"/>
                                        <a:ext cx="1537" cy="4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6E059F" w14:textId="77777777" w:rsidR="009D50C8" w:rsidRPr="00957916" w:rsidRDefault="009D50C8" w:rsidP="009D50C8">
                                          <w:pPr>
                                            <w:jc w:val="center"/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</w:pPr>
                                          <w:r w:rsidRPr="00957916"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  <w:t>-</w:t>
                                          </w:r>
                                          <w:r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  <w:t xml:space="preserve"> </w:t>
                                          </w:r>
                                          <w:r w:rsidRPr="00957916"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  <w:t xml:space="preserve">10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sz w:val="22"/>
                                            </w:rPr>
                                            <w:t>°</w:t>
                                          </w:r>
                                          <w:r w:rsidRPr="00957916"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9" name="Text Box 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34" y="9724"/>
                                        <a:ext cx="1537" cy="4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6ED1A7D" w14:textId="77777777" w:rsidR="009D50C8" w:rsidRPr="00957916" w:rsidRDefault="009D50C8" w:rsidP="009D50C8">
                                          <w:pPr>
                                            <w:jc w:val="center"/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</w:pPr>
                                          <w:r w:rsidRPr="00957916"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  <w:t xml:space="preserve">- 4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sz w:val="22"/>
                                            </w:rPr>
                                            <w:t>°</w:t>
                                          </w:r>
                                          <w:r w:rsidRPr="00957916"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0" name="Text Box 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474" y="9724"/>
                                        <a:ext cx="1537" cy="4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9FFFD70" w14:textId="77777777" w:rsidR="009D50C8" w:rsidRPr="00957916" w:rsidRDefault="009D50C8" w:rsidP="009D50C8">
                                          <w:pPr>
                                            <w:jc w:val="center"/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  <w:t xml:space="preserve">15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sz w:val="22"/>
                                            </w:rPr>
                                            <w:t>°</w:t>
                                          </w:r>
                                          <w:r>
                                            <w:rPr>
                                              <w:rFonts w:ascii="Bayernfine" w:hAnsi="Bayernfine"/>
                                              <w:b/>
                                              <w:bCs/>
                                              <w:sz w:val="22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16" o:spid="_x0000_s1026" style="position:absolute;left:0;text-align:left;margin-left:0;margin-top:11.95pt;width:477pt;height:320.8pt;z-index:252661760" coordorigin="1521,9724" coordsize="9540,6416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">
                            <v:group id="Group 17" o:spid="_x0000_s1027" style="position:absolute;left:1521;top:10264;width:9540;height:5876" coordorigin="1521,10264" coordsize="9540,58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Picture 18" o:spid="_x0000_s1028" type="#_x0000_t75" alt="Thermometer1b" style="position:absolute;left:1521;top:10264;width:1620;height:587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A0&#10;PzHEAAAA2wAAAA8AAABkcnMvZG93bnJldi54bWxEj0FrwkAUhO9C/8PyCt50Yw5WUtdQbIuh1INa&#10;0OMj+5INzb4N2a2J/75bKHgcZuYbZp2PthVX6n3jWMFinoAgLp1uuFbwdXqfrUD4gKyxdUwKbuQh&#10;3zxM1phpN/CBrsdQiwhhn6ECE0KXSelLQxb93HXE0atcbzFE2ddS9zhEuG1lmiRLabHhuGCwo62h&#10;8vv4YxWcP58+hmr3Zl6bsHeWx4LKS6HU9HF8eQYRaAz38H+70ArSFP6+xB8gN7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DA0PzHEAAAA2wAAAA8AAAAAAAAAAAAAAAAAnAIA&#10;AGRycy9kb3ducmV2LnhtbFBLBQYAAAAABAAEAPcAAACNAwAAAAA=&#10;">
                                <v:imagedata r:id="rId12" o:title="Thermometer1b"/>
                              </v:shape>
                              <v:shape id="Picture 19" o:spid="_x0000_s1029" type="#_x0000_t75" alt="Thermometer1b" style="position:absolute;left:3501;top:10264;width:1620;height:587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94&#10;mqrEAAAA2wAAAA8AAABkcnMvZG93bnJldi54bWxEj0FrwkAUhO8F/8PyhN50o0IrqZsgttIg9aAW&#10;2uMj+8wGs29DdmvSf98VhB6HmfmGWeWDbcSVOl87VjCbJiCIS6drrhR8nraTJQgfkDU2jknBL3nI&#10;s9HDClPtej7Q9RgqESHsU1RgQmhTKX1pyKKfupY4emfXWQxRdpXUHfYRbhs5T5InabHmuGCwpY2h&#10;8nL8sQq+Pp53/fn9zbzWYe8sDwWV34VSj+Nh/QIi0BD+w/d2oRXMF3D7En+AzP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F94mqrEAAAA2wAAAA8AAAAAAAAAAAAAAAAAnAIA&#10;AGRycy9kb3ducmV2LnhtbFBLBQYAAAAABAAEAPcAAACNAwAAAAA=&#10;">
                                <v:imagedata r:id="rId13" o:title="Thermometer1b"/>
                              </v:shape>
                              <v:shape id="Picture 20" o:spid="_x0000_s1030" type="#_x0000_t75" alt="Thermometer1b" style="position:absolute;left:5481;top:10264;width:1620;height:587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CR&#10;At7EAAAA2wAAAA8AAABkcnMvZG93bnJldi54bWxEj0FrwkAUhO8F/8PyhN50o0grqZsgttIg9aAW&#10;2uMj+8wGs29DdmvSf98VhB6HmfmGWeWDbcSVOl87VjCbJiCIS6drrhR8nraTJQgfkDU2jknBL3nI&#10;s9HDClPtej7Q9RgqESHsU1RgQmhTKX1pyKKfupY4emfXWQxRdpXUHfYRbhs5T5InabHmuGCwpY2h&#10;8nL8sQq+Pp53/fn9zbzWYe8sDwWV34VSj+Nh/QIi0BD+w/d2oRXMF3D7En+AzP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NCRAt7EAAAA2wAAAA8AAAAAAAAAAAAAAAAAnAIA&#10;AGRycy9kb3ducmV2LnhtbFBLBQYAAAAABAAEAPcAAACNAwAAAAA=&#10;">
                                <v:imagedata r:id="rId14" o:title="Thermometer1b"/>
                              </v:shape>
                              <v:shape id="Picture 21" o:spid="_x0000_s1031" type="#_x0000_t75" alt="Thermometer1b" style="position:absolute;left:7461;top:10264;width:1620;height:587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/d&#10;p0XEAAAA2wAAAA8AAABkcnMvZG93bnJldi54bWxEj0FrwkAUhO8F/8PyhN50o2ArqZsgttIg9aAW&#10;2uMj+8wGs29DdmvSf98VhB6HmfmGWeWDbcSVOl87VjCbJiCIS6drrhR8nraTJQgfkDU2jknBL3nI&#10;s9HDClPtej7Q9RgqESHsU1RgQmhTKX1pyKKfupY4emfXWQxRdpXUHfYRbhs5T5InabHmuGCwpY2h&#10;8nL8sQq+Pp53/fn9zbzWYe8sDwWV34VSj+Nh/QIi0BD+w/d2oRXMF3D7En+AzP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L/dp0XEAAAA2wAAAA8AAAAAAAAAAAAAAAAAnAIA&#10;AGRycy9kb3ducmV2LnhtbFBLBQYAAAAABAAEAPcAAACNAwAAAAA=&#10;">
                                <v:imagedata r:id="rId15" o:title="Thermometer1b"/>
                              </v:shape>
                              <v:shape id="Picture 22" o:spid="_x0000_s1032" type="#_x0000_t75" alt="Thermometer1b" style="position:absolute;left:9441;top:10264;width:1620;height:587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8P&#10;OTLEAAAA2wAAAA8AAABkcnMvZG93bnJldi54bWxEj09rwkAUxO+C32F5Qm+6MQcrqWso2mIo9eAf&#10;aI+P7DMbzL4N2dWk375bKHgcZuY3zCofbCPu1PnasYL5LAFBXDpdc6XgfHqfLkH4gKyxcUwKfshD&#10;vh6PVphp1/OB7sdQiQhhn6ECE0KbSelLQxb9zLXE0bu4zmKIsquk7rCPcNvINEkW0mLNccFgSxtD&#10;5fV4swq+Pp8/+svuzWzrsHeWh4LK70Kpp8nw+gIi0BAe4f92oRWkC/j7En+AXP8C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E8POTLEAAAA2wAAAA8AAAAAAAAAAAAAAAAAnAIA&#10;AGRycy9kb3ducmV2LnhtbFBLBQYAAAAABAAEAPcAAACNAwAAAAA=&#10;">
                                <v:imagedata r:id="rId16" o:title="Thermometer1b"/>
                              </v:shape>
                            </v:group>
                            <v:line id="Line 23" o:spid="_x0000_s1033" style="position:absolute;visibility:visible;mso-wrap-style:square" from="2318,12743" to="2327,1567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TaVx8UAAADbAAAADwAAAGRycy9kb3ducmV2LnhtbESPQWsCMRSE74L/ITyht5rV0iqrUUQQ&#10;BCm0W1G8PZPn7urmZd2kuv33TaHgcZiZb5jpvLWVuFHjS8cKBv0EBLF2puRcwfZr9TwG4QOywcox&#10;KfghD/NZtzPF1Lg7f9ItC7mIEPYpKihCqFMpvS7Iou+7mjh6J9dYDFE2uTQN3iPcVnKYJG/SYslx&#10;ocCalgXpS/ZtFezyfXvIbPXyfj0fN/Xm41VLfVDqqdcuJiACteER/m+vjYLhCP6+xB8gZ7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TaVx8UAAADbAAAADwAAAAAAAAAA&#10;AAAAAAChAgAAZHJzL2Rvd25yZXYueG1sUEsFBgAAAAAEAAQA+QAAAJMDAAAAAA==&#10;" strokeweight="6pt"/>
                            <v:oval id="Oval 24" o:spid="_x0000_s1034" style="position:absolute;left:2171;top:15558;width:308;height:2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Ia51wAAA&#10;ANsAAAAPAAAAZHJzL2Rvd25yZXYueG1sRE/Pa8IwFL4P/B/CE3YZmupYKZ1RpKB4Xedhx7fm2ZQ1&#10;LyWJtv3vl8Ngx4/v9+4w2V48yIfOsYLNOgNB3Djdcavg+nlaFSBCRNbYOyYFMwU47BdPOyy1G/mD&#10;HnVsRQrhUKICE+NQShkaQxbD2g3Eibs5bzEm6FupPY4p3PZym2W5tNhxajA4UGWo+anvVoF/GeZq&#10;vlSnzTef67ex0F/5VSv1vJyO7yAiTfFf/Oe+aAWvaX36kn6A3P8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ZIa51wAAAANsAAAAPAAAAAAAAAAAAAAAAAJcCAABkcnMvZG93bnJl&#10;di54bWxQSwUGAAAAAAQABAD1AAAAhAMAAAAA&#10;" fillcolor="black"/>
                            <v:shapetype id="_x0000_t202" coordsize="21600,21600" o:spt="202" path="m0,0l0,21600,21600,21600,21600,0xe">
                              <v:stroke joinstyle="miter"/>
                              <v:path gradientshapeok="t" o:connecttype="rect"/>
                            </v:shapetype>
                            <v:shape id="Text Box 25" o:spid="_x0000_s1035" type="#_x0000_t202" style="position:absolute;left:1521;top:9724;width:1537;height:4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5TzVxgAA&#10;ANwAAAAPAAAAZHJzL2Rvd25yZXYueG1sRI9Pa8JAFMTvBb/D8oReim5MS9ToKqXQYm/+Q6+P7DMJ&#10;Zt+mu9uYfvtuoeBxmJnfMMt1bxrRkfO1ZQWTcQKCuLC65lLB8fA+moHwAVljY5kU/JCH9WrwsMRc&#10;2xvvqNuHUkQI+xwVVCG0uZS+qMigH9uWOHoX6wyGKF0ptcNbhJtGpkmSSYM1x4UKW3qrqLjuv42C&#10;2cumO/vP5+2pyC7NPDxNu48vp9TjsH9dgAjUh3v4v73RCtI0g78z8QjI1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Z5TzVxgAAANwAAAAPAAAAAAAAAAAAAAAAAJcCAABkcnMv&#10;ZG93bnJldi54bWxQSwUGAAAAAAQABAD1AAAAigMAAAAA&#10;">
                              <v:textbox>
                                <w:txbxContent>
                                  <w:p w14:paraId="27B42346" w14:textId="77777777" w:rsidR="009D50C8" w:rsidRDefault="009D50C8" w:rsidP="009D50C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6" o:spid="_x0000_s1036" type="#_x0000_t202" style="position:absolute;left:3505;top:9724;width:1537;height:4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qZlOxQAA&#10;ANwAAAAPAAAAZHJzL2Rvd25yZXYueG1sRI9Ba8JAFITvQv/D8gpeRDdNi9rUVURo0ZtNRa+P7DMJ&#10;zb6Nu9uY/vuuUPA4zMw3zGLVm0Z05HxtWcHTJAFBXFhdc6ng8PU+noPwAVljY5kU/JKH1fJhsMBM&#10;2yt/UpeHUkQI+wwVVCG0mZS+qMign9iWOHpn6wyGKF0ptcNrhJtGpkkylQZrjgsVtrSpqPjOf4yC&#10;+cu2O/nd8/5YTM/NaxjNuo+LU2r42K/fQATqwz38395qBWk6g9uZeATk8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apmU7FAAAA3AAAAA8AAAAAAAAAAAAAAAAAlwIAAGRycy9k&#10;b3ducmV2LnhtbFBLBQYAAAAABAAEAPUAAACJAwAAAAA=&#10;">
                              <v:textbox>
                                <w:txbxContent>
                                  <w:p w14:paraId="2DCE40C1" w14:textId="77777777" w:rsidR="009D50C8" w:rsidRPr="00957916" w:rsidRDefault="009D50C8" w:rsidP="009D50C8">
                                    <w:pPr>
                                      <w:jc w:val="center"/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  <w:t xml:space="preserve">20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</w:rPr>
                                      <w:t>°</w:t>
                                    </w:r>
                                    <w:r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Text Box 27" o:spid="_x0000_s1037" type="#_x0000_t202" style="position:absolute;left:5500;top:9724;width:1537;height:4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Ng08wwAA&#10;ANwAAAAPAAAAZHJzL2Rvd25yZXYueG1sRE/LagIxFN0L/YdwhW5EM52KtdOJIoUW3bVWdHuZ3Hng&#10;5GZM0nH6981CcHk473w9mFb05HxjWcHTLAFBXFjdcKXg8PMxXYLwAVlja5kU/JGH9ephlGOm7ZW/&#10;qd+HSsQQ9hkqqEPoMil9UZNBP7MdceRK6wyGCF0ltcNrDDetTJNkIQ02HBtq7Oi9puK8/zUKlvNt&#10;f/K7569jsSjb1zB56T8vTqnH8bB5AxFoCHfxzb3VCtI0ro1n4hGQq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Ng08wwAAANwAAAAPAAAAAAAAAAAAAAAAAJcCAABkcnMvZG93&#10;bnJldi54bWxQSwUGAAAAAAQABAD1AAAAhwMAAAAA&#10;">
                              <v:textbox>
                                <w:txbxContent>
                                  <w:p w14:paraId="246E059F" w14:textId="77777777" w:rsidR="009D50C8" w:rsidRPr="00957916" w:rsidRDefault="009D50C8" w:rsidP="009D50C8">
                                    <w:pPr>
                                      <w:jc w:val="center"/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</w:pPr>
                                    <w:r w:rsidRPr="00957916"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  <w:t xml:space="preserve"> </w:t>
                                    </w:r>
                                    <w:r w:rsidRPr="00957916"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  <w:t xml:space="preserve">10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</w:rPr>
                                      <w:t>°</w:t>
                                    </w:r>
                                    <w:r w:rsidRPr="00957916"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Text Box 28" o:spid="_x0000_s1038" type="#_x0000_t202" style="position:absolute;left:7534;top:9724;width:1537;height:4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eqinxgAA&#10;ANwAAAAPAAAAZHJzL2Rvd25yZXYueG1sRI9Pa8JAFMTvQr/D8gpeRDdNi39SVxGhRW82FXt9ZJ9J&#10;aPZt3N3G9Nt3hYLHYWZ+wyzXvWlER87XlhU8TRIQxIXVNZcKjp9v4zkIH5A1NpZJwS95WK8eBkvM&#10;tL3yB3V5KEWEsM9QQRVCm0npi4oM+oltiaN3ts5giNKVUju8RrhpZJokU2mw5rhQYUvbiorv/Mco&#10;mL/sui+/fz6cium5WYTRrHu/OKWGj/3mFUSgPtzD/+2dVpCmC7idiUdAr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eqinxgAAANwAAAAPAAAAAAAAAAAAAAAAAJcCAABkcnMv&#10;ZG93bnJldi54bWxQSwUGAAAAAAQABAD1AAAAigMAAAAA&#10;">
                              <v:textbox>
                                <w:txbxContent>
                                  <w:p w14:paraId="76ED1A7D" w14:textId="77777777" w:rsidR="009D50C8" w:rsidRPr="00957916" w:rsidRDefault="009D50C8" w:rsidP="009D50C8">
                                    <w:pPr>
                                      <w:jc w:val="center"/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</w:pPr>
                                    <w:r w:rsidRPr="00957916"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  <w:t xml:space="preserve">- 4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</w:rPr>
                                      <w:t>°</w:t>
                                    </w:r>
                                    <w:r w:rsidRPr="00957916"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Text Box 29" o:spid="_x0000_s1039" type="#_x0000_t202" style="position:absolute;left:9474;top:9724;width:1537;height:4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mZfnwgAA&#10;ANwAAAAPAAAAZHJzL2Rvd25yZXYueG1sRE/LisIwFN0P+A/hCm5kTH3gONUoIsygO18420tzbYvN&#10;TU1i7fz9ZCHM8nDei1VrKtGQ86VlBcNBAoI4s7rkXMH59PU+A+EDssbKMin4JQ+rZedtgam2Tz5Q&#10;cwy5iCHsU1RQhFCnUvqsIIN+YGviyF2tMxgidLnUDp8x3FRylCRTabDk2FBgTZuCstvxYRTMJtvm&#10;x+/G+0s2vVafof/RfN+dUr1uu56DCNSGf/HLvdUKRuM4P56JR0A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yZl+fCAAAA3AAAAA8AAAAAAAAAAAAAAAAAlwIAAGRycy9kb3du&#10;cmV2LnhtbFBLBQYAAAAABAAEAPUAAACGAwAAAAA=&#10;">
                              <v:textbox>
                                <w:txbxContent>
                                  <w:p w14:paraId="79FFFD70" w14:textId="77777777" w:rsidR="009D50C8" w:rsidRPr="00957916" w:rsidRDefault="009D50C8" w:rsidP="009D50C8">
                                    <w:pPr>
                                      <w:jc w:val="center"/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  <w:t xml:space="preserve">15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</w:rPr>
                                      <w:t>°</w:t>
                                    </w:r>
                                    <w:r>
                                      <w:rPr>
                                        <w:rFonts w:ascii="Bayernfine" w:hAnsi="Bayernfine"/>
                                        <w:b/>
                                        <w:bCs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Bayernfine" w:hAnsi="Bayernfine" w:cs="Arial"/>
                    </w:rPr>
                    <w:t xml:space="preserve"> </w:t>
                  </w:r>
                </w:p>
                <w:p w14:paraId="10104775" w14:textId="77777777" w:rsidR="009D50C8" w:rsidRDefault="009D50C8" w:rsidP="009D50C8">
                  <w:pPr>
                    <w:jc w:val="both"/>
                    <w:rPr>
                      <w:rFonts w:ascii="Bayernfine" w:hAnsi="Bayernfine" w:cs="Arial"/>
                      <w:b/>
                      <w:sz w:val="48"/>
                      <w:szCs w:val="48"/>
                      <w:u w:val="single"/>
                    </w:rPr>
                  </w:pPr>
                </w:p>
                <w:p w14:paraId="5B921A89" w14:textId="77777777" w:rsidR="009D50C8" w:rsidRDefault="009D50C8" w:rsidP="009D50C8">
                  <w:pPr>
                    <w:jc w:val="both"/>
                    <w:rPr>
                      <w:rFonts w:ascii="Bayernfine" w:hAnsi="Bayernfine" w:cs="Arial"/>
                      <w:b/>
                      <w:sz w:val="48"/>
                      <w:szCs w:val="48"/>
                      <w:u w:val="single"/>
                    </w:rPr>
                  </w:pPr>
                </w:p>
                <w:p w14:paraId="5D921CDB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BF4F2FC" w14:textId="6B354224" w:rsidR="009D50C8" w:rsidRDefault="009D50C8" w:rsidP="009D50C8">
                  <w:pPr>
                    <w:jc w:val="center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3D7B1DE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7AB65EF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B2B68DC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E1F5D21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3B2B5D8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75EBF928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65A8AFE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6EB3EB5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3B44BED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444A06E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DCA4C53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6E7CA69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43CD6F2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4BA468B8" w14:textId="77777777" w:rsidR="009D50C8" w:rsidRP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75375CF4" w14:textId="7D523C06" w:rsid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CCAA68F" w14:textId="77777777" w:rsid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564AEE3" w14:textId="77777777" w:rsid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2962CBB" w14:textId="77777777" w:rsid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709886AB" w14:textId="77777777" w:rsidR="009D50C8" w:rsidRDefault="009D50C8" w:rsidP="009D50C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6D5A292" w14:textId="7B7A1EBC" w:rsidR="009D50C8" w:rsidRDefault="009D50C8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3. Was passiert, wenn Wasser kälter als 0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°</w:t>
                  </w:r>
                  <w:r w:rsidRPr="009D50C8">
                    <w:rPr>
                      <w:rFonts w:ascii="Druckschrift normal" w:hAnsi="Druckschrift normal" w:cs="Times New Roman"/>
                      <w:sz w:val="32"/>
                      <w:szCs w:val="32"/>
                    </w:rPr>
                    <w:t>C wird?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14:paraId="131C942B" w14:textId="087AD930" w:rsidR="009D50C8" w:rsidRDefault="009D50C8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63808" behindDoc="0" locked="0" layoutInCell="1" allowOverlap="1" wp14:anchorId="1DDF5DFA" wp14:editId="12B12935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550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551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2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3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4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5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6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7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8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9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0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1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2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3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8.8pt;width:461.35pt;height:34.2pt;z-index:252663808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31kNxAAA&#10;ANwAAAAPAAAAZHJzL2Rvd25yZXYueG1sRI9Bi8IwFITvgv8hPMGbpiqK2zWKKMruUduLt7fN27ba&#10;vJQmatdfbxYEj8PMfMMsVq2pxI0aV1pWMBpGIIgzq0vOFaTJbjAH4TyyxsoyKfgjB6tlt7PAWNs7&#10;H+h29LkIEHYxKii8r2MpXVaQQTe0NXHwfm1j0AfZ5FI3eA9wU8lxFM2kwZLDQoE1bQrKLserUfBT&#10;jlN8HJJ9ZD52E//dJufraatUv9euP0F4av07/Gp/aQXT6Qj+z4QjIJ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d9ZDcQAAADcAAAADwAAAAAAAAAAAAAAAACXAgAAZHJzL2Rv&#10;d25yZXYueG1sUEsFBgAAAAAEAAQA9QAAAIgDAAAAAA=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cd6xQAA&#10;ANwAAAAPAAAAZHJzL2Rvd25yZXYueG1sRI9Ba8JAFITvhf6H5RV6qxtTIm2aVcRi0aPGS2+v2dck&#10;Nfs2ZNck+utdQehxmJlvmGwxmkb01LnasoLpJAJBXFhdc6ngkK9f3kA4j6yxsUwKzuRgMX98yDDV&#10;duAd9XtfigBhl6KCyvs2ldIVFRl0E9sSB+/XdgZ9kF0pdYdDgJtGxlE0kwZrDgsVtrSqqDjuT0bB&#10;Tx0f8LLLvyLzvn712zH/O31/KvX8NC4/QHga/X/43t5oBUkSw+1MOAJyf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ENx3r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RRy8xQAA&#10;ANwAAAAPAAAAZHJzL2Rvd25yZXYueG1sRI9Pa8JAFMTvQr/D8gq96SYWRaKrlKK0h16M/64v2Wc2&#10;mH0bsqum375bEDwOM/MbZrHqbSNu1PnasYJ0lIAgLp2uuVKw322GMxA+IGtsHJOCX/KwWr4MFphp&#10;d+ct3fJQiQhhn6ECE0KbSelLQxb9yLXE0Tu7zmKIsquk7vAe4baR4ySZSos1xwWDLX0aKi/51SqY&#10;foV0s12fqnVqDsfiZ1bkF1ko9fbaf8xBBOrDM/xof2sFk8k7/J+JR0Au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NFHLz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qPqVxgAA&#10;ANwAAAAPAAAAZHJzL2Rvd25yZXYueG1sRI/NbsIwEITvlXgHaytxK07DjyDFRKhVUHuEcOG2xNsk&#10;bbyOYkPSPn1dCYnjaGa+0azTwTTiSp2rLSt4nkQgiAuray4VHPPsaQnCeWSNjWVS8EMO0s3oYY2J&#10;tj3v6XrwpQgQdgkqqLxvEyldUZFBN7EtcfA+bWfQB9mVUnfYB7hpZBxFC2mw5rBQYUuvFRXfh4tR&#10;cK7jI/7u811kVtnUfwz51+X0ptT4cdi+gPA0+Hv41n7XCubzGfyfCUd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qPqVxgAAANwAAAAPAAAAAAAAAAAAAAAAAJcCAABkcnMv&#10;ZG93bnJldi54bWxQSwUGAAAAAAQABAD1AAAAigMAAAAA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5F8OxQAA&#10;ANwAAAAPAAAAZHJzL2Rvd25yZXYueG1sRI9Pa8JAFMTvhX6H5RV6azYqEZu6SqlY6jF/Lr29Zl+T&#10;1OzbkF019dO7guBxmJnfMMv1aDpxpMG1lhVMohgEcWV1y7WCsti+LEA4j6yxs0wK/snBevX4sMRU&#10;2xNndMx9LQKEXYoKGu/7VEpXNWTQRbYnDt6vHQz6IIda6gFPAW46OY3juTTYclhosKePhqp9fjAK&#10;ftppiees+IzN63bmd2Pxd/jeKPX8NL6/gfA0+nv41v7SCpIkgeuZcATk6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7kXw7FAAAA3AAAAA8AAAAAAAAAAAAAAAAAlwIAAGRycy9k&#10;b3ducmV2LnhtbFBLBQYAAAAABAAEAPUAAACJ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NsF5xAAA&#10;ANwAAAAPAAAAZHJzL2Rvd25yZXYueG1sRI9Bi8IwFITvC/6H8Ba8rekqilajiKK4R20v3p7Ns+1u&#10;81KaqNVfvxEEj8PMfMPMFq2pxJUaV1pW8N2LQBBnVpecK0iTzdcYhPPIGivLpOBODhbzzscMY21v&#10;vKfrweciQNjFqKDwvo6ldFlBBl3P1sTBO9vGoA+yyaVu8BbgppL9KBpJgyWHhQJrWhWU/R0uRsGp&#10;7Kf42CfbyEw2A//TJr+X41qp7me7nILw1Pp3+NXeaQXD4QieZ8IR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jbBecQAAADc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mTixAAA&#10;ANwAAAAPAAAAZHJzL2Rvd25yZXYueG1sRI9Bi8IwFITvgv8hPGFvmuqi7lajiOKiR62Xvb1tnm21&#10;eSlN1K6/3giCx2FmvmGm88aU4kq1Kywr6PciEMSp1QVnCg7JuvsFwnlkjaVlUvBPDuazdmuKsbY3&#10;3tF17zMRIOxiVJB7X8VSujQng65nK+LgHW1t0AdZZ1LXeAtwU8pBFI2kwYLDQo4VLXNKz/uLUfBX&#10;DA543yU/kflef/ptk5wuvyulPjrNYgLCU+Pf4Vd7oxUMh2N4nglH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Xpk4sQAAADcAAAADwAAAAAAAAAAAAAAAACXAgAAZHJzL2Rv&#10;d25yZXYueG1sUEsFBgAAAAAEAAQA9QAAAIgDAAAAAA==&#10;"/>
                            <v:shapetype id="_x0000_t5" coordsize="21600,21600" o:spt="5" adj="10800" path="m@0,0l0,21600,21600,21600xe">
                              <v:stroke joinstyle="miter"/>
                              <v:formulas>
                                <v:f eqn="val #0"/>
                                <v:f eqn="prod #0 1 2"/>
                                <v:f eqn="sum @1 10800 0"/>
                              </v:formulas>
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<v:handles>
                                <v:h position="#0,topLeft" xrange="0,21600"/>
                              </v:handles>
                            </v:shapetype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WsLjwQAA&#10;ANwAAAAPAAAAZHJzL2Rvd25yZXYueG1sRE9Na4NAEL0H8h+WCfQS6tqCJVhXCaFCyCFUU3oe3KlK&#10;3Vlxt2r+ffdQ6PHxvrNiNYOYaXK9ZQVPUQyCuLG651bBx618PIBwHlnjYJkU3MlBkW83GabaLlzR&#10;XPtWhBB2KSrovB9TKV3TkUEX2ZE4cF92MugDnFqpJ1xCuBnkcxy/SIM9h4YORzp11HzXP0bB2xX7&#10;93lPiSnPn1V8r6vL5boq9bBbj68gPK3+X/znPmsFSRLWhjPhCMj8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1rC48EAAADcAAAADwAAAAAAAAAAAAAAAACXAgAAZHJzL2Rvd25y&#10;ZXYueG1sUEsFBgAAAAAEAAQA9QAAAIUDAAAAAA==&#10;" adj="11600"/>
                            <v:shapetype id="_x0000_t34" coordsize="21600,21600" o:spt="34" o:oned="t" adj="10800" path="m0,0l@0,0@0,21600,21600,21600e" filled="f">
                              <v:stroke joinstyle="miter"/>
                              <v:formulas>
                                <v:f eqn="val #0"/>
                              </v:formulas>
                              <v:path arrowok="t" fillok="f" o:connecttype="none"/>
                              <v:handles>
                                <v:h position="#0,center"/>
                              </v:handles>
                              <o:lock v:ext="edit" shapetype="t"/>
                            </v:shapetype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4inzcYAAADcAAAADwAAAGRycy9kb3ducmV2LnhtbESPQWvCQBSE7wX/w/IKvRTdtKDU1FVU&#10;WqiIh6oI3h55r0lo9m3IrjH+e1cQPA4z8w0zmXW2Ui03vnRi4G2QgGLJHJWSG9jvvvsfoHxAIayc&#10;sIELe5hNe08TTMmd5ZfbbchVhIhP0UARQp1q7bOCLfqBq1mi9+caiyHKJtfU4DnCbaXfk2SkLZYS&#10;FwqseVlw9r89WQMtvdJoflge15uvcNzlJ1ptFmTMy3M3/wQVuAuP8L39QwaGwz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OIp83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N7E7cIAAADcAAAADwAAAGRycy9kb3ducmV2LnhtbERPTWvCQBC9C/6HZYRepG4sNJToKioK&#10;LeKhWgRvQ2aahGZnQ3aN6b93D4LHx/ueL3tbq45bXzkxMJ0koFhyR5UUBn5Ou9cPUD6gENZO2MA/&#10;e1guhoM5ZuRu8s3dMRQqhojP0EAZQpNp7fOSLfqJa1gi9+taiyHCttDU4i2G21q/JUmqLVYSG0ps&#10;eFNy/ne8WgMdjSldnTeX/WEbLqfiSl+HNRnzMupXM1CB+/AUP9yfZOA9jfPjmXgE9OIO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N7E7cIAAADcAAAADwAAAAAAAAAAAAAA&#10;AAChAgAAZHJzL2Rvd25yZXYueG1sUEsFBgAAAAAEAAQA+QAAAJADAAAAAA=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5JhdsUAAADcAAAADwAAAGRycy9kb3ducmV2LnhtbESPQWvCQBSE7wX/w/KEXkrdWDCU6Coq&#10;FlrEQ7UI3h55zySYfRuya0z/vSsUehxm5htmtuhtrTpufeXEwHiUgGLJHVVSGPg5fLy+g/IBhbB2&#10;wgZ+2cNiPniaYUbuJt/c7UOhIkR8hgbKEJpMa5+XbNGPXMMSvbNrLYYo20JTi7cIt7V+S5JUW6wk&#10;LpTY8Lrk/LK/WgMdvVC6PK5P290mnA7Flb52KzLmedgvp6AC9+E//Nf+JAOTdAyPM/EI6Pk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5JhdsUAAADcAAAADwAAAAAAAAAA&#10;AAAAAAChAgAAZHJzL2Rvd25yZXYueG1sUEsFBgAAAAAEAAQA+QAAAJM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0D/AcUAAADcAAAADwAAAGRycy9kb3ducmV2LnhtbESPQWvCQBSE7wX/w/IEL0U3Cg0ldRUV&#10;BaV4qErB2yPvNQnNvg3ZNcZ/3y0Uehxm5htmvuxtrTpufeXEwHSSgGLJHVVSGLicd+NXUD6gENZO&#10;2MCDPSwXg6c5ZuTu8sHdKRQqQsRnaKAMocm09nnJFv3ENSzR+3KtxRBlW2hq8R7httazJEm1xUri&#10;QokNb0rOv083a6CjZ0pXn5vr+3EbrufiRofjmowZDfvVG6jAffgP/7X3ZOAlncHvmXgE9OI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0D/AcUAAADcAAAADwAAAAAAAAAA&#10;AAAAAAChAgAAZHJzL2Rvd25yZXYueG1sUEsFBgAAAAAEAAQA+QAAAJMDAAAAAA=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AxamsYAAADcAAAADwAAAGRycy9kb3ducmV2LnhtbESPQWvCQBSE74L/YXmFXqRubDGU1FVU&#10;LFSKB7UUvD3yXpPQ7NuQXWP6792C4HGYmW+Y2aK3teq49ZUTA5NxAoold1RJYeDr+P70CsoHFMLa&#10;CRv4Yw+L+XAww4zcRfbcHUKhIkR8hgbKEJpMa5+XbNGPXcMSvR/XWgxRtoWmFi8Rbmv9nCSptlhJ&#10;XCix4XXJ+e/hbA10NKJ0+b0+fe424XQszrTdrciYx4d++QYqcB/u4Vv7gwxM0xf4PxOPgJ5f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wMWpr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1E6E95CA" w14:textId="1E88FDBC" w:rsidR="009D50C8" w:rsidRDefault="009D50C8" w:rsidP="009D50C8">
                  <w:pPr>
                    <w:rPr>
                      <w:rFonts w:ascii="Druckschrift normal" w:hAnsi="Druckschrift normal" w:cs="Times New Roman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Times New Roman"/>
                      <w:sz w:val="32"/>
                      <w:szCs w:val="32"/>
                    </w:rPr>
                    <w:t>4. Was kann Wärme erzeugen? Antworte in einem ganzen Satz!</w:t>
                  </w:r>
                </w:p>
                <w:p w14:paraId="796A793F" w14:textId="4CC02609" w:rsidR="009D50C8" w:rsidRDefault="009D50C8" w:rsidP="009D50C8">
                  <w:pPr>
                    <w:rPr>
                      <w:rFonts w:ascii="Druckschrift normal" w:hAnsi="Druckschrift normal" w:cs="Times New Roman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65856" behindDoc="0" locked="0" layoutInCell="1" allowOverlap="1" wp14:anchorId="0828F5B7" wp14:editId="3B291C21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232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233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4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5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6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7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8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9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0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1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42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43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44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45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8.45pt;width:461.35pt;height:34.2pt;z-index:252665856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NEokxQAA&#10;ANwAAAAPAAAAZHJzL2Rvd25yZXYueG1sRI9Ba8JAFITvQv/D8grezKYJlDZ1lVJR7DEml95es88k&#10;Nvs2ZFcT/fXdQsHjMDPfMMv1ZDpxocG1lhU8RTEI4srqlmsFZbFdvIBwHlljZ5kUXMnBevUwW2Km&#10;7cg5XQ6+FgHCLkMFjfd9JqWrGjLoItsTB+9oB4M+yKGWesAxwE0nkzh+lgZbDgsN9vTRUPVzOBsF&#10;321S4i0vdrF53ab+cypO56+NUvPH6f0NhKfJ38P/7b1WkKQp/J0JR0C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M0SiTFAAAA3AAAAA8AAAAAAAAAAAAAAAAAlwIAAGRycy9k&#10;b3ducmV2LnhtbFBLBQYAAAAABAAEAPUAAACJ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3dJQxQAA&#10;ANwAAAAPAAAAZHJzL2Rvd25yZXYueG1sRI9Pa8JAFMTvQr/D8gq96cZYpKauIpaU9qjx4u01+5qk&#10;Zt+G7OZP/fRuQehxmJnfMOvtaGrRU+sqywrmswgEcW51xYWCU5ZOX0A4j6yxtkwKfsnBdvMwWWOi&#10;7cAH6o++EAHCLkEFpfdNIqXLSzLoZrYhDt63bQ36INtC6haHADe1jKNoKQ1WHBZKbGhfUn45dkbB&#10;VxWf8HrI3iOzShf+c8x+uvObUk+P4+4VhKfR/4fv7Q+tIF48w9+ZcATk5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zd0lD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lQmWxQAA&#10;ANwAAAAPAAAAZHJzL2Rvd25yZXYueG1sRI9Ba8JAFITvhf6H5RV6000siqSuUoqiBy9Gba8v2dds&#10;MPs2ZFeN/94VhB6HmfmGmS1624gLdb52rCAdJiCIS6drrhQc9qvBFIQPyBobx6TgRh4W89eXGWba&#10;XXlHlzxUIkLYZ6jAhNBmUvrSkEU/dC1x9P5cZzFE2VVSd3iNcNvIUZJMpMWa44LBlr4Nlaf8bBVM&#10;1iFd7Za/1TI1x59iOy3ykyyUen/rvz5BBOrDf/jZ3mgFo48xPM7EIy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6VCZb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Q+m8wwAA&#10;ANwAAAAPAAAAZHJzL2Rvd25yZXYueG1sRI9Bi8IwFITvC/6H8ARva2oF0WoUUZT1qO1lb2+bZ9vd&#10;5qU0Ubv+eiMIHoeZ+YZZrDpTiyu1rrKsYDSMQBDnVldcKMjS3ecUhPPIGmvLpOCfHKyWvY8FJtre&#10;+EjXky9EgLBLUEHpfZNI6fKSDLqhbYiDd7atQR9kW0jd4i3ATS3jKJpIgxWHhRIb2pSU/50uRsFP&#10;FWd4P6b7yMx2Y3/o0t/L91apQb9bz0F46vw7/Gp/aQXxeALPM+EIyO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Q+m8wwAAANwAAAAPAAAAAAAAAAAAAAAAAJcCAABkcnMvZG93&#10;bnJldi54bWxQSwUGAAAAAAQABAD1AAAAhwMAAAAA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D0wnxQAA&#10;ANwAAAAPAAAAZHJzL2Rvd25yZXYueG1sRI9Pa8JAFMTvQr/D8gq96cYItaauIpaU9qjx4u01+5qk&#10;Zt+G7OZP/fRuQehxmJnfMOvtaGrRU+sqywrmswgEcW51xYWCU5ZOX0A4j6yxtkwKfsnBdvMwWWOi&#10;7cAH6o++EAHCLkEFpfdNIqXLSzLoZrYhDt63bQ36INtC6haHADe1jKPoWRqsOCyU2NC+pPxy7IyC&#10;ryo+4fWQvUdmlS7855j9dOc3pZ4ex90rCE+j/w/f2x9aQbxYwt+ZcATk5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wPTCfFAAAA3AAAAA8AAAAAAAAAAAAAAAAAlwIAAGRycy9k&#10;b3ducmV2LnhtbFBLBQYAAAAABAAEAPUAAACJ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kNhVwgAA&#10;ANwAAAAPAAAAZHJzL2Rvd25yZXYueG1sRE89b8IwEN2R+h+sq9QNnAapghQToVap2hHCwnaNjyQQ&#10;nyPbCWl/fT1UYnx635t8Mp0YyfnWsoLnRQKCuLK65VrBsSzmKxA+IGvsLJOCH/KQbx9mG8y0vfGe&#10;xkOoRQxhn6GCJoQ+k9JXDRn0C9sTR+5sncEQoauldniL4aaTaZK8SIMtx4YGe3prqLoeBqPgu02P&#10;+LsvPxKzLpbhayovw+ldqafHafcKItAU7uJ/96dWkC7j2ngmHgG5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2Q2FXCAAAA3AAAAA8AAAAAAAAAAAAAAAAAlwIAAGRycy9kb3du&#10;cmV2LnhtbFBLBQYAAAAABAAEAPUAAACG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3H3OxQAA&#10;ANwAAAAPAAAAZHJzL2Rvd25yZXYueG1sRI9Ba8JAFITvBf/D8gq9NZsmIDW6SrFY6lGTS2/P7DOJ&#10;zb4N2dVEf70rFHocZuYbZrEaTSsu1LvGsoK3KAZBXFrdcKWgyDev7yCcR9bYWiYFV3KwWk6eFphp&#10;O/COLntfiQBhl6GC2vsuk9KVNRl0ke2Ig3e0vUEfZF9J3eMQ4KaVSRxPpcGGw0KNHa1rKn/3Z6Pg&#10;0CQF3nb5V2xmm9Rvx/x0/vlU6uV5/JiD8DT6//Bf+1srSNIZPM6EIyC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Lcfc7FAAAA3AAAAA8AAAAAAAAAAAAAAAAAlwIAAGRycy9k&#10;b3ducmV2LnhtbFBLBQYAAAAABAAEAPUAAACJ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X5VdwgAA&#10;ANwAAAAPAAAAZHJzL2Rvd25yZXYueG1sRE9Na8JAEL0X/A/LCF6KbhqsSOoqIg0ED9JE6XnITpPQ&#10;7GzIrjH59+6h0OPjfe8Oo2nFQL1rLCt4W0UgiEurG64U3K7pcgvCeWSNrWVSMJGDw372ssNE2wfn&#10;NBS+EiGEXYIKau+7REpX1mTQrWxHHLgf2xv0AfaV1D0+QrhpZRxFG2mw4dBQY0enmsrf4m4UfF6w&#10;+Rpe6d2k2XceTUV+Pl9GpRbz8fgBwtPo/8V/7kwriNdhfjgTjoDcP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BflV3CAAAA3AAAAA8AAAAAAAAAAAAAAAAAlwIAAGRycy9kb3du&#10;cmV2LnhtbFBLBQYAAAAABAAEAPUAAACGAwAAAAA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I3wc8YAAADcAAAADwAAAGRycy9kb3ducmV2LnhtbESPX2vCQBDE3wt+h2MFX0q9KCKSeopK&#10;CxbxwT8UfFuy2ySY2wu5M6bf3hMKfRxm5jfMfNnZSrXc+NKJgdEwAcWSOSolN3A+fb7NQPmAQlg5&#10;YQO/7GG56L3MMSV3lwO3x5CrCBGfooEihDrV2mcFW/RDV7NE78c1FkOUTa6pwXuE20qPk2SqLZYS&#10;FwqseVNwdj3erIGWXmm6+t5cdvuPcDnlN/rar8mYQb9bvYMK3IX/8F97SwbGkxE8z8QjoBcP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PiN8HP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F9uBMUAAADcAAAADwAAAGRycy9kb3ducmV2LnhtbESPQWvCQBSE7wX/w/IEL0U3BpGSuoqK&#10;gqV4qErB2yPvNQnNvg3ZNab/3i0Uehxm5htmseptrTpufeXEwHSSgGLJHVVSGLic9+MXUD6gENZO&#10;2MAPe1gtB08LzMjd5YO7UyhUhIjP0EAZQpNp7fOSLfqJa1ii9+VaiyHKttDU4j3Cba3TJJlri5XE&#10;hRIb3pacf59u1kBHzzRff26v78dduJ6LG70dN2TMaNivX0EF7sN/+K99IAPpLIXfM/EI6OU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F9uBMUAAADcAAAADwAAAAAAAAAA&#10;AAAAAAChAgAAZHJzL2Rvd25yZXYueG1sUEsFBgAAAAAEAAQA+QAAAJMDAAAAAA=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xPLn8YAAADcAAAADwAAAGRycy9kb3ducmV2LnhtbESPQWvCQBSE70L/w/IKvUjdaEUkdRWV&#10;FiriQS0Fb4+81yQ0+zZk15j+e1cQPA4z8w0zW3S2Ui03vnRiYDhIQLFkjkrJDXwfP1+noHxAIayc&#10;sIF/9rCYP/VmmJK7yJ7bQ8hVhIhP0UARQp1q7bOCLfqBq1mi9+saiyHKJtfU4CXCbaVHSTLRFkuJ&#10;CwXWvC44+zucrYGW+jRZ/qxP291HOB3zM212KzLm5blbvoMK3IVH+N7+IgOj8RvczsQjoO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cTy5/GAAAA3AAAAA8AAAAAAAAA&#10;AAAAAAAAoQIAAGRycy9kb3ducmV2LnhtbFBLBQYAAAAABAAEAPkAAACU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PpT68YAAADcAAAADwAAAGRycy9kb3ducmV2LnhtbESPX2vCQBDE34V+h2MLfRG9VEQkeoqV&#10;FlrEB/8g+LZk1yQ0txdyZ0y/fU8QfBxm5jfMfNnZSrXc+NKJgfdhAoolc1RKbuB4+BpMQfmAQlg5&#10;YQN/7GG5eOnNMSV3kx23+5CrCBGfooEihDrV2mcFW/RDV7NE7+IaiyHKJtfU4C3CbaVHSTLRFkuJ&#10;CwXWvC44+91frYGW+jRZndbnzfYznA/5lX62H2TM22u3moEK3IVn+NH+JgOj8RjuZ+IR0It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j6U+v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7b2cMYAAADcAAAADwAAAGRycy9kb3ducmV2LnhtbESPQWvCQBSE70L/w/IKvUjdKFUkdRWV&#10;FiriQS0Fb4+81yQ0+zZk15j+e1cQPA4z8w0zW3S2Ui03vnRiYDhIQLFkjkrJDXwfP1+noHxAIayc&#10;sIF/9rCYP/VmmJK7yJ7bQ8hVhIhP0UARQp1q7bOCLfqBq1mi9+saiyHKJtfU4CXCbaVHSTLRFkuJ&#10;CwXWvC44+zucrYGW+jRZ/qxP291HOB3zM212KzLm5blbvoMK3IVH+N7+IgOjtzHczsQjoO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Ie29nD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 w:cs="Times New Roman"/>
                      <w:sz w:val="32"/>
                      <w:szCs w:val="32"/>
                    </w:rPr>
                    <w:t xml:space="preserve"> </w:t>
                  </w:r>
                </w:p>
                <w:p w14:paraId="04BA50BD" w14:textId="77777777" w:rsidR="00F61BAA" w:rsidRDefault="00F61BAA" w:rsidP="009D50C8">
                  <w:pPr>
                    <w:rPr>
                      <w:rFonts w:ascii="Druckschrift normal" w:hAnsi="Druckschrift normal" w:cs="Times New Roman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Times New Roman"/>
                      <w:sz w:val="32"/>
                      <w:szCs w:val="32"/>
                    </w:rPr>
                    <w:t>5. Welche Arten von Thermometern kennst Du? Nenne 3!</w:t>
                  </w:r>
                </w:p>
                <w:p w14:paraId="03588CD7" w14:textId="02800C94" w:rsidR="00F61BAA" w:rsidRDefault="00F61BAA" w:rsidP="009D50C8">
                  <w:pPr>
                    <w:rPr>
                      <w:rFonts w:ascii="Druckschrift normal" w:hAnsi="Druckschrift normal" w:cs="Times New Roman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67904" behindDoc="0" locked="0" layoutInCell="1" allowOverlap="1" wp14:anchorId="17838476" wp14:editId="056F2D10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246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247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8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9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0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1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3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4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5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5.5pt;width:461.35pt;height:34.2pt;z-index:252667904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CT9axQAA&#10;ANwAAAAPAAAAZHJzL2Rvd25yZXYueG1sRI9Ba8JAFITvQv/D8gq96ca0tDVmI2Kx2KMmF2/P7GuS&#10;mn0bsqum/npXKPQ4zMw3TLoYTCvO1LvGsoLpJAJBXFrdcKWgyNfjdxDOI2tsLZOCX3KwyB5GKSba&#10;XnhL552vRICwS1BB7X2XSOnKmgy6ie2Ig/dte4M+yL6SusdLgJtWxlH0Kg02HBZq7GhVU3ncnYyC&#10;QxMXeN3mn5GZrZ/915D/nPYfSj09Dss5CE+D/w//tTdaQfzyBvcz4QjI7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QJP1rFAAAA3AAAAA8AAAAAAAAAAAAAAAAAlwIAAGRycy9k&#10;b3ducmV2LnhtbFBLBQYAAAAABAAEAPUAAACJ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lqsowgAA&#10;ANwAAAAPAAAAZHJzL2Rvd25yZXYueG1sRE9Nb4JAEL2b9D9spklvukiNadGFNG1o6lHh0tvIToHK&#10;zhJ2Ueqvdw8mPb687202mU6caXCtZQXLRQSCuLK65VpBWeTzFxDOI2vsLJOCP3KQpQ+zLSbaXnhP&#10;54OvRQhhl6CCxvs+kdJVDRl0C9sTB+7HDgZ9gEMt9YCXEG46GUfRWhpsOTQ02NN7Q9XpMBoFxzYu&#10;8bovPiPzmj/73VT8jt8fSj09Tm8bEJ4m/y++u7+0gngV1oYz4QjI9A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WWqyjCAAAA3AAAAA8AAAAAAAAAAAAAAAAAlwIAAGRycy9kb3du&#10;cmV2LnhtbFBLBQYAAAAABAAEAPUAAACG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3nDuxQAA&#10;ANwAAAAPAAAAZHJzL2Rvd25yZXYueG1sRI9Ba8JAFITvQv/D8gredBMpoqmrFFHqoRejba8v2dds&#10;MPs2ZFdN/70rCB6HmfmGWax624gLdb52rCAdJyCIS6drrhQcD9vRDIQPyBobx6Tgnzysli+DBWba&#10;XXlPlzxUIkLYZ6jAhNBmUvrSkEU/di1x9P5cZzFE2VVSd3iNcNvISZJMpcWa44LBltaGylN+tgqm&#10;nyHd7je/1SY13z/F16zIT7JQavjaf7yDCNSHZ/jR3mkFk7c53M/EIyC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fecO7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THzwgAA&#10;ANwAAAAPAAAAZHJzL2Rvd25yZXYueG1sRE9Nb4JAEL2b9D9spklvukijadGFNG1o6lHh0tvIToHK&#10;zhJ2Ueqvdw8mPb687202mU6caXCtZQXLRQSCuLK65VpBWeTzFxDOI2vsLJOCP3KQpQ+zLSbaXnhP&#10;54OvRQhhl6CCxvs+kdJVDRl0C9sTB+7HDgZ9gEMt9YCXEG46GUfRWhpsOTQ02NN7Q9XpMBoFxzYu&#10;8bovPiPzmj/73VT8jt8fSj09Tm8bEJ4m/y++u7+0gngV5ocz4QjI9A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45MfPCAAAA3AAAAA8AAAAAAAAAAAAAAAAAlwIAAGRycy9kb3du&#10;cmV2LnhtbFBLBQYAAAAABAAEAPUAAACG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dZRoxQAA&#10;ANwAAAAPAAAAZHJzL2Rvd25yZXYueG1sRI9Ba8JAFITvgv9heYXedGOKpU1dRZSIPSbx0ttr9jVJ&#10;m30bshuN/nq3UOhxmJlvmNVmNK04U+8aywoW8wgEcWl1w5WCU5HOXkA4j6yxtUwKruRgs55OVpho&#10;e+GMzrmvRICwS1BB7X2XSOnKmgy6ue2Ig/dle4M+yL6SusdLgJtWxlH0LA02HBZq7GhXU/mTD0bB&#10;ZxOf8JYVh8i8pk/+fSy+h4+9Uo8P4/YNhKfR/4f/2ketIF4u4PdMOAJyf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F1lGjFAAAA3AAAAA8AAAAAAAAAAAAAAAAAlwIAAGRycy9k&#10;b3ducmV2LnhtbFBLBQYAAAAABAAEAPUAAACJ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pwofxQAA&#10;ANwAAAAPAAAAZHJzL2Rvd25yZXYueG1sRI9Ba8JAFITvBf/D8gq9NZumWGp0FVEs9miSS2/P7DNJ&#10;m30bsqtJ/fVuoeBxmJlvmMVqNK24UO8aywpeohgEcWl1w5WCIt89v4NwHllja5kU/JKD1XLysMBU&#10;24EPdMl8JQKEXYoKau+7VEpX1mTQRbYjDt7J9gZ9kH0ldY9DgJtWJnH8Jg02HBZq7GhTU/mTnY2C&#10;Y5MUeD3kH7GZ7V7955h/n7+2Sj09jus5CE+jv4f/23utIJkm8HcmHAG5v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GnCh/FAAAA3AAAAA8AAAAAAAAAAAAAAAAAlwIAAGRycy9k&#10;b3ducmV2LnhtbFBLBQYAAAAABAAEAPUAAACJ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66+ExQAA&#10;ANwAAAAPAAAAZHJzL2Rvd25yZXYueG1sRI9Pa8JAFMTvQr/D8gq96cZIpaauIpaU9qjx4u01+5qk&#10;Zt+G7OZP/fRuQehxmJnfMOvtaGrRU+sqywrmswgEcW51xYWCU5ZOX0A4j6yxtkwKfsnBdvMwWWOi&#10;7cAH6o++EAHCLkEFpfdNIqXLSzLoZrYhDt63bQ36INtC6haHADe1jKNoKQ1WHBZKbGhfUn45dkbB&#10;VxWf8HrI3iOzShf+c8x+uvObUk+P4+4VhKfR/4fv7Q+tIH5ewN+ZcATk5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7rr4TFAAAA3AAAAA8AAAAAAAAAAAAAAAAAlwIAAGRycy9k&#10;b3ducmV2LnhtbFBLBQYAAAAABAAEAPUAAACJ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vQWDwwAA&#10;ANwAAAAPAAAAZHJzL2Rvd25yZXYueG1sRI9Bi8IwFITvC/6H8AQvi6YrKlKNIrKCeBBbxfOjebbF&#10;5qU0sdZ/bxYWPA4z8w2zXHemEi01rrSs4GcUgSDOrC45V3A574ZzEM4ja6wsk4IXOVivel9LjLV9&#10;ckJt6nMRIOxiVFB4X8dSuqwgg25ka+Lg3Wxj0AfZ5FI3+AxwU8lxFM2kwZLDQoE1bQvK7unDKPg9&#10;Ynlqv2lqdvtrEr3S5HA4dkoN+t1mAcJT5z/h//ZeKxhPJ/B3JhwBuXo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vQWDwwAAANwAAAAPAAAAAAAAAAAAAAAAAJcCAABkcnMvZG93&#10;bnJldi54bWxQSwUGAAAAAAQABAD1AAAAhwMAAAAA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m9grcYAAADcAAAADwAAAGRycy9kb3ducmV2LnhtbESPX2vCQBDE34V+h2MLfRG9VFAkeoqV&#10;FlrEB/8g+LZk1yQ0txdyZ0y/fU8QfBxm5jfMfNnZSrXc+NKJgfdhAoolc1RKbuB4+BpMQfmAQlg5&#10;YQN/7GG5eOnNMSV3kx23+5CrCBGfooEihDrV2mcFW/RDV7NE7+IaiyHKJtfU4C3CbaVHSTLRFkuJ&#10;CwXWvC44+91frYGW+jRZndbnzfYznA/5lX62H2TM22u3moEK3IVn+NH+JgOj8RjuZ+IR0It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JvYK3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KrS7MQAAADbAAAADwAAAGRycy9kb3ducmV2LnhtbESPQWvCQBSE7wX/w/KEXqRuqiAluooV&#10;hYp4qBbB2yPvNQnNvg3ZNcZ/7wpCj8PMfMPMFp2tVMuNL50YeB8moFgyR6XkBn6Om7cPUD6gEFZO&#10;2MCNPSzmvZcZpuSu8s3tIeQqQsSnaKAIoU619lnBFv3Q1SzR+3WNxRBlk2tq8BrhttKjJJloi6XE&#10;hQJrXhWc/R0u1kBLA5osT6vzbr8O52N+oe3+k4x57XfLKajAXfgPP9tfZGA8gseX+AP0/A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0qtLsxAAAANsAAAAPAAAAAAAAAAAA&#10;AAAAAKECAABkcnMvZG93bnJldi54bWxQSwUGAAAAAAQABAD5AAAAkgMAAAAA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+Z3d8UAAADbAAAADwAAAGRycy9kb3ducmV2LnhtbESPQWvCQBSE7wX/w/KEXkrdWEFKzEZU&#10;WqiIh2oRvD3yXpPQ7NuQXWP6712h0OMwM98w2XKwjeq587UTA9NJAoqlcFRLaeDr+P78CsoHFMLG&#10;CRv4ZQ/LfPSQYUruKp/cH0KpIkR8igaqENpUa19UbNFPXMsSvW/XWQxRdqWmDq8Rbhv9kiRzbbGW&#10;uFBhy5uKi5/DxRro6Ynmq9PmvNu/hfOxvNB2vyZjHsfDagEq8BD+w3/tDzIwm8H9S/wBOr8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+Z3d8UAAADbAAAADwAAAAAAAAAA&#10;AAAAAAChAgAAZHJzL2Rvd25yZXYueG1sUEsFBgAAAAAEAAQA+QAAAJM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A/vA8UAAADbAAAADwAAAGRycy9kb3ducmV2LnhtbESPQWvCQBSE70L/w/IKXqRuqiWU1FWs&#10;tFARD1URvD3yXpPQ7NuQXWP8965Q6HGYmW+Y2aK3teq49ZUTA8/jBBRL7qiSwsBh//n0CsoHFMLa&#10;CRu4sofF/GEww4zcRb6524VCRYj4DA2UITSZ1j4v2aIfu4Ylej+utRiibAtNLV4i3NZ6kiSptlhJ&#10;XCix4VXJ+e/ubA10NKJ0eVydNtuPcNoXZ1pv38mY4WO/fAMVuA//4b/2FxmYvsD9S/wBen4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A/vA8UAAADbAAAADwAAAAAAAAAA&#10;AAAAAAChAgAAZHJzL2Rvd25yZXYueG1sUEsFBgAAAAAEAAQA+QAAAJMDAAAAAA=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0NKmMUAAADbAAAADwAAAGRycy9kb3ducmV2LnhtbESPQWvCQBSE70L/w/IKXqRuqjSU1FWs&#10;tFARD1URvD3yXpPQ7NuQXWP8965Q6HGYmW+Y2aK3teq49ZUTA8/jBBRL7qiSwsBh//n0CsoHFMLa&#10;CRu4sofF/GEww4zcRb6524VCRYj4DA2UITSZ1j4v2aIfu4Ylej+utRiibAtNLV4i3NZ6kiSptlhJ&#10;XCix4VXJ+e/ubA10NKJ0eVydNtuPcNoXZ1pv38mY4WO/fAMVuA//4b/2FxmYvsD9S/wBen4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+0NKmMUAAADbAAAADwAAAAAAAAAA&#10;AAAAAAChAgAAZHJzL2Rvd25yZXYueG1sUEsFBgAAAAAEAAQA+QAAAJMDAAAAAA=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359EC732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274C8F60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3F251C62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0DBEB286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67D366C4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341A4DDD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7029D6E6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10261790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2062B945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066A4A43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36AF96AD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09343661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3316DE50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0F5B69F3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40FC3C4F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27A282E9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2084E0D0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24B15FEF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43BA1B88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55BF03BA" w14:textId="77777777" w:rsidR="00F61BAA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16F9FB93" w14:textId="195A6032" w:rsidR="00F61BAA" w:rsidRPr="009D50C8" w:rsidRDefault="00F61BAA" w:rsidP="009D50C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14:paraId="385E8FF3" w14:textId="77777777" w:rsidR="001B689C" w:rsidRPr="003709B4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P</w:t>
                  </w:r>
                  <w:r w:rsidR="00DE12F2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kt</w:t>
                  </w:r>
                  <w:r w:rsidR="00767783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.</w:t>
                  </w:r>
                </w:p>
                <w:p w14:paraId="1EC53B8A" w14:textId="77777777" w:rsidR="00AB2409" w:rsidRPr="003709B4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F89E3F1" w14:textId="77777777" w:rsidR="00727FB7" w:rsidRPr="003709B4" w:rsidRDefault="00727FB7" w:rsidP="00213BDC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9F21E3" w14:textId="43ED5BAA" w:rsidR="00AB2409" w:rsidRPr="003709B4" w:rsidRDefault="00AB2409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9E3E5A5" w14:textId="77777777"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6EDBF29" w14:textId="77777777"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9CB6807" w14:textId="77777777" w:rsidR="00701BDC" w:rsidRPr="003709B4" w:rsidRDefault="00701BD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B62B01A" w14:textId="77777777" w:rsidR="00701BDC" w:rsidRPr="003709B4" w:rsidRDefault="00701BD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40AD44D" w14:textId="77777777" w:rsidR="0039526F" w:rsidRPr="003709B4" w:rsidRDefault="0039526F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E7F5560" w14:textId="77777777" w:rsidR="000655D1" w:rsidRPr="003709B4" w:rsidRDefault="000655D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5FB480C" w14:textId="77777777" w:rsidR="006F768C" w:rsidRPr="003709B4" w:rsidRDefault="006F768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07DE15" w14:textId="77777777" w:rsidR="006F768C" w:rsidRPr="003709B4" w:rsidRDefault="006F768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CDFB0DB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C90AA9C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EDEFA0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E6FF158" w14:textId="77777777" w:rsidR="00EF29B1" w:rsidRDefault="00EF29B1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78A98E7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B18D140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2205D58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EA9AB51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E1E4506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A4AE818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6B6D6A8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F55C146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7E476E5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2B1E837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E264238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CC7600D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7BC86F3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691E2E9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5BAB4D3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6B7D4A1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564CD06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71A4349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59414C5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CEDADD1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5322C7A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0E12069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7A518B0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3B0E8CA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4DF407C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3B9AA3E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4C4D427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E0BCEE3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60C9176" w14:textId="77777777" w:rsidR="009D50C8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D0A570D" w14:textId="77777777" w:rsidR="009D50C8" w:rsidRPr="003709B4" w:rsidRDefault="009D50C8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</w:tc>
            </w:tr>
            <w:tr w:rsidR="009A2D37" w:rsidRPr="003709B4" w14:paraId="254BF87E" w14:textId="77777777" w:rsidTr="004D7149">
              <w:trPr>
                <w:trHeight w:val="1848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A556AD" w14:textId="7AB81708" w:rsidR="00BA6650" w:rsidRDefault="009A2D37" w:rsidP="003821C1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lastRenderedPageBreak/>
                    <w:t xml:space="preserve">Du hast von </w:t>
                  </w:r>
                  <w:r w:rsidR="00195D2D" w:rsidRPr="003709B4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Punkten ______ Punkte erreicht.</w:t>
                  </w:r>
                  <w:r w:rsidR="003821C1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</w:t>
                  </w:r>
                  <w:r w:rsidR="003821C1"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2655616" behindDoc="0" locked="0" layoutInCell="1" allowOverlap="1" wp14:anchorId="6C15E02E" wp14:editId="1E462B84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-8532495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6FAF9BF" w14:textId="77777777" w:rsidR="009A2D37" w:rsidRPr="003709B4" w:rsidRDefault="009A2D37" w:rsidP="00FB41B8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</w:t>
                  </w:r>
                  <w:r w:rsidR="009C63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</w:t>
                  </w:r>
                  <w:r w:rsidR="001F47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</w:p>
              </w:tc>
            </w:tr>
          </w:tbl>
          <w:p w14:paraId="15206123" w14:textId="77777777" w:rsidR="005A4BE8" w:rsidRDefault="005A4BE8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163B272B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765A4E55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017C13CC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09E76532" w14:textId="77777777" w:rsidR="00F61BAA" w:rsidRPr="00A76C85" w:rsidRDefault="00F61BAA" w:rsidP="00F61BAA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10102D30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7A24721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078FA747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2D110857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18F37609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4F03F922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66795A3A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tbl>
            <w:tblPr>
              <w:tblStyle w:val="Tabellenraster"/>
              <w:tblpPr w:leftFromText="141" w:rightFromText="141" w:vertAnchor="page" w:horzAnchor="page" w:tblpX="491" w:tblpY="2728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F61BAA" w14:paraId="67EC1A83" w14:textId="77777777" w:rsidTr="00F61BAA">
              <w:tc>
                <w:tcPr>
                  <w:tcW w:w="6204" w:type="dxa"/>
                  <w:gridSpan w:val="3"/>
                </w:tcPr>
                <w:p w14:paraId="551400FB" w14:textId="77777777" w:rsidR="00F61BAA" w:rsidRPr="00A76C85" w:rsidRDefault="00F61BAA" w:rsidP="00F61BAA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</w:p>
                <w:p w14:paraId="7B766F9A" w14:textId="77777777" w:rsidR="00F61BAA" w:rsidRPr="00A76C85" w:rsidRDefault="00F61BAA" w:rsidP="00F61BAA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14:paraId="09A45FA9" w14:textId="77777777" w:rsidR="00F61BAA" w:rsidRPr="00642813" w:rsidRDefault="00F61BAA" w:rsidP="00F61BAA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14:paraId="01F67B7D" w14:textId="77777777" w:rsidR="00F61BAA" w:rsidRPr="00642813" w:rsidRDefault="00F61BAA" w:rsidP="00F61BAA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F61BAA" w:rsidRPr="009125B3" w14:paraId="2AE89BC5" w14:textId="77777777" w:rsidTr="00F61BAA">
              <w:trPr>
                <w:trHeight w:val="90"/>
              </w:trPr>
              <w:tc>
                <w:tcPr>
                  <w:tcW w:w="3105" w:type="dxa"/>
                </w:tcPr>
                <w:p w14:paraId="67C204F5" w14:textId="77777777" w:rsidR="00F61BAA" w:rsidRPr="004B6FEF" w:rsidRDefault="00F61BAA" w:rsidP="00F61BA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19451508" w14:textId="77777777" w:rsidR="00F61BAA" w:rsidRPr="004B6FEF" w:rsidRDefault="00F61BAA" w:rsidP="00F61BAA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0D1F4DDA" wp14:editId="04FA4E16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0A448836" w14:textId="77777777" w:rsidR="00F61BAA" w:rsidRDefault="00F61BAA" w:rsidP="00F61BAA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022A2ADB" w14:textId="77777777" w:rsidR="00F61BAA" w:rsidRPr="00FD5CA0" w:rsidRDefault="00F61BAA" w:rsidP="00F61BAA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119243B7" wp14:editId="333C6CEB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26BABF9E" w14:textId="77777777" w:rsidR="00F61BAA" w:rsidRPr="009125B3" w:rsidRDefault="00F61BAA" w:rsidP="00F61BA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302B3802" wp14:editId="051066E4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6555E2BF" w14:textId="77777777" w:rsidR="00F61BAA" w:rsidRPr="009125B3" w:rsidRDefault="00F61BAA" w:rsidP="00F61BA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6147FB36" wp14:editId="217D4446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1BAA" w:rsidRPr="009125B3" w14:paraId="58881A84" w14:textId="77777777" w:rsidTr="00F61BAA">
              <w:trPr>
                <w:trHeight w:val="284"/>
              </w:trPr>
              <w:tc>
                <w:tcPr>
                  <w:tcW w:w="3105" w:type="dxa"/>
                </w:tcPr>
                <w:p w14:paraId="38AC9B00" w14:textId="77777777" w:rsidR="00F61BAA" w:rsidRPr="00FF6746" w:rsidRDefault="00F61BAA" w:rsidP="00F61B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50C31EF3" w14:textId="77777777" w:rsidR="00F61BAA" w:rsidRPr="004B6FEF" w:rsidRDefault="00F61BAA" w:rsidP="00F61BA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688722D9" w14:textId="77777777" w:rsidR="00F61BAA" w:rsidRDefault="00F61BAA" w:rsidP="00F61BA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350BF1E" w14:textId="77777777" w:rsidR="00F61BAA" w:rsidRDefault="00F61BAA" w:rsidP="00F61BA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BC0A508" w14:textId="77777777" w:rsidR="00F61BAA" w:rsidRPr="004B6FEF" w:rsidRDefault="00F61BAA" w:rsidP="00F61BA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F61BAA" w:rsidRPr="009125B3" w14:paraId="45A01E85" w14:textId="77777777" w:rsidTr="00F61BAA">
              <w:trPr>
                <w:trHeight w:val="284"/>
              </w:trPr>
              <w:tc>
                <w:tcPr>
                  <w:tcW w:w="3105" w:type="dxa"/>
                </w:tcPr>
                <w:p w14:paraId="786E2878" w14:textId="77777777" w:rsidR="00F61BAA" w:rsidRPr="00FF6746" w:rsidRDefault="00F61BAA" w:rsidP="00F61B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351380BA" w14:textId="77777777" w:rsidR="00F61BAA" w:rsidRPr="004B6FEF" w:rsidRDefault="00F61BAA" w:rsidP="00F61BA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83E203C" w14:textId="77777777" w:rsidR="00F61BAA" w:rsidRDefault="00F61BAA" w:rsidP="00F61BA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2676E46" w14:textId="77777777" w:rsidR="00F61BAA" w:rsidRDefault="00F61BAA" w:rsidP="00F61BA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24FE2A0E" w14:textId="77777777" w:rsidR="00F61BAA" w:rsidRPr="004B6FEF" w:rsidRDefault="00F61BAA" w:rsidP="00F61BA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F61BAA" w:rsidRPr="009125B3" w14:paraId="3D5D5548" w14:textId="77777777" w:rsidTr="00F61BAA">
              <w:trPr>
                <w:trHeight w:val="284"/>
              </w:trPr>
              <w:tc>
                <w:tcPr>
                  <w:tcW w:w="3105" w:type="dxa"/>
                </w:tcPr>
                <w:p w14:paraId="2ABFC071" w14:textId="77777777" w:rsidR="00F61BAA" w:rsidRPr="00FF6746" w:rsidRDefault="00F61BAA" w:rsidP="00F61B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194666A6" w14:textId="77777777" w:rsidR="00F61BAA" w:rsidRPr="004B6FEF" w:rsidRDefault="00F61BAA" w:rsidP="00F61BA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CDCBF9A" w14:textId="77777777" w:rsidR="00F61BAA" w:rsidRDefault="00F61BAA" w:rsidP="00F61BA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BAF53DA" w14:textId="77777777" w:rsidR="00F61BAA" w:rsidRDefault="00F61BAA" w:rsidP="00F61BA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1030DB64" w14:textId="77777777" w:rsidR="00F61BAA" w:rsidRPr="004B6FEF" w:rsidRDefault="00F61BAA" w:rsidP="00F61BA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F61BAA" w:rsidRPr="009125B3" w14:paraId="724CB8B2" w14:textId="77777777" w:rsidTr="00F61BAA">
              <w:trPr>
                <w:trHeight w:val="284"/>
              </w:trPr>
              <w:tc>
                <w:tcPr>
                  <w:tcW w:w="3105" w:type="dxa"/>
                </w:tcPr>
                <w:p w14:paraId="409D8FB6" w14:textId="77777777" w:rsidR="00F61BAA" w:rsidRPr="00FF6746" w:rsidRDefault="00F61BAA" w:rsidP="00F61B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779F09D0" w14:textId="77777777" w:rsidR="00F61BAA" w:rsidRPr="004B6FEF" w:rsidRDefault="00F61BAA" w:rsidP="00F61BA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2B486275" w14:textId="77777777" w:rsidR="00F61BAA" w:rsidRDefault="00F61BAA" w:rsidP="00F61BA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2F5D994" w14:textId="77777777" w:rsidR="00F61BAA" w:rsidRDefault="00F61BAA" w:rsidP="00F61BA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CA8C9A5" w14:textId="77777777" w:rsidR="00F61BAA" w:rsidRPr="004B6FEF" w:rsidRDefault="00F61BAA" w:rsidP="00F61BA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F61BAA" w:rsidRPr="009125B3" w14:paraId="70E75000" w14:textId="77777777" w:rsidTr="00F61BAA">
              <w:trPr>
                <w:trHeight w:val="284"/>
              </w:trPr>
              <w:tc>
                <w:tcPr>
                  <w:tcW w:w="3105" w:type="dxa"/>
                </w:tcPr>
                <w:p w14:paraId="04568B50" w14:textId="77777777" w:rsidR="00F61BAA" w:rsidRPr="00FF6746" w:rsidRDefault="00F61BAA" w:rsidP="00F61B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072B3F47" w14:textId="77777777" w:rsidR="00F61BAA" w:rsidRPr="004B6FEF" w:rsidRDefault="00F61BAA" w:rsidP="00F61BA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212737A6" w14:textId="77777777" w:rsidR="00F61BAA" w:rsidRDefault="00F61BAA" w:rsidP="00F61BA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88E9F43" w14:textId="77777777" w:rsidR="00F61BAA" w:rsidRDefault="00F61BAA" w:rsidP="00F61BA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1280C3E1" w14:textId="77777777" w:rsidR="00F61BAA" w:rsidRPr="004B6FEF" w:rsidRDefault="00F61BAA" w:rsidP="00F61BA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F61BAA" w:rsidRPr="009125B3" w14:paraId="4886B4DF" w14:textId="77777777" w:rsidTr="00F61BAA">
              <w:trPr>
                <w:trHeight w:val="284"/>
              </w:trPr>
              <w:tc>
                <w:tcPr>
                  <w:tcW w:w="3105" w:type="dxa"/>
                </w:tcPr>
                <w:p w14:paraId="74F4F1DA" w14:textId="77777777" w:rsidR="00F61BAA" w:rsidRPr="00FF6746" w:rsidRDefault="00F61BAA" w:rsidP="00F61B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73EF4116" w14:textId="77777777" w:rsidR="00F61BAA" w:rsidRPr="004B6FEF" w:rsidRDefault="00F61BAA" w:rsidP="00F61BA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CA0E3CD" w14:textId="77777777" w:rsidR="00F61BAA" w:rsidRDefault="00F61BAA" w:rsidP="00F61BA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034FFE3A" w14:textId="77777777" w:rsidR="00F61BAA" w:rsidRDefault="00F61BAA" w:rsidP="00F61BA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2ED8A6E0" w14:textId="77777777" w:rsidR="00F61BAA" w:rsidRPr="004B6FEF" w:rsidRDefault="00F61BAA" w:rsidP="00F61BA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F61BAA" w:rsidRPr="009125B3" w14:paraId="3B922257" w14:textId="77777777" w:rsidTr="00F61BAA">
              <w:trPr>
                <w:trHeight w:val="284"/>
              </w:trPr>
              <w:tc>
                <w:tcPr>
                  <w:tcW w:w="3105" w:type="dxa"/>
                </w:tcPr>
                <w:p w14:paraId="72D5A327" w14:textId="77777777" w:rsidR="00F61BAA" w:rsidRPr="00FF6746" w:rsidRDefault="00F61BAA" w:rsidP="00F61B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08E10EB3" w14:textId="77777777" w:rsidR="00F61BAA" w:rsidRPr="004B6FEF" w:rsidRDefault="00F61BAA" w:rsidP="00F61BA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CFDA27F" w14:textId="77777777" w:rsidR="00F61BAA" w:rsidRDefault="00F61BAA" w:rsidP="00F61BA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94FC830" w14:textId="77777777" w:rsidR="00F61BAA" w:rsidRDefault="00F61BAA" w:rsidP="00F61BA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34BFC26A" w14:textId="77777777" w:rsidR="00F61BAA" w:rsidRPr="004B6FEF" w:rsidRDefault="00F61BAA" w:rsidP="00F61BA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F61BAA" w:rsidRPr="009125B3" w14:paraId="1973DE2E" w14:textId="77777777" w:rsidTr="00F61BAA">
              <w:trPr>
                <w:trHeight w:val="284"/>
              </w:trPr>
              <w:tc>
                <w:tcPr>
                  <w:tcW w:w="3105" w:type="dxa"/>
                </w:tcPr>
                <w:p w14:paraId="703C4888" w14:textId="77777777" w:rsidR="00F61BAA" w:rsidRPr="00FF6746" w:rsidRDefault="00F61BAA" w:rsidP="00F61B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53B77CF2" w14:textId="77777777" w:rsidR="00F61BAA" w:rsidRPr="004B6FEF" w:rsidRDefault="00F61BAA" w:rsidP="00F61BA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1412D5A" w14:textId="77777777" w:rsidR="00F61BAA" w:rsidRDefault="00F61BAA" w:rsidP="00F61BA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C759C93" w14:textId="77777777" w:rsidR="00F61BAA" w:rsidRDefault="00F61BAA" w:rsidP="00F61BA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704AD29" w14:textId="77777777" w:rsidR="00F61BAA" w:rsidRPr="004B6FEF" w:rsidRDefault="00F61BAA" w:rsidP="00F61BA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58874AD8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94F3043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4DFB547A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3DE4B9DE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0ABB428F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38498277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771EEC97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78674321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2C8746F2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CB9726D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167A87F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10B7F55E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7C4CD9D5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2B4DB38C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EEDBC60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6160A9C1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4CF5114F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70A5E7BA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27B7B738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4DFCA181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6FCCBA9C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1C1FF054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10539186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DB0FC5B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69CE2179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70FD0398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71026E56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054FBCFA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5F116D4E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3A9B22CD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6C92E7AA" w14:textId="5ACE52C0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  <w:r>
              <w:rPr>
                <w:rFonts w:ascii="Druckschrift normal" w:hAnsi="Druckschrift normal"/>
              </w:rPr>
              <w:t>Dies entspricht der Note:_______________</w:t>
            </w:r>
          </w:p>
          <w:p w14:paraId="0179B844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0AF1B144" w14:textId="77777777" w:rsidR="00F61BAA" w:rsidRDefault="00F61BAA" w:rsidP="00F61BAA"/>
          <w:p w14:paraId="752A45B5" w14:textId="77777777" w:rsidR="00F61BAA" w:rsidRDefault="00F61BAA" w:rsidP="00F61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71C11FF2" w14:textId="77777777" w:rsidR="00F61BAA" w:rsidRDefault="00F61BAA" w:rsidP="00F61BAA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</w:rPr>
              <w:t>Unterschrift Lehrkraft</w:t>
            </w:r>
          </w:p>
          <w:p w14:paraId="357FDA9A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0240F95F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  <w:bookmarkStart w:id="0" w:name="_GoBack"/>
            <w:bookmarkEnd w:id="0"/>
          </w:p>
          <w:p w14:paraId="11AB710E" w14:textId="77777777" w:rsidR="00F61BAA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p w14:paraId="6E88C706" w14:textId="77777777" w:rsidR="00F61BAA" w:rsidRPr="003709B4" w:rsidRDefault="00F61BAA" w:rsidP="009C6348">
            <w:pPr>
              <w:spacing w:line="276" w:lineRule="auto"/>
              <w:rPr>
                <w:rFonts w:ascii="Druckschrift normal" w:hAnsi="Druckschrift normal"/>
              </w:rPr>
            </w:pPr>
          </w:p>
        </w:tc>
      </w:tr>
    </w:tbl>
    <w:p w14:paraId="684CBAA9" w14:textId="77777777" w:rsidR="003821C1" w:rsidRDefault="003821C1" w:rsidP="003821C1">
      <w:pPr>
        <w:jc w:val="center"/>
        <w:rPr>
          <w:rFonts w:ascii="Arial" w:hAnsi="Arial" w:cs="Arial"/>
          <w:b/>
          <w:sz w:val="32"/>
          <w:szCs w:val="32"/>
          <w:u w:val="thick"/>
        </w:rPr>
      </w:pPr>
    </w:p>
    <w:p w14:paraId="4EF46BC9" w14:textId="32B3CC0A" w:rsidR="003821C1" w:rsidRDefault="003821C1" w:rsidP="003821C1">
      <w:pPr>
        <w:rPr>
          <w:rFonts w:ascii="Arial" w:hAnsi="Arial" w:cs="Arial"/>
        </w:rPr>
      </w:pPr>
    </w:p>
    <w:p w14:paraId="11D7E4E6" w14:textId="77777777" w:rsidR="003821C1" w:rsidRPr="003709B4" w:rsidRDefault="003821C1" w:rsidP="009C6348">
      <w:pPr>
        <w:tabs>
          <w:tab w:val="left" w:pos="8265"/>
        </w:tabs>
        <w:rPr>
          <w:rFonts w:ascii="Druckschrift normal" w:hAnsi="Druckschrift normal"/>
        </w:rPr>
      </w:pPr>
    </w:p>
    <w:sectPr w:rsidR="003821C1" w:rsidRPr="003709B4" w:rsidSect="00195D2D">
      <w:pgSz w:w="11906" w:h="16838"/>
      <w:pgMar w:top="567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40E19" w14:textId="77777777" w:rsidR="009D50C8" w:rsidRDefault="009D50C8" w:rsidP="005A4BE8">
      <w:r>
        <w:separator/>
      </w:r>
    </w:p>
  </w:endnote>
  <w:endnote w:type="continuationSeparator" w:id="0">
    <w:p w14:paraId="07CDD64C" w14:textId="77777777" w:rsidR="009D50C8" w:rsidRDefault="009D50C8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 H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uckschrift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DR BY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yernfine">
    <w:panose1 w:val="02000500000000000000"/>
    <w:charset w:val="00"/>
    <w:family w:val="auto"/>
    <w:pitch w:val="variable"/>
    <w:sig w:usb0="800000A7" w:usb1="5000004A" w:usb2="00000000" w:usb3="00000000" w:csb0="0000001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3286B" w14:textId="77777777" w:rsidR="009D50C8" w:rsidRDefault="009D50C8" w:rsidP="005A4BE8">
      <w:r>
        <w:separator/>
      </w:r>
    </w:p>
  </w:footnote>
  <w:footnote w:type="continuationSeparator" w:id="0">
    <w:p w14:paraId="316665F2" w14:textId="77777777" w:rsidR="009D50C8" w:rsidRDefault="009D50C8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B7C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3B3F"/>
    <w:multiLevelType w:val="hybridMultilevel"/>
    <w:tmpl w:val="979847C6"/>
    <w:lvl w:ilvl="0" w:tplc="79F0830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390E"/>
    <w:multiLevelType w:val="hybridMultilevel"/>
    <w:tmpl w:val="D0C6DFE2"/>
    <w:lvl w:ilvl="0" w:tplc="8F1EF1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94C20"/>
    <w:multiLevelType w:val="hybridMultilevel"/>
    <w:tmpl w:val="CCAA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733E"/>
    <w:multiLevelType w:val="hybridMultilevel"/>
    <w:tmpl w:val="70284B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11269CB"/>
    <w:multiLevelType w:val="hybridMultilevel"/>
    <w:tmpl w:val="54D867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F405E"/>
    <w:multiLevelType w:val="hybridMultilevel"/>
    <w:tmpl w:val="C138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A0FCC"/>
    <w:multiLevelType w:val="hybridMultilevel"/>
    <w:tmpl w:val="999A0E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AF19AD"/>
    <w:multiLevelType w:val="hybridMultilevel"/>
    <w:tmpl w:val="006C8CF4"/>
    <w:lvl w:ilvl="0" w:tplc="C8A0566C">
      <w:numFmt w:val="bullet"/>
      <w:lvlText w:val="-"/>
      <w:lvlJc w:val="left"/>
      <w:pPr>
        <w:ind w:left="720" w:hanging="360"/>
      </w:pPr>
      <w:rPr>
        <w:rFonts w:ascii="DR HH" w:eastAsiaTheme="minorHAnsi" w:hAnsi="DR HH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1791A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9F7EDD"/>
    <w:multiLevelType w:val="hybridMultilevel"/>
    <w:tmpl w:val="5F525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160A2"/>
    <w:multiLevelType w:val="hybridMultilevel"/>
    <w:tmpl w:val="21A89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A3563"/>
    <w:multiLevelType w:val="hybridMultilevel"/>
    <w:tmpl w:val="63AA0796"/>
    <w:lvl w:ilvl="0" w:tplc="583A3C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57F9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B5A26"/>
    <w:multiLevelType w:val="hybridMultilevel"/>
    <w:tmpl w:val="332EE2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A2FDA"/>
    <w:multiLevelType w:val="hybridMultilevel"/>
    <w:tmpl w:val="580C35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209DE"/>
    <w:multiLevelType w:val="hybridMultilevel"/>
    <w:tmpl w:val="6E0C21A6"/>
    <w:lvl w:ilvl="0" w:tplc="83D2910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CC2ABC"/>
    <w:multiLevelType w:val="hybridMultilevel"/>
    <w:tmpl w:val="78FCB814"/>
    <w:lvl w:ilvl="0" w:tplc="F59CE5D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D7F00"/>
    <w:multiLevelType w:val="hybridMultilevel"/>
    <w:tmpl w:val="382423E4"/>
    <w:lvl w:ilvl="0" w:tplc="7EF864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E067F"/>
    <w:multiLevelType w:val="hybridMultilevel"/>
    <w:tmpl w:val="E9A02BA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3B5A98"/>
    <w:multiLevelType w:val="hybridMultilevel"/>
    <w:tmpl w:val="7A42A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27EFE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FB0E85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3"/>
  </w:num>
  <w:num w:numId="5">
    <w:abstractNumId w:val="0"/>
  </w:num>
  <w:num w:numId="6">
    <w:abstractNumId w:val="22"/>
  </w:num>
  <w:num w:numId="7">
    <w:abstractNumId w:val="19"/>
  </w:num>
  <w:num w:numId="8">
    <w:abstractNumId w:val="12"/>
  </w:num>
  <w:num w:numId="9">
    <w:abstractNumId w:val="16"/>
  </w:num>
  <w:num w:numId="10">
    <w:abstractNumId w:val="18"/>
  </w:num>
  <w:num w:numId="11">
    <w:abstractNumId w:val="9"/>
  </w:num>
  <w:num w:numId="12">
    <w:abstractNumId w:val="2"/>
  </w:num>
  <w:num w:numId="13">
    <w:abstractNumId w:val="11"/>
  </w:num>
  <w:num w:numId="14">
    <w:abstractNumId w:val="15"/>
  </w:num>
  <w:num w:numId="15">
    <w:abstractNumId w:val="1"/>
  </w:num>
  <w:num w:numId="16">
    <w:abstractNumId w:val="17"/>
  </w:num>
  <w:num w:numId="17">
    <w:abstractNumId w:val="20"/>
  </w:num>
  <w:num w:numId="18">
    <w:abstractNumId w:val="5"/>
  </w:num>
  <w:num w:numId="19">
    <w:abstractNumId w:val="4"/>
  </w:num>
  <w:num w:numId="20">
    <w:abstractNumId w:val="8"/>
  </w:num>
  <w:num w:numId="21">
    <w:abstractNumId w:val="7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9C"/>
    <w:rsid w:val="000137FC"/>
    <w:rsid w:val="00042061"/>
    <w:rsid w:val="000513B9"/>
    <w:rsid w:val="000558DD"/>
    <w:rsid w:val="000655D1"/>
    <w:rsid w:val="00092252"/>
    <w:rsid w:val="000A1FB3"/>
    <w:rsid w:val="000B14FE"/>
    <w:rsid w:val="000B1673"/>
    <w:rsid w:val="000B22F3"/>
    <w:rsid w:val="000B6B3F"/>
    <w:rsid w:val="000E5591"/>
    <w:rsid w:val="000E7774"/>
    <w:rsid w:val="000F37D0"/>
    <w:rsid w:val="0012569D"/>
    <w:rsid w:val="00164D2F"/>
    <w:rsid w:val="00176CB6"/>
    <w:rsid w:val="00195D2D"/>
    <w:rsid w:val="0019641A"/>
    <w:rsid w:val="001A5F25"/>
    <w:rsid w:val="001B3CCA"/>
    <w:rsid w:val="001B689C"/>
    <w:rsid w:val="001D453F"/>
    <w:rsid w:val="001D7F11"/>
    <w:rsid w:val="001E3204"/>
    <w:rsid w:val="001F4396"/>
    <w:rsid w:val="001F4748"/>
    <w:rsid w:val="0021002B"/>
    <w:rsid w:val="00213BDC"/>
    <w:rsid w:val="00223916"/>
    <w:rsid w:val="00231F2E"/>
    <w:rsid w:val="002342B5"/>
    <w:rsid w:val="002363CE"/>
    <w:rsid w:val="0025531B"/>
    <w:rsid w:val="00261C91"/>
    <w:rsid w:val="00264BA3"/>
    <w:rsid w:val="00271621"/>
    <w:rsid w:val="00276B71"/>
    <w:rsid w:val="002A1C7E"/>
    <w:rsid w:val="002B0908"/>
    <w:rsid w:val="002C238B"/>
    <w:rsid w:val="002C77B7"/>
    <w:rsid w:val="002E5328"/>
    <w:rsid w:val="002E583E"/>
    <w:rsid w:val="002E6D4A"/>
    <w:rsid w:val="002F738C"/>
    <w:rsid w:val="00302125"/>
    <w:rsid w:val="003044BE"/>
    <w:rsid w:val="00322E7F"/>
    <w:rsid w:val="00341BB0"/>
    <w:rsid w:val="003709B4"/>
    <w:rsid w:val="003821C1"/>
    <w:rsid w:val="003926B4"/>
    <w:rsid w:val="0039526F"/>
    <w:rsid w:val="003A1A77"/>
    <w:rsid w:val="003A3816"/>
    <w:rsid w:val="003B1555"/>
    <w:rsid w:val="003B4CF9"/>
    <w:rsid w:val="003B5639"/>
    <w:rsid w:val="003B7203"/>
    <w:rsid w:val="003B75BC"/>
    <w:rsid w:val="003C0D5B"/>
    <w:rsid w:val="003D3F48"/>
    <w:rsid w:val="003F138F"/>
    <w:rsid w:val="003F75E3"/>
    <w:rsid w:val="00412575"/>
    <w:rsid w:val="00412861"/>
    <w:rsid w:val="00416117"/>
    <w:rsid w:val="00417B7B"/>
    <w:rsid w:val="0043458A"/>
    <w:rsid w:val="00446714"/>
    <w:rsid w:val="00473DC7"/>
    <w:rsid w:val="0047603F"/>
    <w:rsid w:val="00486566"/>
    <w:rsid w:val="00487DDC"/>
    <w:rsid w:val="00490D92"/>
    <w:rsid w:val="004A4B21"/>
    <w:rsid w:val="004B187C"/>
    <w:rsid w:val="004B5FEF"/>
    <w:rsid w:val="004C003C"/>
    <w:rsid w:val="004C5035"/>
    <w:rsid w:val="004D7149"/>
    <w:rsid w:val="004E0811"/>
    <w:rsid w:val="004E0823"/>
    <w:rsid w:val="004F0D85"/>
    <w:rsid w:val="00513FF2"/>
    <w:rsid w:val="00523E68"/>
    <w:rsid w:val="005273BE"/>
    <w:rsid w:val="00570678"/>
    <w:rsid w:val="005A45E5"/>
    <w:rsid w:val="005A4BE8"/>
    <w:rsid w:val="005A66D2"/>
    <w:rsid w:val="005B73E3"/>
    <w:rsid w:val="005C3860"/>
    <w:rsid w:val="005D00B3"/>
    <w:rsid w:val="005E271E"/>
    <w:rsid w:val="006165AC"/>
    <w:rsid w:val="00622B3E"/>
    <w:rsid w:val="00633CD7"/>
    <w:rsid w:val="006446C9"/>
    <w:rsid w:val="00655D54"/>
    <w:rsid w:val="0066144B"/>
    <w:rsid w:val="00683CB7"/>
    <w:rsid w:val="006B5897"/>
    <w:rsid w:val="006B6325"/>
    <w:rsid w:val="006C37C4"/>
    <w:rsid w:val="006D4A1D"/>
    <w:rsid w:val="006E4BDC"/>
    <w:rsid w:val="006E629E"/>
    <w:rsid w:val="006F1F11"/>
    <w:rsid w:val="006F3846"/>
    <w:rsid w:val="006F768C"/>
    <w:rsid w:val="00701567"/>
    <w:rsid w:val="00701BDC"/>
    <w:rsid w:val="00727FB7"/>
    <w:rsid w:val="00740DA9"/>
    <w:rsid w:val="007421E4"/>
    <w:rsid w:val="00746DAE"/>
    <w:rsid w:val="00765DC3"/>
    <w:rsid w:val="00767783"/>
    <w:rsid w:val="0077743E"/>
    <w:rsid w:val="007A2F61"/>
    <w:rsid w:val="007D49E2"/>
    <w:rsid w:val="007E4C42"/>
    <w:rsid w:val="007E5000"/>
    <w:rsid w:val="007F4466"/>
    <w:rsid w:val="007F6E3D"/>
    <w:rsid w:val="0082169E"/>
    <w:rsid w:val="00821E66"/>
    <w:rsid w:val="008401B6"/>
    <w:rsid w:val="00846C7B"/>
    <w:rsid w:val="008520BB"/>
    <w:rsid w:val="00880A5D"/>
    <w:rsid w:val="00883CA8"/>
    <w:rsid w:val="00886DE1"/>
    <w:rsid w:val="008958D1"/>
    <w:rsid w:val="008A2400"/>
    <w:rsid w:val="008B5206"/>
    <w:rsid w:val="008C16A8"/>
    <w:rsid w:val="008D2B7D"/>
    <w:rsid w:val="008D6B31"/>
    <w:rsid w:val="009002F6"/>
    <w:rsid w:val="00905BFE"/>
    <w:rsid w:val="0092183C"/>
    <w:rsid w:val="0096701D"/>
    <w:rsid w:val="00970D1D"/>
    <w:rsid w:val="00973927"/>
    <w:rsid w:val="00986A4A"/>
    <w:rsid w:val="0098757A"/>
    <w:rsid w:val="009A128C"/>
    <w:rsid w:val="009A2D37"/>
    <w:rsid w:val="009A3F3F"/>
    <w:rsid w:val="009C6348"/>
    <w:rsid w:val="009D124A"/>
    <w:rsid w:val="009D50C8"/>
    <w:rsid w:val="009E711B"/>
    <w:rsid w:val="009F67A9"/>
    <w:rsid w:val="00A2375F"/>
    <w:rsid w:val="00A438FA"/>
    <w:rsid w:val="00A550D8"/>
    <w:rsid w:val="00A65206"/>
    <w:rsid w:val="00AB2409"/>
    <w:rsid w:val="00AC3441"/>
    <w:rsid w:val="00AD2C6D"/>
    <w:rsid w:val="00AE296F"/>
    <w:rsid w:val="00B04984"/>
    <w:rsid w:val="00B34A12"/>
    <w:rsid w:val="00B46189"/>
    <w:rsid w:val="00B52ECB"/>
    <w:rsid w:val="00B70970"/>
    <w:rsid w:val="00B923F7"/>
    <w:rsid w:val="00B95CC3"/>
    <w:rsid w:val="00BA6650"/>
    <w:rsid w:val="00BA765D"/>
    <w:rsid w:val="00BB01D2"/>
    <w:rsid w:val="00BD085A"/>
    <w:rsid w:val="00BF6A0A"/>
    <w:rsid w:val="00C00A3E"/>
    <w:rsid w:val="00C3606D"/>
    <w:rsid w:val="00C41138"/>
    <w:rsid w:val="00C468B3"/>
    <w:rsid w:val="00C55789"/>
    <w:rsid w:val="00C62552"/>
    <w:rsid w:val="00C62560"/>
    <w:rsid w:val="00C75AE4"/>
    <w:rsid w:val="00C808B4"/>
    <w:rsid w:val="00CB422E"/>
    <w:rsid w:val="00CB5071"/>
    <w:rsid w:val="00CB76BC"/>
    <w:rsid w:val="00CE0AA3"/>
    <w:rsid w:val="00D01C77"/>
    <w:rsid w:val="00D076EC"/>
    <w:rsid w:val="00D52069"/>
    <w:rsid w:val="00D525AF"/>
    <w:rsid w:val="00D54864"/>
    <w:rsid w:val="00D606E1"/>
    <w:rsid w:val="00D6418E"/>
    <w:rsid w:val="00D6756D"/>
    <w:rsid w:val="00D73761"/>
    <w:rsid w:val="00D77FC6"/>
    <w:rsid w:val="00D80727"/>
    <w:rsid w:val="00D814B5"/>
    <w:rsid w:val="00D838B1"/>
    <w:rsid w:val="00D83C3D"/>
    <w:rsid w:val="00D87562"/>
    <w:rsid w:val="00DA3BE8"/>
    <w:rsid w:val="00DC4988"/>
    <w:rsid w:val="00DC62BD"/>
    <w:rsid w:val="00DE12F2"/>
    <w:rsid w:val="00DF11ED"/>
    <w:rsid w:val="00E205BA"/>
    <w:rsid w:val="00E34659"/>
    <w:rsid w:val="00E442AB"/>
    <w:rsid w:val="00E458FE"/>
    <w:rsid w:val="00E46EEA"/>
    <w:rsid w:val="00E635EB"/>
    <w:rsid w:val="00E7289B"/>
    <w:rsid w:val="00E840DD"/>
    <w:rsid w:val="00E90BA1"/>
    <w:rsid w:val="00E96EA7"/>
    <w:rsid w:val="00EE75E7"/>
    <w:rsid w:val="00EF29B1"/>
    <w:rsid w:val="00F01B13"/>
    <w:rsid w:val="00F17480"/>
    <w:rsid w:val="00F262F5"/>
    <w:rsid w:val="00F27A98"/>
    <w:rsid w:val="00F3452E"/>
    <w:rsid w:val="00F43E23"/>
    <w:rsid w:val="00F470E7"/>
    <w:rsid w:val="00F51CAE"/>
    <w:rsid w:val="00F61BAA"/>
    <w:rsid w:val="00F66A14"/>
    <w:rsid w:val="00F81ABE"/>
    <w:rsid w:val="00F82085"/>
    <w:rsid w:val="00F95F65"/>
    <w:rsid w:val="00FB41B8"/>
    <w:rsid w:val="00FD3416"/>
    <w:rsid w:val="00FF1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36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character" w:customStyle="1" w:styleId="berschrift1Zeichen">
    <w:name w:val="Überschrift 1 Zeichen"/>
    <w:basedOn w:val="Absatz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character" w:customStyle="1" w:styleId="berschrift1Zeichen">
    <w:name w:val="Überschrift 1 Zeichen"/>
    <w:basedOn w:val="Absatz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jpeg"/><Relationship Id="rId21" Type="http://schemas.openxmlformats.org/officeDocument/2006/relationships/image" Target="media/image13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emf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ichaela\Desktop\Mathe\Mathe%20AB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5267-575E-9244-B9E3-C60949FA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\Dokumente und Einstellungen\Michaela\Desktop\Mathe\Mathe AB.dotx</Template>
  <TotalTime>0</TotalTime>
  <Pages>3</Pages>
  <Words>117</Words>
  <Characters>744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Julia Pilz</cp:lastModifiedBy>
  <cp:revision>2</cp:revision>
  <cp:lastPrinted>2014-11-16T17:21:00Z</cp:lastPrinted>
  <dcterms:created xsi:type="dcterms:W3CDTF">2017-11-07T10:38:00Z</dcterms:created>
  <dcterms:modified xsi:type="dcterms:W3CDTF">2017-11-07T10:38:00Z</dcterms:modified>
</cp:coreProperties>
</file>