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lenraster"/>
        <w:tblW w:w="0" w:type="auto"/>
        <w:tblLayout w:type="fixed"/>
        <w:tblLook w:val="04A0" w:firstRow="1" w:lastRow="0" w:firstColumn="1" w:lastColumn="0" w:noHBand="0" w:noVBand="1"/>
      </w:tblPr>
      <w:tblGrid>
        <w:gridCol w:w="3535"/>
        <w:gridCol w:w="3535"/>
        <w:gridCol w:w="3536"/>
      </w:tblGrid>
      <w:tr w:rsidR="00C00A3E" w:rsidRPr="003709B4" w14:paraId="1B216F97" w14:textId="77777777" w:rsidTr="00DE12F2">
        <w:tc>
          <w:tcPr>
            <w:tcW w:w="3535" w:type="dxa"/>
            <w:tcBorders>
              <w:bottom w:val="single" w:sz="4" w:space="0" w:color="000000" w:themeColor="text1"/>
            </w:tcBorders>
          </w:tcPr>
          <w:p w14:paraId="1873A36D" w14:textId="77777777" w:rsidR="00C00A3E" w:rsidRPr="003709B4" w:rsidRDefault="003709B4" w:rsidP="006C37C4">
            <w:pPr>
              <w:rPr>
                <w:rFonts w:ascii="Druckschrift normal" w:hAnsi="Druckschrift normal"/>
                <w:sz w:val="48"/>
                <w:szCs w:val="48"/>
              </w:rPr>
            </w:pPr>
            <w:r w:rsidRPr="003709B4">
              <w:rPr>
                <w:rFonts w:ascii="Druckschrift normal" w:hAnsi="Druckschrift normal"/>
                <w:noProof/>
                <w:sz w:val="48"/>
                <w:szCs w:val="48"/>
                <w:lang w:eastAsia="de-DE"/>
              </w:rPr>
              <w:drawing>
                <wp:anchor distT="0" distB="0" distL="114300" distR="114300" simplePos="0" relativeHeight="252155904" behindDoc="0" locked="0" layoutInCell="1" allowOverlap="1" wp14:anchorId="22750E18" wp14:editId="7FAA6D94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42545</wp:posOffset>
                  </wp:positionV>
                  <wp:extent cx="245745" cy="253365"/>
                  <wp:effectExtent l="0" t="0" r="1905" b="0"/>
                  <wp:wrapNone/>
                  <wp:docPr id="1" name="Bild 1" descr="C:\Dokumente und Einstellungen\Michaela\Desktop\UV allgemein\Bilder CD\Bilder1\Schule\Schule\Sachen\SCHREIB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Dokumente und Einstellungen\Michaela\Desktop\UV allgemein\Bilder CD\Bilder1\Schule\Schule\Sachen\SCHREIB.B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5745" cy="2533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6C37C4" w:rsidRPr="003709B4">
              <w:rPr>
                <w:rFonts w:ascii="Druckschrift normal" w:hAnsi="Druckschrift normal"/>
                <w:sz w:val="48"/>
                <w:szCs w:val="48"/>
              </w:rPr>
              <w:t xml:space="preserve">   Deutsch</w:t>
            </w:r>
          </w:p>
        </w:tc>
        <w:tc>
          <w:tcPr>
            <w:tcW w:w="3535" w:type="dxa"/>
            <w:tcBorders>
              <w:bottom w:val="single" w:sz="4" w:space="0" w:color="000000" w:themeColor="text1"/>
            </w:tcBorders>
          </w:tcPr>
          <w:p w14:paraId="275140E6" w14:textId="77777777" w:rsidR="00C00A3E" w:rsidRPr="003709B4" w:rsidRDefault="00C00A3E">
            <w:pPr>
              <w:rPr>
                <w:rFonts w:ascii="Druckschrift normal" w:hAnsi="Druckschrift normal"/>
                <w:sz w:val="40"/>
                <w:szCs w:val="40"/>
              </w:rPr>
            </w:pPr>
            <w:r w:rsidRPr="003709B4">
              <w:rPr>
                <w:rFonts w:ascii="Druckschrift normal" w:hAnsi="Druckschrift normal"/>
                <w:sz w:val="40"/>
                <w:szCs w:val="40"/>
              </w:rPr>
              <w:t>Name:</w:t>
            </w:r>
          </w:p>
        </w:tc>
        <w:tc>
          <w:tcPr>
            <w:tcW w:w="3536" w:type="dxa"/>
            <w:tcBorders>
              <w:bottom w:val="single" w:sz="4" w:space="0" w:color="000000" w:themeColor="text1"/>
            </w:tcBorders>
          </w:tcPr>
          <w:p w14:paraId="73338926" w14:textId="77777777" w:rsidR="00C00A3E" w:rsidRPr="003709B4" w:rsidRDefault="001B689C" w:rsidP="00727FB7">
            <w:pPr>
              <w:rPr>
                <w:rFonts w:ascii="Druckschrift normal" w:hAnsi="Druckschrift normal" w:cs="Times New Roman"/>
                <w:sz w:val="40"/>
                <w:szCs w:val="40"/>
              </w:rPr>
            </w:pPr>
            <w:r w:rsidRPr="003709B4">
              <w:rPr>
                <w:rFonts w:ascii="Druckschrift normal" w:hAnsi="Druckschrift normal"/>
                <w:sz w:val="40"/>
                <w:szCs w:val="40"/>
              </w:rPr>
              <w:t>Zeit</w:t>
            </w:r>
            <w:r w:rsidR="00C00A3E" w:rsidRPr="003709B4">
              <w:rPr>
                <w:rFonts w:ascii="Druckschrift normal" w:hAnsi="Druckschrift normal"/>
                <w:sz w:val="40"/>
                <w:szCs w:val="40"/>
              </w:rPr>
              <w:t>:</w:t>
            </w:r>
          </w:p>
        </w:tc>
      </w:tr>
      <w:tr w:rsidR="005A4BE8" w:rsidRPr="003709B4" w14:paraId="10481570" w14:textId="77777777" w:rsidTr="0039526F">
        <w:trPr>
          <w:trHeight w:val="14031"/>
        </w:trPr>
        <w:tc>
          <w:tcPr>
            <w:tcW w:w="10606" w:type="dxa"/>
            <w:gridSpan w:val="3"/>
            <w:tcBorders>
              <w:bottom w:val="nil"/>
            </w:tcBorders>
          </w:tcPr>
          <w:p w14:paraId="6CC2C633" w14:textId="77777777" w:rsidR="00F3452E" w:rsidRPr="003709B4" w:rsidRDefault="00F3452E" w:rsidP="00E46EEA">
            <w:pPr>
              <w:ind w:left="360"/>
              <w:jc w:val="center"/>
              <w:rPr>
                <w:rFonts w:ascii="Druckschrift normal" w:hAnsi="Druckschrift normal"/>
                <w:b/>
                <w:sz w:val="20"/>
                <w:szCs w:val="20"/>
              </w:rPr>
            </w:pPr>
          </w:p>
          <w:p w14:paraId="073A8446" w14:textId="71A454FE" w:rsidR="00C62560" w:rsidRDefault="00DE12F2" w:rsidP="00195D2D">
            <w:pPr>
              <w:ind w:left="360"/>
              <w:jc w:val="center"/>
              <w:rPr>
                <w:rFonts w:ascii="Druckschrift normal" w:hAnsi="Druckschrift normal"/>
                <w:sz w:val="40"/>
                <w:szCs w:val="40"/>
              </w:rPr>
            </w:pPr>
            <w:r w:rsidRPr="003709B4">
              <w:rPr>
                <w:rFonts w:ascii="Druckschrift normal" w:hAnsi="Druckschrift normal"/>
                <w:sz w:val="40"/>
                <w:szCs w:val="40"/>
              </w:rPr>
              <w:t>Lernzielkontrolle</w:t>
            </w:r>
            <w:r w:rsidR="00195D2D" w:rsidRPr="003709B4">
              <w:rPr>
                <w:rFonts w:ascii="Druckschrift normal" w:hAnsi="Druckschrift normal"/>
                <w:sz w:val="40"/>
                <w:szCs w:val="40"/>
              </w:rPr>
              <w:t xml:space="preserve"> </w:t>
            </w:r>
            <w:r w:rsidR="006C37C4" w:rsidRPr="003709B4">
              <w:rPr>
                <w:rFonts w:ascii="Druckschrift normal" w:hAnsi="Druckschrift normal"/>
                <w:sz w:val="40"/>
                <w:szCs w:val="40"/>
              </w:rPr>
              <w:t>in Deutsch</w:t>
            </w:r>
            <w:r w:rsidR="001B689C" w:rsidRPr="003709B4">
              <w:rPr>
                <w:rFonts w:ascii="Druckschrift normal" w:hAnsi="Druckschrift normal"/>
                <w:sz w:val="40"/>
                <w:szCs w:val="40"/>
              </w:rPr>
              <w:t xml:space="preserve"> </w:t>
            </w:r>
            <w:r w:rsidR="00D6756D">
              <w:rPr>
                <w:rFonts w:ascii="Druckschrift normal" w:hAnsi="Druckschrift normal"/>
                <w:sz w:val="40"/>
                <w:szCs w:val="40"/>
              </w:rPr>
              <w:t xml:space="preserve">Nummer </w:t>
            </w:r>
          </w:p>
          <w:p w14:paraId="20ADC80E" w14:textId="45E083C6" w:rsidR="00E33ECA" w:rsidRPr="003709B4" w:rsidRDefault="00E33ECA" w:rsidP="00195D2D">
            <w:pPr>
              <w:ind w:left="360"/>
              <w:jc w:val="center"/>
              <w:rPr>
                <w:rFonts w:ascii="Druckschrift normal" w:hAnsi="Druckschrift normal"/>
                <w:sz w:val="40"/>
                <w:szCs w:val="40"/>
              </w:rPr>
            </w:pPr>
            <w:r>
              <w:rPr>
                <w:rFonts w:ascii="Druckschrift normal" w:hAnsi="Druckschrift normal"/>
                <w:sz w:val="40"/>
                <w:szCs w:val="40"/>
              </w:rPr>
              <w:t xml:space="preserve">Thema: </w:t>
            </w:r>
            <w:proofErr w:type="spellStart"/>
            <w:r>
              <w:rPr>
                <w:rFonts w:ascii="Druckschrift normal" w:hAnsi="Druckschrift normal"/>
                <w:sz w:val="40"/>
                <w:szCs w:val="40"/>
              </w:rPr>
              <w:t>Akrostichon</w:t>
            </w:r>
            <w:proofErr w:type="spellEnd"/>
            <w:r>
              <w:rPr>
                <w:rFonts w:ascii="Druckschrift normal" w:hAnsi="Druckschrift normal"/>
                <w:sz w:val="40"/>
                <w:szCs w:val="40"/>
              </w:rPr>
              <w:t xml:space="preserve"> </w:t>
            </w:r>
          </w:p>
          <w:p w14:paraId="51198E0D" w14:textId="77777777" w:rsidR="003709B4" w:rsidRPr="003709B4" w:rsidRDefault="003709B4" w:rsidP="00E33ECA">
            <w:pPr>
              <w:rPr>
                <w:rFonts w:ascii="Druckschrift normal" w:hAnsi="Druckschrift normal"/>
                <w:sz w:val="32"/>
                <w:szCs w:val="32"/>
              </w:rPr>
            </w:pPr>
          </w:p>
          <w:tbl>
            <w:tblPr>
              <w:tblStyle w:val="Tabellenraster"/>
              <w:tblW w:w="10456" w:type="dxa"/>
              <w:tblBorders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634"/>
              <w:gridCol w:w="822"/>
            </w:tblGrid>
            <w:tr w:rsidR="001B689C" w:rsidRPr="003709B4" w14:paraId="20BA6444" w14:textId="77777777" w:rsidTr="006F1F11">
              <w:trPr>
                <w:trHeight w:val="11196"/>
              </w:trPr>
              <w:tc>
                <w:tcPr>
                  <w:tcW w:w="96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F8B91A0" w14:textId="77777777" w:rsidR="00EF29B1" w:rsidRPr="00EF29B1" w:rsidRDefault="00EF29B1" w:rsidP="00EF29B1">
                  <w:pPr>
                    <w:rPr>
                      <w:rFonts w:ascii="Druckschrift normal" w:hAnsi="Druckschrift normal"/>
                      <w:sz w:val="32"/>
                      <w:szCs w:val="32"/>
                    </w:rPr>
                  </w:pPr>
                </w:p>
              </w:tc>
              <w:tc>
                <w:tcPr>
                  <w:tcW w:w="822" w:type="dxa"/>
                  <w:tcBorders>
                    <w:left w:val="single" w:sz="4" w:space="0" w:color="auto"/>
                  </w:tcBorders>
                </w:tcPr>
                <w:p w14:paraId="385E8FF3" w14:textId="77777777" w:rsidR="001B689C" w:rsidRPr="003709B4" w:rsidRDefault="00AB2409" w:rsidP="00AB2409">
                  <w:pPr>
                    <w:jc w:val="center"/>
                    <w:rPr>
                      <w:rFonts w:ascii="Druckschrift normal" w:hAnsi="Druckschrift normal"/>
                      <w:sz w:val="32"/>
                      <w:szCs w:val="40"/>
                    </w:rPr>
                  </w:pPr>
                  <w:r w:rsidRPr="003709B4">
                    <w:rPr>
                      <w:rFonts w:ascii="Druckschrift normal" w:hAnsi="Druckschrift normal"/>
                      <w:sz w:val="32"/>
                      <w:szCs w:val="40"/>
                    </w:rPr>
                    <w:t>P</w:t>
                  </w:r>
                  <w:r w:rsidR="00DE12F2" w:rsidRPr="003709B4">
                    <w:rPr>
                      <w:rFonts w:ascii="Druckschrift normal" w:hAnsi="Druckschrift normal"/>
                      <w:sz w:val="32"/>
                      <w:szCs w:val="40"/>
                    </w:rPr>
                    <w:t>kt</w:t>
                  </w:r>
                  <w:r w:rsidR="00767783" w:rsidRPr="003709B4">
                    <w:rPr>
                      <w:rFonts w:ascii="Druckschrift normal" w:hAnsi="Druckschrift normal"/>
                      <w:sz w:val="32"/>
                      <w:szCs w:val="40"/>
                    </w:rPr>
                    <w:t>.</w:t>
                  </w:r>
                </w:p>
                <w:p w14:paraId="1EC53B8A" w14:textId="77777777" w:rsidR="00AB2409" w:rsidRPr="003709B4" w:rsidRDefault="00AB2409" w:rsidP="00AB2409">
                  <w:pPr>
                    <w:jc w:val="center"/>
                    <w:rPr>
                      <w:rFonts w:ascii="Druckschrift normal" w:hAnsi="Druckschrift normal"/>
                      <w:sz w:val="32"/>
                      <w:szCs w:val="40"/>
                    </w:rPr>
                  </w:pPr>
                </w:p>
                <w:p w14:paraId="0F89E3F1" w14:textId="77777777" w:rsidR="00727FB7" w:rsidRPr="003709B4" w:rsidRDefault="00727FB7" w:rsidP="00213BDC">
                  <w:pPr>
                    <w:rPr>
                      <w:rFonts w:ascii="Druckschrift normal" w:hAnsi="Druckschrift normal"/>
                      <w:sz w:val="32"/>
                      <w:szCs w:val="40"/>
                    </w:rPr>
                  </w:pPr>
                </w:p>
                <w:p w14:paraId="4E9F21E3" w14:textId="43ED5BAA" w:rsidR="00AB2409" w:rsidRPr="003709B4" w:rsidRDefault="00AB2409" w:rsidP="00AB2409">
                  <w:pPr>
                    <w:jc w:val="right"/>
                    <w:rPr>
                      <w:rFonts w:ascii="Druckschrift normal" w:hAnsi="Druckschrift normal"/>
                      <w:sz w:val="32"/>
                      <w:szCs w:val="40"/>
                    </w:rPr>
                  </w:pPr>
                </w:p>
                <w:p w14:paraId="49E3E5A5" w14:textId="77777777" w:rsidR="00D54864" w:rsidRPr="003709B4" w:rsidRDefault="00D54864" w:rsidP="00AB2409">
                  <w:pPr>
                    <w:jc w:val="right"/>
                    <w:rPr>
                      <w:rFonts w:ascii="Druckschrift normal" w:hAnsi="Druckschrift normal"/>
                      <w:sz w:val="32"/>
                      <w:szCs w:val="40"/>
                    </w:rPr>
                  </w:pPr>
                </w:p>
                <w:p w14:paraId="46EDBF29" w14:textId="77777777" w:rsidR="00D54864" w:rsidRPr="003709B4" w:rsidRDefault="00D54864" w:rsidP="00AB2409">
                  <w:pPr>
                    <w:jc w:val="right"/>
                    <w:rPr>
                      <w:rFonts w:ascii="Druckschrift normal" w:hAnsi="Druckschrift normal"/>
                      <w:sz w:val="32"/>
                      <w:szCs w:val="40"/>
                    </w:rPr>
                  </w:pPr>
                </w:p>
                <w:p w14:paraId="29CB6807" w14:textId="77777777" w:rsidR="00701BDC" w:rsidRPr="003709B4" w:rsidRDefault="00701BDC" w:rsidP="00AB2409">
                  <w:pPr>
                    <w:jc w:val="right"/>
                    <w:rPr>
                      <w:rFonts w:ascii="Druckschrift normal" w:hAnsi="Druckschrift normal"/>
                      <w:sz w:val="32"/>
                      <w:szCs w:val="40"/>
                    </w:rPr>
                  </w:pPr>
                </w:p>
                <w:p w14:paraId="7B62B01A" w14:textId="77777777" w:rsidR="00701BDC" w:rsidRPr="003709B4" w:rsidRDefault="00701BDC" w:rsidP="00AB2409">
                  <w:pPr>
                    <w:jc w:val="right"/>
                    <w:rPr>
                      <w:rFonts w:ascii="Druckschrift normal" w:hAnsi="Druckschrift normal"/>
                      <w:sz w:val="32"/>
                      <w:szCs w:val="40"/>
                    </w:rPr>
                  </w:pPr>
                </w:p>
                <w:p w14:paraId="140AD44D" w14:textId="77777777" w:rsidR="0039526F" w:rsidRPr="003709B4" w:rsidRDefault="0039526F" w:rsidP="00AB2409">
                  <w:pPr>
                    <w:jc w:val="right"/>
                    <w:rPr>
                      <w:rFonts w:ascii="Druckschrift normal" w:hAnsi="Druckschrift normal"/>
                      <w:sz w:val="32"/>
                      <w:szCs w:val="40"/>
                    </w:rPr>
                  </w:pPr>
                </w:p>
                <w:p w14:paraId="7E7F5560" w14:textId="77777777" w:rsidR="000655D1" w:rsidRPr="003709B4" w:rsidRDefault="000655D1" w:rsidP="00AB2409">
                  <w:pPr>
                    <w:jc w:val="right"/>
                    <w:rPr>
                      <w:rFonts w:ascii="Druckschrift normal" w:hAnsi="Druckschrift normal"/>
                      <w:sz w:val="32"/>
                      <w:szCs w:val="40"/>
                    </w:rPr>
                  </w:pPr>
                </w:p>
                <w:p w14:paraId="75FB480C" w14:textId="77777777" w:rsidR="006F768C" w:rsidRPr="003709B4" w:rsidRDefault="006F768C" w:rsidP="00AB2409">
                  <w:pPr>
                    <w:jc w:val="right"/>
                    <w:rPr>
                      <w:rFonts w:ascii="Druckschrift normal" w:hAnsi="Druckschrift normal"/>
                      <w:sz w:val="32"/>
                      <w:szCs w:val="40"/>
                    </w:rPr>
                  </w:pPr>
                </w:p>
                <w:p w14:paraId="4407DE15" w14:textId="77777777" w:rsidR="006F768C" w:rsidRPr="003709B4" w:rsidRDefault="006F768C" w:rsidP="00AB2409">
                  <w:pPr>
                    <w:jc w:val="right"/>
                    <w:rPr>
                      <w:rFonts w:ascii="Druckschrift normal" w:hAnsi="Druckschrift normal"/>
                      <w:sz w:val="32"/>
                      <w:szCs w:val="40"/>
                    </w:rPr>
                  </w:pPr>
                </w:p>
                <w:p w14:paraId="7CDFB0DB" w14:textId="77777777" w:rsidR="00CB76BC" w:rsidRDefault="00CB76BC" w:rsidP="00AB2409">
                  <w:pPr>
                    <w:jc w:val="right"/>
                    <w:rPr>
                      <w:rFonts w:ascii="Druckschrift normal" w:hAnsi="Druckschrift normal"/>
                      <w:sz w:val="32"/>
                      <w:szCs w:val="40"/>
                    </w:rPr>
                  </w:pPr>
                </w:p>
                <w:p w14:paraId="2C90AA9C" w14:textId="77777777" w:rsidR="00CB76BC" w:rsidRDefault="00CB76BC" w:rsidP="00AB2409">
                  <w:pPr>
                    <w:jc w:val="right"/>
                    <w:rPr>
                      <w:rFonts w:ascii="Druckschrift normal" w:hAnsi="Druckschrift normal"/>
                      <w:sz w:val="32"/>
                      <w:szCs w:val="40"/>
                    </w:rPr>
                  </w:pPr>
                </w:p>
                <w:p w14:paraId="44EDEFA0" w14:textId="77777777" w:rsidR="00CB76BC" w:rsidRDefault="00CB76BC" w:rsidP="00AB2409">
                  <w:pPr>
                    <w:jc w:val="right"/>
                    <w:rPr>
                      <w:rFonts w:ascii="Druckschrift normal" w:hAnsi="Druckschrift normal"/>
                      <w:sz w:val="32"/>
                      <w:szCs w:val="40"/>
                    </w:rPr>
                  </w:pPr>
                </w:p>
                <w:p w14:paraId="4D0A570D" w14:textId="77777777" w:rsidR="00EF29B1" w:rsidRPr="003709B4" w:rsidRDefault="00EF29B1" w:rsidP="00D6756D">
                  <w:pPr>
                    <w:jc w:val="right"/>
                    <w:rPr>
                      <w:rFonts w:ascii="Druckschrift normal" w:hAnsi="Druckschrift normal"/>
                      <w:b/>
                      <w:sz w:val="32"/>
                      <w:szCs w:val="40"/>
                    </w:rPr>
                  </w:pPr>
                </w:p>
              </w:tc>
            </w:tr>
            <w:tr w:rsidR="009A2D37" w:rsidRPr="003709B4" w14:paraId="254BF87E" w14:textId="77777777" w:rsidTr="004D7149">
              <w:trPr>
                <w:trHeight w:val="1848"/>
              </w:trPr>
              <w:tc>
                <w:tcPr>
                  <w:tcW w:w="1045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29A556AD" w14:textId="03E2527E" w:rsidR="00BA6650" w:rsidRDefault="009A2D37" w:rsidP="003821C1">
                  <w:pPr>
                    <w:spacing w:before="120" w:line="360" w:lineRule="auto"/>
                    <w:rPr>
                      <w:rFonts w:ascii="Druckschrift normal" w:hAnsi="Druckschrift normal"/>
                      <w:sz w:val="32"/>
                      <w:szCs w:val="32"/>
                    </w:rPr>
                  </w:pPr>
                  <w:r w:rsidRPr="003709B4">
                    <w:rPr>
                      <w:rFonts w:ascii="Druckschrift normal" w:hAnsi="Druckschrift normal"/>
                      <w:sz w:val="32"/>
                      <w:szCs w:val="32"/>
                    </w:rPr>
                    <w:t xml:space="preserve">Du hast von </w:t>
                  </w:r>
                  <w:r w:rsidR="00195D2D" w:rsidRPr="003709B4">
                    <w:rPr>
                      <w:rFonts w:ascii="Druckschrift normal" w:hAnsi="Druckschrift normal"/>
                      <w:b/>
                      <w:sz w:val="32"/>
                      <w:szCs w:val="32"/>
                    </w:rPr>
                    <w:t xml:space="preserve"> </w:t>
                  </w:r>
                  <w:r w:rsidRPr="003709B4">
                    <w:rPr>
                      <w:rFonts w:ascii="Druckschrift normal" w:hAnsi="Druckschrift normal"/>
                      <w:sz w:val="32"/>
                      <w:szCs w:val="32"/>
                    </w:rPr>
                    <w:t>Punkten ______ Punkte erreicht.</w:t>
                  </w:r>
                  <w:r w:rsidR="003821C1">
                    <w:rPr>
                      <w:rFonts w:ascii="Druckschrift normal" w:hAnsi="Druckschrift normal"/>
                      <w:sz w:val="32"/>
                      <w:szCs w:val="32"/>
                    </w:rPr>
                    <w:t xml:space="preserve"> </w:t>
                  </w:r>
                  <w:r w:rsidR="003821C1" w:rsidRPr="00A20AE5">
                    <w:rPr>
                      <w:rFonts w:ascii="Druckschrift normal" w:hAnsi="Druckschrift normal"/>
                      <w:noProof/>
                      <w:sz w:val="32"/>
                      <w:szCs w:val="32"/>
                      <w:lang w:eastAsia="de-DE"/>
                    </w:rPr>
                    <w:drawing>
                      <wp:anchor distT="0" distB="0" distL="114300" distR="114300" simplePos="0" relativeHeight="252655616" behindDoc="0" locked="0" layoutInCell="1" allowOverlap="1" wp14:anchorId="6C15E02E" wp14:editId="1E462B84">
                        <wp:simplePos x="0" y="0"/>
                        <wp:positionH relativeFrom="column">
                          <wp:posOffset>3340735</wp:posOffset>
                        </wp:positionH>
                        <wp:positionV relativeFrom="paragraph">
                          <wp:posOffset>-8532495</wp:posOffset>
                        </wp:positionV>
                        <wp:extent cx="3003550" cy="1225550"/>
                        <wp:effectExtent l="0" t="0" r="0" b="0"/>
                        <wp:wrapTight wrapText="bothSides">
                          <wp:wrapPolygon edited="0">
                            <wp:start x="183" y="895"/>
                            <wp:lineTo x="183" y="19697"/>
                            <wp:lineTo x="21372" y="19697"/>
                            <wp:lineTo x="21372" y="895"/>
                            <wp:lineTo x="183" y="895"/>
                          </wp:wrapPolygon>
                        </wp:wrapTight>
                        <wp:docPr id="50" name="Bild 5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003550" cy="12255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</w:p>
                <w:p w14:paraId="46FAF9BF" w14:textId="77777777" w:rsidR="009A2D37" w:rsidRPr="003709B4" w:rsidRDefault="009A2D37" w:rsidP="00FB41B8">
                  <w:pPr>
                    <w:spacing w:line="360" w:lineRule="auto"/>
                    <w:rPr>
                      <w:rFonts w:ascii="Druckschrift normal" w:hAnsi="Druckschrift normal"/>
                      <w:sz w:val="32"/>
                      <w:szCs w:val="40"/>
                    </w:rPr>
                  </w:pPr>
                  <w:r w:rsidRPr="003709B4">
                    <w:rPr>
                      <w:rFonts w:ascii="Druckschrift normal" w:hAnsi="Druckschrift normal"/>
                      <w:sz w:val="32"/>
                      <w:szCs w:val="32"/>
                    </w:rPr>
                    <w:t>Unterschrift: ____________</w:t>
                  </w:r>
                  <w:r w:rsidR="009C6348" w:rsidRPr="003709B4">
                    <w:rPr>
                      <w:rFonts w:ascii="Druckschrift normal" w:hAnsi="Druckschrift normal"/>
                      <w:sz w:val="32"/>
                      <w:szCs w:val="32"/>
                    </w:rPr>
                    <w:t>____</w:t>
                  </w:r>
                  <w:r w:rsidRPr="003709B4">
                    <w:rPr>
                      <w:rFonts w:ascii="Druckschrift normal" w:hAnsi="Druckschrift normal"/>
                      <w:sz w:val="32"/>
                      <w:szCs w:val="32"/>
                    </w:rPr>
                    <w:t>__</w:t>
                  </w:r>
                  <w:r w:rsidR="001F4748" w:rsidRPr="003709B4">
                    <w:rPr>
                      <w:rFonts w:ascii="Druckschrift normal" w:hAnsi="Druckschrift normal"/>
                      <w:sz w:val="32"/>
                      <w:szCs w:val="32"/>
                    </w:rPr>
                    <w:t>____</w:t>
                  </w:r>
                </w:p>
              </w:tc>
            </w:tr>
          </w:tbl>
          <w:p w14:paraId="6E88C706" w14:textId="77777777" w:rsidR="005A4BE8" w:rsidRPr="003709B4" w:rsidRDefault="005A4BE8" w:rsidP="009C6348">
            <w:pPr>
              <w:spacing w:line="276" w:lineRule="auto"/>
              <w:rPr>
                <w:rFonts w:ascii="Druckschrift normal" w:hAnsi="Druckschrift normal"/>
              </w:rPr>
            </w:pPr>
          </w:p>
        </w:tc>
      </w:tr>
    </w:tbl>
    <w:p w14:paraId="386B1EAA" w14:textId="77777777" w:rsidR="00BB01D2" w:rsidRDefault="00BB01D2" w:rsidP="009C6348">
      <w:pPr>
        <w:tabs>
          <w:tab w:val="left" w:pos="8265"/>
        </w:tabs>
        <w:rPr>
          <w:rFonts w:ascii="Druckschrift normal" w:hAnsi="Druckschrift normal"/>
        </w:rPr>
      </w:pPr>
    </w:p>
    <w:p w14:paraId="00842359" w14:textId="77777777" w:rsidR="003821C1" w:rsidRDefault="003821C1" w:rsidP="009C6348">
      <w:pPr>
        <w:tabs>
          <w:tab w:val="left" w:pos="8265"/>
        </w:tabs>
        <w:rPr>
          <w:rFonts w:ascii="Druckschrift normal" w:hAnsi="Druckschrift normal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0606"/>
      </w:tblGrid>
      <w:tr w:rsidR="002F738C" w14:paraId="1BC4C98B" w14:textId="77777777" w:rsidTr="002F738C">
        <w:tc>
          <w:tcPr>
            <w:tcW w:w="10606" w:type="dxa"/>
          </w:tcPr>
          <w:p w14:paraId="67749091" w14:textId="77777777" w:rsidR="002F738C" w:rsidRDefault="002F738C" w:rsidP="003821C1">
            <w:pPr>
              <w:jc w:val="center"/>
              <w:rPr>
                <w:rFonts w:ascii="Arial" w:hAnsi="Arial" w:cs="Arial"/>
                <w:b/>
                <w:sz w:val="32"/>
                <w:szCs w:val="32"/>
                <w:u w:val="thick"/>
              </w:rPr>
            </w:pPr>
          </w:p>
          <w:p w14:paraId="7DDAF7EB" w14:textId="77777777" w:rsidR="002F738C" w:rsidRDefault="002F738C" w:rsidP="003821C1">
            <w:pPr>
              <w:jc w:val="center"/>
              <w:rPr>
                <w:rFonts w:ascii="Arial" w:hAnsi="Arial" w:cs="Arial"/>
                <w:b/>
                <w:sz w:val="32"/>
                <w:szCs w:val="32"/>
                <w:u w:val="thick"/>
              </w:rPr>
            </w:pPr>
          </w:p>
          <w:p w14:paraId="3C711FA8" w14:textId="77777777" w:rsidR="002F738C" w:rsidRPr="00A76C85" w:rsidRDefault="002F738C" w:rsidP="002F738C">
            <w:pPr>
              <w:jc w:val="center"/>
              <w:rPr>
                <w:rFonts w:ascii="Arial" w:hAnsi="Arial" w:cs="Arial"/>
                <w:b/>
                <w:sz w:val="32"/>
                <w:szCs w:val="32"/>
                <w:u w:val="thick"/>
              </w:rPr>
            </w:pPr>
            <w:r>
              <w:rPr>
                <w:rFonts w:ascii="Arial" w:hAnsi="Arial" w:cs="Arial"/>
                <w:b/>
                <w:sz w:val="32"/>
                <w:szCs w:val="32"/>
                <w:u w:val="thick"/>
              </w:rPr>
              <w:t>Rückmeldung zur Lernzielkontrolle</w:t>
            </w:r>
          </w:p>
          <w:p w14:paraId="5AD856C2" w14:textId="77777777" w:rsidR="002F738C" w:rsidRDefault="002F738C" w:rsidP="002F738C"/>
          <w:p w14:paraId="38852B71" w14:textId="77777777" w:rsidR="002F738C" w:rsidRDefault="002F738C" w:rsidP="002F738C"/>
          <w:p w14:paraId="67E05528" w14:textId="77777777" w:rsidR="002F738C" w:rsidRDefault="002F738C" w:rsidP="002F738C"/>
          <w:p w14:paraId="242FC7D5" w14:textId="77777777" w:rsidR="002F738C" w:rsidRDefault="002F738C" w:rsidP="002F738C"/>
          <w:p w14:paraId="58120A39" w14:textId="77777777" w:rsidR="002F738C" w:rsidRDefault="002F738C" w:rsidP="002F738C">
            <w:pPr>
              <w:pStyle w:val="berschrift1"/>
            </w:pPr>
          </w:p>
          <w:tbl>
            <w:tblPr>
              <w:tblStyle w:val="Tabellenraster"/>
              <w:tblpPr w:leftFromText="141" w:rightFromText="141" w:vertAnchor="page" w:horzAnchor="page" w:tblpX="601" w:tblpY="2388"/>
              <w:tblOverlap w:val="never"/>
              <w:tblW w:w="9322" w:type="dxa"/>
              <w:tblLook w:val="04A0" w:firstRow="1" w:lastRow="0" w:firstColumn="1" w:lastColumn="0" w:noHBand="0" w:noVBand="1"/>
            </w:tblPr>
            <w:tblGrid>
              <w:gridCol w:w="3105"/>
              <w:gridCol w:w="1553"/>
              <w:gridCol w:w="1546"/>
              <w:gridCol w:w="6"/>
              <w:gridCol w:w="1695"/>
              <w:gridCol w:w="1417"/>
            </w:tblGrid>
            <w:tr w:rsidR="002F738C" w14:paraId="5B113D97" w14:textId="77777777" w:rsidTr="002F738C">
              <w:tc>
                <w:tcPr>
                  <w:tcW w:w="6204" w:type="dxa"/>
                  <w:gridSpan w:val="3"/>
                </w:tcPr>
                <w:p w14:paraId="60E715BD" w14:textId="77777777" w:rsidR="002F738C" w:rsidRPr="00A76C85" w:rsidRDefault="002F738C" w:rsidP="002F738C">
                  <w:pPr>
                    <w:pStyle w:val="Kopfzeile"/>
                    <w:rPr>
                      <w:rFonts w:ascii="Arial" w:hAnsi="Arial" w:cs="Arial"/>
                      <w:szCs w:val="24"/>
                    </w:rPr>
                  </w:pPr>
                  <w:r w:rsidRPr="00A76C85">
                    <w:rPr>
                      <w:rFonts w:ascii="Arial" w:hAnsi="Arial" w:cs="Arial"/>
                      <w:szCs w:val="24"/>
                    </w:rPr>
                    <w:t>Rückmeldung zur Lernzielkontrolle im</w:t>
                  </w:r>
                </w:p>
                <w:p w14:paraId="1C39D8BE" w14:textId="77777777" w:rsidR="002F738C" w:rsidRPr="00A76C85" w:rsidRDefault="002F738C" w:rsidP="002F738C">
                  <w:pPr>
                    <w:pStyle w:val="Kopfzeile"/>
                    <w:rPr>
                      <w:rFonts w:ascii="Arial" w:hAnsi="Arial" w:cs="Arial"/>
                      <w:sz w:val="28"/>
                      <w:szCs w:val="28"/>
                    </w:rPr>
                  </w:pPr>
                  <w:r w:rsidRPr="00A76C85">
                    <w:rPr>
                      <w:rFonts w:ascii="Arial" w:hAnsi="Arial" w:cs="Arial"/>
                      <w:szCs w:val="24"/>
                    </w:rPr>
                    <w:t>Fach:</w:t>
                  </w:r>
                  <w:r w:rsidRPr="00A76C85">
                    <w:rPr>
                      <w:rFonts w:ascii="Arial" w:hAnsi="Arial" w:cs="Arial"/>
                      <w:sz w:val="28"/>
                      <w:szCs w:val="28"/>
                    </w:rPr>
                    <w:t xml:space="preserve"> </w:t>
                  </w:r>
                </w:p>
              </w:tc>
              <w:tc>
                <w:tcPr>
                  <w:tcW w:w="1701" w:type="dxa"/>
                  <w:gridSpan w:val="2"/>
                </w:tcPr>
                <w:p w14:paraId="723CA5C5" w14:textId="77777777" w:rsidR="002F738C" w:rsidRPr="00642813" w:rsidRDefault="002F738C" w:rsidP="002F738C">
                  <w:pPr>
                    <w:pStyle w:val="Kopfzeile"/>
                    <w:rPr>
                      <w:rFonts w:ascii="Arial" w:hAnsi="Arial" w:cs="Arial"/>
                      <w:szCs w:val="24"/>
                    </w:rPr>
                  </w:pPr>
                  <w:r>
                    <w:rPr>
                      <w:rFonts w:ascii="Arial" w:hAnsi="Arial" w:cs="Arial"/>
                      <w:szCs w:val="24"/>
                    </w:rPr>
                    <w:t xml:space="preserve">Klasse: </w:t>
                  </w:r>
                </w:p>
              </w:tc>
              <w:tc>
                <w:tcPr>
                  <w:tcW w:w="1417" w:type="dxa"/>
                </w:tcPr>
                <w:p w14:paraId="1BB071FA" w14:textId="77777777" w:rsidR="002F738C" w:rsidRPr="00642813" w:rsidRDefault="002F738C" w:rsidP="002F738C">
                  <w:pPr>
                    <w:pStyle w:val="Kopfzeile"/>
                    <w:rPr>
                      <w:rFonts w:ascii="Arial" w:hAnsi="Arial" w:cs="Arial"/>
                      <w:szCs w:val="24"/>
                    </w:rPr>
                  </w:pPr>
                  <w:r>
                    <w:rPr>
                      <w:rFonts w:ascii="Arial" w:hAnsi="Arial" w:cs="Arial"/>
                      <w:szCs w:val="24"/>
                    </w:rPr>
                    <w:t xml:space="preserve">Schuljahr: </w:t>
                  </w:r>
                </w:p>
              </w:tc>
            </w:tr>
            <w:tr w:rsidR="002F738C" w:rsidRPr="009125B3" w14:paraId="158EE842" w14:textId="77777777" w:rsidTr="002F738C">
              <w:trPr>
                <w:trHeight w:val="90"/>
              </w:trPr>
              <w:tc>
                <w:tcPr>
                  <w:tcW w:w="3105" w:type="dxa"/>
                </w:tcPr>
                <w:p w14:paraId="3F74A56B" w14:textId="77777777" w:rsidR="002F738C" w:rsidRPr="004B6FEF" w:rsidRDefault="002F738C" w:rsidP="002F738C">
                  <w:pPr>
                    <w:rPr>
                      <w:rFonts w:ascii="Arial" w:hAnsi="Arial" w:cs="Arial"/>
                      <w:b/>
                      <w:szCs w:val="24"/>
                    </w:rPr>
                  </w:pPr>
                </w:p>
              </w:tc>
              <w:tc>
                <w:tcPr>
                  <w:tcW w:w="1553" w:type="dxa"/>
                  <w:vAlign w:val="center"/>
                </w:tcPr>
                <w:p w14:paraId="78FAD25C" w14:textId="77777777" w:rsidR="002F738C" w:rsidRPr="004B6FEF" w:rsidRDefault="002F738C" w:rsidP="002F738C">
                  <w:pPr>
                    <w:jc w:val="center"/>
                    <w:rPr>
                      <w:rFonts w:ascii="Arial" w:hAnsi="Arial" w:cs="Arial"/>
                      <w:b/>
                      <w:szCs w:val="24"/>
                    </w:rPr>
                  </w:pPr>
                  <w:r w:rsidRPr="009D16F8">
                    <w:rPr>
                      <w:rFonts w:ascii="Century Gothic" w:hAnsi="Century Gothic"/>
                      <w:noProof/>
                      <w:lang w:eastAsia="de-DE"/>
                    </w:rPr>
                    <w:drawing>
                      <wp:inline distT="0" distB="0" distL="0" distR="0" wp14:anchorId="4455761C" wp14:editId="1DA0FA0C">
                        <wp:extent cx="493250" cy="556895"/>
                        <wp:effectExtent l="0" t="0" r="0" b="1905"/>
                        <wp:docPr id="29" name="Bild 6" descr="Beschreibung: Macintosh HD:Users:mac:Library:Containers:com.apple.mail:Data:Library:Mail Downloads:A8300858-A061-436F-AA04-42F48200F972:Smiley4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Bild 6" descr="Beschreibung: Macintosh HD:Users:mac:Library:Containers:com.apple.mail:Data:Library:Mail Downloads:A8300858-A061-436F-AA04-42F48200F972:Smiley4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93250" cy="55689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552" w:type="dxa"/>
                  <w:gridSpan w:val="2"/>
                  <w:vAlign w:val="center"/>
                </w:tcPr>
                <w:p w14:paraId="4965011E" w14:textId="77777777" w:rsidR="002F738C" w:rsidRDefault="002F738C" w:rsidP="002F738C">
                  <w:pPr>
                    <w:rPr>
                      <w:rFonts w:ascii="Century Gothic" w:hAnsi="Century Gothic"/>
                      <w:noProof/>
                    </w:rPr>
                  </w:pPr>
                </w:p>
                <w:p w14:paraId="42E8B2BE" w14:textId="77777777" w:rsidR="002F738C" w:rsidRPr="00FD5CA0" w:rsidRDefault="002F738C" w:rsidP="002F738C">
                  <w:pPr>
                    <w:jc w:val="center"/>
                    <w:rPr>
                      <w:rFonts w:ascii="Century Gothic" w:hAnsi="Century Gothic"/>
                      <w:noProof/>
                    </w:rPr>
                  </w:pPr>
                  <w:r w:rsidRPr="009D16F8">
                    <w:rPr>
                      <w:rFonts w:ascii="Century Gothic" w:hAnsi="Century Gothic"/>
                      <w:noProof/>
                      <w:lang w:eastAsia="de-DE"/>
                    </w:rPr>
                    <w:drawing>
                      <wp:inline distT="0" distB="0" distL="0" distR="0" wp14:anchorId="43A56B16" wp14:editId="3C0A04D5">
                        <wp:extent cx="391795" cy="391795"/>
                        <wp:effectExtent l="0" t="0" r="0" b="0"/>
                        <wp:docPr id="31" name="Bild 31" descr="Beschreibung: Macintosh HD:Users:mac:Library:Containers:com.apple.mail:Data:Library:Mail Downloads:83C26C16-B9C6-445B-83E2-C961E96FBF88:Smiley1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Bild 2" descr="Beschreibung: Macintosh HD:Users:mac:Library:Containers:com.apple.mail:Data:Library:Mail Downloads:83C26C16-B9C6-445B-83E2-C961E96FBF88:Smiley1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91795" cy="39179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695" w:type="dxa"/>
                  <w:vAlign w:val="center"/>
                </w:tcPr>
                <w:p w14:paraId="741DEA81" w14:textId="77777777" w:rsidR="002F738C" w:rsidRPr="009125B3" w:rsidRDefault="002F738C" w:rsidP="002F738C">
                  <w:pPr>
                    <w:spacing w:before="240"/>
                    <w:jc w:val="center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9D16F8">
                    <w:rPr>
                      <w:rFonts w:ascii="Century Gothic" w:hAnsi="Century Gothic"/>
                      <w:noProof/>
                      <w:lang w:eastAsia="de-DE"/>
                    </w:rPr>
                    <w:drawing>
                      <wp:inline distT="0" distB="0" distL="0" distR="0" wp14:anchorId="6768310C" wp14:editId="232E991D">
                        <wp:extent cx="393700" cy="393700"/>
                        <wp:effectExtent l="0" t="0" r="12700" b="12700"/>
                        <wp:docPr id="224" name="Bild 224" descr="Beschreibung: Macintosh HD:Users:mac:Library:Containers:com.apple.mail:Data:Library:Mail Downloads:5802795F-5BB0-41EC-943F-4352D0A8C69B:Smiley2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Bild 3" descr="Beschreibung: Macintosh HD:Users:mac:Library:Containers:com.apple.mail:Data:Library:Mail Downloads:5802795F-5BB0-41EC-943F-4352D0A8C69B:Smiley2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93700" cy="3937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417" w:type="dxa"/>
                  <w:vAlign w:val="center"/>
                </w:tcPr>
                <w:p w14:paraId="3ABA3BA4" w14:textId="77777777" w:rsidR="002F738C" w:rsidRPr="009125B3" w:rsidRDefault="002F738C" w:rsidP="002F738C">
                  <w:pPr>
                    <w:spacing w:before="240"/>
                    <w:jc w:val="center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9D16F8">
                    <w:rPr>
                      <w:rFonts w:ascii="Century Gothic" w:hAnsi="Century Gothic"/>
                      <w:noProof/>
                      <w:lang w:eastAsia="de-DE"/>
                    </w:rPr>
                    <w:drawing>
                      <wp:inline distT="0" distB="0" distL="0" distR="0" wp14:anchorId="4DB4BBC3" wp14:editId="2993F398">
                        <wp:extent cx="439668" cy="404495"/>
                        <wp:effectExtent l="0" t="0" r="0" b="1905"/>
                        <wp:docPr id="225" name="Bild 1" descr=" Bild in Originalgröße anzeigen  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Bild 1" descr=" Bild in Originalgröße anzeigen  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39668" cy="40449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E33ECA" w:rsidRPr="009125B3" w14:paraId="1843171A" w14:textId="77777777" w:rsidTr="002F738C">
              <w:trPr>
                <w:trHeight w:val="284"/>
              </w:trPr>
              <w:tc>
                <w:tcPr>
                  <w:tcW w:w="3105" w:type="dxa"/>
                </w:tcPr>
                <w:p w14:paraId="2670F21D" w14:textId="4373045D" w:rsidR="00E33ECA" w:rsidRPr="00E33ECA" w:rsidRDefault="00E33ECA" w:rsidP="00E33ECA">
                  <w:pPr>
                    <w:rPr>
                      <w:rFonts w:ascii="Druckschrift normal" w:hAnsi="Druckschrift normal" w:cs="Arial"/>
                      <w:sz w:val="16"/>
                      <w:szCs w:val="16"/>
                    </w:rPr>
                  </w:pPr>
                  <w:r w:rsidRPr="00E33ECA">
                    <w:rPr>
                      <w:rFonts w:ascii="Druckschrift normal" w:hAnsi="Druckschrift normal" w:cs="Arial"/>
                    </w:rPr>
                    <w:t xml:space="preserve">Dein </w:t>
                  </w:r>
                  <w:proofErr w:type="spellStart"/>
                  <w:r w:rsidRPr="00E33ECA">
                    <w:rPr>
                      <w:rFonts w:ascii="Druckschrift normal" w:hAnsi="Druckschrift normal" w:cs="Arial"/>
                    </w:rPr>
                    <w:t>Akrostichon</w:t>
                  </w:r>
                  <w:proofErr w:type="spellEnd"/>
                  <w:r w:rsidRPr="00E33ECA">
                    <w:rPr>
                      <w:rFonts w:ascii="Druckschrift normal" w:hAnsi="Druckschrift normal" w:cs="Arial"/>
                    </w:rPr>
                    <w:t xml:space="preserve"> ist vollständig.</w:t>
                  </w:r>
                </w:p>
              </w:tc>
              <w:tc>
                <w:tcPr>
                  <w:tcW w:w="1553" w:type="dxa"/>
                </w:tcPr>
                <w:p w14:paraId="5604F69C" w14:textId="77777777" w:rsidR="00E33ECA" w:rsidRPr="004B6FEF" w:rsidRDefault="00E33ECA" w:rsidP="00E33ECA">
                  <w:pPr>
                    <w:spacing w:before="240"/>
                    <w:rPr>
                      <w:rFonts w:ascii="Arial" w:hAnsi="Arial" w:cs="Arial"/>
                      <w:b/>
                      <w:noProof/>
                      <w:sz w:val="20"/>
                      <w:szCs w:val="20"/>
                    </w:rPr>
                  </w:pPr>
                </w:p>
              </w:tc>
              <w:tc>
                <w:tcPr>
                  <w:tcW w:w="1552" w:type="dxa"/>
                  <w:gridSpan w:val="2"/>
                </w:tcPr>
                <w:p w14:paraId="1775A1BB" w14:textId="77777777" w:rsidR="00E33ECA" w:rsidRDefault="00E33ECA" w:rsidP="00E33ECA">
                  <w:pPr>
                    <w:spacing w:before="240"/>
                    <w:rPr>
                      <w:noProof/>
                    </w:rPr>
                  </w:pPr>
                </w:p>
              </w:tc>
              <w:tc>
                <w:tcPr>
                  <w:tcW w:w="1695" w:type="dxa"/>
                </w:tcPr>
                <w:p w14:paraId="16CA3B5C" w14:textId="77777777" w:rsidR="00E33ECA" w:rsidRDefault="00E33ECA" w:rsidP="00E33ECA">
                  <w:pPr>
                    <w:spacing w:before="240"/>
                    <w:jc w:val="center"/>
                    <w:rPr>
                      <w:noProof/>
                    </w:rPr>
                  </w:pPr>
                </w:p>
              </w:tc>
              <w:tc>
                <w:tcPr>
                  <w:tcW w:w="1417" w:type="dxa"/>
                </w:tcPr>
                <w:p w14:paraId="6753E347" w14:textId="77777777" w:rsidR="00E33ECA" w:rsidRPr="004B6FEF" w:rsidRDefault="00E33ECA" w:rsidP="00E33ECA">
                  <w:pPr>
                    <w:spacing w:before="240"/>
                    <w:jc w:val="center"/>
                    <w:rPr>
                      <w:rFonts w:ascii="Arial" w:hAnsi="Arial" w:cs="Arial"/>
                      <w:b/>
                      <w:noProof/>
                      <w:sz w:val="20"/>
                      <w:szCs w:val="20"/>
                    </w:rPr>
                  </w:pPr>
                </w:p>
              </w:tc>
            </w:tr>
            <w:tr w:rsidR="00E33ECA" w:rsidRPr="009125B3" w14:paraId="4A93D31E" w14:textId="77777777" w:rsidTr="002F738C">
              <w:trPr>
                <w:trHeight w:val="284"/>
              </w:trPr>
              <w:tc>
                <w:tcPr>
                  <w:tcW w:w="3105" w:type="dxa"/>
                </w:tcPr>
                <w:p w14:paraId="60DA0108" w14:textId="2E7B4A37" w:rsidR="00E33ECA" w:rsidRPr="00E33ECA" w:rsidRDefault="00E33ECA" w:rsidP="00E33ECA">
                  <w:pPr>
                    <w:rPr>
                      <w:rFonts w:ascii="Druckschrift normal" w:hAnsi="Druckschrift normal" w:cs="Arial"/>
                      <w:sz w:val="16"/>
                      <w:szCs w:val="16"/>
                    </w:rPr>
                  </w:pPr>
                  <w:r w:rsidRPr="00E33ECA">
                    <w:rPr>
                      <w:rFonts w:ascii="Druckschrift normal" w:hAnsi="Druckschrift normal" w:cs="Arial"/>
                    </w:rPr>
                    <w:t>Du schreibst in ganzen Sätzen.</w:t>
                  </w:r>
                </w:p>
              </w:tc>
              <w:tc>
                <w:tcPr>
                  <w:tcW w:w="1553" w:type="dxa"/>
                </w:tcPr>
                <w:p w14:paraId="26667FC7" w14:textId="77777777" w:rsidR="00E33ECA" w:rsidRPr="004B6FEF" w:rsidRDefault="00E33ECA" w:rsidP="00E33ECA">
                  <w:pPr>
                    <w:spacing w:before="240"/>
                    <w:rPr>
                      <w:rFonts w:ascii="Arial" w:hAnsi="Arial" w:cs="Arial"/>
                      <w:b/>
                      <w:noProof/>
                      <w:sz w:val="20"/>
                      <w:szCs w:val="20"/>
                    </w:rPr>
                  </w:pPr>
                </w:p>
              </w:tc>
              <w:tc>
                <w:tcPr>
                  <w:tcW w:w="1552" w:type="dxa"/>
                  <w:gridSpan w:val="2"/>
                </w:tcPr>
                <w:p w14:paraId="4540B009" w14:textId="77777777" w:rsidR="00E33ECA" w:rsidRDefault="00E33ECA" w:rsidP="00E33ECA">
                  <w:pPr>
                    <w:spacing w:before="240"/>
                    <w:rPr>
                      <w:noProof/>
                    </w:rPr>
                  </w:pPr>
                </w:p>
              </w:tc>
              <w:tc>
                <w:tcPr>
                  <w:tcW w:w="1695" w:type="dxa"/>
                </w:tcPr>
                <w:p w14:paraId="5DAE32B1" w14:textId="77777777" w:rsidR="00E33ECA" w:rsidRDefault="00E33ECA" w:rsidP="00E33ECA">
                  <w:pPr>
                    <w:spacing w:before="240"/>
                    <w:jc w:val="center"/>
                    <w:rPr>
                      <w:noProof/>
                    </w:rPr>
                  </w:pPr>
                </w:p>
              </w:tc>
              <w:tc>
                <w:tcPr>
                  <w:tcW w:w="1417" w:type="dxa"/>
                </w:tcPr>
                <w:p w14:paraId="7EDB9FF1" w14:textId="77777777" w:rsidR="00E33ECA" w:rsidRPr="004B6FEF" w:rsidRDefault="00E33ECA" w:rsidP="00E33ECA">
                  <w:pPr>
                    <w:spacing w:before="240"/>
                    <w:jc w:val="center"/>
                    <w:rPr>
                      <w:rFonts w:ascii="Arial" w:hAnsi="Arial" w:cs="Arial"/>
                      <w:b/>
                      <w:noProof/>
                      <w:sz w:val="20"/>
                      <w:szCs w:val="20"/>
                    </w:rPr>
                  </w:pPr>
                </w:p>
              </w:tc>
            </w:tr>
            <w:tr w:rsidR="00E33ECA" w:rsidRPr="009125B3" w14:paraId="72CB71E3" w14:textId="77777777" w:rsidTr="002F738C">
              <w:trPr>
                <w:trHeight w:val="284"/>
              </w:trPr>
              <w:tc>
                <w:tcPr>
                  <w:tcW w:w="3105" w:type="dxa"/>
                </w:tcPr>
                <w:p w14:paraId="2416F566" w14:textId="4ADADF12" w:rsidR="00E33ECA" w:rsidRPr="00E33ECA" w:rsidRDefault="00E33ECA" w:rsidP="00E33ECA">
                  <w:pPr>
                    <w:rPr>
                      <w:rFonts w:ascii="Druckschrift normal" w:hAnsi="Druckschrift normal" w:cs="Arial"/>
                      <w:sz w:val="16"/>
                      <w:szCs w:val="16"/>
                    </w:rPr>
                  </w:pPr>
                  <w:r w:rsidRPr="00E33ECA">
                    <w:rPr>
                      <w:rFonts w:ascii="Druckschrift normal" w:hAnsi="Druckschrift normal" w:cs="Arial"/>
                    </w:rPr>
                    <w:t>Deine Anfangswörter beginnen mit dem richtigen Buchstaben.</w:t>
                  </w:r>
                </w:p>
              </w:tc>
              <w:tc>
                <w:tcPr>
                  <w:tcW w:w="1553" w:type="dxa"/>
                </w:tcPr>
                <w:p w14:paraId="1FD1192E" w14:textId="77777777" w:rsidR="00E33ECA" w:rsidRPr="004B6FEF" w:rsidRDefault="00E33ECA" w:rsidP="00E33ECA">
                  <w:pPr>
                    <w:spacing w:before="240"/>
                    <w:rPr>
                      <w:rFonts w:ascii="Arial" w:hAnsi="Arial" w:cs="Arial"/>
                      <w:b/>
                      <w:noProof/>
                      <w:sz w:val="20"/>
                      <w:szCs w:val="20"/>
                    </w:rPr>
                  </w:pPr>
                </w:p>
              </w:tc>
              <w:tc>
                <w:tcPr>
                  <w:tcW w:w="1552" w:type="dxa"/>
                  <w:gridSpan w:val="2"/>
                </w:tcPr>
                <w:p w14:paraId="33BFCC5C" w14:textId="77777777" w:rsidR="00E33ECA" w:rsidRDefault="00E33ECA" w:rsidP="00E33ECA">
                  <w:pPr>
                    <w:spacing w:before="240"/>
                    <w:rPr>
                      <w:noProof/>
                    </w:rPr>
                  </w:pPr>
                </w:p>
              </w:tc>
              <w:tc>
                <w:tcPr>
                  <w:tcW w:w="1695" w:type="dxa"/>
                </w:tcPr>
                <w:p w14:paraId="600FA64F" w14:textId="77777777" w:rsidR="00E33ECA" w:rsidRDefault="00E33ECA" w:rsidP="00E33ECA">
                  <w:pPr>
                    <w:spacing w:before="240"/>
                    <w:jc w:val="center"/>
                    <w:rPr>
                      <w:noProof/>
                    </w:rPr>
                  </w:pPr>
                </w:p>
              </w:tc>
              <w:tc>
                <w:tcPr>
                  <w:tcW w:w="1417" w:type="dxa"/>
                </w:tcPr>
                <w:p w14:paraId="536C0A14" w14:textId="77777777" w:rsidR="00E33ECA" w:rsidRPr="004B6FEF" w:rsidRDefault="00E33ECA" w:rsidP="00E33ECA">
                  <w:pPr>
                    <w:spacing w:before="240"/>
                    <w:jc w:val="center"/>
                    <w:rPr>
                      <w:rFonts w:ascii="Arial" w:hAnsi="Arial" w:cs="Arial"/>
                      <w:b/>
                      <w:noProof/>
                      <w:sz w:val="20"/>
                      <w:szCs w:val="20"/>
                    </w:rPr>
                  </w:pPr>
                </w:p>
              </w:tc>
            </w:tr>
            <w:tr w:rsidR="00E33ECA" w:rsidRPr="009125B3" w14:paraId="50D87EC3" w14:textId="77777777" w:rsidTr="002F738C">
              <w:trPr>
                <w:trHeight w:val="284"/>
              </w:trPr>
              <w:tc>
                <w:tcPr>
                  <w:tcW w:w="3105" w:type="dxa"/>
                </w:tcPr>
                <w:p w14:paraId="01DCFC64" w14:textId="49AC8D21" w:rsidR="00E33ECA" w:rsidRPr="00E33ECA" w:rsidRDefault="00E33ECA" w:rsidP="00E33ECA">
                  <w:pPr>
                    <w:rPr>
                      <w:rFonts w:ascii="Druckschrift normal" w:hAnsi="Druckschrift normal" w:cs="Arial"/>
                      <w:sz w:val="16"/>
                      <w:szCs w:val="16"/>
                    </w:rPr>
                  </w:pPr>
                  <w:r w:rsidRPr="00E33ECA">
                    <w:rPr>
                      <w:rFonts w:ascii="Druckschrift normal" w:hAnsi="Druckschrift normal" w:cs="Arial"/>
                    </w:rPr>
                    <w:t>Deine Sätze passen zum Thema „Winter“.</w:t>
                  </w:r>
                </w:p>
              </w:tc>
              <w:tc>
                <w:tcPr>
                  <w:tcW w:w="1553" w:type="dxa"/>
                </w:tcPr>
                <w:p w14:paraId="15CB4399" w14:textId="77777777" w:rsidR="00E33ECA" w:rsidRPr="004B6FEF" w:rsidRDefault="00E33ECA" w:rsidP="00E33ECA">
                  <w:pPr>
                    <w:spacing w:before="240"/>
                    <w:rPr>
                      <w:rFonts w:ascii="Arial" w:hAnsi="Arial" w:cs="Arial"/>
                      <w:b/>
                      <w:noProof/>
                      <w:sz w:val="20"/>
                      <w:szCs w:val="20"/>
                    </w:rPr>
                  </w:pPr>
                </w:p>
              </w:tc>
              <w:tc>
                <w:tcPr>
                  <w:tcW w:w="1552" w:type="dxa"/>
                  <w:gridSpan w:val="2"/>
                </w:tcPr>
                <w:p w14:paraId="31ED1210" w14:textId="77777777" w:rsidR="00E33ECA" w:rsidRDefault="00E33ECA" w:rsidP="00E33ECA">
                  <w:pPr>
                    <w:spacing w:before="240"/>
                    <w:rPr>
                      <w:noProof/>
                    </w:rPr>
                  </w:pPr>
                </w:p>
              </w:tc>
              <w:tc>
                <w:tcPr>
                  <w:tcW w:w="1695" w:type="dxa"/>
                </w:tcPr>
                <w:p w14:paraId="6EDAB33F" w14:textId="77777777" w:rsidR="00E33ECA" w:rsidRDefault="00E33ECA" w:rsidP="00E33ECA">
                  <w:pPr>
                    <w:spacing w:before="240"/>
                    <w:jc w:val="center"/>
                    <w:rPr>
                      <w:noProof/>
                    </w:rPr>
                  </w:pPr>
                </w:p>
              </w:tc>
              <w:tc>
                <w:tcPr>
                  <w:tcW w:w="1417" w:type="dxa"/>
                </w:tcPr>
                <w:p w14:paraId="571B6402" w14:textId="77777777" w:rsidR="00E33ECA" w:rsidRPr="004B6FEF" w:rsidRDefault="00E33ECA" w:rsidP="00E33ECA">
                  <w:pPr>
                    <w:spacing w:before="240"/>
                    <w:jc w:val="center"/>
                    <w:rPr>
                      <w:rFonts w:ascii="Arial" w:hAnsi="Arial" w:cs="Arial"/>
                      <w:b/>
                      <w:noProof/>
                      <w:sz w:val="20"/>
                      <w:szCs w:val="20"/>
                    </w:rPr>
                  </w:pPr>
                </w:p>
              </w:tc>
            </w:tr>
            <w:tr w:rsidR="00E33ECA" w:rsidRPr="009125B3" w14:paraId="656F2D9D" w14:textId="77777777" w:rsidTr="002F738C">
              <w:trPr>
                <w:trHeight w:val="284"/>
              </w:trPr>
              <w:tc>
                <w:tcPr>
                  <w:tcW w:w="3105" w:type="dxa"/>
                </w:tcPr>
                <w:p w14:paraId="3672CDFF" w14:textId="064A5451" w:rsidR="00E33ECA" w:rsidRPr="00E33ECA" w:rsidRDefault="00E33ECA" w:rsidP="00E33ECA">
                  <w:pPr>
                    <w:rPr>
                      <w:rFonts w:ascii="Druckschrift normal" w:hAnsi="Druckschrift normal" w:cs="Arial"/>
                      <w:sz w:val="16"/>
                      <w:szCs w:val="16"/>
                    </w:rPr>
                  </w:pPr>
                  <w:r w:rsidRPr="00E33ECA">
                    <w:rPr>
                      <w:rFonts w:ascii="Druckschrift normal" w:hAnsi="Druckschrift normal" w:cs="Arial"/>
                    </w:rPr>
                    <w:t>Du hast wichtige Rechtschreibregeln beachtet.</w:t>
                  </w:r>
                </w:p>
              </w:tc>
              <w:tc>
                <w:tcPr>
                  <w:tcW w:w="1553" w:type="dxa"/>
                </w:tcPr>
                <w:p w14:paraId="6D55764B" w14:textId="77777777" w:rsidR="00E33ECA" w:rsidRPr="004B6FEF" w:rsidRDefault="00E33ECA" w:rsidP="00E33ECA">
                  <w:pPr>
                    <w:spacing w:before="240"/>
                    <w:rPr>
                      <w:rFonts w:ascii="Arial" w:hAnsi="Arial" w:cs="Arial"/>
                      <w:b/>
                      <w:noProof/>
                      <w:sz w:val="20"/>
                      <w:szCs w:val="20"/>
                    </w:rPr>
                  </w:pPr>
                </w:p>
              </w:tc>
              <w:tc>
                <w:tcPr>
                  <w:tcW w:w="1552" w:type="dxa"/>
                  <w:gridSpan w:val="2"/>
                </w:tcPr>
                <w:p w14:paraId="02A8001B" w14:textId="77777777" w:rsidR="00E33ECA" w:rsidRDefault="00E33ECA" w:rsidP="00E33ECA">
                  <w:pPr>
                    <w:spacing w:before="240"/>
                    <w:rPr>
                      <w:noProof/>
                    </w:rPr>
                  </w:pPr>
                </w:p>
              </w:tc>
              <w:tc>
                <w:tcPr>
                  <w:tcW w:w="1695" w:type="dxa"/>
                </w:tcPr>
                <w:p w14:paraId="0218ABCF" w14:textId="77777777" w:rsidR="00E33ECA" w:rsidRDefault="00E33ECA" w:rsidP="00E33ECA">
                  <w:pPr>
                    <w:spacing w:before="240"/>
                    <w:jc w:val="center"/>
                    <w:rPr>
                      <w:noProof/>
                    </w:rPr>
                  </w:pPr>
                </w:p>
              </w:tc>
              <w:tc>
                <w:tcPr>
                  <w:tcW w:w="1417" w:type="dxa"/>
                </w:tcPr>
                <w:p w14:paraId="0783C6D2" w14:textId="77777777" w:rsidR="00E33ECA" w:rsidRPr="004B6FEF" w:rsidRDefault="00E33ECA" w:rsidP="00E33ECA">
                  <w:pPr>
                    <w:spacing w:before="240"/>
                    <w:jc w:val="center"/>
                    <w:rPr>
                      <w:rFonts w:ascii="Arial" w:hAnsi="Arial" w:cs="Arial"/>
                      <w:b/>
                      <w:noProof/>
                      <w:sz w:val="20"/>
                      <w:szCs w:val="20"/>
                    </w:rPr>
                  </w:pPr>
                </w:p>
              </w:tc>
            </w:tr>
            <w:tr w:rsidR="00E33ECA" w:rsidRPr="009125B3" w14:paraId="4263E7DA" w14:textId="77777777" w:rsidTr="002F738C">
              <w:trPr>
                <w:trHeight w:val="284"/>
              </w:trPr>
              <w:tc>
                <w:tcPr>
                  <w:tcW w:w="3105" w:type="dxa"/>
                </w:tcPr>
                <w:p w14:paraId="7535D59D" w14:textId="6C916A7C" w:rsidR="00E33ECA" w:rsidRPr="00E33ECA" w:rsidRDefault="00E33ECA" w:rsidP="00E33ECA">
                  <w:pPr>
                    <w:rPr>
                      <w:rFonts w:ascii="Druckschrift normal" w:hAnsi="Druckschrift normal" w:cs="Arial"/>
                      <w:sz w:val="16"/>
                      <w:szCs w:val="16"/>
                    </w:rPr>
                  </w:pPr>
                  <w:r w:rsidRPr="00E33ECA">
                    <w:rPr>
                      <w:rFonts w:ascii="Druckschrift normal" w:hAnsi="Druckschrift normal" w:cs="Arial"/>
                    </w:rPr>
                    <w:t>Du wiederholst dich nicht.</w:t>
                  </w:r>
                </w:p>
              </w:tc>
              <w:tc>
                <w:tcPr>
                  <w:tcW w:w="1553" w:type="dxa"/>
                </w:tcPr>
                <w:p w14:paraId="2D50E026" w14:textId="77777777" w:rsidR="00E33ECA" w:rsidRPr="004B6FEF" w:rsidRDefault="00E33ECA" w:rsidP="00E33ECA">
                  <w:pPr>
                    <w:spacing w:before="240"/>
                    <w:rPr>
                      <w:rFonts w:ascii="Arial" w:hAnsi="Arial" w:cs="Arial"/>
                      <w:b/>
                      <w:noProof/>
                      <w:sz w:val="20"/>
                      <w:szCs w:val="20"/>
                    </w:rPr>
                  </w:pPr>
                </w:p>
              </w:tc>
              <w:tc>
                <w:tcPr>
                  <w:tcW w:w="1552" w:type="dxa"/>
                  <w:gridSpan w:val="2"/>
                </w:tcPr>
                <w:p w14:paraId="12B3CBE1" w14:textId="77777777" w:rsidR="00E33ECA" w:rsidRDefault="00E33ECA" w:rsidP="00E33ECA">
                  <w:pPr>
                    <w:spacing w:before="240"/>
                    <w:rPr>
                      <w:noProof/>
                    </w:rPr>
                  </w:pPr>
                </w:p>
              </w:tc>
              <w:tc>
                <w:tcPr>
                  <w:tcW w:w="1695" w:type="dxa"/>
                </w:tcPr>
                <w:p w14:paraId="16A12173" w14:textId="77777777" w:rsidR="00E33ECA" w:rsidRDefault="00E33ECA" w:rsidP="00E33ECA">
                  <w:pPr>
                    <w:spacing w:before="240"/>
                    <w:jc w:val="center"/>
                    <w:rPr>
                      <w:noProof/>
                    </w:rPr>
                  </w:pPr>
                </w:p>
              </w:tc>
              <w:tc>
                <w:tcPr>
                  <w:tcW w:w="1417" w:type="dxa"/>
                </w:tcPr>
                <w:p w14:paraId="3E8D00C9" w14:textId="77777777" w:rsidR="00E33ECA" w:rsidRPr="004B6FEF" w:rsidRDefault="00E33ECA" w:rsidP="00E33ECA">
                  <w:pPr>
                    <w:spacing w:before="240"/>
                    <w:jc w:val="center"/>
                    <w:rPr>
                      <w:rFonts w:ascii="Arial" w:hAnsi="Arial" w:cs="Arial"/>
                      <w:b/>
                      <w:noProof/>
                      <w:sz w:val="20"/>
                      <w:szCs w:val="20"/>
                    </w:rPr>
                  </w:pPr>
                </w:p>
              </w:tc>
            </w:tr>
            <w:tr w:rsidR="00E33ECA" w:rsidRPr="009125B3" w14:paraId="051A908B" w14:textId="77777777" w:rsidTr="002F738C">
              <w:trPr>
                <w:trHeight w:val="284"/>
              </w:trPr>
              <w:tc>
                <w:tcPr>
                  <w:tcW w:w="3105" w:type="dxa"/>
                </w:tcPr>
                <w:p w14:paraId="768D1AFD" w14:textId="21AF06B1" w:rsidR="00E33ECA" w:rsidRPr="00E33ECA" w:rsidRDefault="00E33ECA" w:rsidP="00E33ECA">
                  <w:pPr>
                    <w:rPr>
                      <w:rFonts w:ascii="Druckschrift normal" w:hAnsi="Druckschrift normal" w:cs="Arial"/>
                      <w:sz w:val="16"/>
                      <w:szCs w:val="16"/>
                    </w:rPr>
                  </w:pPr>
                  <w:r w:rsidRPr="00E33ECA">
                    <w:rPr>
                      <w:rFonts w:ascii="Druckschrift normal" w:hAnsi="Druckschrift normal" w:cs="Arial"/>
                    </w:rPr>
                    <w:t>Du schreibst sauber und ordentlich.</w:t>
                  </w:r>
                </w:p>
              </w:tc>
              <w:tc>
                <w:tcPr>
                  <w:tcW w:w="1553" w:type="dxa"/>
                </w:tcPr>
                <w:p w14:paraId="1E515526" w14:textId="77777777" w:rsidR="00E33ECA" w:rsidRPr="004B6FEF" w:rsidRDefault="00E33ECA" w:rsidP="00E33ECA">
                  <w:pPr>
                    <w:spacing w:before="240"/>
                    <w:rPr>
                      <w:rFonts w:ascii="Arial" w:hAnsi="Arial" w:cs="Arial"/>
                      <w:b/>
                      <w:noProof/>
                      <w:sz w:val="20"/>
                      <w:szCs w:val="20"/>
                    </w:rPr>
                  </w:pPr>
                </w:p>
              </w:tc>
              <w:tc>
                <w:tcPr>
                  <w:tcW w:w="1552" w:type="dxa"/>
                  <w:gridSpan w:val="2"/>
                </w:tcPr>
                <w:p w14:paraId="313C4263" w14:textId="77777777" w:rsidR="00E33ECA" w:rsidRDefault="00E33ECA" w:rsidP="00E33ECA">
                  <w:pPr>
                    <w:spacing w:before="240"/>
                    <w:rPr>
                      <w:noProof/>
                    </w:rPr>
                  </w:pPr>
                </w:p>
              </w:tc>
              <w:tc>
                <w:tcPr>
                  <w:tcW w:w="1695" w:type="dxa"/>
                </w:tcPr>
                <w:p w14:paraId="6FCB908D" w14:textId="77777777" w:rsidR="00E33ECA" w:rsidRDefault="00E33ECA" w:rsidP="00E33ECA">
                  <w:pPr>
                    <w:spacing w:before="240"/>
                    <w:jc w:val="center"/>
                    <w:rPr>
                      <w:noProof/>
                    </w:rPr>
                  </w:pPr>
                </w:p>
              </w:tc>
              <w:tc>
                <w:tcPr>
                  <w:tcW w:w="1417" w:type="dxa"/>
                </w:tcPr>
                <w:p w14:paraId="6F756117" w14:textId="77777777" w:rsidR="00E33ECA" w:rsidRPr="004B6FEF" w:rsidRDefault="00E33ECA" w:rsidP="00E33ECA">
                  <w:pPr>
                    <w:spacing w:before="240"/>
                    <w:jc w:val="center"/>
                    <w:rPr>
                      <w:rFonts w:ascii="Arial" w:hAnsi="Arial" w:cs="Arial"/>
                      <w:b/>
                      <w:noProof/>
                      <w:sz w:val="20"/>
                      <w:szCs w:val="20"/>
                    </w:rPr>
                  </w:pPr>
                </w:p>
              </w:tc>
            </w:tr>
          </w:tbl>
          <w:p w14:paraId="195E04FD" w14:textId="77777777" w:rsidR="002F738C" w:rsidRDefault="002F738C" w:rsidP="002F738C"/>
          <w:p w14:paraId="46F2235E" w14:textId="77777777" w:rsidR="002F738C" w:rsidRDefault="002F738C" w:rsidP="002F738C"/>
          <w:p w14:paraId="5243B599" w14:textId="77777777" w:rsidR="002F738C" w:rsidRDefault="002F738C" w:rsidP="002F738C"/>
          <w:p w14:paraId="0A9A905E" w14:textId="77777777" w:rsidR="002F738C" w:rsidRDefault="002F738C" w:rsidP="002F738C"/>
          <w:p w14:paraId="66A11B32" w14:textId="77777777" w:rsidR="002F738C" w:rsidRDefault="002F738C" w:rsidP="002F738C"/>
          <w:p w14:paraId="4D9D3E15" w14:textId="77777777" w:rsidR="002F738C" w:rsidRDefault="002F738C" w:rsidP="002F738C"/>
          <w:p w14:paraId="24637B34" w14:textId="77777777" w:rsidR="002F738C" w:rsidRDefault="002F738C" w:rsidP="002F738C"/>
          <w:p w14:paraId="177A4FFC" w14:textId="77777777" w:rsidR="002F738C" w:rsidRDefault="002F738C" w:rsidP="002F738C"/>
          <w:p w14:paraId="4A5B4512" w14:textId="77777777" w:rsidR="002F738C" w:rsidRDefault="002F738C" w:rsidP="002F738C"/>
          <w:p w14:paraId="2A75AB2B" w14:textId="77777777" w:rsidR="002F738C" w:rsidRDefault="002F738C" w:rsidP="002F738C"/>
          <w:p w14:paraId="7F344C1C" w14:textId="77777777" w:rsidR="002F738C" w:rsidRDefault="002F738C" w:rsidP="002F738C"/>
          <w:p w14:paraId="1458D6EB" w14:textId="77777777" w:rsidR="002F738C" w:rsidRDefault="002F738C" w:rsidP="002F738C"/>
          <w:p w14:paraId="2F39BBE1" w14:textId="77777777" w:rsidR="002F738C" w:rsidRDefault="002F738C" w:rsidP="002F738C"/>
          <w:p w14:paraId="54E97DA7" w14:textId="77777777" w:rsidR="002F738C" w:rsidRDefault="002F738C" w:rsidP="002F738C"/>
          <w:p w14:paraId="1C86647C" w14:textId="77777777" w:rsidR="002F738C" w:rsidRDefault="002F738C" w:rsidP="002F738C"/>
          <w:p w14:paraId="6AC9A357" w14:textId="77777777" w:rsidR="002F738C" w:rsidRDefault="002F738C" w:rsidP="002F738C"/>
          <w:p w14:paraId="548C2695" w14:textId="77777777" w:rsidR="002F738C" w:rsidRDefault="002F738C" w:rsidP="002F738C"/>
          <w:p w14:paraId="1FB10436" w14:textId="77777777" w:rsidR="002F738C" w:rsidRDefault="002F738C" w:rsidP="002F738C"/>
          <w:p w14:paraId="64FB5C8A" w14:textId="77777777" w:rsidR="002F738C" w:rsidRDefault="002F738C" w:rsidP="002F738C"/>
          <w:p w14:paraId="1A19FA91" w14:textId="1F1C44A5" w:rsidR="002F738C" w:rsidRDefault="00E33ECA" w:rsidP="002F738C">
            <w:r>
              <w:t xml:space="preserve">Dies entspricht der Note: </w:t>
            </w:r>
            <w:r w:rsidR="002E16D8">
              <w:t>________________</w:t>
            </w:r>
            <w:bookmarkStart w:id="0" w:name="_GoBack"/>
            <w:bookmarkEnd w:id="0"/>
          </w:p>
          <w:p w14:paraId="71AE5DBF" w14:textId="77777777" w:rsidR="002F738C" w:rsidRDefault="002F738C" w:rsidP="002F738C"/>
          <w:p w14:paraId="494F56C1" w14:textId="77777777" w:rsidR="002F738C" w:rsidRDefault="002F738C" w:rsidP="002F738C"/>
          <w:p w14:paraId="03C01963" w14:textId="77777777" w:rsidR="002F738C" w:rsidRDefault="002F738C" w:rsidP="002F738C"/>
          <w:p w14:paraId="7B9A9452" w14:textId="77777777" w:rsidR="002F738C" w:rsidRDefault="002F738C" w:rsidP="002F738C"/>
          <w:p w14:paraId="7439182E" w14:textId="77777777" w:rsidR="002F738C" w:rsidRDefault="002F738C" w:rsidP="002F738C"/>
          <w:p w14:paraId="4D61896E" w14:textId="77777777" w:rsidR="002F738C" w:rsidRDefault="002F738C" w:rsidP="002F738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________________________________</w:t>
            </w:r>
          </w:p>
          <w:p w14:paraId="5465EC21" w14:textId="31E23061" w:rsidR="002F738C" w:rsidRDefault="002F738C" w:rsidP="002F738C">
            <w:pPr>
              <w:rPr>
                <w:rFonts w:ascii="Arial" w:hAnsi="Arial" w:cs="Arial"/>
                <w:b/>
                <w:sz w:val="32"/>
                <w:szCs w:val="32"/>
                <w:u w:val="thick"/>
              </w:rPr>
            </w:pPr>
            <w:r>
              <w:rPr>
                <w:rFonts w:ascii="Arial" w:hAnsi="Arial" w:cs="Arial"/>
              </w:rPr>
              <w:t>Unterschrift Lehrkraft</w:t>
            </w:r>
          </w:p>
          <w:p w14:paraId="65208E45" w14:textId="77777777" w:rsidR="002F738C" w:rsidRDefault="002F738C" w:rsidP="003821C1">
            <w:pPr>
              <w:jc w:val="center"/>
              <w:rPr>
                <w:rFonts w:ascii="Arial" w:hAnsi="Arial" w:cs="Arial"/>
                <w:b/>
                <w:sz w:val="32"/>
                <w:szCs w:val="32"/>
                <w:u w:val="thick"/>
              </w:rPr>
            </w:pPr>
          </w:p>
          <w:p w14:paraId="2CFED691" w14:textId="77777777" w:rsidR="002F738C" w:rsidRDefault="002F738C" w:rsidP="003821C1">
            <w:pPr>
              <w:jc w:val="center"/>
              <w:rPr>
                <w:rFonts w:ascii="Arial" w:hAnsi="Arial" w:cs="Arial"/>
                <w:b/>
                <w:sz w:val="32"/>
                <w:szCs w:val="32"/>
                <w:u w:val="thick"/>
              </w:rPr>
            </w:pPr>
          </w:p>
          <w:p w14:paraId="477A48ED" w14:textId="77777777" w:rsidR="002F738C" w:rsidRDefault="002F738C" w:rsidP="003821C1">
            <w:pPr>
              <w:jc w:val="center"/>
              <w:rPr>
                <w:rFonts w:ascii="Arial" w:hAnsi="Arial" w:cs="Arial"/>
                <w:b/>
                <w:sz w:val="32"/>
                <w:szCs w:val="32"/>
                <w:u w:val="thick"/>
              </w:rPr>
            </w:pPr>
          </w:p>
          <w:p w14:paraId="394C742E" w14:textId="77777777" w:rsidR="002F738C" w:rsidRDefault="002F738C" w:rsidP="003821C1">
            <w:pPr>
              <w:jc w:val="center"/>
              <w:rPr>
                <w:rFonts w:ascii="Arial" w:hAnsi="Arial" w:cs="Arial"/>
                <w:b/>
                <w:sz w:val="32"/>
                <w:szCs w:val="32"/>
                <w:u w:val="thick"/>
              </w:rPr>
            </w:pPr>
          </w:p>
          <w:p w14:paraId="4511D882" w14:textId="77777777" w:rsidR="002F738C" w:rsidRDefault="002F738C" w:rsidP="003821C1">
            <w:pPr>
              <w:jc w:val="center"/>
              <w:rPr>
                <w:rFonts w:ascii="Arial" w:hAnsi="Arial" w:cs="Arial"/>
                <w:b/>
                <w:sz w:val="32"/>
                <w:szCs w:val="32"/>
                <w:u w:val="thick"/>
              </w:rPr>
            </w:pPr>
          </w:p>
          <w:p w14:paraId="58ABDE39" w14:textId="77777777" w:rsidR="002F738C" w:rsidRDefault="002F738C" w:rsidP="003821C1">
            <w:pPr>
              <w:jc w:val="center"/>
              <w:rPr>
                <w:rFonts w:ascii="Arial" w:hAnsi="Arial" w:cs="Arial"/>
                <w:b/>
                <w:sz w:val="32"/>
                <w:szCs w:val="32"/>
                <w:u w:val="thick"/>
              </w:rPr>
            </w:pPr>
          </w:p>
          <w:p w14:paraId="5479193B" w14:textId="77777777" w:rsidR="002F738C" w:rsidRDefault="002F738C" w:rsidP="003821C1">
            <w:pPr>
              <w:jc w:val="center"/>
              <w:rPr>
                <w:rFonts w:ascii="Arial" w:hAnsi="Arial" w:cs="Arial"/>
                <w:b/>
                <w:sz w:val="32"/>
                <w:szCs w:val="32"/>
                <w:u w:val="thick"/>
              </w:rPr>
            </w:pPr>
          </w:p>
          <w:p w14:paraId="77A2D277" w14:textId="77777777" w:rsidR="002F738C" w:rsidRDefault="002F738C" w:rsidP="002F738C">
            <w:pPr>
              <w:rPr>
                <w:rFonts w:ascii="Arial" w:hAnsi="Arial" w:cs="Arial"/>
                <w:b/>
                <w:sz w:val="32"/>
                <w:szCs w:val="32"/>
                <w:u w:val="thick"/>
              </w:rPr>
            </w:pPr>
          </w:p>
          <w:p w14:paraId="4001AFDF" w14:textId="77777777" w:rsidR="002F738C" w:rsidRDefault="002F738C" w:rsidP="003821C1">
            <w:pPr>
              <w:jc w:val="center"/>
              <w:rPr>
                <w:rFonts w:ascii="Arial" w:hAnsi="Arial" w:cs="Arial"/>
                <w:b/>
                <w:sz w:val="32"/>
                <w:szCs w:val="32"/>
                <w:u w:val="thick"/>
              </w:rPr>
            </w:pPr>
          </w:p>
        </w:tc>
      </w:tr>
    </w:tbl>
    <w:p w14:paraId="684CBAA9" w14:textId="77777777" w:rsidR="003821C1" w:rsidRDefault="003821C1" w:rsidP="003821C1">
      <w:pPr>
        <w:jc w:val="center"/>
        <w:rPr>
          <w:rFonts w:ascii="Arial" w:hAnsi="Arial" w:cs="Arial"/>
          <w:b/>
          <w:sz w:val="32"/>
          <w:szCs w:val="32"/>
          <w:u w:val="thick"/>
        </w:rPr>
      </w:pPr>
    </w:p>
    <w:p w14:paraId="4EF46BC9" w14:textId="32B3CC0A" w:rsidR="003821C1" w:rsidRDefault="003821C1" w:rsidP="003821C1">
      <w:pPr>
        <w:rPr>
          <w:rFonts w:ascii="Arial" w:hAnsi="Arial" w:cs="Arial"/>
        </w:rPr>
      </w:pPr>
    </w:p>
    <w:p w14:paraId="11D7E4E6" w14:textId="77777777" w:rsidR="003821C1" w:rsidRPr="003709B4" w:rsidRDefault="003821C1" w:rsidP="009C6348">
      <w:pPr>
        <w:tabs>
          <w:tab w:val="left" w:pos="8265"/>
        </w:tabs>
        <w:rPr>
          <w:rFonts w:ascii="Druckschrift normal" w:hAnsi="Druckschrift normal"/>
        </w:rPr>
      </w:pPr>
    </w:p>
    <w:sectPr w:rsidR="003821C1" w:rsidRPr="003709B4" w:rsidSect="00195D2D">
      <w:pgSz w:w="11906" w:h="16838"/>
      <w:pgMar w:top="567" w:right="720" w:bottom="68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3C40E19" w14:textId="77777777" w:rsidR="00D6756D" w:rsidRDefault="00D6756D" w:rsidP="005A4BE8">
      <w:r>
        <w:separator/>
      </w:r>
    </w:p>
  </w:endnote>
  <w:endnote w:type="continuationSeparator" w:id="0">
    <w:p w14:paraId="07CDD64C" w14:textId="77777777" w:rsidR="00D6756D" w:rsidRDefault="00D6756D" w:rsidP="005A4B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DR HH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Druckschrift normal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B43286B" w14:textId="77777777" w:rsidR="00D6756D" w:rsidRDefault="00D6756D" w:rsidP="005A4BE8">
      <w:r>
        <w:separator/>
      </w:r>
    </w:p>
  </w:footnote>
  <w:footnote w:type="continuationSeparator" w:id="0">
    <w:p w14:paraId="316665F2" w14:textId="77777777" w:rsidR="00D6756D" w:rsidRDefault="00D6756D" w:rsidP="005A4B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C44B7C"/>
    <w:multiLevelType w:val="hybridMultilevel"/>
    <w:tmpl w:val="3474CC4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203B3F"/>
    <w:multiLevelType w:val="hybridMultilevel"/>
    <w:tmpl w:val="979847C6"/>
    <w:lvl w:ilvl="0" w:tplc="79F0830A">
      <w:start w:val="17"/>
      <w:numFmt w:val="decimal"/>
      <w:lvlText w:val="%1"/>
      <w:lvlJc w:val="left"/>
      <w:pPr>
        <w:ind w:left="780" w:hanging="4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E5390E"/>
    <w:multiLevelType w:val="hybridMultilevel"/>
    <w:tmpl w:val="D0C6DFE2"/>
    <w:lvl w:ilvl="0" w:tplc="8F1EF1E6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8A123580">
      <w:start w:val="6"/>
      <w:numFmt w:val="decimal"/>
      <w:lvlText w:val="%2"/>
      <w:lvlJc w:val="left"/>
      <w:pPr>
        <w:tabs>
          <w:tab w:val="num" w:pos="1485"/>
        </w:tabs>
        <w:ind w:left="1485" w:hanging="405"/>
      </w:pPr>
      <w:rPr>
        <w:rFonts w:hint="default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9494C20"/>
    <w:multiLevelType w:val="hybridMultilevel"/>
    <w:tmpl w:val="CCAA349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C6733E"/>
    <w:multiLevelType w:val="hybridMultilevel"/>
    <w:tmpl w:val="70284B20"/>
    <w:lvl w:ilvl="0" w:tplc="0407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>
    <w:nsid w:val="211269CB"/>
    <w:multiLevelType w:val="hybridMultilevel"/>
    <w:tmpl w:val="54D867CE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6FF405E"/>
    <w:multiLevelType w:val="hybridMultilevel"/>
    <w:tmpl w:val="C13831E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E9A0FCC"/>
    <w:multiLevelType w:val="hybridMultilevel"/>
    <w:tmpl w:val="999A0E18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FAF19AD"/>
    <w:multiLevelType w:val="hybridMultilevel"/>
    <w:tmpl w:val="006C8CF4"/>
    <w:lvl w:ilvl="0" w:tplc="C8A0566C">
      <w:numFmt w:val="bullet"/>
      <w:lvlText w:val="-"/>
      <w:lvlJc w:val="left"/>
      <w:pPr>
        <w:ind w:left="720" w:hanging="360"/>
      </w:pPr>
      <w:rPr>
        <w:rFonts w:ascii="DR HH" w:eastAsiaTheme="minorHAnsi" w:hAnsi="DR HH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FF1791A"/>
    <w:multiLevelType w:val="hybridMultilevel"/>
    <w:tmpl w:val="3168CF50"/>
    <w:lvl w:ilvl="0" w:tplc="BED0E31C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ascii="Druckschrift normal" w:hAnsi="Druckschrift normal" w:hint="default"/>
        <w:sz w:val="32"/>
        <w:szCs w:val="32"/>
      </w:rPr>
    </w:lvl>
    <w:lvl w:ilvl="1" w:tplc="8A123580">
      <w:start w:val="6"/>
      <w:numFmt w:val="decimal"/>
      <w:lvlText w:val="%2"/>
      <w:lvlJc w:val="left"/>
      <w:pPr>
        <w:tabs>
          <w:tab w:val="num" w:pos="1485"/>
        </w:tabs>
        <w:ind w:left="1485" w:hanging="405"/>
      </w:pPr>
      <w:rPr>
        <w:rFonts w:hint="default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79F7EDD"/>
    <w:multiLevelType w:val="hybridMultilevel"/>
    <w:tmpl w:val="5F525C1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B0160A2"/>
    <w:multiLevelType w:val="hybridMultilevel"/>
    <w:tmpl w:val="21A896CC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2FA3563"/>
    <w:multiLevelType w:val="hybridMultilevel"/>
    <w:tmpl w:val="63AA0796"/>
    <w:lvl w:ilvl="0" w:tplc="583A3CC2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3C657F9"/>
    <w:multiLevelType w:val="hybridMultilevel"/>
    <w:tmpl w:val="3474CC4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02A2FDA"/>
    <w:multiLevelType w:val="hybridMultilevel"/>
    <w:tmpl w:val="580C35B6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D4209DE"/>
    <w:multiLevelType w:val="hybridMultilevel"/>
    <w:tmpl w:val="6E0C21A6"/>
    <w:lvl w:ilvl="0" w:tplc="83D2910E">
      <w:start w:val="1"/>
      <w:numFmt w:val="lowerLetter"/>
      <w:lvlText w:val="%1)"/>
      <w:lvlJc w:val="left"/>
      <w:pPr>
        <w:ind w:left="144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5DCC2ABC"/>
    <w:multiLevelType w:val="hybridMultilevel"/>
    <w:tmpl w:val="78FCB814"/>
    <w:lvl w:ilvl="0" w:tplc="F59CE5DA">
      <w:start w:val="17"/>
      <w:numFmt w:val="decimal"/>
      <w:lvlText w:val="%1"/>
      <w:lvlJc w:val="left"/>
      <w:pPr>
        <w:ind w:left="780" w:hanging="4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8AD7F00"/>
    <w:multiLevelType w:val="hybridMultilevel"/>
    <w:tmpl w:val="382423E4"/>
    <w:lvl w:ilvl="0" w:tplc="7EF86416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EDE067F"/>
    <w:multiLevelType w:val="hybridMultilevel"/>
    <w:tmpl w:val="E9A02BAC"/>
    <w:lvl w:ilvl="0" w:tplc="0407000F">
      <w:start w:val="1"/>
      <w:numFmt w:val="decimal"/>
      <w:lvlText w:val="%1."/>
      <w:lvlJc w:val="left"/>
      <w:pPr>
        <w:ind w:left="1080" w:hanging="360"/>
      </w:p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743B5A98"/>
    <w:multiLevelType w:val="hybridMultilevel"/>
    <w:tmpl w:val="7A42A74E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5127EFE"/>
    <w:multiLevelType w:val="hybridMultilevel"/>
    <w:tmpl w:val="3168CF50"/>
    <w:lvl w:ilvl="0" w:tplc="BED0E31C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ascii="Druckschrift normal" w:hAnsi="Druckschrift normal" w:hint="default"/>
        <w:sz w:val="32"/>
        <w:szCs w:val="32"/>
      </w:rPr>
    </w:lvl>
    <w:lvl w:ilvl="1" w:tplc="8A123580">
      <w:start w:val="6"/>
      <w:numFmt w:val="decimal"/>
      <w:lvlText w:val="%2"/>
      <w:lvlJc w:val="left"/>
      <w:pPr>
        <w:tabs>
          <w:tab w:val="num" w:pos="1485"/>
        </w:tabs>
        <w:ind w:left="1485" w:hanging="405"/>
      </w:pPr>
      <w:rPr>
        <w:rFonts w:hint="default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7BFB0E85"/>
    <w:multiLevelType w:val="hybridMultilevel"/>
    <w:tmpl w:val="3474CC4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0"/>
  </w:num>
  <w:num w:numId="3">
    <w:abstractNumId w:val="6"/>
  </w:num>
  <w:num w:numId="4">
    <w:abstractNumId w:val="13"/>
  </w:num>
  <w:num w:numId="5">
    <w:abstractNumId w:val="0"/>
  </w:num>
  <w:num w:numId="6">
    <w:abstractNumId w:val="21"/>
  </w:num>
  <w:num w:numId="7">
    <w:abstractNumId w:val="18"/>
  </w:num>
  <w:num w:numId="8">
    <w:abstractNumId w:val="12"/>
  </w:num>
  <w:num w:numId="9">
    <w:abstractNumId w:val="15"/>
  </w:num>
  <w:num w:numId="10">
    <w:abstractNumId w:val="17"/>
  </w:num>
  <w:num w:numId="11">
    <w:abstractNumId w:val="9"/>
  </w:num>
  <w:num w:numId="12">
    <w:abstractNumId w:val="2"/>
  </w:num>
  <w:num w:numId="13">
    <w:abstractNumId w:val="11"/>
  </w:num>
  <w:num w:numId="14">
    <w:abstractNumId w:val="14"/>
  </w:num>
  <w:num w:numId="15">
    <w:abstractNumId w:val="1"/>
  </w:num>
  <w:num w:numId="16">
    <w:abstractNumId w:val="16"/>
  </w:num>
  <w:num w:numId="17">
    <w:abstractNumId w:val="19"/>
  </w:num>
  <w:num w:numId="18">
    <w:abstractNumId w:val="5"/>
  </w:num>
  <w:num w:numId="19">
    <w:abstractNumId w:val="4"/>
  </w:num>
  <w:num w:numId="20">
    <w:abstractNumId w:val="8"/>
  </w:num>
  <w:num w:numId="21">
    <w:abstractNumId w:val="7"/>
  </w:num>
  <w:num w:numId="2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689C"/>
    <w:rsid w:val="000137FC"/>
    <w:rsid w:val="00042061"/>
    <w:rsid w:val="000513B9"/>
    <w:rsid w:val="000558DD"/>
    <w:rsid w:val="000655D1"/>
    <w:rsid w:val="00092252"/>
    <w:rsid w:val="000A1FB3"/>
    <w:rsid w:val="000B14FE"/>
    <w:rsid w:val="000B1673"/>
    <w:rsid w:val="000B22F3"/>
    <w:rsid w:val="000B6B3F"/>
    <w:rsid w:val="000E5591"/>
    <w:rsid w:val="000E7774"/>
    <w:rsid w:val="000F37D0"/>
    <w:rsid w:val="0012569D"/>
    <w:rsid w:val="00164D2F"/>
    <w:rsid w:val="00176CB6"/>
    <w:rsid w:val="00195D2D"/>
    <w:rsid w:val="0019641A"/>
    <w:rsid w:val="001A5F25"/>
    <w:rsid w:val="001B3CCA"/>
    <w:rsid w:val="001B689C"/>
    <w:rsid w:val="001D453F"/>
    <w:rsid w:val="001D7F11"/>
    <w:rsid w:val="001E3204"/>
    <w:rsid w:val="001F4396"/>
    <w:rsid w:val="001F4748"/>
    <w:rsid w:val="0021002B"/>
    <w:rsid w:val="00213BDC"/>
    <w:rsid w:val="00223916"/>
    <w:rsid w:val="00231F2E"/>
    <w:rsid w:val="002342B5"/>
    <w:rsid w:val="002363CE"/>
    <w:rsid w:val="0025531B"/>
    <w:rsid w:val="00261C91"/>
    <w:rsid w:val="00264BA3"/>
    <w:rsid w:val="00271621"/>
    <w:rsid w:val="00276B71"/>
    <w:rsid w:val="002A1C7E"/>
    <w:rsid w:val="002B0908"/>
    <w:rsid w:val="002C238B"/>
    <w:rsid w:val="002C77B7"/>
    <w:rsid w:val="002E16D8"/>
    <w:rsid w:val="002E5328"/>
    <w:rsid w:val="002E583E"/>
    <w:rsid w:val="002E6D4A"/>
    <w:rsid w:val="002F738C"/>
    <w:rsid w:val="00302125"/>
    <w:rsid w:val="003044BE"/>
    <w:rsid w:val="00322E7F"/>
    <w:rsid w:val="00341BB0"/>
    <w:rsid w:val="003709B4"/>
    <w:rsid w:val="003821C1"/>
    <w:rsid w:val="003926B4"/>
    <w:rsid w:val="0039526F"/>
    <w:rsid w:val="003A1A77"/>
    <w:rsid w:val="003A3816"/>
    <w:rsid w:val="003B1555"/>
    <w:rsid w:val="003B4CF9"/>
    <w:rsid w:val="003B5639"/>
    <w:rsid w:val="003B7203"/>
    <w:rsid w:val="003B75BC"/>
    <w:rsid w:val="003C0D5B"/>
    <w:rsid w:val="003D3F48"/>
    <w:rsid w:val="003F138F"/>
    <w:rsid w:val="003F75E3"/>
    <w:rsid w:val="00412575"/>
    <w:rsid w:val="00412861"/>
    <w:rsid w:val="00416117"/>
    <w:rsid w:val="00417B7B"/>
    <w:rsid w:val="0043458A"/>
    <w:rsid w:val="00446714"/>
    <w:rsid w:val="00473DC7"/>
    <w:rsid w:val="0047603F"/>
    <w:rsid w:val="00486566"/>
    <w:rsid w:val="00487DDC"/>
    <w:rsid w:val="00490D92"/>
    <w:rsid w:val="004A4B21"/>
    <w:rsid w:val="004B187C"/>
    <w:rsid w:val="004B5FEF"/>
    <w:rsid w:val="004C003C"/>
    <w:rsid w:val="004C5035"/>
    <w:rsid w:val="004D7149"/>
    <w:rsid w:val="004E0811"/>
    <w:rsid w:val="004E0823"/>
    <w:rsid w:val="004F0D85"/>
    <w:rsid w:val="00513FF2"/>
    <w:rsid w:val="00523E68"/>
    <w:rsid w:val="005273BE"/>
    <w:rsid w:val="00570678"/>
    <w:rsid w:val="005A45E5"/>
    <w:rsid w:val="005A4BE8"/>
    <w:rsid w:val="005A66D2"/>
    <w:rsid w:val="005B73E3"/>
    <w:rsid w:val="005C3860"/>
    <w:rsid w:val="005D00B3"/>
    <w:rsid w:val="005E271E"/>
    <w:rsid w:val="006165AC"/>
    <w:rsid w:val="00622B3E"/>
    <w:rsid w:val="00633CD7"/>
    <w:rsid w:val="006446C9"/>
    <w:rsid w:val="00655D54"/>
    <w:rsid w:val="0066144B"/>
    <w:rsid w:val="00683CB7"/>
    <w:rsid w:val="006B5897"/>
    <w:rsid w:val="006B6325"/>
    <w:rsid w:val="006C37C4"/>
    <w:rsid w:val="006D4A1D"/>
    <w:rsid w:val="006E4BDC"/>
    <w:rsid w:val="006E629E"/>
    <w:rsid w:val="006F1F11"/>
    <w:rsid w:val="006F3846"/>
    <w:rsid w:val="006F768C"/>
    <w:rsid w:val="00701567"/>
    <w:rsid w:val="00701BDC"/>
    <w:rsid w:val="00727FB7"/>
    <w:rsid w:val="00740DA9"/>
    <w:rsid w:val="007421E4"/>
    <w:rsid w:val="00746DAE"/>
    <w:rsid w:val="00765DC3"/>
    <w:rsid w:val="00767783"/>
    <w:rsid w:val="0077743E"/>
    <w:rsid w:val="007A2F61"/>
    <w:rsid w:val="007D49E2"/>
    <w:rsid w:val="007E4C42"/>
    <w:rsid w:val="007E5000"/>
    <w:rsid w:val="007F4466"/>
    <w:rsid w:val="007F6E3D"/>
    <w:rsid w:val="0082169E"/>
    <w:rsid w:val="00821E66"/>
    <w:rsid w:val="008401B6"/>
    <w:rsid w:val="00846C7B"/>
    <w:rsid w:val="008520BB"/>
    <w:rsid w:val="00880A5D"/>
    <w:rsid w:val="00883CA8"/>
    <w:rsid w:val="00886DE1"/>
    <w:rsid w:val="008A2400"/>
    <w:rsid w:val="008B5206"/>
    <w:rsid w:val="008C16A8"/>
    <w:rsid w:val="008D2B7D"/>
    <w:rsid w:val="008D6B31"/>
    <w:rsid w:val="009002F6"/>
    <w:rsid w:val="00905BFE"/>
    <w:rsid w:val="0092183C"/>
    <w:rsid w:val="0096701D"/>
    <w:rsid w:val="00970D1D"/>
    <w:rsid w:val="00973927"/>
    <w:rsid w:val="00986A4A"/>
    <w:rsid w:val="0098757A"/>
    <w:rsid w:val="009A128C"/>
    <w:rsid w:val="009A2D37"/>
    <w:rsid w:val="009A3F3F"/>
    <w:rsid w:val="009C6348"/>
    <w:rsid w:val="009D124A"/>
    <w:rsid w:val="009E711B"/>
    <w:rsid w:val="009F67A9"/>
    <w:rsid w:val="00A2375F"/>
    <w:rsid w:val="00A438FA"/>
    <w:rsid w:val="00A550D8"/>
    <w:rsid w:val="00A65206"/>
    <w:rsid w:val="00AB2409"/>
    <w:rsid w:val="00AC3441"/>
    <w:rsid w:val="00AD2C6D"/>
    <w:rsid w:val="00AE296F"/>
    <w:rsid w:val="00B04984"/>
    <w:rsid w:val="00B34A12"/>
    <w:rsid w:val="00B46189"/>
    <w:rsid w:val="00B52ECB"/>
    <w:rsid w:val="00B70970"/>
    <w:rsid w:val="00B923F7"/>
    <w:rsid w:val="00B95CC3"/>
    <w:rsid w:val="00BA6650"/>
    <w:rsid w:val="00BA765D"/>
    <w:rsid w:val="00BB01D2"/>
    <w:rsid w:val="00BD085A"/>
    <w:rsid w:val="00BF6A0A"/>
    <w:rsid w:val="00C00A3E"/>
    <w:rsid w:val="00C3606D"/>
    <w:rsid w:val="00C41138"/>
    <w:rsid w:val="00C468B3"/>
    <w:rsid w:val="00C55789"/>
    <w:rsid w:val="00C62552"/>
    <w:rsid w:val="00C62560"/>
    <w:rsid w:val="00C75AE4"/>
    <w:rsid w:val="00C808B4"/>
    <w:rsid w:val="00CB422E"/>
    <w:rsid w:val="00CB5071"/>
    <w:rsid w:val="00CB76BC"/>
    <w:rsid w:val="00CE0AA3"/>
    <w:rsid w:val="00D01C77"/>
    <w:rsid w:val="00D076EC"/>
    <w:rsid w:val="00D52069"/>
    <w:rsid w:val="00D525AF"/>
    <w:rsid w:val="00D54864"/>
    <w:rsid w:val="00D606E1"/>
    <w:rsid w:val="00D6418E"/>
    <w:rsid w:val="00D6756D"/>
    <w:rsid w:val="00D73761"/>
    <w:rsid w:val="00D77FC6"/>
    <w:rsid w:val="00D80727"/>
    <w:rsid w:val="00D814B5"/>
    <w:rsid w:val="00D838B1"/>
    <w:rsid w:val="00D83C3D"/>
    <w:rsid w:val="00D87562"/>
    <w:rsid w:val="00DA3BE8"/>
    <w:rsid w:val="00DC4988"/>
    <w:rsid w:val="00DC62BD"/>
    <w:rsid w:val="00DE12F2"/>
    <w:rsid w:val="00DF11ED"/>
    <w:rsid w:val="00E205BA"/>
    <w:rsid w:val="00E33ECA"/>
    <w:rsid w:val="00E34659"/>
    <w:rsid w:val="00E442AB"/>
    <w:rsid w:val="00E458FE"/>
    <w:rsid w:val="00E46EEA"/>
    <w:rsid w:val="00E635EB"/>
    <w:rsid w:val="00E7289B"/>
    <w:rsid w:val="00E840DD"/>
    <w:rsid w:val="00E90BA1"/>
    <w:rsid w:val="00E96EA7"/>
    <w:rsid w:val="00EE75E7"/>
    <w:rsid w:val="00EF29B1"/>
    <w:rsid w:val="00F01B13"/>
    <w:rsid w:val="00F17480"/>
    <w:rsid w:val="00F262F5"/>
    <w:rsid w:val="00F27A98"/>
    <w:rsid w:val="00F3452E"/>
    <w:rsid w:val="00F43E23"/>
    <w:rsid w:val="00F470E7"/>
    <w:rsid w:val="00F51CAE"/>
    <w:rsid w:val="00F66A14"/>
    <w:rsid w:val="00F81ABE"/>
    <w:rsid w:val="00F82085"/>
    <w:rsid w:val="00F95F65"/>
    <w:rsid w:val="00FB41B8"/>
    <w:rsid w:val="00FD3416"/>
    <w:rsid w:val="00FF1F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3636930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883CA8"/>
    <w:rPr>
      <w:rFonts w:ascii="DR HH" w:hAnsi="DR HH"/>
      <w:sz w:val="24"/>
    </w:rPr>
  </w:style>
  <w:style w:type="paragraph" w:styleId="berschrift1">
    <w:name w:val="heading 1"/>
    <w:basedOn w:val="Standard"/>
    <w:next w:val="Standard"/>
    <w:link w:val="berschrift1Zeichen"/>
    <w:uiPriority w:val="9"/>
    <w:qFormat/>
    <w:rsid w:val="00883CA8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28"/>
    </w:rPr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C00A3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Kopfzeile">
    <w:name w:val="header"/>
    <w:basedOn w:val="Standard"/>
    <w:link w:val="KopfzeileZeichen"/>
    <w:uiPriority w:val="99"/>
    <w:unhideWhenUsed/>
    <w:rsid w:val="005A4BE8"/>
    <w:pPr>
      <w:tabs>
        <w:tab w:val="center" w:pos="4536"/>
        <w:tab w:val="right" w:pos="9072"/>
      </w:tabs>
    </w:pPr>
  </w:style>
  <w:style w:type="character" w:customStyle="1" w:styleId="KopfzeileZeichen">
    <w:name w:val="Kopfzeile Zeichen"/>
    <w:basedOn w:val="Absatzstandardschriftart"/>
    <w:link w:val="Kopfzeile"/>
    <w:uiPriority w:val="99"/>
    <w:rsid w:val="005A4BE8"/>
  </w:style>
  <w:style w:type="paragraph" w:styleId="Fuzeile">
    <w:name w:val="footer"/>
    <w:basedOn w:val="Standard"/>
    <w:link w:val="FuzeileZeichen"/>
    <w:uiPriority w:val="99"/>
    <w:semiHidden/>
    <w:unhideWhenUsed/>
    <w:rsid w:val="005A4BE8"/>
    <w:pPr>
      <w:tabs>
        <w:tab w:val="center" w:pos="4536"/>
        <w:tab w:val="right" w:pos="9072"/>
      </w:tabs>
    </w:pPr>
  </w:style>
  <w:style w:type="character" w:customStyle="1" w:styleId="FuzeileZeichen">
    <w:name w:val="Fußzeile Zeichen"/>
    <w:basedOn w:val="Absatzstandardschriftart"/>
    <w:link w:val="Fuzeile"/>
    <w:uiPriority w:val="99"/>
    <w:semiHidden/>
    <w:rsid w:val="005A4BE8"/>
  </w:style>
  <w:style w:type="character" w:customStyle="1" w:styleId="berschrift1Zeichen">
    <w:name w:val="Überschrift 1 Zeichen"/>
    <w:basedOn w:val="Absatzstandardschriftart"/>
    <w:link w:val="berschrift1"/>
    <w:uiPriority w:val="9"/>
    <w:rsid w:val="00883CA8"/>
    <w:rPr>
      <w:rFonts w:ascii="DR HH" w:eastAsiaTheme="majorEastAsia" w:hAnsi="DR HH" w:cstheme="majorBidi"/>
      <w:b/>
      <w:bCs/>
      <w:sz w:val="32"/>
      <w:szCs w:val="28"/>
    </w:rPr>
  </w:style>
  <w:style w:type="paragraph" w:styleId="Listenabsatz">
    <w:name w:val="List Paragraph"/>
    <w:basedOn w:val="Standard"/>
    <w:uiPriority w:val="34"/>
    <w:qFormat/>
    <w:rsid w:val="001B689C"/>
    <w:pPr>
      <w:ind w:left="720"/>
      <w:contextualSpacing/>
    </w:pPr>
  </w:style>
  <w:style w:type="paragraph" w:styleId="Sprechblasentext">
    <w:name w:val="Balloon Text"/>
    <w:basedOn w:val="Standard"/>
    <w:link w:val="SprechblasentextZeichen"/>
    <w:uiPriority w:val="99"/>
    <w:semiHidden/>
    <w:unhideWhenUsed/>
    <w:rsid w:val="00DE12F2"/>
    <w:rPr>
      <w:rFonts w:ascii="Tahoma" w:hAnsi="Tahoma" w:cs="Tahoma"/>
      <w:sz w:val="16"/>
      <w:szCs w:val="16"/>
    </w:rPr>
  </w:style>
  <w:style w:type="character" w:customStyle="1" w:styleId="SprechblasentextZeichen">
    <w:name w:val="Sprechblasentext Zeichen"/>
    <w:basedOn w:val="Absatzstandardschriftart"/>
    <w:link w:val="Sprechblasentext"/>
    <w:uiPriority w:val="99"/>
    <w:semiHidden/>
    <w:rsid w:val="00DE12F2"/>
    <w:rPr>
      <w:rFonts w:ascii="Tahoma" w:hAnsi="Tahoma" w:cs="Tahoma"/>
      <w:sz w:val="16"/>
      <w:szCs w:val="16"/>
    </w:rPr>
  </w:style>
  <w:style w:type="table" w:customStyle="1" w:styleId="Tabellenraster2">
    <w:name w:val="Tabellenraster2"/>
    <w:basedOn w:val="NormaleTabelle"/>
    <w:next w:val="Tabellenraster"/>
    <w:uiPriority w:val="59"/>
    <w:rsid w:val="009C6348"/>
    <w:rPr>
      <w:rFonts w:eastAsiaTheme="minorEastAsia"/>
      <w:lang w:eastAsia="de-D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883CA8"/>
    <w:rPr>
      <w:rFonts w:ascii="DR HH" w:hAnsi="DR HH"/>
      <w:sz w:val="24"/>
    </w:rPr>
  </w:style>
  <w:style w:type="paragraph" w:styleId="berschrift1">
    <w:name w:val="heading 1"/>
    <w:basedOn w:val="Standard"/>
    <w:next w:val="Standard"/>
    <w:link w:val="berschrift1Zeichen"/>
    <w:uiPriority w:val="9"/>
    <w:qFormat/>
    <w:rsid w:val="00883CA8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28"/>
    </w:rPr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C00A3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Kopfzeile">
    <w:name w:val="header"/>
    <w:basedOn w:val="Standard"/>
    <w:link w:val="KopfzeileZeichen"/>
    <w:uiPriority w:val="99"/>
    <w:unhideWhenUsed/>
    <w:rsid w:val="005A4BE8"/>
    <w:pPr>
      <w:tabs>
        <w:tab w:val="center" w:pos="4536"/>
        <w:tab w:val="right" w:pos="9072"/>
      </w:tabs>
    </w:pPr>
  </w:style>
  <w:style w:type="character" w:customStyle="1" w:styleId="KopfzeileZeichen">
    <w:name w:val="Kopfzeile Zeichen"/>
    <w:basedOn w:val="Absatzstandardschriftart"/>
    <w:link w:val="Kopfzeile"/>
    <w:uiPriority w:val="99"/>
    <w:rsid w:val="005A4BE8"/>
  </w:style>
  <w:style w:type="paragraph" w:styleId="Fuzeile">
    <w:name w:val="footer"/>
    <w:basedOn w:val="Standard"/>
    <w:link w:val="FuzeileZeichen"/>
    <w:uiPriority w:val="99"/>
    <w:semiHidden/>
    <w:unhideWhenUsed/>
    <w:rsid w:val="005A4BE8"/>
    <w:pPr>
      <w:tabs>
        <w:tab w:val="center" w:pos="4536"/>
        <w:tab w:val="right" w:pos="9072"/>
      </w:tabs>
    </w:pPr>
  </w:style>
  <w:style w:type="character" w:customStyle="1" w:styleId="FuzeileZeichen">
    <w:name w:val="Fußzeile Zeichen"/>
    <w:basedOn w:val="Absatzstandardschriftart"/>
    <w:link w:val="Fuzeile"/>
    <w:uiPriority w:val="99"/>
    <w:semiHidden/>
    <w:rsid w:val="005A4BE8"/>
  </w:style>
  <w:style w:type="character" w:customStyle="1" w:styleId="berschrift1Zeichen">
    <w:name w:val="Überschrift 1 Zeichen"/>
    <w:basedOn w:val="Absatzstandardschriftart"/>
    <w:link w:val="berschrift1"/>
    <w:uiPriority w:val="9"/>
    <w:rsid w:val="00883CA8"/>
    <w:rPr>
      <w:rFonts w:ascii="DR HH" w:eastAsiaTheme="majorEastAsia" w:hAnsi="DR HH" w:cstheme="majorBidi"/>
      <w:b/>
      <w:bCs/>
      <w:sz w:val="32"/>
      <w:szCs w:val="28"/>
    </w:rPr>
  </w:style>
  <w:style w:type="paragraph" w:styleId="Listenabsatz">
    <w:name w:val="List Paragraph"/>
    <w:basedOn w:val="Standard"/>
    <w:uiPriority w:val="34"/>
    <w:qFormat/>
    <w:rsid w:val="001B689C"/>
    <w:pPr>
      <w:ind w:left="720"/>
      <w:contextualSpacing/>
    </w:pPr>
  </w:style>
  <w:style w:type="paragraph" w:styleId="Sprechblasentext">
    <w:name w:val="Balloon Text"/>
    <w:basedOn w:val="Standard"/>
    <w:link w:val="SprechblasentextZeichen"/>
    <w:uiPriority w:val="99"/>
    <w:semiHidden/>
    <w:unhideWhenUsed/>
    <w:rsid w:val="00DE12F2"/>
    <w:rPr>
      <w:rFonts w:ascii="Tahoma" w:hAnsi="Tahoma" w:cs="Tahoma"/>
      <w:sz w:val="16"/>
      <w:szCs w:val="16"/>
    </w:rPr>
  </w:style>
  <w:style w:type="character" w:customStyle="1" w:styleId="SprechblasentextZeichen">
    <w:name w:val="Sprechblasentext Zeichen"/>
    <w:basedOn w:val="Absatzstandardschriftart"/>
    <w:link w:val="Sprechblasentext"/>
    <w:uiPriority w:val="99"/>
    <w:semiHidden/>
    <w:rsid w:val="00DE12F2"/>
    <w:rPr>
      <w:rFonts w:ascii="Tahoma" w:hAnsi="Tahoma" w:cs="Tahoma"/>
      <w:sz w:val="16"/>
      <w:szCs w:val="16"/>
    </w:rPr>
  </w:style>
  <w:style w:type="table" w:customStyle="1" w:styleId="Tabellenraster2">
    <w:name w:val="Tabellenraster2"/>
    <w:basedOn w:val="NormaleTabelle"/>
    <w:next w:val="Tabellenraster"/>
    <w:uiPriority w:val="59"/>
    <w:rsid w:val="009C6348"/>
    <w:rPr>
      <w:rFonts w:eastAsiaTheme="minorEastAsia"/>
      <w:lang w:eastAsia="de-D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389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1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image" Target="media/image3.jpeg"/><Relationship Id="rId12" Type="http://schemas.openxmlformats.org/officeDocument/2006/relationships/image" Target="media/image4.jpeg"/><Relationship Id="rId13" Type="http://schemas.openxmlformats.org/officeDocument/2006/relationships/image" Target="media/image5.jpeg"/><Relationship Id="rId14" Type="http://schemas.openxmlformats.org/officeDocument/2006/relationships/image" Target="media/image6.png"/><Relationship Id="rId15" Type="http://schemas.openxmlformats.org/officeDocument/2006/relationships/fontTable" Target="fontTable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image" Target="media/image1.png"/><Relationship Id="rId10" Type="http://schemas.openxmlformats.org/officeDocument/2006/relationships/image" Target="media/image2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e%20und%20Einstellungen\Michaela\Desktop\Mathe\Mathe%20AB.dotx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9B5F02-E75A-5D44-928F-918FF4BE86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\Dokumente und Einstellungen\Michaela\Desktop\Mathe\Mathe AB.dotx</Template>
  <TotalTime>0</TotalTime>
  <Pages>2</Pages>
  <Words>103</Words>
  <Characters>653</Characters>
  <Application>Microsoft Macintosh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Firmenname</Company>
  <LinksUpToDate>false</LinksUpToDate>
  <CharactersWithSpaces>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Benutzer</dc:creator>
  <cp:lastModifiedBy>Julia Pilz</cp:lastModifiedBy>
  <cp:revision>3</cp:revision>
  <cp:lastPrinted>2014-11-16T17:21:00Z</cp:lastPrinted>
  <dcterms:created xsi:type="dcterms:W3CDTF">2017-11-07T08:47:00Z</dcterms:created>
  <dcterms:modified xsi:type="dcterms:W3CDTF">2017-11-07T10:07:00Z</dcterms:modified>
</cp:coreProperties>
</file>