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33FB" w14:textId="77777777" w:rsidR="00B102BA" w:rsidRDefault="00B102BA"/>
    <w:p w14:paraId="5F7D1699" w14:textId="77777777" w:rsidR="00A05926" w:rsidRDefault="00A05926"/>
    <w:tbl>
      <w:tblPr>
        <w:tblW w:w="0" w:type="auto"/>
        <w:tblInd w:w="-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1277"/>
        <w:gridCol w:w="1133"/>
        <w:gridCol w:w="1419"/>
        <w:gridCol w:w="991"/>
        <w:gridCol w:w="2410"/>
        <w:gridCol w:w="2410"/>
      </w:tblGrid>
      <w:tr w:rsidR="00944ADE" w14:paraId="28759C4C" w14:textId="77777777" w:rsidTr="006D1C97">
        <w:trPr>
          <w:cantSplit/>
          <w:trHeight w:val="370"/>
        </w:trPr>
        <w:tc>
          <w:tcPr>
            <w:tcW w:w="60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D8D36E" w14:textId="77777777" w:rsidR="00944ADE" w:rsidRDefault="00944ADE">
            <w:pPr>
              <w:pStyle w:val="Textkrp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Sonderpädagogisches Förderzentrum München Mitte 1</w:t>
            </w:r>
          </w:p>
          <w:p w14:paraId="053419BA" w14:textId="77777777" w:rsidR="00944ADE" w:rsidRDefault="00944ADE">
            <w:pPr>
              <w:pStyle w:val="Textkrper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Dachauer Str. 98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 w:val="0"/>
                <w:bCs/>
                <w:sz w:val="20"/>
              </w:rPr>
              <w:t xml:space="preserve">80335 München   Tel: 12 11 639 31  FAX - 39 </w:t>
            </w:r>
          </w:p>
          <w:p w14:paraId="3ACBA43A" w14:textId="77777777" w:rsidR="00944ADE" w:rsidRDefault="00944ADE">
            <w:pPr>
              <w:pStyle w:val="Textkrper"/>
              <w:rPr>
                <w:rFonts w:ascii="Arial" w:hAnsi="Arial" w:cs="Arial"/>
                <w:b w:val="0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20"/>
              </w:rPr>
              <w:t>Nadistraße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</w:rPr>
              <w:t xml:space="preserve"> 3</w:t>
            </w:r>
            <w:r>
              <w:rPr>
                <w:rFonts w:ascii="Arial" w:hAnsi="Arial" w:cs="Arial"/>
                <w:b w:val="0"/>
                <w:bCs/>
                <w:sz w:val="20"/>
              </w:rPr>
              <w:tab/>
              <w:t xml:space="preserve">      80809 München   Tel: 35 75 76 41    FAX - 48</w:t>
            </w:r>
          </w:p>
          <w:p w14:paraId="31680CA1" w14:textId="77777777" w:rsidR="00944ADE" w:rsidRDefault="00944ADE">
            <w:pPr>
              <w:pStyle w:val="Textkrper"/>
              <w:rPr>
                <w:rFonts w:ascii="Arial" w:hAnsi="Arial" w:cs="Arial"/>
                <w:b w:val="0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it-IT"/>
              </w:rPr>
              <w:t xml:space="preserve">E-Mail: </w:t>
            </w:r>
            <w:r>
              <w:rPr>
                <w:rFonts w:ascii="Arial" w:hAnsi="Arial" w:cs="Arial"/>
                <w:b w:val="0"/>
                <w:bCs/>
                <w:sz w:val="20"/>
                <w:lang w:val="it-IT"/>
              </w:rPr>
              <w:tab/>
            </w:r>
            <w:r>
              <w:rPr>
                <w:rFonts w:ascii="Arial" w:hAnsi="Arial" w:cs="Arial"/>
                <w:b w:val="0"/>
                <w:bCs/>
                <w:sz w:val="20"/>
                <w:lang w:val="it-IT"/>
              </w:rPr>
              <w:tab/>
              <w:t xml:space="preserve">      sfz-muenchen-mitte1@muenchen.de</w:t>
            </w:r>
          </w:p>
          <w:p w14:paraId="7FB941DE" w14:textId="77777777" w:rsidR="00944ADE" w:rsidRPr="002460F8" w:rsidRDefault="00944ADE">
            <w:pPr>
              <w:pStyle w:val="Textkrper"/>
              <w:rPr>
                <w:rFonts w:ascii="Arial" w:hAnsi="Arial" w:cs="Arial"/>
                <w:b w:val="0"/>
                <w:bCs/>
                <w:sz w:val="20"/>
                <w:lang w:val="en-US"/>
              </w:rPr>
            </w:pPr>
            <w:r w:rsidRPr="002460F8">
              <w:rPr>
                <w:rFonts w:ascii="Arial" w:hAnsi="Arial" w:cs="Arial"/>
                <w:b w:val="0"/>
                <w:bCs/>
                <w:sz w:val="20"/>
                <w:lang w:val="en-US"/>
              </w:rPr>
              <w:t>homepage:</w:t>
            </w:r>
            <w:r w:rsidRPr="002460F8">
              <w:rPr>
                <w:rFonts w:ascii="Arial" w:hAnsi="Arial" w:cs="Arial"/>
                <w:b w:val="0"/>
                <w:bCs/>
                <w:sz w:val="20"/>
                <w:lang w:val="en-US"/>
              </w:rPr>
              <w:tab/>
              <w:t xml:space="preserve">      www.sfz-muenchen-mitte1.musin.de</w:t>
            </w:r>
          </w:p>
          <w:p w14:paraId="0120E97F" w14:textId="77777777" w:rsidR="00944ADE" w:rsidRPr="002460F8" w:rsidRDefault="00944ADE">
            <w:pPr>
              <w:pStyle w:val="Textkrper"/>
              <w:ind w:left="1416" w:firstLine="708"/>
              <w:rPr>
                <w:b w:val="0"/>
                <w:bCs/>
                <w:sz w:val="20"/>
                <w:lang w:val="en-US"/>
              </w:rPr>
            </w:pPr>
          </w:p>
          <w:p w14:paraId="66AA6CC0" w14:textId="77777777" w:rsidR="00944ADE" w:rsidRPr="002460F8" w:rsidRDefault="00944ADE">
            <w:pPr>
              <w:rPr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AE3C2" w14:textId="3435F8E9" w:rsidR="00944ADE" w:rsidRDefault="00944ADE">
            <w:pPr>
              <w:pStyle w:val="berschrift2"/>
              <w:rPr>
                <w:sz w:val="14"/>
              </w:rPr>
            </w:pPr>
            <w:r>
              <w:rPr>
                <w:sz w:val="16"/>
              </w:rPr>
              <w:t>Schuljahr:</w:t>
            </w:r>
            <w:r>
              <w:rPr>
                <w:sz w:val="14"/>
              </w:rPr>
              <w:t xml:space="preserve"> </w:t>
            </w:r>
          </w:p>
          <w:p w14:paraId="29A05EE6" w14:textId="77777777" w:rsidR="00944ADE" w:rsidRDefault="00944ADE">
            <w:pPr>
              <w:rPr>
                <w:sz w:val="14"/>
              </w:rPr>
            </w:pPr>
            <w:bookmarkStart w:id="0" w:name="Text4"/>
          </w:p>
          <w:bookmarkEnd w:id="0"/>
          <w:p w14:paraId="086553BB" w14:textId="77777777" w:rsidR="00944ADE" w:rsidRDefault="00944ADE">
            <w:pPr>
              <w:rPr>
                <w:sz w:val="14"/>
              </w:rPr>
            </w:pPr>
          </w:p>
        </w:tc>
        <w:tc>
          <w:tcPr>
            <w:tcW w:w="58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49ECEC" w14:textId="77777777" w:rsidR="00944ADE" w:rsidRDefault="00944ADE">
            <w:pPr>
              <w:spacing w:line="134" w:lineRule="exact"/>
              <w:jc w:val="both"/>
              <w:rPr>
                <w:b/>
                <w:sz w:val="2"/>
              </w:rPr>
            </w:pPr>
          </w:p>
          <w:p w14:paraId="5912F838" w14:textId="77777777" w:rsidR="00944ADE" w:rsidRDefault="00944ADE">
            <w:pPr>
              <w:spacing w:line="134" w:lineRule="exact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Anmerkung: </w:t>
            </w:r>
            <w:r>
              <w:rPr>
                <w:sz w:val="14"/>
              </w:rPr>
              <w:t xml:space="preserve">Eigene Zeiteinheiten (ZE) </w:t>
            </w:r>
            <w:r>
              <w:rPr>
                <w:b/>
                <w:sz w:val="14"/>
              </w:rPr>
              <w:t xml:space="preserve">schwarz, </w:t>
            </w:r>
            <w:r>
              <w:rPr>
                <w:sz w:val="14"/>
              </w:rPr>
              <w:t xml:space="preserve">ZE fremder Lehrkräfte in der Klasse </w:t>
            </w:r>
            <w:r>
              <w:rPr>
                <w:b/>
                <w:sz w:val="14"/>
              </w:rPr>
              <w:t xml:space="preserve">rot, </w:t>
            </w:r>
            <w:r>
              <w:rPr>
                <w:sz w:val="14"/>
              </w:rPr>
              <w:t xml:space="preserve">ZE, die der Klassenlehrer in anderen Klassen erteilt, </w:t>
            </w:r>
            <w:r>
              <w:rPr>
                <w:b/>
                <w:sz w:val="14"/>
              </w:rPr>
              <w:t xml:space="preserve">grün </w:t>
            </w:r>
            <w:r>
              <w:rPr>
                <w:sz w:val="14"/>
              </w:rPr>
              <w:t>eintragen!</w:t>
            </w:r>
            <w:r w:rsidR="009D1792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Kästchen nur senkrecht teilen (halbieren, dritteln)! Letzte Zeile der Vorderseite deckt sich in ihrer Endsumme mit Spalte 7, drittletzte Zeile mit Spalte 8 der Rückseite. Gruppenunterricht </w:t>
            </w:r>
            <w:r>
              <w:rPr>
                <w:b/>
                <w:sz w:val="14"/>
              </w:rPr>
              <w:t xml:space="preserve">in </w:t>
            </w:r>
            <w:r>
              <w:rPr>
                <w:sz w:val="14"/>
              </w:rPr>
              <w:t xml:space="preserve">Spalte 2 eintragen. Summe der Spalten 1 und 2 = Spalte 3 und 5 = Spalte 7 = Schülerstunden insgesamt. </w:t>
            </w:r>
          </w:p>
          <w:p w14:paraId="47C9580E" w14:textId="77777777" w:rsidR="00944ADE" w:rsidRDefault="00944ADE">
            <w:pPr>
              <w:spacing w:before="19" w:line="148" w:lineRule="exact"/>
              <w:rPr>
                <w:sz w:val="14"/>
              </w:rPr>
            </w:pPr>
          </w:p>
          <w:p w14:paraId="1243F784" w14:textId="77777777" w:rsidR="00944ADE" w:rsidRDefault="00944ADE"/>
          <w:p w14:paraId="547B420B" w14:textId="77777777" w:rsidR="009E731F" w:rsidRDefault="009E731F"/>
          <w:p w14:paraId="17A17797" w14:textId="75766A8C" w:rsidR="00030F90" w:rsidRPr="00030F90" w:rsidRDefault="00145C7C" w:rsidP="003E5007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</w:tr>
      <w:tr w:rsidR="00944ADE" w14:paraId="7CCB10ED" w14:textId="77777777" w:rsidTr="006D1C97">
        <w:trPr>
          <w:cantSplit/>
          <w:trHeight w:val="370"/>
        </w:trPr>
        <w:tc>
          <w:tcPr>
            <w:tcW w:w="60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2F9CB2D" w14:textId="77777777" w:rsidR="00944ADE" w:rsidRDefault="00944ADE">
            <w:pPr>
              <w:pStyle w:val="berschrift1"/>
              <w:rPr>
                <w:rFonts w:ascii="Arial" w:hAnsi="Aria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466B3" w14:textId="77777777" w:rsidR="00944ADE" w:rsidRDefault="00944ADE" w:rsidP="000A1D1B">
            <w:pPr>
              <w:rPr>
                <w:sz w:val="14"/>
              </w:rPr>
            </w:pPr>
            <w:r>
              <w:rPr>
                <w:sz w:val="16"/>
              </w:rPr>
              <w:t>Schülerzahl</w:t>
            </w:r>
            <w:r>
              <w:rPr>
                <w:sz w:val="14"/>
              </w:rPr>
              <w:t xml:space="preserve">: </w:t>
            </w:r>
          </w:p>
        </w:tc>
        <w:tc>
          <w:tcPr>
            <w:tcW w:w="5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214A357" w14:textId="77777777" w:rsidR="00944ADE" w:rsidRDefault="00944ADE"/>
        </w:tc>
      </w:tr>
      <w:tr w:rsidR="00944ADE" w14:paraId="158455CD" w14:textId="77777777" w:rsidTr="006D1C97">
        <w:trPr>
          <w:cantSplit/>
          <w:trHeight w:val="322"/>
        </w:trPr>
        <w:tc>
          <w:tcPr>
            <w:tcW w:w="60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5554983" w14:textId="77777777" w:rsidR="00944ADE" w:rsidRDefault="00944ADE">
            <w:pPr>
              <w:pStyle w:val="berschrift1"/>
              <w:rPr>
                <w:rFonts w:ascii="Arial" w:hAnsi="Aria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1F259" w14:textId="77777777" w:rsidR="00944ADE" w:rsidRDefault="00944ADE">
            <w:pPr>
              <w:rPr>
                <w:sz w:val="14"/>
              </w:rPr>
            </w:pPr>
          </w:p>
        </w:tc>
        <w:tc>
          <w:tcPr>
            <w:tcW w:w="5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3EAE5F1" w14:textId="77777777" w:rsidR="00944ADE" w:rsidRDefault="00944ADE"/>
        </w:tc>
      </w:tr>
      <w:tr w:rsidR="00944ADE" w14:paraId="170CE221" w14:textId="77777777" w:rsidTr="00507EA0">
        <w:trPr>
          <w:cantSplit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C47B5" w14:textId="77777777" w:rsidR="00944ADE" w:rsidRDefault="00944ADE" w:rsidP="009E731F">
            <w:pPr>
              <w:rPr>
                <w:sz w:val="24"/>
              </w:rPr>
            </w:pPr>
            <w:r>
              <w:rPr>
                <w:b/>
                <w:sz w:val="40"/>
              </w:rPr>
              <w:t>Stundenplan</w:t>
            </w:r>
            <w:r>
              <w:rPr>
                <w:sz w:val="70"/>
              </w:rPr>
              <w:t xml:space="preserve">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7A100" w14:textId="77777777" w:rsidR="00944ADE" w:rsidRDefault="00944ADE">
            <w:pPr>
              <w:rPr>
                <w:kern w:val="16"/>
                <w:position w:val="-34"/>
                <w:sz w:val="14"/>
              </w:rPr>
            </w:pPr>
            <w:r>
              <w:rPr>
                <w:kern w:val="16"/>
                <w:position w:val="-34"/>
                <w:sz w:val="14"/>
              </w:rPr>
              <w:t xml:space="preserve">Knaben:  Mädchen: </w:t>
            </w:r>
          </w:p>
          <w:p w14:paraId="38A86A52" w14:textId="77777777" w:rsidR="00944ADE" w:rsidRDefault="00944ADE">
            <w:pPr>
              <w:rPr>
                <w:kern w:val="16"/>
                <w:position w:val="-34"/>
                <w:sz w:val="14"/>
              </w:rPr>
            </w:pPr>
          </w:p>
        </w:tc>
        <w:tc>
          <w:tcPr>
            <w:tcW w:w="5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03A63B" w14:textId="77777777" w:rsidR="00944ADE" w:rsidRDefault="00944ADE">
            <w:pPr>
              <w:rPr>
                <w:kern w:val="16"/>
                <w:position w:val="-34"/>
              </w:rPr>
            </w:pPr>
          </w:p>
        </w:tc>
      </w:tr>
      <w:tr w:rsidR="00944ADE" w14:paraId="35FE9E4F" w14:textId="77777777" w:rsidTr="006D1C97">
        <w:trPr>
          <w:cantSplit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4BC468" w14:textId="35BBAECD" w:rsidR="00C77976" w:rsidRPr="00C77976" w:rsidRDefault="00C77976" w:rsidP="00C77976">
            <w:pPr>
              <w:rPr>
                <w:sz w:val="16"/>
              </w:rPr>
            </w:pPr>
            <w:r>
              <w:rPr>
                <w:sz w:val="16"/>
              </w:rPr>
              <w:t xml:space="preserve">gültig vom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AC15E" w14:textId="77777777" w:rsidR="00944ADE" w:rsidRDefault="00944ADE" w:rsidP="000A1D1B">
            <w:pPr>
              <w:rPr>
                <w:sz w:val="14"/>
              </w:rPr>
            </w:pPr>
            <w:r>
              <w:rPr>
                <w:sz w:val="16"/>
              </w:rPr>
              <w:t>Zimmer-Nr</w:t>
            </w:r>
            <w:r>
              <w:rPr>
                <w:sz w:val="14"/>
              </w:rPr>
              <w:t xml:space="preserve">.: </w:t>
            </w:r>
          </w:p>
        </w:tc>
        <w:tc>
          <w:tcPr>
            <w:tcW w:w="5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C990918" w14:textId="77777777" w:rsidR="00944ADE" w:rsidRDefault="00944ADE"/>
        </w:tc>
      </w:tr>
      <w:tr w:rsidR="00944ADE" w14:paraId="18C73018" w14:textId="77777777" w:rsidTr="00507EA0">
        <w:trPr>
          <w:cantSplit/>
          <w:trHeight w:val="70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C0635" w14:textId="77777777" w:rsidR="00944ADE" w:rsidRDefault="00944ADE">
            <w:pPr>
              <w:rPr>
                <w:sz w:val="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6D9FF" w14:textId="77777777" w:rsidR="00944ADE" w:rsidRDefault="00944ADE">
            <w:pPr>
              <w:rPr>
                <w:sz w:val="4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5F510" w14:textId="77777777" w:rsidR="00944ADE" w:rsidRDefault="00944ADE">
            <w:pPr>
              <w:rPr>
                <w:sz w:val="4"/>
              </w:rPr>
            </w:pPr>
          </w:p>
        </w:tc>
      </w:tr>
      <w:tr w:rsidR="00944ADE" w14:paraId="3853417F" w14:textId="77777777" w:rsidTr="006D1C97">
        <w:tblPrEx>
          <w:tblCellMar>
            <w:left w:w="120" w:type="dxa"/>
            <w:right w:w="120" w:type="dxa"/>
          </w:tblCellMar>
        </w:tblPrEx>
        <w:trPr>
          <w:tblHeader/>
        </w:trPr>
        <w:tc>
          <w:tcPr>
            <w:tcW w:w="2409" w:type="dxa"/>
            <w:shd w:val="clear" w:color="000000" w:fill="FFFFFF"/>
          </w:tcPr>
          <w:p w14:paraId="2C8CD4EC" w14:textId="77777777" w:rsidR="00944ADE" w:rsidRDefault="00944ADE">
            <w:pPr>
              <w:spacing w:line="120" w:lineRule="exact"/>
              <w:jc w:val="center"/>
            </w:pPr>
          </w:p>
          <w:p w14:paraId="31D13129" w14:textId="77777777" w:rsidR="00944ADE" w:rsidRDefault="00944ADE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</w:pPr>
            <w:r>
              <w:rPr>
                <w:b/>
              </w:rPr>
              <w:t>Zeit</w:t>
            </w:r>
          </w:p>
        </w:tc>
        <w:tc>
          <w:tcPr>
            <w:tcW w:w="2410" w:type="dxa"/>
            <w:shd w:val="clear" w:color="000000" w:fill="FFFFFF"/>
          </w:tcPr>
          <w:p w14:paraId="4157BA0D" w14:textId="77777777" w:rsidR="00944ADE" w:rsidRDefault="00944ADE">
            <w:pPr>
              <w:spacing w:line="120" w:lineRule="exact"/>
              <w:jc w:val="center"/>
            </w:pPr>
          </w:p>
          <w:p w14:paraId="5D895B7D" w14:textId="77777777" w:rsidR="00944ADE" w:rsidRDefault="00944ADE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</w:pPr>
            <w:r>
              <w:rPr>
                <w:b/>
              </w:rPr>
              <w:t>Montag</w:t>
            </w:r>
          </w:p>
        </w:tc>
        <w:tc>
          <w:tcPr>
            <w:tcW w:w="2410" w:type="dxa"/>
            <w:gridSpan w:val="2"/>
            <w:shd w:val="clear" w:color="000000" w:fill="FFFFFF"/>
          </w:tcPr>
          <w:p w14:paraId="7987B149" w14:textId="77777777" w:rsidR="00944ADE" w:rsidRDefault="00944ADE">
            <w:pPr>
              <w:spacing w:line="120" w:lineRule="exact"/>
              <w:jc w:val="center"/>
            </w:pPr>
          </w:p>
          <w:p w14:paraId="65A9266B" w14:textId="77777777" w:rsidR="00944ADE" w:rsidRDefault="00944ADE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</w:pPr>
            <w:r>
              <w:rPr>
                <w:b/>
              </w:rPr>
              <w:t>Dienstag</w:t>
            </w:r>
          </w:p>
        </w:tc>
        <w:tc>
          <w:tcPr>
            <w:tcW w:w="2410" w:type="dxa"/>
            <w:gridSpan w:val="2"/>
            <w:shd w:val="clear" w:color="000000" w:fill="FFFFFF"/>
          </w:tcPr>
          <w:p w14:paraId="2533BC1A" w14:textId="77777777" w:rsidR="00944ADE" w:rsidRDefault="00944ADE">
            <w:pPr>
              <w:spacing w:line="120" w:lineRule="exact"/>
              <w:jc w:val="center"/>
            </w:pPr>
          </w:p>
          <w:p w14:paraId="4CC3F422" w14:textId="77777777" w:rsidR="00944ADE" w:rsidRDefault="00944ADE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</w:pPr>
            <w:r>
              <w:rPr>
                <w:b/>
              </w:rPr>
              <w:t>Mittwoch</w:t>
            </w:r>
          </w:p>
        </w:tc>
        <w:tc>
          <w:tcPr>
            <w:tcW w:w="2410" w:type="dxa"/>
            <w:shd w:val="clear" w:color="000000" w:fill="FFFFFF"/>
          </w:tcPr>
          <w:p w14:paraId="14798928" w14:textId="77777777" w:rsidR="00944ADE" w:rsidRDefault="00944ADE">
            <w:pPr>
              <w:spacing w:line="120" w:lineRule="exact"/>
              <w:jc w:val="center"/>
            </w:pPr>
          </w:p>
          <w:p w14:paraId="158F7DFA" w14:textId="77777777" w:rsidR="00944ADE" w:rsidRDefault="00944ADE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</w:pPr>
            <w:r>
              <w:rPr>
                <w:b/>
              </w:rPr>
              <w:t>Donnerstag</w:t>
            </w:r>
          </w:p>
        </w:tc>
        <w:tc>
          <w:tcPr>
            <w:tcW w:w="2410" w:type="dxa"/>
            <w:shd w:val="clear" w:color="000000" w:fill="FFFFFF"/>
          </w:tcPr>
          <w:p w14:paraId="3CE0AD5F" w14:textId="77777777" w:rsidR="00944ADE" w:rsidRDefault="00944ADE">
            <w:pPr>
              <w:spacing w:line="120" w:lineRule="exact"/>
              <w:jc w:val="center"/>
            </w:pPr>
          </w:p>
          <w:p w14:paraId="1267EF47" w14:textId="77777777" w:rsidR="00944ADE" w:rsidRDefault="00944ADE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</w:pPr>
            <w:r>
              <w:rPr>
                <w:b/>
              </w:rPr>
              <w:t>Freitag</w:t>
            </w:r>
          </w:p>
        </w:tc>
      </w:tr>
      <w:tr w:rsidR="00145C7C" w14:paraId="1A79E154" w14:textId="77777777" w:rsidTr="004C7CC6">
        <w:tblPrEx>
          <w:tblCellMar>
            <w:left w:w="120" w:type="dxa"/>
            <w:right w:w="120" w:type="dxa"/>
          </w:tblCellMar>
        </w:tblPrEx>
        <w:tc>
          <w:tcPr>
            <w:tcW w:w="2409" w:type="dxa"/>
            <w:shd w:val="clear" w:color="000000" w:fill="FFFFFF"/>
          </w:tcPr>
          <w:p w14:paraId="6D0482A5" w14:textId="77777777" w:rsidR="00145C7C" w:rsidRPr="00815AC5" w:rsidRDefault="00145C7C" w:rsidP="00145C7C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  <w:rPr>
                <w:rFonts w:cs="Arial"/>
                <w:sz w:val="30"/>
              </w:rPr>
            </w:pPr>
            <w:r w:rsidRPr="00815AC5">
              <w:rPr>
                <w:rFonts w:cs="Arial"/>
                <w:sz w:val="30"/>
              </w:rPr>
              <w:t>8.00  -  8.45</w:t>
            </w:r>
          </w:p>
        </w:tc>
        <w:tc>
          <w:tcPr>
            <w:tcW w:w="2410" w:type="dxa"/>
          </w:tcPr>
          <w:p w14:paraId="6114E827" w14:textId="1C7D4BF5" w:rsidR="00145C7C" w:rsidRPr="00815AC5" w:rsidRDefault="00145C7C" w:rsidP="00145C7C">
            <w:pPr>
              <w:widowControl w:val="0"/>
              <w:tabs>
                <w:tab w:val="left" w:pos="-308"/>
              </w:tabs>
              <w:contextualSpacing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A1B15E1" w14:textId="2855C1F1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C234049" w14:textId="1864EE6B" w:rsidR="00145C7C" w:rsidRPr="001B58DC" w:rsidRDefault="00145C7C" w:rsidP="00145C7C">
            <w:pPr>
              <w:widowControl w:val="0"/>
              <w:contextualSpacing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2410" w:type="dxa"/>
          </w:tcPr>
          <w:p w14:paraId="6F6631EB" w14:textId="101FE91F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3E95F8E3" w14:textId="253FF4CB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45C7C" w14:paraId="34CE5169" w14:textId="77777777" w:rsidTr="00CD304C">
        <w:tblPrEx>
          <w:tblCellMar>
            <w:left w:w="120" w:type="dxa"/>
            <w:right w:w="120" w:type="dxa"/>
          </w:tblCellMar>
        </w:tblPrEx>
        <w:tc>
          <w:tcPr>
            <w:tcW w:w="2409" w:type="dxa"/>
            <w:shd w:val="clear" w:color="000000" w:fill="FFFFFF"/>
          </w:tcPr>
          <w:p w14:paraId="50C60438" w14:textId="77777777" w:rsidR="00145C7C" w:rsidRPr="00815AC5" w:rsidRDefault="00145C7C" w:rsidP="00145C7C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  <w:rPr>
                <w:rFonts w:cs="Arial"/>
                <w:sz w:val="30"/>
              </w:rPr>
            </w:pPr>
            <w:r w:rsidRPr="00815AC5">
              <w:rPr>
                <w:rFonts w:cs="Arial"/>
                <w:sz w:val="30"/>
              </w:rPr>
              <w:t>8.45  -  9.30</w:t>
            </w:r>
          </w:p>
        </w:tc>
        <w:tc>
          <w:tcPr>
            <w:tcW w:w="2410" w:type="dxa"/>
          </w:tcPr>
          <w:p w14:paraId="579CB4BB" w14:textId="41F009D8" w:rsidR="00145C7C" w:rsidRPr="002460F8" w:rsidRDefault="00145C7C" w:rsidP="00145C7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1CE425A" w14:textId="7CFDFE48" w:rsidR="00145C7C" w:rsidRPr="003E5007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0D4370F" w14:textId="48E99343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410" w:type="dxa"/>
          </w:tcPr>
          <w:p w14:paraId="78511569" w14:textId="7D048609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59AF4A9D" w14:textId="04A5D253" w:rsidR="00145C7C" w:rsidRPr="00AD7D64" w:rsidRDefault="00145C7C" w:rsidP="00145C7C">
            <w:pPr>
              <w:pStyle w:val="berschrift3"/>
              <w:keepNext w:val="0"/>
              <w:contextualSpacing/>
              <w:rPr>
                <w:rFonts w:cs="Arial"/>
                <w:color w:val="auto"/>
                <w:sz w:val="22"/>
                <w:szCs w:val="22"/>
                <w:lang w:val="de-DE"/>
              </w:rPr>
            </w:pPr>
          </w:p>
        </w:tc>
      </w:tr>
      <w:tr w:rsidR="00145C7C" w14:paraId="075FD4F1" w14:textId="77777777" w:rsidTr="00527977">
        <w:tblPrEx>
          <w:tblCellMar>
            <w:left w:w="120" w:type="dxa"/>
            <w:right w:w="120" w:type="dxa"/>
          </w:tblCellMar>
        </w:tblPrEx>
        <w:tc>
          <w:tcPr>
            <w:tcW w:w="2409" w:type="dxa"/>
            <w:shd w:val="clear" w:color="000000" w:fill="FFFFFF"/>
          </w:tcPr>
          <w:p w14:paraId="6A1603F5" w14:textId="77777777" w:rsidR="00145C7C" w:rsidRPr="00815AC5" w:rsidRDefault="00145C7C" w:rsidP="00145C7C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  <w:rPr>
                <w:rFonts w:cs="Arial"/>
                <w:sz w:val="30"/>
              </w:rPr>
            </w:pPr>
            <w:r w:rsidRPr="00815AC5">
              <w:rPr>
                <w:rFonts w:cs="Arial"/>
                <w:sz w:val="30"/>
              </w:rPr>
              <w:t>9.50  - 10.35</w:t>
            </w:r>
          </w:p>
        </w:tc>
        <w:tc>
          <w:tcPr>
            <w:tcW w:w="2410" w:type="dxa"/>
          </w:tcPr>
          <w:p w14:paraId="69A2AD89" w14:textId="5DB36237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0E85150" w14:textId="30FC092E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B843D29" w14:textId="43770AE4" w:rsidR="00145C7C" w:rsidRPr="001B58DC" w:rsidRDefault="00145C7C" w:rsidP="00145C7C">
            <w:pPr>
              <w:pStyle w:val="berschrift3"/>
              <w:keepNext w:val="0"/>
              <w:contextualSpacing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2B123A" w14:textId="51D940BC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6E672E15" w14:textId="68827019" w:rsidR="00145C7C" w:rsidRPr="00AD7D64" w:rsidRDefault="00145C7C" w:rsidP="00145C7C">
            <w:pPr>
              <w:widowControl w:val="0"/>
              <w:contextualSpacing/>
              <w:jc w:val="center"/>
              <w:rPr>
                <w:rFonts w:cs="Arial"/>
                <w:color w:val="FF0000"/>
                <w:szCs w:val="22"/>
              </w:rPr>
            </w:pPr>
          </w:p>
        </w:tc>
      </w:tr>
      <w:tr w:rsidR="00145C7C" w14:paraId="071ABA5C" w14:textId="77777777" w:rsidTr="003C1B45">
        <w:tblPrEx>
          <w:tblCellMar>
            <w:left w:w="120" w:type="dxa"/>
            <w:right w:w="120" w:type="dxa"/>
          </w:tblCellMar>
        </w:tblPrEx>
        <w:tc>
          <w:tcPr>
            <w:tcW w:w="2409" w:type="dxa"/>
            <w:shd w:val="clear" w:color="000000" w:fill="FFFFFF"/>
          </w:tcPr>
          <w:p w14:paraId="0278D807" w14:textId="77777777" w:rsidR="00145C7C" w:rsidRPr="00815AC5" w:rsidRDefault="00145C7C" w:rsidP="00145C7C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  <w:rPr>
                <w:rFonts w:cs="Arial"/>
                <w:sz w:val="30"/>
              </w:rPr>
            </w:pPr>
            <w:r w:rsidRPr="00815AC5">
              <w:rPr>
                <w:rFonts w:cs="Arial"/>
                <w:sz w:val="30"/>
              </w:rPr>
              <w:t>10.35  - 11.20</w:t>
            </w:r>
          </w:p>
        </w:tc>
        <w:tc>
          <w:tcPr>
            <w:tcW w:w="2410" w:type="dxa"/>
          </w:tcPr>
          <w:p w14:paraId="71043A0A" w14:textId="63DAB275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A338600" w14:textId="01CA18BD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5A87BDA" w14:textId="12D2FE6B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410" w:type="dxa"/>
          </w:tcPr>
          <w:p w14:paraId="1BA42979" w14:textId="241B01B8" w:rsidR="00145C7C" w:rsidRPr="00145C7C" w:rsidRDefault="00145C7C" w:rsidP="00145C7C">
            <w:pPr>
              <w:widowControl w:val="0"/>
              <w:contextualSpacing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10" w:type="dxa"/>
          </w:tcPr>
          <w:p w14:paraId="03D7C12E" w14:textId="6F1366E4" w:rsidR="00145C7C" w:rsidRPr="00AD7D64" w:rsidRDefault="00145C7C" w:rsidP="00145C7C">
            <w:pPr>
              <w:pStyle w:val="berschrift3"/>
              <w:keepNext w:val="0"/>
              <w:contextualSpacing/>
              <w:rPr>
                <w:rFonts w:cs="Arial"/>
                <w:color w:val="FF0000"/>
                <w:sz w:val="22"/>
                <w:szCs w:val="22"/>
                <w:lang w:val="de-DE"/>
              </w:rPr>
            </w:pPr>
          </w:p>
        </w:tc>
      </w:tr>
      <w:tr w:rsidR="00145C7C" w14:paraId="3390C63E" w14:textId="77777777" w:rsidTr="003A2092">
        <w:tblPrEx>
          <w:tblCellMar>
            <w:left w:w="120" w:type="dxa"/>
            <w:right w:w="120" w:type="dxa"/>
          </w:tblCellMar>
        </w:tblPrEx>
        <w:tc>
          <w:tcPr>
            <w:tcW w:w="2409" w:type="dxa"/>
            <w:shd w:val="clear" w:color="000000" w:fill="FFFFFF"/>
          </w:tcPr>
          <w:p w14:paraId="276C1B30" w14:textId="77777777" w:rsidR="00145C7C" w:rsidRPr="00815AC5" w:rsidRDefault="00145C7C" w:rsidP="00145C7C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  <w:rPr>
                <w:rFonts w:cs="Arial"/>
                <w:sz w:val="30"/>
              </w:rPr>
            </w:pPr>
            <w:r w:rsidRPr="00815AC5">
              <w:rPr>
                <w:rFonts w:cs="Arial"/>
                <w:sz w:val="30"/>
              </w:rPr>
              <w:t>11.30  - 12.15</w:t>
            </w:r>
          </w:p>
        </w:tc>
        <w:tc>
          <w:tcPr>
            <w:tcW w:w="2410" w:type="dxa"/>
          </w:tcPr>
          <w:p w14:paraId="795BCA04" w14:textId="5E3D3B15" w:rsidR="00145C7C" w:rsidRPr="00815AC5" w:rsidRDefault="00145C7C" w:rsidP="00145C7C">
            <w:pPr>
              <w:widowControl w:val="0"/>
              <w:contextualSpacing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161E387" w14:textId="61189D20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362976C" w14:textId="14D1009B" w:rsidR="00145C7C" w:rsidRPr="00FB18EB" w:rsidRDefault="00145C7C" w:rsidP="00145C7C">
            <w:pPr>
              <w:pStyle w:val="berschrift3"/>
              <w:keepNext w:val="0"/>
              <w:contextualSpacing/>
              <w:rPr>
                <w:rFonts w:cs="Arial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2410" w:type="dxa"/>
          </w:tcPr>
          <w:p w14:paraId="6857DADB" w14:textId="4A166E1D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D73EE7C" w14:textId="77777777" w:rsidR="00145C7C" w:rsidRPr="001B2409" w:rsidRDefault="00145C7C" w:rsidP="00145C7C">
            <w:pPr>
              <w:pStyle w:val="berschrift3"/>
              <w:keepNext w:val="0"/>
              <w:contextualSpacing/>
              <w:rPr>
                <w:rFonts w:cs="Arial"/>
                <w:sz w:val="22"/>
                <w:szCs w:val="22"/>
                <w:lang w:val="de-DE"/>
              </w:rPr>
            </w:pPr>
          </w:p>
        </w:tc>
      </w:tr>
      <w:tr w:rsidR="00145C7C" w14:paraId="2BE9BB7B" w14:textId="77777777" w:rsidTr="004D0FB6">
        <w:tblPrEx>
          <w:tblCellMar>
            <w:left w:w="120" w:type="dxa"/>
            <w:right w:w="120" w:type="dxa"/>
          </w:tblCellMar>
        </w:tblPrEx>
        <w:tc>
          <w:tcPr>
            <w:tcW w:w="2409" w:type="dxa"/>
            <w:shd w:val="clear" w:color="000000" w:fill="FFFFFF"/>
          </w:tcPr>
          <w:p w14:paraId="5411FF08" w14:textId="77777777" w:rsidR="00145C7C" w:rsidRPr="00815AC5" w:rsidRDefault="00145C7C" w:rsidP="00145C7C">
            <w:pPr>
              <w:tabs>
                <w:tab w:val="left" w:pos="-308"/>
                <w:tab w:val="left" w:pos="412"/>
                <w:tab w:val="left" w:pos="1132"/>
                <w:tab w:val="left" w:pos="1852"/>
                <w:tab w:val="left" w:pos="2572"/>
                <w:tab w:val="left" w:pos="3292"/>
                <w:tab w:val="left" w:pos="4012"/>
                <w:tab w:val="left" w:pos="4732"/>
                <w:tab w:val="left" w:pos="5452"/>
                <w:tab w:val="left" w:pos="6172"/>
                <w:tab w:val="left" w:pos="6892"/>
                <w:tab w:val="left" w:pos="7612"/>
                <w:tab w:val="left" w:pos="8332"/>
                <w:tab w:val="left" w:pos="9052"/>
                <w:tab w:val="left" w:pos="9772"/>
                <w:tab w:val="left" w:pos="10492"/>
                <w:tab w:val="left" w:pos="11212"/>
                <w:tab w:val="left" w:pos="11932"/>
                <w:tab w:val="left" w:pos="12652"/>
                <w:tab w:val="left" w:pos="13372"/>
              </w:tabs>
              <w:spacing w:after="58"/>
              <w:jc w:val="center"/>
              <w:rPr>
                <w:rFonts w:cs="Arial"/>
                <w:sz w:val="30"/>
              </w:rPr>
            </w:pPr>
            <w:r w:rsidRPr="00815AC5">
              <w:rPr>
                <w:rFonts w:cs="Arial"/>
                <w:sz w:val="30"/>
              </w:rPr>
              <w:t>12.15  - 13.00</w:t>
            </w:r>
          </w:p>
        </w:tc>
        <w:tc>
          <w:tcPr>
            <w:tcW w:w="2410" w:type="dxa"/>
          </w:tcPr>
          <w:p w14:paraId="5171ACD3" w14:textId="2A26BFD2" w:rsidR="00145C7C" w:rsidRPr="00815AC5" w:rsidRDefault="00145C7C" w:rsidP="00145C7C">
            <w:pPr>
              <w:widowControl w:val="0"/>
              <w:contextualSpacing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0FFE91B" w14:textId="1296A77C" w:rsidR="00145C7C" w:rsidRPr="00815AC5" w:rsidRDefault="00145C7C" w:rsidP="00145C7C">
            <w:pPr>
              <w:widowControl w:val="0"/>
              <w:contextualSpacing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49E6B1A" w14:textId="465A432D" w:rsidR="00145C7C" w:rsidRPr="00FB18EB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0C7FAA6D" w14:textId="452B8042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18B9D33E" w14:textId="77777777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45C7C" w14:paraId="04645B57" w14:textId="77777777" w:rsidTr="006D1C97">
        <w:tblPrEx>
          <w:tblCellMar>
            <w:left w:w="120" w:type="dxa"/>
            <w:right w:w="120" w:type="dxa"/>
          </w:tblCellMar>
        </w:tblPrEx>
        <w:trPr>
          <w:trHeight w:val="301"/>
        </w:trPr>
        <w:tc>
          <w:tcPr>
            <w:tcW w:w="2409" w:type="dxa"/>
            <w:shd w:val="clear" w:color="000000" w:fill="FFFFFF"/>
          </w:tcPr>
          <w:p w14:paraId="40CA1BE0" w14:textId="77777777" w:rsidR="00145C7C" w:rsidRPr="00815AC5" w:rsidRDefault="00145C7C" w:rsidP="00145C7C">
            <w:pPr>
              <w:jc w:val="center"/>
              <w:rPr>
                <w:rFonts w:cs="Arial"/>
                <w:sz w:val="30"/>
              </w:rPr>
            </w:pPr>
            <w:r w:rsidRPr="00815AC5">
              <w:rPr>
                <w:rFonts w:cs="Arial"/>
                <w:sz w:val="30"/>
              </w:rPr>
              <w:t>13.00 - 14.00</w:t>
            </w:r>
          </w:p>
        </w:tc>
        <w:tc>
          <w:tcPr>
            <w:tcW w:w="2410" w:type="dxa"/>
          </w:tcPr>
          <w:p w14:paraId="249C3113" w14:textId="0548D10E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713716F" w14:textId="77777777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FF36665" w14:textId="4B96670C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17AC1DF1" w14:textId="24973BAE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41055395" w14:textId="77777777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45C7C" w14:paraId="4C981837" w14:textId="77777777" w:rsidTr="00932708">
        <w:tblPrEx>
          <w:tblCellMar>
            <w:left w:w="120" w:type="dxa"/>
            <w:right w:w="120" w:type="dxa"/>
          </w:tblCellMar>
        </w:tblPrEx>
        <w:tc>
          <w:tcPr>
            <w:tcW w:w="2409" w:type="dxa"/>
            <w:shd w:val="clear" w:color="000000" w:fill="FFFFFF"/>
          </w:tcPr>
          <w:p w14:paraId="1910D4C7" w14:textId="77777777" w:rsidR="00145C7C" w:rsidRPr="00815AC5" w:rsidRDefault="00145C7C" w:rsidP="00145C7C">
            <w:pPr>
              <w:jc w:val="center"/>
              <w:rPr>
                <w:rFonts w:cs="Arial"/>
                <w:sz w:val="30"/>
              </w:rPr>
            </w:pPr>
            <w:r w:rsidRPr="00815AC5">
              <w:rPr>
                <w:rFonts w:cs="Arial"/>
                <w:sz w:val="30"/>
              </w:rPr>
              <w:t>14.00 - 14.45</w:t>
            </w:r>
          </w:p>
        </w:tc>
        <w:tc>
          <w:tcPr>
            <w:tcW w:w="2410" w:type="dxa"/>
          </w:tcPr>
          <w:p w14:paraId="35BF844D" w14:textId="07858541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F4345AF" w14:textId="755E9D10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2D4F789" w14:textId="5650C152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5F28F5A5" w14:textId="2E5E44D8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4164A198" w14:textId="77777777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45C7C" w14:paraId="17EEC3E3" w14:textId="77777777" w:rsidTr="00E37A3D">
        <w:tblPrEx>
          <w:tblCellMar>
            <w:left w:w="120" w:type="dxa"/>
            <w:right w:w="120" w:type="dxa"/>
          </w:tblCellMar>
        </w:tblPrEx>
        <w:tc>
          <w:tcPr>
            <w:tcW w:w="2409" w:type="dxa"/>
            <w:shd w:val="clear" w:color="000000" w:fill="FFFFFF"/>
          </w:tcPr>
          <w:p w14:paraId="01E5C136" w14:textId="77777777" w:rsidR="00145C7C" w:rsidRPr="00815AC5" w:rsidRDefault="00145C7C" w:rsidP="00145C7C">
            <w:pPr>
              <w:jc w:val="center"/>
              <w:rPr>
                <w:rFonts w:cs="Arial"/>
                <w:sz w:val="30"/>
              </w:rPr>
            </w:pPr>
            <w:r w:rsidRPr="00815AC5">
              <w:rPr>
                <w:rFonts w:cs="Arial"/>
                <w:sz w:val="30"/>
              </w:rPr>
              <w:t>14.45 - 15.30</w:t>
            </w:r>
          </w:p>
        </w:tc>
        <w:tc>
          <w:tcPr>
            <w:tcW w:w="2410" w:type="dxa"/>
          </w:tcPr>
          <w:p w14:paraId="09B112F4" w14:textId="77777777" w:rsidR="00145C7C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  <w:p w14:paraId="6631F62D" w14:textId="77777777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5BE1A15" w14:textId="41BFE846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8FB5A2B" w14:textId="1AC14690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2DBEE27D" w14:textId="1E76661D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</w:tcPr>
          <w:p w14:paraId="0F03981A" w14:textId="77777777" w:rsidR="00145C7C" w:rsidRPr="00815AC5" w:rsidRDefault="00145C7C" w:rsidP="00145C7C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45C7C" w14:paraId="6FECA816" w14:textId="77777777" w:rsidTr="006D1C97">
        <w:tblPrEx>
          <w:tblCellMar>
            <w:left w:w="120" w:type="dxa"/>
            <w:right w:w="120" w:type="dxa"/>
          </w:tblCellMar>
        </w:tblPrEx>
        <w:trPr>
          <w:trHeight w:val="122"/>
        </w:trPr>
        <w:tc>
          <w:tcPr>
            <w:tcW w:w="2409" w:type="dxa"/>
            <w:shd w:val="clear" w:color="000000" w:fill="FFFFFF"/>
          </w:tcPr>
          <w:p w14:paraId="6DB4B86F" w14:textId="77777777" w:rsidR="00145C7C" w:rsidRDefault="00145C7C" w:rsidP="00145C7C">
            <w:pPr>
              <w:rPr>
                <w:sz w:val="16"/>
              </w:rPr>
            </w:pPr>
            <w:r>
              <w:rPr>
                <w:sz w:val="16"/>
              </w:rPr>
              <w:t>ZE des Klassenleiters</w:t>
            </w:r>
          </w:p>
        </w:tc>
        <w:tc>
          <w:tcPr>
            <w:tcW w:w="2410" w:type="dxa"/>
            <w:shd w:val="clear" w:color="000000" w:fill="FFFFFF"/>
          </w:tcPr>
          <w:p w14:paraId="491476A1" w14:textId="2D858BBA" w:rsidR="00145C7C" w:rsidRDefault="00145C7C" w:rsidP="00145C7C">
            <w:pPr>
              <w:jc w:val="center"/>
            </w:pPr>
          </w:p>
        </w:tc>
        <w:tc>
          <w:tcPr>
            <w:tcW w:w="2410" w:type="dxa"/>
            <w:gridSpan w:val="2"/>
            <w:shd w:val="clear" w:color="000000" w:fill="FFFFFF"/>
          </w:tcPr>
          <w:p w14:paraId="3117E584" w14:textId="774E1A96" w:rsidR="00145C7C" w:rsidRDefault="00145C7C" w:rsidP="00145C7C">
            <w:pPr>
              <w:jc w:val="center"/>
            </w:pPr>
          </w:p>
        </w:tc>
        <w:tc>
          <w:tcPr>
            <w:tcW w:w="2410" w:type="dxa"/>
            <w:gridSpan w:val="2"/>
            <w:shd w:val="clear" w:color="000000" w:fill="FFFFFF"/>
          </w:tcPr>
          <w:p w14:paraId="7CCCC96C" w14:textId="0A5ED94B" w:rsidR="00145C7C" w:rsidRDefault="00145C7C" w:rsidP="00145C7C">
            <w:pPr>
              <w:jc w:val="center"/>
            </w:pPr>
          </w:p>
        </w:tc>
        <w:tc>
          <w:tcPr>
            <w:tcW w:w="2410" w:type="dxa"/>
            <w:shd w:val="clear" w:color="000000" w:fill="FFFFFF"/>
          </w:tcPr>
          <w:p w14:paraId="57583795" w14:textId="73C2BBD4" w:rsidR="00145C7C" w:rsidRDefault="00145C7C" w:rsidP="00145C7C">
            <w:pPr>
              <w:jc w:val="center"/>
            </w:pPr>
          </w:p>
        </w:tc>
        <w:tc>
          <w:tcPr>
            <w:tcW w:w="2410" w:type="dxa"/>
            <w:shd w:val="clear" w:color="000000" w:fill="FFFFFF"/>
          </w:tcPr>
          <w:p w14:paraId="6E593900" w14:textId="10ACACF4" w:rsidR="00145C7C" w:rsidRDefault="00145C7C" w:rsidP="00145C7C">
            <w:pPr>
              <w:jc w:val="center"/>
            </w:pPr>
          </w:p>
        </w:tc>
      </w:tr>
      <w:tr w:rsidR="00145C7C" w14:paraId="693B8DEC" w14:textId="77777777" w:rsidTr="006D1C97">
        <w:tblPrEx>
          <w:tblCellMar>
            <w:left w:w="120" w:type="dxa"/>
            <w:right w:w="120" w:type="dxa"/>
          </w:tblCellMar>
        </w:tblPrEx>
        <w:trPr>
          <w:trHeight w:val="255"/>
        </w:trPr>
        <w:tc>
          <w:tcPr>
            <w:tcW w:w="2409" w:type="dxa"/>
            <w:shd w:val="clear" w:color="000000" w:fill="FFFFFF"/>
          </w:tcPr>
          <w:p w14:paraId="64F95431" w14:textId="77777777" w:rsidR="00145C7C" w:rsidRDefault="00145C7C" w:rsidP="00145C7C">
            <w:pPr>
              <w:rPr>
                <w:sz w:val="16"/>
              </w:rPr>
            </w:pPr>
            <w:r>
              <w:rPr>
                <w:sz w:val="16"/>
              </w:rPr>
              <w:t>ZE d. Schüler n. Std.-Tafel</w:t>
            </w:r>
          </w:p>
        </w:tc>
        <w:tc>
          <w:tcPr>
            <w:tcW w:w="2410" w:type="dxa"/>
            <w:shd w:val="clear" w:color="000000" w:fill="FFFFFF"/>
          </w:tcPr>
          <w:p w14:paraId="4C1FD3E9" w14:textId="77777777" w:rsidR="00145C7C" w:rsidRDefault="00145C7C" w:rsidP="00145C7C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shd w:val="clear" w:color="000000" w:fill="FFFFFF"/>
          </w:tcPr>
          <w:p w14:paraId="7C117200" w14:textId="77777777" w:rsidR="00145C7C" w:rsidRDefault="00145C7C" w:rsidP="00145C7C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shd w:val="clear" w:color="000000" w:fill="FFFFFF"/>
          </w:tcPr>
          <w:p w14:paraId="444F5A78" w14:textId="77777777" w:rsidR="00145C7C" w:rsidRDefault="00145C7C" w:rsidP="00145C7C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shd w:val="clear" w:color="000000" w:fill="FFFFFF"/>
          </w:tcPr>
          <w:p w14:paraId="334E79CC" w14:textId="77777777" w:rsidR="00145C7C" w:rsidRDefault="00145C7C" w:rsidP="00145C7C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shd w:val="clear" w:color="000000" w:fill="FFFFFF"/>
          </w:tcPr>
          <w:p w14:paraId="64A35688" w14:textId="77777777" w:rsidR="00145C7C" w:rsidRDefault="00145C7C" w:rsidP="00145C7C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5C7C" w14:paraId="79A1FF6C" w14:textId="77777777" w:rsidTr="006D1C97">
        <w:tblPrEx>
          <w:tblCellMar>
            <w:left w:w="120" w:type="dxa"/>
            <w:right w:w="120" w:type="dxa"/>
          </w:tblCellMar>
        </w:tblPrEx>
        <w:trPr>
          <w:trHeight w:val="231"/>
        </w:trPr>
        <w:tc>
          <w:tcPr>
            <w:tcW w:w="2409" w:type="dxa"/>
            <w:shd w:val="clear" w:color="000000" w:fill="FFFFFF"/>
          </w:tcPr>
          <w:p w14:paraId="2CC093DE" w14:textId="77777777" w:rsidR="00145C7C" w:rsidRDefault="00145C7C" w:rsidP="00145C7C">
            <w:pPr>
              <w:rPr>
                <w:sz w:val="16"/>
              </w:rPr>
            </w:pPr>
            <w:r>
              <w:rPr>
                <w:sz w:val="16"/>
              </w:rPr>
              <w:t>ZE d. Schüler insgesamt</w:t>
            </w:r>
          </w:p>
        </w:tc>
        <w:tc>
          <w:tcPr>
            <w:tcW w:w="2410" w:type="dxa"/>
            <w:shd w:val="clear" w:color="000000" w:fill="FFFFFF"/>
          </w:tcPr>
          <w:p w14:paraId="72F56C29" w14:textId="77777777" w:rsidR="00145C7C" w:rsidRDefault="00145C7C" w:rsidP="00145C7C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shd w:val="clear" w:color="000000" w:fill="FFFFFF"/>
          </w:tcPr>
          <w:p w14:paraId="4C4349CB" w14:textId="77777777" w:rsidR="00145C7C" w:rsidRDefault="00145C7C" w:rsidP="00145C7C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shd w:val="clear" w:color="000000" w:fill="FFFFFF"/>
          </w:tcPr>
          <w:p w14:paraId="4C72D5F9" w14:textId="77777777" w:rsidR="00145C7C" w:rsidRDefault="00145C7C" w:rsidP="00145C7C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shd w:val="clear" w:color="000000" w:fill="FFFFFF"/>
          </w:tcPr>
          <w:p w14:paraId="6C879A81" w14:textId="77777777" w:rsidR="00145C7C" w:rsidRDefault="00145C7C" w:rsidP="00145C7C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shd w:val="clear" w:color="000000" w:fill="FFFFFF"/>
          </w:tcPr>
          <w:p w14:paraId="293F3A08" w14:textId="77777777" w:rsidR="00145C7C" w:rsidRDefault="00145C7C" w:rsidP="00145C7C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D0CD1E" w14:textId="5AE26E99" w:rsidR="00944ADE" w:rsidRDefault="00944ADE"/>
    <w:tbl>
      <w:tblPr>
        <w:tblW w:w="0" w:type="auto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3827"/>
        <w:gridCol w:w="3969"/>
        <w:gridCol w:w="2835"/>
      </w:tblGrid>
      <w:tr w:rsidR="00944ADE" w14:paraId="42A14A37" w14:textId="77777777" w:rsidTr="00D524A2">
        <w:trPr>
          <w:cantSplit/>
          <w:trHeight w:hRule="exact" w:val="567"/>
        </w:trPr>
        <w:tc>
          <w:tcPr>
            <w:tcW w:w="3119" w:type="dxa"/>
          </w:tcPr>
          <w:p w14:paraId="2359CD8B" w14:textId="727BF15F" w:rsidR="001109D5" w:rsidRDefault="00944ADE" w:rsidP="00E40541">
            <w:pPr>
              <w:jc w:val="both"/>
            </w:pPr>
            <w:r>
              <w:t>München,</w:t>
            </w:r>
            <w:r w:rsidR="002C3134">
              <w:t xml:space="preserve"> </w:t>
            </w:r>
            <w:r w:rsidR="001109D5">
              <w:t xml:space="preserve">den </w:t>
            </w:r>
          </w:p>
        </w:tc>
        <w:tc>
          <w:tcPr>
            <w:tcW w:w="709" w:type="dxa"/>
          </w:tcPr>
          <w:p w14:paraId="472F1893" w14:textId="77777777" w:rsidR="00944ADE" w:rsidRDefault="00944ADE" w:rsidP="001109D5">
            <w:pPr>
              <w:jc w:val="both"/>
            </w:pPr>
          </w:p>
        </w:tc>
        <w:tc>
          <w:tcPr>
            <w:tcW w:w="3827" w:type="dxa"/>
          </w:tcPr>
          <w:p w14:paraId="74CE9963" w14:textId="77777777" w:rsidR="00944ADE" w:rsidRDefault="00944ADE" w:rsidP="00657673">
            <w:pPr>
              <w:jc w:val="both"/>
            </w:pPr>
            <w:r>
              <w:rPr>
                <w:b/>
              </w:rPr>
              <w:t>Lehrkraft</w:t>
            </w:r>
          </w:p>
        </w:tc>
        <w:tc>
          <w:tcPr>
            <w:tcW w:w="3969" w:type="dxa"/>
          </w:tcPr>
          <w:p w14:paraId="34DF70F0" w14:textId="77777777" w:rsidR="00944ADE" w:rsidRDefault="00944ADE" w:rsidP="00657673">
            <w:pPr>
              <w:spacing w:line="480" w:lineRule="auto"/>
              <w:jc w:val="both"/>
            </w:pPr>
            <w:r>
              <w:rPr>
                <w:b/>
              </w:rPr>
              <w:t>Schulleitung</w:t>
            </w:r>
          </w:p>
        </w:tc>
        <w:tc>
          <w:tcPr>
            <w:tcW w:w="2835" w:type="dxa"/>
          </w:tcPr>
          <w:p w14:paraId="7AFC7855" w14:textId="77777777" w:rsidR="00944ADE" w:rsidRDefault="00944ADE">
            <w:pPr>
              <w:pStyle w:val="berschrift8"/>
              <w:rPr>
                <w:sz w:val="20"/>
              </w:rPr>
            </w:pPr>
          </w:p>
        </w:tc>
      </w:tr>
    </w:tbl>
    <w:p w14:paraId="40A90B34" w14:textId="48E04F2A" w:rsidR="00944ADE" w:rsidRDefault="00944ADE">
      <w:pPr>
        <w:rPr>
          <w:b/>
        </w:rPr>
      </w:pPr>
    </w:p>
    <w:tbl>
      <w:tblPr>
        <w:tblW w:w="11340" w:type="dxa"/>
        <w:tblInd w:w="36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7"/>
        <w:gridCol w:w="3969"/>
        <w:gridCol w:w="3544"/>
      </w:tblGrid>
      <w:tr w:rsidR="00944ADE" w14:paraId="0CAA16B7" w14:textId="77777777" w:rsidTr="00815AC5">
        <w:trPr>
          <w:cantSplit/>
          <w:trHeight w:hRule="exact" w:val="305"/>
        </w:trPr>
        <w:tc>
          <w:tcPr>
            <w:tcW w:w="3827" w:type="dxa"/>
          </w:tcPr>
          <w:p w14:paraId="301FA0F5" w14:textId="3B0ED1A4" w:rsidR="00944ADE" w:rsidRPr="00700E9E" w:rsidRDefault="00944ADE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3969" w:type="dxa"/>
          </w:tcPr>
          <w:p w14:paraId="486EB364" w14:textId="6971C587" w:rsidR="00944ADE" w:rsidRDefault="003E68D0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K. Güthler</w:t>
            </w:r>
            <w:r w:rsidR="00944ADE">
              <w:rPr>
                <w:rFonts w:cs="Arial"/>
                <w:sz w:val="16"/>
              </w:rPr>
              <w:t xml:space="preserve">, </w:t>
            </w:r>
            <w:proofErr w:type="spellStart"/>
            <w:r w:rsidR="00944ADE">
              <w:rPr>
                <w:rFonts w:cs="Arial"/>
                <w:sz w:val="16"/>
              </w:rPr>
              <w:t>SoRin</w:t>
            </w:r>
            <w:proofErr w:type="spellEnd"/>
          </w:p>
          <w:p w14:paraId="59E4DBBE" w14:textId="77777777" w:rsidR="00944ADE" w:rsidRDefault="00944ADE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3544" w:type="dxa"/>
          </w:tcPr>
          <w:p w14:paraId="3BCEEEC0" w14:textId="77777777" w:rsidR="00944ADE" w:rsidRDefault="00944ADE">
            <w:pPr>
              <w:spacing w:line="480" w:lineRule="auto"/>
              <w:jc w:val="both"/>
              <w:rPr>
                <w:sz w:val="16"/>
              </w:rPr>
            </w:pPr>
          </w:p>
        </w:tc>
      </w:tr>
    </w:tbl>
    <w:p w14:paraId="74363196" w14:textId="1AC31B4F" w:rsidR="00944ADE" w:rsidRDefault="00944ADE"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Name,</w:t>
      </w:r>
      <w:r w:rsidR="00815AC5">
        <w:rPr>
          <w:b/>
          <w:sz w:val="16"/>
        </w:rPr>
        <w:t xml:space="preserve"> Dienstbezeichnung</w:t>
      </w:r>
      <w:r w:rsidR="00815AC5">
        <w:rPr>
          <w:b/>
          <w:sz w:val="16"/>
        </w:rPr>
        <w:tab/>
      </w:r>
      <w:r w:rsidR="00815AC5">
        <w:rPr>
          <w:b/>
          <w:sz w:val="16"/>
        </w:rPr>
        <w:tab/>
      </w:r>
      <w:r w:rsidR="00815AC5">
        <w:rPr>
          <w:b/>
          <w:sz w:val="16"/>
        </w:rPr>
        <w:tab/>
        <w:t xml:space="preserve">        </w:t>
      </w:r>
      <w:r>
        <w:rPr>
          <w:b/>
          <w:sz w:val="16"/>
        </w:rPr>
        <w:t>Name, Dienstbezeichnung</w:t>
      </w:r>
    </w:p>
    <w:sectPr w:rsidR="00944ADE" w:rsidSect="00507EA0">
      <w:pgSz w:w="16840" w:h="11907" w:orient="landscape" w:code="9"/>
      <w:pgMar w:top="397" w:right="1134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244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C2F10"/>
    <w:multiLevelType w:val="hybridMultilevel"/>
    <w:tmpl w:val="F4B21032"/>
    <w:lvl w:ilvl="0" w:tplc="8CBCA4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05044">
    <w:abstractNumId w:val="1"/>
  </w:num>
  <w:num w:numId="2" w16cid:durableId="13029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FE"/>
    <w:rsid w:val="00030F90"/>
    <w:rsid w:val="00051803"/>
    <w:rsid w:val="000A1D1B"/>
    <w:rsid w:val="000E53F0"/>
    <w:rsid w:val="001109D5"/>
    <w:rsid w:val="00145C7C"/>
    <w:rsid w:val="00146E8B"/>
    <w:rsid w:val="00191631"/>
    <w:rsid w:val="001971CB"/>
    <w:rsid w:val="001B2409"/>
    <w:rsid w:val="001B58DC"/>
    <w:rsid w:val="002460F8"/>
    <w:rsid w:val="002C3134"/>
    <w:rsid w:val="002D47C3"/>
    <w:rsid w:val="003049CA"/>
    <w:rsid w:val="00353859"/>
    <w:rsid w:val="003A2092"/>
    <w:rsid w:val="003C1D93"/>
    <w:rsid w:val="003E5007"/>
    <w:rsid w:val="003E68D0"/>
    <w:rsid w:val="004205E8"/>
    <w:rsid w:val="00447D3E"/>
    <w:rsid w:val="004D0FB6"/>
    <w:rsid w:val="00507EA0"/>
    <w:rsid w:val="005657B2"/>
    <w:rsid w:val="00657673"/>
    <w:rsid w:val="00663CDB"/>
    <w:rsid w:val="006C0899"/>
    <w:rsid w:val="006D1C97"/>
    <w:rsid w:val="006F10DC"/>
    <w:rsid w:val="00700E9E"/>
    <w:rsid w:val="00720438"/>
    <w:rsid w:val="0076231E"/>
    <w:rsid w:val="007B4F2E"/>
    <w:rsid w:val="007E632B"/>
    <w:rsid w:val="00800B0D"/>
    <w:rsid w:val="00815AC5"/>
    <w:rsid w:val="00842D3B"/>
    <w:rsid w:val="008D25FA"/>
    <w:rsid w:val="00944ADE"/>
    <w:rsid w:val="009D1792"/>
    <w:rsid w:val="009D740B"/>
    <w:rsid w:val="009E731F"/>
    <w:rsid w:val="00A05926"/>
    <w:rsid w:val="00A35B02"/>
    <w:rsid w:val="00AB7A0B"/>
    <w:rsid w:val="00AD7D64"/>
    <w:rsid w:val="00B102BA"/>
    <w:rsid w:val="00B81D59"/>
    <w:rsid w:val="00B81DD4"/>
    <w:rsid w:val="00C017A0"/>
    <w:rsid w:val="00C018C4"/>
    <w:rsid w:val="00C13441"/>
    <w:rsid w:val="00C51337"/>
    <w:rsid w:val="00C56A8E"/>
    <w:rsid w:val="00C77976"/>
    <w:rsid w:val="00D024B4"/>
    <w:rsid w:val="00D524A2"/>
    <w:rsid w:val="00D9451C"/>
    <w:rsid w:val="00DA17AD"/>
    <w:rsid w:val="00DB2DE4"/>
    <w:rsid w:val="00E0122D"/>
    <w:rsid w:val="00E239D0"/>
    <w:rsid w:val="00E40541"/>
    <w:rsid w:val="00E55BE4"/>
    <w:rsid w:val="00EC7DAA"/>
    <w:rsid w:val="00F419BE"/>
    <w:rsid w:val="00F73691"/>
    <w:rsid w:val="00F87CFE"/>
    <w:rsid w:val="00F97DA2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B5298"/>
  <w15:docId w15:val="{01F5D7AD-5132-4D47-9ADE-75E00832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24A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left" w:pos="-308"/>
        <w:tab w:val="left" w:pos="412"/>
        <w:tab w:val="left" w:pos="1132"/>
        <w:tab w:val="left" w:pos="1852"/>
        <w:tab w:val="left" w:pos="2572"/>
        <w:tab w:val="left" w:pos="3292"/>
        <w:tab w:val="left" w:pos="4012"/>
        <w:tab w:val="left" w:pos="4732"/>
        <w:tab w:val="left" w:pos="5452"/>
        <w:tab w:val="left" w:pos="6172"/>
        <w:tab w:val="left" w:pos="6892"/>
        <w:tab w:val="left" w:pos="7612"/>
        <w:tab w:val="left" w:pos="8332"/>
        <w:tab w:val="left" w:pos="9052"/>
        <w:tab w:val="left" w:pos="9772"/>
        <w:tab w:val="left" w:pos="10492"/>
        <w:tab w:val="left" w:pos="11212"/>
        <w:tab w:val="left" w:pos="11932"/>
        <w:tab w:val="left" w:pos="12652"/>
        <w:tab w:val="left" w:pos="13372"/>
      </w:tabs>
      <w:spacing w:after="58"/>
      <w:jc w:val="center"/>
      <w:outlineLvl w:val="0"/>
    </w:pPr>
    <w:rPr>
      <w:rFonts w:ascii="Arial Narrow" w:hAnsi="Arial Narrow"/>
      <w:b/>
      <w:snapToGrid w:val="0"/>
      <w:color w:val="000000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4"/>
    </w:rPr>
  </w:style>
  <w:style w:type="paragraph" w:styleId="berschrift3">
    <w:name w:val="heading 3"/>
    <w:basedOn w:val="Standard"/>
    <w:next w:val="Standard"/>
    <w:qFormat/>
    <w:pPr>
      <w:keepNext/>
      <w:widowControl w:val="0"/>
      <w:jc w:val="center"/>
      <w:outlineLvl w:val="2"/>
    </w:pPr>
    <w:rPr>
      <w:snapToGrid w:val="0"/>
      <w:color w:val="008000"/>
      <w:sz w:val="32"/>
      <w:lang w:val="en-US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widowControl w:val="0"/>
      <w:jc w:val="center"/>
      <w:outlineLvl w:val="4"/>
    </w:pPr>
    <w:rPr>
      <w:snapToGrid w:val="0"/>
      <w:color w:val="000000"/>
      <w:sz w:val="32"/>
      <w:lang w:val="en-US"/>
    </w:rPr>
  </w:style>
  <w:style w:type="paragraph" w:styleId="berschrift8">
    <w:name w:val="heading 8"/>
    <w:basedOn w:val="Standard"/>
    <w:next w:val="Standard"/>
    <w:qFormat/>
    <w:pPr>
      <w:keepNext/>
      <w:spacing w:line="480" w:lineRule="auto"/>
      <w:jc w:val="both"/>
      <w:outlineLvl w:val="7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Tahoma" w:hAnsi="Tahom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me\office\Vorlagen\Schulamtsstundenplan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Schulamtsstundenplan.dot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Edith-Stein-Schule Unterschleißheim</vt:lpstr>
    </vt:vector>
  </TitlesOfParts>
  <Company>Landeshauptstadt München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Edith-Stein-Schule Unterschleißheim</dc:title>
  <dc:creator>Thomas HAuser</dc:creator>
  <cp:lastModifiedBy>Andreas Mitterhofer</cp:lastModifiedBy>
  <cp:revision>5</cp:revision>
  <cp:lastPrinted>2016-07-13T13:38:00Z</cp:lastPrinted>
  <dcterms:created xsi:type="dcterms:W3CDTF">2023-09-17T11:53:00Z</dcterms:created>
  <dcterms:modified xsi:type="dcterms:W3CDTF">2023-09-17T11:54:00Z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706141056</vt:i4>
  </property>
  <property fmtid="{D5CDD505-2E9C-101B-9397-08002B2CF9AE}" pid="3" name="_EmailSubject">
    <vt:lpwstr/>
  </property>
  <property fmtid="{D5CDD505-2E9C-101B-9397-08002B2CF9AE}" pid="4" name="_AuthorEmail">
    <vt:lpwstr>cornelia.kripprenz@gmx.de</vt:lpwstr>
  </property>
  <property fmtid="{D5CDD505-2E9C-101B-9397-08002B2CF9AE}" pid="5" name="_AuthorEmailDisplayName">
    <vt:lpwstr>Cornelia Kripp-Renz</vt:lpwstr>
  </property>
  <property fmtid="{D5CDD505-2E9C-101B-9397-08002B2CF9AE}" pid="6" name="_ReviewingToolsShownOnce">
    <vt:lpwstr/>
  </property>
</Properties>
</file>