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C00A3E" w:rsidRPr="003709B4" w14:paraId="1B216F97" w14:textId="77777777" w:rsidTr="00B97E37"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1873A36D" w14:textId="77777777" w:rsidR="00C00A3E" w:rsidRPr="003709B4" w:rsidRDefault="003709B4" w:rsidP="006C37C4">
            <w:pPr>
              <w:rPr>
                <w:rFonts w:ascii="Druckschrift normal" w:hAnsi="Druckschrift normal"/>
                <w:sz w:val="48"/>
                <w:szCs w:val="48"/>
              </w:rPr>
            </w:pPr>
            <w:r w:rsidRPr="003709B4">
              <w:rPr>
                <w:rFonts w:ascii="Druckschrift normal" w:hAnsi="Druckschrift normal"/>
                <w:noProof/>
                <w:sz w:val="48"/>
                <w:szCs w:val="48"/>
                <w:lang w:eastAsia="de-DE"/>
              </w:rPr>
              <w:drawing>
                <wp:anchor distT="0" distB="0" distL="114300" distR="114300" simplePos="0" relativeHeight="252155904" behindDoc="0" locked="0" layoutInCell="1" allowOverlap="1" wp14:anchorId="22750E18" wp14:editId="7FAA6D94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42545</wp:posOffset>
                  </wp:positionV>
                  <wp:extent cx="245745" cy="253365"/>
                  <wp:effectExtent l="0" t="0" r="1905" b="0"/>
                  <wp:wrapNone/>
                  <wp:docPr id="1" name="Bild 1" descr="C:\Dokumente und Einstellungen\Michaela\Desktop\UV allgemein\Bilder CD\Bilder1\Schule\Schule\Sachen\SCHREI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kumente und Einstellungen\Michaela\Desktop\UV allgemein\Bilder CD\Bilder1\Schule\Schule\Sachen\SCHREI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37C4" w:rsidRPr="003709B4">
              <w:rPr>
                <w:rFonts w:ascii="Druckschrift normal" w:hAnsi="Druckschrift normal"/>
                <w:sz w:val="48"/>
                <w:szCs w:val="48"/>
              </w:rPr>
              <w:t xml:space="preserve">   Deutsch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275140E6" w14:textId="77777777" w:rsidR="00C00A3E" w:rsidRPr="003709B4" w:rsidRDefault="00C00A3E">
            <w:pPr>
              <w:rPr>
                <w:rFonts w:ascii="Druckschrift normal" w:hAnsi="Druckschrift normal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Name: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73338926" w14:textId="77777777" w:rsidR="00C00A3E" w:rsidRPr="003709B4" w:rsidRDefault="001B689C" w:rsidP="00727FB7">
            <w:pPr>
              <w:rPr>
                <w:rFonts w:ascii="Druckschrift normal" w:hAnsi="Druckschrift normal" w:cs="Times New Roman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Zeit</w:t>
            </w:r>
            <w:r w:rsidR="00C00A3E" w:rsidRPr="003709B4">
              <w:rPr>
                <w:rFonts w:ascii="Druckschrift normal" w:hAnsi="Druckschrift normal"/>
                <w:sz w:val="40"/>
                <w:szCs w:val="40"/>
              </w:rPr>
              <w:t>:</w:t>
            </w:r>
          </w:p>
        </w:tc>
      </w:tr>
      <w:tr w:rsidR="005A4BE8" w:rsidRPr="003709B4" w14:paraId="10481570" w14:textId="77777777" w:rsidTr="00B97E37">
        <w:trPr>
          <w:trHeight w:val="14031"/>
        </w:trPr>
        <w:tc>
          <w:tcPr>
            <w:tcW w:w="10606" w:type="dxa"/>
            <w:gridSpan w:val="3"/>
            <w:tcBorders>
              <w:bottom w:val="single" w:sz="4" w:space="0" w:color="auto"/>
            </w:tcBorders>
          </w:tcPr>
          <w:p w14:paraId="6CC2C633" w14:textId="77777777" w:rsidR="00F3452E" w:rsidRPr="003709B4" w:rsidRDefault="00F3452E" w:rsidP="00E46EEA">
            <w:pPr>
              <w:ind w:left="360"/>
              <w:jc w:val="center"/>
              <w:rPr>
                <w:rFonts w:ascii="Druckschrift normal" w:hAnsi="Druckschrift normal"/>
                <w:b/>
                <w:sz w:val="20"/>
                <w:szCs w:val="20"/>
              </w:rPr>
            </w:pPr>
          </w:p>
          <w:p w14:paraId="073A8446" w14:textId="71A454FE" w:rsidR="00C62560" w:rsidRPr="003709B4" w:rsidRDefault="00DE12F2" w:rsidP="00195D2D">
            <w:pPr>
              <w:ind w:left="360"/>
              <w:jc w:val="center"/>
              <w:rPr>
                <w:rFonts w:ascii="Druckschrift normal" w:hAnsi="Druckschrift normal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Lernzielkontrolle</w:t>
            </w:r>
            <w:r w:rsidR="00195D2D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  <w:r w:rsidR="006C37C4" w:rsidRPr="003709B4">
              <w:rPr>
                <w:rFonts w:ascii="Druckschrift normal" w:hAnsi="Druckschrift normal"/>
                <w:sz w:val="40"/>
                <w:szCs w:val="40"/>
              </w:rPr>
              <w:t>in Deutsch</w:t>
            </w:r>
            <w:r w:rsidR="001B689C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  <w:r w:rsidR="00D6756D">
              <w:rPr>
                <w:rFonts w:ascii="Druckschrift normal" w:hAnsi="Druckschrift normal"/>
                <w:sz w:val="40"/>
                <w:szCs w:val="40"/>
              </w:rPr>
              <w:t xml:space="preserve">Nummer </w:t>
            </w:r>
          </w:p>
          <w:p w14:paraId="16A4CCA1" w14:textId="77777777" w:rsidR="00790817" w:rsidRPr="003709B4" w:rsidRDefault="00790817" w:rsidP="00790817">
            <w:pPr>
              <w:jc w:val="center"/>
              <w:rPr>
                <w:rFonts w:ascii="Druckschrift normal" w:hAnsi="Druckschrift normal"/>
                <w:sz w:val="16"/>
                <w:szCs w:val="16"/>
              </w:rPr>
            </w:pPr>
          </w:p>
          <w:p w14:paraId="4B4AF1FD" w14:textId="448A7BDB" w:rsidR="00790817" w:rsidRPr="003709B4" w:rsidRDefault="00790817" w:rsidP="00790817">
            <w:pPr>
              <w:jc w:val="center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 xml:space="preserve">Leseverständnis – „Löwen“ </w:t>
            </w:r>
          </w:p>
          <w:p w14:paraId="51198E0D" w14:textId="77777777" w:rsidR="003709B4" w:rsidRPr="003709B4" w:rsidRDefault="003709B4" w:rsidP="00790817">
            <w:pPr>
              <w:rPr>
                <w:rFonts w:ascii="Druckschrift normal" w:hAnsi="Druckschrift normal"/>
                <w:sz w:val="32"/>
                <w:szCs w:val="32"/>
              </w:rPr>
            </w:pP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4"/>
              <w:gridCol w:w="822"/>
            </w:tblGrid>
            <w:tr w:rsidR="001B689C" w:rsidRPr="003709B4" w14:paraId="20BA6444" w14:textId="77777777" w:rsidTr="00D26D81">
              <w:trPr>
                <w:trHeight w:val="6942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B0A6F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Man nennt den Lö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auch Kö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nig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der Tie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re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.</w:t>
                  </w:r>
                </w:p>
                <w:p w14:paraId="273C3E9C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Er hat fast kei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ne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Fein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de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.</w:t>
                  </w:r>
                </w:p>
                <w:p w14:paraId="4D3AAAEE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Nur der Mensch ist für den Lö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ge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fähr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lich. </w:t>
                  </w:r>
                </w:p>
                <w:p w14:paraId="5EBC5882" w14:textId="77777777" w:rsidR="00790817" w:rsidRPr="00D96BE3" w:rsidRDefault="00790817" w:rsidP="00790817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</w:p>
                <w:p w14:paraId="7A9C4A37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Lö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le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ben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meist in Ru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deln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- al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so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in </w:t>
                  </w:r>
                </w:p>
                <w:p w14:paraId="58D81BC3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Grup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pen</w:t>
                  </w:r>
                  <w:r w:rsidRPr="00D96BE3">
                    <w:rPr>
                      <w:rFonts w:ascii="DR BY" w:hAnsi="DR BY" w:cs="DR HH"/>
                      <w:color w:val="8C8C8C"/>
                      <w:spacing w:val="20"/>
                      <w:sz w:val="32"/>
                      <w:szCs w:val="30"/>
                    </w:rPr>
                    <w:t xml:space="preserve"> 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mit an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de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ren Lö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. </w:t>
                  </w:r>
                </w:p>
                <w:p w14:paraId="75ADE460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Der stärks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te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Lö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ist der An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füh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rer. </w:t>
                  </w:r>
                </w:p>
                <w:p w14:paraId="2B1F1D3B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Lö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le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ben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nicht nur in Af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ri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ka, son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dern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auch in A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si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en. </w:t>
                  </w:r>
                </w:p>
                <w:p w14:paraId="63B118B4" w14:textId="77777777" w:rsidR="00790817" w:rsidRPr="00D96BE3" w:rsidRDefault="00790817" w:rsidP="00790817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</w:p>
                <w:p w14:paraId="1C0D9B0B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Man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che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Lö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männ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chen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ha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ben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dunk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le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, lan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ge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Mäh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nen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.</w:t>
                  </w:r>
                </w:p>
                <w:p w14:paraId="5101ACD1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Das ist ein Zei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chen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für Ge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sund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heit und Stär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ke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. </w:t>
                  </w:r>
                </w:p>
                <w:p w14:paraId="484FB421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Das Jun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ge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be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kommt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die Mäh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ne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erst spä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ter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. </w:t>
                  </w:r>
                </w:p>
                <w:p w14:paraId="34BE268A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Lö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weib</w:t>
                  </w:r>
                  <w:r w:rsidRPr="00D96BE3">
                    <w:rPr>
                      <w:rFonts w:ascii="DR BY" w:hAnsi="DR BY" w:cs="DR HH"/>
                      <w:color w:val="8C8C8C"/>
                      <w:spacing w:val="20"/>
                      <w:sz w:val="32"/>
                      <w:szCs w:val="30"/>
                    </w:rPr>
                    <w:t>chen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ha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ben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kei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ne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Mäh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ne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.</w:t>
                  </w:r>
                </w:p>
                <w:p w14:paraId="7DD939B8" w14:textId="77777777" w:rsidR="00790817" w:rsidRPr="00D96BE3" w:rsidRDefault="00790817" w:rsidP="00790817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</w:p>
                <w:p w14:paraId="118853E3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Die meis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ten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Lö</w:t>
                  </w:r>
                  <w:r w:rsidRPr="00D96BE3">
                    <w:rPr>
                      <w:rFonts w:ascii="DR BY" w:hAnsi="DR BY" w:cs="DR HH"/>
                      <w:color w:val="8C8C8C"/>
                      <w:spacing w:val="20"/>
                      <w:sz w:val="32"/>
                      <w:szCs w:val="30"/>
                    </w:rPr>
                    <w:t>wen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ha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ben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sand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gel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bes Fell.</w:t>
                  </w:r>
                </w:p>
                <w:p w14:paraId="3606F1AC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Es gibt a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ber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auch wei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ße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Lö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.</w:t>
                  </w:r>
                </w:p>
                <w:p w14:paraId="437234E4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Sie sind sehr sel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ten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. </w:t>
                  </w:r>
                </w:p>
                <w:p w14:paraId="0F63EDC4" w14:textId="77777777" w:rsidR="00790817" w:rsidRPr="00D96BE3" w:rsidRDefault="00790817" w:rsidP="00790817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</w:p>
                <w:p w14:paraId="07A53101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Lö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sind ge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fähr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li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che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Jä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ger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. </w:t>
                  </w:r>
                </w:p>
                <w:p w14:paraId="67559AB3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Sie ja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gen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meis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tens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, wenn es dun</w:t>
                  </w:r>
                  <w:r w:rsidRPr="00D96BE3">
                    <w:rPr>
                      <w:rFonts w:ascii="DR BY" w:hAnsi="DR BY" w:cs="DR HH"/>
                      <w:color w:val="8C8C8C"/>
                      <w:spacing w:val="20"/>
                      <w:sz w:val="32"/>
                      <w:szCs w:val="30"/>
                    </w:rPr>
                    <w:t>kel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ist.</w:t>
                  </w:r>
                </w:p>
                <w:p w14:paraId="5A1CACBA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Lö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sind Fleisch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fres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ser.</w:t>
                  </w:r>
                </w:p>
                <w:p w14:paraId="191B4466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Sie fres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sen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Ga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zel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len, Ze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bras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o</w:t>
                  </w:r>
                  <w:r w:rsidRPr="00D96BE3">
                    <w:rPr>
                      <w:rFonts w:ascii="DR BY" w:hAnsi="DR BY" w:cs="DR HH"/>
                      <w:color w:val="8C8C8C"/>
                      <w:spacing w:val="20"/>
                      <w:sz w:val="32"/>
                      <w:szCs w:val="30"/>
                    </w:rPr>
                    <w:t>der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Büf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fel</w:t>
                  </w:r>
                </w:p>
                <w:p w14:paraId="461BB4F3" w14:textId="77777777" w:rsidR="00790817" w:rsidRPr="00D96BE3" w:rsidRDefault="00790817" w:rsidP="00790817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</w:p>
                <w:p w14:paraId="2FF9BB73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Lö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kön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nen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14 bis 20 Jah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re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alt wer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den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. </w:t>
                  </w:r>
                </w:p>
                <w:p w14:paraId="1A98F735" w14:textId="77777777" w:rsidR="00790817" w:rsidRPr="00D96BE3" w:rsidRDefault="00790817" w:rsidP="00790817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>Im Zoo wur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de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ein Lö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ein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mal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so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gar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34 Jah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re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alt.</w:t>
                  </w:r>
                </w:p>
                <w:p w14:paraId="79506A37" w14:textId="77777777" w:rsidR="00EF29B1" w:rsidRDefault="00EF29B1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1D07C881" w14:textId="77777777" w:rsidR="00790817" w:rsidRDefault="00790817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4EA3AE8A" w14:textId="77777777" w:rsidR="00790817" w:rsidRDefault="00790817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786BCE61" w14:textId="77777777" w:rsidR="00790817" w:rsidRDefault="00790817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AD94ECE" w14:textId="77777777" w:rsidR="00790817" w:rsidRDefault="00790817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DB12082" w14:textId="77777777" w:rsidR="00790817" w:rsidRDefault="00790817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6F38F5BD" w14:textId="77777777" w:rsidR="00790817" w:rsidRDefault="00790817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77383DAE" w14:textId="77777777" w:rsidR="00790817" w:rsidRDefault="00790817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43A33D50" w14:textId="77777777" w:rsidR="00790817" w:rsidRDefault="00790817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7503203" w14:textId="77777777" w:rsidR="00790817" w:rsidRPr="00D96BE3" w:rsidRDefault="00790817" w:rsidP="00790817">
                  <w:pPr>
                    <w:jc w:val="center"/>
                    <w:rPr>
                      <w:rFonts w:ascii="DR BY" w:hAnsi="DR BY"/>
                      <w:noProof/>
                    </w:rPr>
                  </w:pPr>
                  <w:r w:rsidRPr="00D96BE3">
                    <w:rPr>
                      <w:rFonts w:ascii="DR BY" w:hAnsi="DR BY"/>
                      <w:sz w:val="36"/>
                      <w:szCs w:val="32"/>
                      <w:u w:val="single"/>
                    </w:rPr>
                    <w:t>Fra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6"/>
                      <w:szCs w:val="32"/>
                      <w:u w:val="single"/>
                    </w:rPr>
                    <w:t>gen</w:t>
                  </w:r>
                  <w:r w:rsidRPr="00D96BE3">
                    <w:rPr>
                      <w:rFonts w:ascii="DR BY" w:hAnsi="DR BY"/>
                      <w:sz w:val="36"/>
                      <w:szCs w:val="32"/>
                      <w:u w:val="single"/>
                    </w:rPr>
                    <w:t xml:space="preserve"> zur Ge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6"/>
                      <w:szCs w:val="32"/>
                      <w:u w:val="single"/>
                    </w:rPr>
                    <w:t>schich</w:t>
                  </w:r>
                  <w:r w:rsidRPr="00D96BE3">
                    <w:rPr>
                      <w:rFonts w:ascii="DR BY" w:hAnsi="DR BY"/>
                      <w:sz w:val="36"/>
                      <w:szCs w:val="32"/>
                      <w:u w:val="single"/>
                    </w:rPr>
                    <w:t>te „Löwen“</w:t>
                  </w:r>
                  <w:r w:rsidRPr="00D96BE3">
                    <w:rPr>
                      <w:rFonts w:ascii="DR BY" w:hAnsi="DR BY"/>
                      <w:noProof/>
                    </w:rPr>
                    <w:t xml:space="preserve"> </w:t>
                  </w:r>
                </w:p>
                <w:p w14:paraId="2A9B4627" w14:textId="77777777" w:rsidR="00790817" w:rsidRPr="00D96BE3" w:rsidRDefault="00790817" w:rsidP="00790817">
                  <w:pPr>
                    <w:spacing w:before="240"/>
                    <w:jc w:val="center"/>
                    <w:rPr>
                      <w:rFonts w:ascii="DR BY" w:hAnsi="DR BY"/>
                      <w:color w:val="948A54" w:themeColor="background2" w:themeShade="80"/>
                      <w:sz w:val="2"/>
                      <w:szCs w:val="32"/>
                      <w:u w:val="single"/>
                    </w:rPr>
                  </w:pPr>
                </w:p>
                <w:p w14:paraId="21DF0E53" w14:textId="77777777" w:rsidR="00790817" w:rsidRPr="00D96BE3" w:rsidRDefault="00790817" w:rsidP="00790817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DR BY" w:hAnsi="DR BY"/>
                      <w:sz w:val="32"/>
                      <w:szCs w:val="32"/>
                      <w:u w:val="single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Rich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tig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oder falsch?     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sym w:font="Wingdings" w:char="F0FC"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oder 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sym w:font="Wingdings" w:char="F0FD"/>
                  </w:r>
                </w:p>
                <w:p w14:paraId="05355CEC" w14:textId="77777777" w:rsidR="00790817" w:rsidRPr="00D96BE3" w:rsidRDefault="00790817" w:rsidP="00790817">
                  <w:pPr>
                    <w:rPr>
                      <w:rFonts w:ascii="DR BY" w:hAnsi="DR BY"/>
                      <w:sz w:val="22"/>
                      <w:szCs w:val="32"/>
                      <w:u w:val="single"/>
                    </w:rPr>
                  </w:pPr>
                </w:p>
                <w:tbl>
                  <w:tblPr>
                    <w:tblStyle w:val="Tabellenraster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11"/>
                    <w:gridCol w:w="1259"/>
                    <w:gridCol w:w="1238"/>
                  </w:tblGrid>
                  <w:tr w:rsidR="00790817" w:rsidRPr="00D96BE3" w14:paraId="198460F0" w14:textId="77777777" w:rsidTr="00790817">
                    <w:trPr>
                      <w:trHeight w:val="427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6B3A8A3F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14:paraId="3FD67BC9" w14:textId="77777777" w:rsidR="00790817" w:rsidRPr="00D96BE3" w:rsidRDefault="00790817" w:rsidP="00790817">
                        <w:pPr>
                          <w:spacing w:line="276" w:lineRule="auto"/>
                          <w:jc w:val="center"/>
                          <w:rPr>
                            <w:rFonts w:ascii="DR BY" w:hAnsi="DR BY"/>
                            <w:b/>
                            <w:sz w:val="28"/>
                            <w:szCs w:val="28"/>
                          </w:rPr>
                        </w:pPr>
                        <w:r w:rsidRPr="00D96BE3">
                          <w:rPr>
                            <w:rFonts w:ascii="DR BY" w:hAnsi="DR BY"/>
                            <w:bCs/>
                            <w:sz w:val="28"/>
                            <w:szCs w:val="28"/>
                          </w:rPr>
                          <w:t>Rich</w:t>
                        </w:r>
                        <w:r w:rsidRPr="00D96BE3">
                          <w:rPr>
                            <w:rFonts w:ascii="DR BY" w:hAnsi="DR BY"/>
                            <w:bCs/>
                            <w:color w:val="365F91" w:themeColor="accent1" w:themeShade="BF"/>
                            <w:sz w:val="28"/>
                            <w:szCs w:val="28"/>
                          </w:rPr>
                          <w:t>tig</w:t>
                        </w:r>
                        <w:r w:rsidRPr="00D96BE3">
                          <w:rPr>
                            <w:rFonts w:ascii="DR BY" w:hAnsi="DR BY"/>
                            <w:b/>
                            <w:sz w:val="36"/>
                            <w:szCs w:val="28"/>
                          </w:rPr>
                          <w:sym w:font="Wingdings" w:char="F0FC"/>
                        </w: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14:paraId="2257B340" w14:textId="77777777" w:rsidR="00790817" w:rsidRPr="00D96BE3" w:rsidRDefault="00790817" w:rsidP="00790817">
                        <w:pPr>
                          <w:spacing w:line="276" w:lineRule="auto"/>
                          <w:jc w:val="center"/>
                          <w:rPr>
                            <w:rFonts w:ascii="DR BY" w:hAnsi="DR BY"/>
                            <w:b/>
                            <w:sz w:val="28"/>
                            <w:szCs w:val="28"/>
                          </w:rPr>
                        </w:pPr>
                        <w:r w:rsidRPr="00D96BE3">
                          <w:rPr>
                            <w:rFonts w:ascii="DR BY" w:hAnsi="DR BY"/>
                            <w:bCs/>
                            <w:sz w:val="28"/>
                            <w:szCs w:val="28"/>
                          </w:rPr>
                          <w:t>Falsch</w:t>
                        </w:r>
                        <w:r w:rsidRPr="00D96BE3">
                          <w:rPr>
                            <w:rFonts w:ascii="DR BY" w:hAnsi="DR BY"/>
                            <w:b/>
                            <w:sz w:val="32"/>
                            <w:szCs w:val="32"/>
                          </w:rPr>
                          <w:sym w:font="Wingdings" w:char="F0FD"/>
                        </w:r>
                      </w:p>
                    </w:tc>
                  </w:tr>
                  <w:tr w:rsidR="00790817" w:rsidRPr="00D96BE3" w14:paraId="7807A574" w14:textId="77777777" w:rsidTr="00790817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0687A3FE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sz w:val="32"/>
                            <w:szCs w:val="32"/>
                          </w:rPr>
                        </w:pP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Lö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wen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le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ben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meist in Ru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deln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1CAB01B8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676DBD64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790817" w:rsidRPr="00D96BE3" w14:paraId="4ED1BD40" w14:textId="77777777" w:rsidTr="00790817">
                    <w:trPr>
                      <w:trHeight w:val="220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58634435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sz w:val="32"/>
                            <w:szCs w:val="32"/>
                          </w:rPr>
                        </w:pP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Der Lö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we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hat kei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ne</w:t>
                        </w:r>
                        <w:r w:rsidRPr="00D96BE3">
                          <w:rPr>
                            <w:rFonts w:ascii="DR BY" w:hAnsi="DR BY"/>
                            <w:color w:val="7F7F7F" w:themeColor="text1" w:themeTint="80"/>
                            <w:sz w:val="32"/>
                            <w:szCs w:val="32"/>
                          </w:rPr>
                          <w:t xml:space="preserve"> 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Fein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de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.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733C82D6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737446EC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790817" w:rsidRPr="00D96BE3" w14:paraId="48D0C984" w14:textId="77777777" w:rsidTr="00790817">
                    <w:trPr>
                      <w:trHeight w:val="517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5F562148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sz w:val="32"/>
                            <w:szCs w:val="32"/>
                          </w:rPr>
                        </w:pP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Das Jun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ge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be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kommt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die Mäh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ne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erst spä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ter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.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0647A99E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0642B971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790817" w:rsidRPr="00D96BE3" w14:paraId="1E6E42EA" w14:textId="77777777" w:rsidTr="00790817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0CCF9FE7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sz w:val="32"/>
                            <w:szCs w:val="32"/>
                          </w:rPr>
                        </w:pP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Dunk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le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, lan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ge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Mäh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nen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sind ein Zei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chen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für Stär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ke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14361752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7A295351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790817" w:rsidRPr="00D96BE3" w14:paraId="6A4F5C21" w14:textId="77777777" w:rsidTr="00790817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0709C17C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sz w:val="32"/>
                            <w:szCs w:val="32"/>
                          </w:rPr>
                        </w:pP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Die meis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ten</w:t>
                        </w:r>
                        <w:r w:rsidRPr="00D96BE3">
                          <w:rPr>
                            <w:rFonts w:ascii="DR BY" w:hAnsi="DR BY"/>
                            <w:color w:val="7F7F7F" w:themeColor="text1" w:themeTint="80"/>
                            <w:sz w:val="32"/>
                            <w:szCs w:val="32"/>
                          </w:rPr>
                          <w:t xml:space="preserve"> 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Lö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wen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ha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ben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ein schwar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zes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Fell.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1C50678C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53A133DC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790817" w:rsidRPr="00D96BE3" w14:paraId="43F821F7" w14:textId="77777777" w:rsidTr="00790817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018E5CB2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sz w:val="32"/>
                            <w:szCs w:val="32"/>
                          </w:rPr>
                        </w:pP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Es gibt nur Lö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wen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mit sand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gel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bem Fell.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4D86D20F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48356889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790817" w:rsidRPr="00D96BE3" w14:paraId="74163B6B" w14:textId="77777777" w:rsidTr="00790817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213BE48A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sz w:val="32"/>
                            <w:szCs w:val="32"/>
                          </w:rPr>
                        </w:pP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Lö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wen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sind ge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fähr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liche Jä</w:t>
                        </w:r>
                        <w:r w:rsidRPr="00D96BE3">
                          <w:rPr>
                            <w:rFonts w:ascii="DR BY" w:hAnsi="DR BY"/>
                            <w:color w:val="7F7F7F" w:themeColor="text1" w:themeTint="80"/>
                            <w:sz w:val="32"/>
                            <w:szCs w:val="32"/>
                          </w:rPr>
                          <w:t xml:space="preserve">ger. 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11BB3384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55B3F6F7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790817" w:rsidRPr="00D96BE3" w14:paraId="36710028" w14:textId="77777777" w:rsidTr="00790817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13F261F9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sz w:val="32"/>
                            <w:szCs w:val="32"/>
                          </w:rPr>
                        </w:pP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Lö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wen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sind kei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ne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Fleisch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fres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ser.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54A548B9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63E3D50B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790817" w:rsidRPr="00D96BE3" w14:paraId="65519FA6" w14:textId="77777777" w:rsidTr="00790817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281FCD5C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sz w:val="32"/>
                            <w:szCs w:val="32"/>
                          </w:rPr>
                        </w:pP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Lö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wen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kön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nen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17 bis 20 Jah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re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 xml:space="preserve"> alt wer</w:t>
                        </w:r>
                        <w:r w:rsidRPr="00D96BE3">
                          <w:rPr>
                            <w:rFonts w:ascii="DR BY" w:hAnsi="DR BY"/>
                            <w:color w:val="365F91" w:themeColor="accent1" w:themeShade="BF"/>
                            <w:sz w:val="32"/>
                            <w:szCs w:val="32"/>
                          </w:rPr>
                          <w:t>den</w:t>
                        </w:r>
                        <w:r w:rsidRPr="00D96BE3">
                          <w:rPr>
                            <w:rFonts w:ascii="DR BY" w:hAnsi="DR BY"/>
                            <w:sz w:val="32"/>
                            <w:szCs w:val="32"/>
                          </w:rPr>
                          <w:t>.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6715F931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5105C489" w14:textId="77777777" w:rsidR="00790817" w:rsidRPr="00D96BE3" w:rsidRDefault="00790817" w:rsidP="00790817">
                        <w:pPr>
                          <w:spacing w:line="276" w:lineRule="auto"/>
                          <w:rPr>
                            <w:rFonts w:ascii="DR BY" w:hAnsi="DR BY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</w:tbl>
                <w:p w14:paraId="4F8B91A0" w14:textId="23EBD52C" w:rsidR="00790817" w:rsidRDefault="00790817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9913DD6" w14:textId="77777777" w:rsidR="00790817" w:rsidRPr="00D96BE3" w:rsidRDefault="00790817" w:rsidP="00790817">
                  <w:pPr>
                    <w:rPr>
                      <w:rFonts w:ascii="DR BY" w:hAnsi="DR BY"/>
                      <w:b/>
                      <w:sz w:val="32"/>
                      <w:szCs w:val="32"/>
                      <w:u w:val="single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</w:p>
                <w:p w14:paraId="23FDF09E" w14:textId="77777777" w:rsidR="00790817" w:rsidRPr="00854C06" w:rsidRDefault="00790817" w:rsidP="00790817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DR BY" w:hAnsi="DR BY"/>
                      <w:bCs/>
                      <w:sz w:val="32"/>
                      <w:szCs w:val="32"/>
                      <w:u w:val="single"/>
                    </w:rPr>
                  </w:pPr>
                  <w:r w:rsidRPr="00854C06">
                    <w:rPr>
                      <w:rFonts w:ascii="DR BY" w:hAnsi="DR BY"/>
                      <w:sz w:val="32"/>
                      <w:szCs w:val="32"/>
                    </w:rPr>
                    <w:t>Ha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ke</w:t>
                  </w:r>
                  <w:r w:rsidRPr="00854C06">
                    <w:rPr>
                      <w:rFonts w:ascii="DR BY" w:hAnsi="DR BY"/>
                      <w:sz w:val="32"/>
                      <w:szCs w:val="32"/>
                    </w:rPr>
                    <w:t xml:space="preserve"> die rich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ti</w:t>
                  </w:r>
                  <w:r w:rsidRPr="00854C06">
                    <w:rPr>
                      <w:rFonts w:ascii="DR BY" w:hAnsi="DR BY"/>
                      <w:sz w:val="32"/>
                      <w:szCs w:val="32"/>
                    </w:rPr>
                    <w:t>ge Ant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wort</w:t>
                  </w:r>
                  <w:r w:rsidRPr="00854C06">
                    <w:rPr>
                      <w:rFonts w:ascii="DR BY" w:hAnsi="DR BY"/>
                      <w:sz w:val="32"/>
                      <w:szCs w:val="32"/>
                    </w:rPr>
                    <w:t xml:space="preserve"> ab! 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sym w:font="Wingdings" w:char="F0FC"/>
                  </w:r>
                  <w:r w:rsidRPr="00854C06">
                    <w:rPr>
                      <w:rFonts w:ascii="DR BY" w:hAnsi="DR BY"/>
                      <w:sz w:val="32"/>
                      <w:szCs w:val="32"/>
                    </w:rPr>
                    <w:t xml:space="preserve"> </w:t>
                  </w:r>
                  <w:r w:rsidRPr="00854C06">
                    <w:rPr>
                      <w:rFonts w:ascii="DR BY" w:hAnsi="DR BY"/>
                      <w:bCs/>
                      <w:sz w:val="32"/>
                      <w:szCs w:val="32"/>
                    </w:rPr>
                    <w:t>Im</w:t>
                  </w:r>
                  <w:r w:rsidRPr="00854C06">
                    <w:rPr>
                      <w:rFonts w:ascii="DR BY" w:hAnsi="DR BY"/>
                      <w:bCs/>
                      <w:color w:val="365F91" w:themeColor="accent1" w:themeShade="BF"/>
                      <w:sz w:val="32"/>
                      <w:szCs w:val="32"/>
                    </w:rPr>
                    <w:t>mer</w:t>
                  </w:r>
                  <w:r w:rsidRPr="00854C06">
                    <w:rPr>
                      <w:rFonts w:ascii="DR BY" w:hAnsi="DR BY"/>
                      <w:bCs/>
                      <w:sz w:val="32"/>
                      <w:szCs w:val="32"/>
                    </w:rPr>
                    <w:t xml:space="preserve"> nur 1 ist rich</w:t>
                  </w:r>
                  <w:r w:rsidRPr="00854C06">
                    <w:rPr>
                      <w:rFonts w:ascii="DR BY" w:hAnsi="DR BY"/>
                      <w:bCs/>
                      <w:color w:val="365F91" w:themeColor="accent1" w:themeShade="BF"/>
                      <w:sz w:val="32"/>
                      <w:szCs w:val="32"/>
                    </w:rPr>
                    <w:t>tig</w:t>
                  </w:r>
                  <w:r w:rsidRPr="00854C06">
                    <w:rPr>
                      <w:rFonts w:ascii="DR BY" w:hAnsi="DR BY"/>
                      <w:bCs/>
                      <w:sz w:val="32"/>
                      <w:szCs w:val="32"/>
                    </w:rPr>
                    <w:t>!</w:t>
                  </w:r>
                </w:p>
                <w:p w14:paraId="6004A7E0" w14:textId="77777777" w:rsidR="00790817" w:rsidRPr="00D96BE3" w:rsidRDefault="00790817" w:rsidP="00790817">
                  <w:pPr>
                    <w:rPr>
                      <w:rFonts w:ascii="DR BY" w:hAnsi="DR BY"/>
                      <w:b/>
                      <w:sz w:val="32"/>
                      <w:szCs w:val="32"/>
                      <w:u w:val="single"/>
                    </w:rPr>
                  </w:pPr>
                </w:p>
                <w:p w14:paraId="2DA92B58" w14:textId="77777777" w:rsidR="00790817" w:rsidRPr="00D96BE3" w:rsidRDefault="00790817" w:rsidP="00790817">
                  <w:pPr>
                    <w:pStyle w:val="Listenabsatz"/>
                    <w:numPr>
                      <w:ilvl w:val="0"/>
                      <w:numId w:val="25"/>
                    </w:numPr>
                    <w:spacing w:line="360" w:lineRule="auto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Ein Ru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del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ist </w:t>
                  </w:r>
                </w:p>
                <w:p w14:paraId="4DF0A92F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O eine Grup</w:t>
                  </w:r>
                  <w:r w:rsidRPr="00D96BE3">
                    <w:rPr>
                      <w:rFonts w:ascii="DR BY" w:hAnsi="DR BY"/>
                      <w:color w:val="7F7F7F" w:themeColor="text1" w:themeTint="80"/>
                      <w:sz w:val="32"/>
                      <w:szCs w:val="32"/>
                    </w:rPr>
                    <w:t>pe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von Tie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ren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. </w:t>
                  </w:r>
                </w:p>
                <w:p w14:paraId="24973E3A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O ein an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de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res Wort für Pu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del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.</w:t>
                  </w:r>
                </w:p>
                <w:p w14:paraId="593AFBDA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O ein ein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sa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mer Lö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we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.</w:t>
                  </w:r>
                </w:p>
                <w:p w14:paraId="46DCD0A8" w14:textId="77777777" w:rsidR="00790817" w:rsidRPr="00D96BE3" w:rsidRDefault="00790817" w:rsidP="00790817">
                  <w:pPr>
                    <w:rPr>
                      <w:rFonts w:ascii="DR BY" w:hAnsi="DR BY"/>
                      <w:sz w:val="32"/>
                      <w:szCs w:val="32"/>
                    </w:rPr>
                  </w:pPr>
                </w:p>
                <w:p w14:paraId="203D9D8B" w14:textId="77777777" w:rsidR="00790817" w:rsidRPr="00D96BE3" w:rsidRDefault="00790817" w:rsidP="00790817">
                  <w:pPr>
                    <w:pStyle w:val="Listenabsatz"/>
                    <w:numPr>
                      <w:ilvl w:val="0"/>
                      <w:numId w:val="25"/>
                    </w:numPr>
                    <w:spacing w:line="360" w:lineRule="auto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Wel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che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Far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be</w:t>
                  </w:r>
                  <w:r w:rsidRPr="00D96BE3">
                    <w:rPr>
                      <w:rFonts w:ascii="DR BY" w:hAnsi="DR BY"/>
                      <w:color w:val="7F7F7F" w:themeColor="text1" w:themeTint="80"/>
                      <w:sz w:val="32"/>
                      <w:szCs w:val="32"/>
                    </w:rPr>
                    <w:t xml:space="preserve"> 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hat das Fell der meis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ten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Lö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wen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?</w:t>
                  </w:r>
                </w:p>
                <w:p w14:paraId="76D18F2C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O weiß</w:t>
                  </w:r>
                </w:p>
                <w:p w14:paraId="606E753B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O dun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kel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braun </w:t>
                  </w:r>
                </w:p>
                <w:p w14:paraId="08944828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O </w:t>
                  </w:r>
                  <w:proofErr w:type="spellStart"/>
                  <w:r w:rsidRPr="00D96BE3">
                    <w:rPr>
                      <w:rFonts w:ascii="DR BY" w:hAnsi="DR BY"/>
                      <w:sz w:val="32"/>
                      <w:szCs w:val="32"/>
                    </w:rPr>
                    <w:t>sand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gelb</w:t>
                  </w:r>
                  <w:proofErr w:type="spellEnd"/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</w:t>
                  </w:r>
                </w:p>
                <w:p w14:paraId="3BA0D357" w14:textId="77777777" w:rsidR="00790817" w:rsidRPr="00D96BE3" w:rsidRDefault="00790817" w:rsidP="00790817">
                  <w:pPr>
                    <w:rPr>
                      <w:rFonts w:ascii="DR BY" w:hAnsi="DR BY"/>
                      <w:sz w:val="32"/>
                      <w:szCs w:val="32"/>
                    </w:rPr>
                  </w:pPr>
                </w:p>
                <w:p w14:paraId="23D87BE9" w14:textId="77777777" w:rsidR="00790817" w:rsidRPr="00D96BE3" w:rsidRDefault="00790817" w:rsidP="00790817">
                  <w:pPr>
                    <w:pStyle w:val="Listenabsatz"/>
                    <w:numPr>
                      <w:ilvl w:val="0"/>
                      <w:numId w:val="25"/>
                    </w:numPr>
                    <w:spacing w:line="360" w:lineRule="auto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Die Lö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wen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ja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gen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</w:t>
                  </w:r>
                </w:p>
                <w:p w14:paraId="4316622D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O Ga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zel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len, Gi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raf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fen und Ze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bras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.  </w:t>
                  </w:r>
                </w:p>
                <w:p w14:paraId="4CC12B98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O Ga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zel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len, Büf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fel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und Ze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bras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. </w:t>
                  </w:r>
                </w:p>
                <w:p w14:paraId="29B2387E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O Ga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zel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len, Af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fen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und Ze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bras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. </w:t>
                  </w:r>
                </w:p>
                <w:p w14:paraId="352DFE2F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</w:p>
                <w:p w14:paraId="407D24B2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</w:p>
                <w:p w14:paraId="1BF58F6B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</w:p>
                <w:p w14:paraId="368BABAD" w14:textId="77777777" w:rsidR="00790817" w:rsidRPr="00D96BE3" w:rsidRDefault="00790817" w:rsidP="00790817">
                  <w:pPr>
                    <w:pStyle w:val="Listenabsatz"/>
                    <w:numPr>
                      <w:ilvl w:val="0"/>
                      <w:numId w:val="25"/>
                    </w:numPr>
                    <w:spacing w:line="360" w:lineRule="auto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Wie vie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le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Jun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gen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be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kommt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ei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 xml:space="preserve">ne 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Lö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win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?</w:t>
                  </w:r>
                </w:p>
                <w:p w14:paraId="2745E158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O 8 Jun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ge</w:t>
                  </w:r>
                </w:p>
                <w:p w14:paraId="3EE2AA1C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O 2 Jun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ge</w:t>
                  </w:r>
                </w:p>
                <w:p w14:paraId="18A4D668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O Das steht nicht in der Ge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schich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te.</w:t>
                  </w:r>
                </w:p>
                <w:p w14:paraId="06C20C48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18"/>
                      <w:szCs w:val="18"/>
                    </w:rPr>
                  </w:pPr>
                </w:p>
                <w:p w14:paraId="5D5DD7FB" w14:textId="77777777" w:rsidR="00790817" w:rsidRPr="00D96BE3" w:rsidRDefault="00790817" w:rsidP="00790817">
                  <w:pPr>
                    <w:pStyle w:val="Listenabsatz"/>
                    <w:numPr>
                      <w:ilvl w:val="0"/>
                      <w:numId w:val="25"/>
                    </w:numPr>
                    <w:spacing w:line="360" w:lineRule="auto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Wie alt wer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den</w:t>
                  </w:r>
                  <w:r w:rsidRPr="00D96BE3">
                    <w:rPr>
                      <w:rFonts w:ascii="DR BY" w:hAnsi="DR BY"/>
                      <w:color w:val="7F7F7F" w:themeColor="text1" w:themeTint="80"/>
                      <w:sz w:val="32"/>
                      <w:szCs w:val="32"/>
                    </w:rPr>
                    <w:t xml:space="preserve"> 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Lö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wen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?</w:t>
                  </w:r>
                </w:p>
                <w:p w14:paraId="7433B05E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O  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20 Jah</w:t>
                  </w:r>
                  <w:r w:rsidRPr="00D96BE3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re</w:t>
                  </w:r>
                </w:p>
                <w:p w14:paraId="7E01ED79" w14:textId="77777777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O 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14 bis 20 Jah</w:t>
                  </w:r>
                  <w:r w:rsidRPr="00D96BE3">
                    <w:rPr>
                      <w:rFonts w:ascii="DR BY" w:hAnsi="DR BY" w:cs="DR HH"/>
                      <w:color w:val="8C8C8C"/>
                      <w:spacing w:val="20"/>
                      <w:sz w:val="32"/>
                      <w:szCs w:val="30"/>
                    </w:rPr>
                    <w:t>re</w:t>
                  </w:r>
                </w:p>
                <w:p w14:paraId="2B002761" w14:textId="11C51FC4" w:rsidR="00790817" w:rsidRPr="00D96BE3" w:rsidRDefault="00790817" w:rsidP="00790817">
                  <w:pPr>
                    <w:ind w:left="880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O 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10 bis 20 Jah</w:t>
                  </w:r>
                  <w:r w:rsidRPr="00D96BE3">
                    <w:rPr>
                      <w:rFonts w:ascii="DR BY" w:hAnsi="DR BY" w:cs="DR HH"/>
                      <w:color w:val="8C8C8C"/>
                      <w:spacing w:val="20"/>
                      <w:sz w:val="32"/>
                      <w:szCs w:val="30"/>
                    </w:rPr>
                    <w:t>re</w:t>
                  </w:r>
                </w:p>
                <w:p w14:paraId="1582DA77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803B409" w14:textId="77777777" w:rsidR="00790817" w:rsidRPr="00D96BE3" w:rsidRDefault="00790817" w:rsidP="00790817">
                  <w:pPr>
                    <w:rPr>
                      <w:rFonts w:ascii="DR BY" w:hAnsi="DR BY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ab/>
                  </w:r>
                </w:p>
                <w:p w14:paraId="211EAEF0" w14:textId="753A5C77" w:rsidR="00790817" w:rsidRPr="00790817" w:rsidRDefault="00790817" w:rsidP="00790817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DR BY" w:hAnsi="DR BY"/>
                    </w:rPr>
                  </w:pPr>
                  <w:r w:rsidRPr="00790817">
                    <w:rPr>
                      <w:rFonts w:ascii="DR BY" w:hAnsi="DR BY"/>
                      <w:sz w:val="32"/>
                      <w:szCs w:val="32"/>
                    </w:rPr>
                    <w:t>In wel</w:t>
                  </w:r>
                  <w:r w:rsidRPr="00790817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chen</w:t>
                  </w:r>
                  <w:r w:rsidRPr="00790817">
                    <w:rPr>
                      <w:rFonts w:ascii="DR BY" w:hAnsi="DR BY"/>
                      <w:sz w:val="32"/>
                      <w:szCs w:val="32"/>
                    </w:rPr>
                    <w:t xml:space="preserve"> Län</w:t>
                  </w:r>
                  <w:r w:rsidRPr="00790817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dern</w:t>
                  </w:r>
                  <w:r w:rsidRPr="00790817">
                    <w:rPr>
                      <w:rFonts w:ascii="DR BY" w:hAnsi="DR BY"/>
                      <w:sz w:val="32"/>
                      <w:szCs w:val="32"/>
                    </w:rPr>
                    <w:t xml:space="preserve"> lebt der Lö</w:t>
                  </w:r>
                  <w:r w:rsidRPr="00790817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we</w:t>
                  </w:r>
                  <w:r w:rsidRPr="00790817">
                    <w:rPr>
                      <w:rFonts w:ascii="DR BY" w:hAnsi="DR BY"/>
                      <w:sz w:val="32"/>
                      <w:szCs w:val="32"/>
                    </w:rPr>
                    <w:t xml:space="preserve">? </w:t>
                  </w:r>
                </w:p>
                <w:p w14:paraId="3129F5B8" w14:textId="77777777" w:rsidR="00790817" w:rsidRPr="00D96BE3" w:rsidRDefault="00790817" w:rsidP="00790817">
                  <w:pPr>
                    <w:pStyle w:val="Listenabsatz"/>
                    <w:rPr>
                      <w:rFonts w:ascii="DR BY" w:hAnsi="DR BY"/>
                      <w:u w:val="single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  <w:u w:val="single"/>
                    </w:rPr>
                    <w:t>Schrei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  <w:u w:val="single"/>
                    </w:rPr>
                    <w:t>be</w:t>
                  </w:r>
                  <w:r w:rsidRPr="00D96BE3">
                    <w:rPr>
                      <w:rFonts w:ascii="DR BY" w:hAnsi="DR BY"/>
                      <w:color w:val="7F7F7F" w:themeColor="text1" w:themeTint="80"/>
                      <w:sz w:val="32"/>
                      <w:szCs w:val="32"/>
                      <w:u w:val="single"/>
                    </w:rPr>
                    <w:t xml:space="preserve"> </w:t>
                  </w:r>
                  <w:r w:rsidRPr="00D96BE3">
                    <w:rPr>
                      <w:rFonts w:ascii="DR BY" w:hAnsi="DR BY"/>
                      <w:sz w:val="32"/>
                      <w:szCs w:val="32"/>
                      <w:u w:val="single"/>
                    </w:rPr>
                    <w:t>in gan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  <w:u w:val="single"/>
                    </w:rPr>
                    <w:t>zen</w:t>
                  </w:r>
                  <w:r w:rsidRPr="00D96BE3">
                    <w:rPr>
                      <w:rFonts w:ascii="DR BY" w:hAnsi="DR BY"/>
                      <w:sz w:val="32"/>
                      <w:szCs w:val="32"/>
                      <w:u w:val="single"/>
                    </w:rPr>
                    <w:t xml:space="preserve"> Sät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  <w:u w:val="single"/>
                    </w:rPr>
                    <w:t>zen</w:t>
                  </w:r>
                  <w:r w:rsidRPr="00D96BE3">
                    <w:rPr>
                      <w:rFonts w:ascii="DR BY" w:hAnsi="DR BY"/>
                      <w:sz w:val="32"/>
                      <w:szCs w:val="32"/>
                      <w:u w:val="single"/>
                    </w:rPr>
                    <w:t xml:space="preserve">!       </w:t>
                  </w:r>
                </w:p>
                <w:p w14:paraId="31C46717" w14:textId="77777777" w:rsidR="00790817" w:rsidRPr="00D96BE3" w:rsidRDefault="00790817" w:rsidP="00790817">
                  <w:pPr>
                    <w:pStyle w:val="Listenabsatz"/>
                    <w:rPr>
                      <w:rFonts w:ascii="DR BY" w:hAnsi="DR BY"/>
                      <w:b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noProof/>
                      <w:lang w:eastAsia="de-DE"/>
                    </w:rPr>
                    <w:drawing>
                      <wp:anchor distT="0" distB="0" distL="114300" distR="114300" simplePos="0" relativeHeight="252657664" behindDoc="0" locked="0" layoutInCell="1" allowOverlap="1" wp14:anchorId="3DB5862D" wp14:editId="6FCF3D99">
                        <wp:simplePos x="0" y="0"/>
                        <wp:positionH relativeFrom="column">
                          <wp:posOffset>-33655</wp:posOffset>
                        </wp:positionH>
                        <wp:positionV relativeFrom="paragraph">
                          <wp:posOffset>104140</wp:posOffset>
                        </wp:positionV>
                        <wp:extent cx="5899150" cy="504190"/>
                        <wp:effectExtent l="0" t="0" r="0" b="3810"/>
                        <wp:wrapNone/>
                        <wp:docPr id="9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6B3AFA0" w14:textId="77777777" w:rsidR="00790817" w:rsidRPr="00D96BE3" w:rsidRDefault="00790817" w:rsidP="00790817">
                  <w:pPr>
                    <w:rPr>
                      <w:rFonts w:ascii="DR BY" w:hAnsi="DR BY"/>
                    </w:rPr>
                  </w:pPr>
                </w:p>
                <w:p w14:paraId="466577E6" w14:textId="15041E5C" w:rsidR="00790817" w:rsidRPr="00D96BE3" w:rsidRDefault="00790817" w:rsidP="00790817">
                  <w:pPr>
                    <w:rPr>
                      <w:rFonts w:ascii="DR BY" w:hAnsi="DR BY"/>
                    </w:rPr>
                  </w:pPr>
                </w:p>
                <w:p w14:paraId="295DABB6" w14:textId="5FCFB164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noProof/>
                      <w:lang w:eastAsia="de-DE"/>
                    </w:rPr>
                    <w:drawing>
                      <wp:anchor distT="0" distB="0" distL="114300" distR="114300" simplePos="0" relativeHeight="252658688" behindDoc="0" locked="0" layoutInCell="1" allowOverlap="1" wp14:anchorId="498D0440" wp14:editId="39FB734F">
                        <wp:simplePos x="0" y="0"/>
                        <wp:positionH relativeFrom="column">
                          <wp:posOffset>-25400</wp:posOffset>
                        </wp:positionH>
                        <wp:positionV relativeFrom="paragraph">
                          <wp:posOffset>16510</wp:posOffset>
                        </wp:positionV>
                        <wp:extent cx="5890895" cy="504190"/>
                        <wp:effectExtent l="0" t="0" r="1905" b="3810"/>
                        <wp:wrapNone/>
                        <wp:docPr id="23" name="Grafik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089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46B1F3A" w14:textId="77777777" w:rsidR="00790817" w:rsidRP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6CA4F4C" w14:textId="77777777" w:rsidR="00790817" w:rsidRP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DC58834" w14:textId="198922C3" w:rsidR="00790817" w:rsidRPr="00790817" w:rsidRDefault="00790817" w:rsidP="00790817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DR BY" w:hAnsi="DR BY"/>
                      <w:sz w:val="32"/>
                      <w:szCs w:val="32"/>
                      <w:u w:val="single"/>
                    </w:rPr>
                  </w:pPr>
                  <w:r w:rsidRPr="00790817">
                    <w:rPr>
                      <w:rFonts w:ascii="DR BY" w:hAnsi="DR BY"/>
                      <w:sz w:val="32"/>
                      <w:szCs w:val="32"/>
                    </w:rPr>
                    <w:t>Wann ja</w:t>
                  </w:r>
                  <w:r w:rsidRPr="00790817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gen</w:t>
                  </w:r>
                  <w:r w:rsidRPr="00790817">
                    <w:rPr>
                      <w:rFonts w:ascii="DR BY" w:hAnsi="DR BY"/>
                      <w:sz w:val="32"/>
                      <w:szCs w:val="32"/>
                    </w:rPr>
                    <w:t xml:space="preserve"> Lö</w:t>
                  </w:r>
                  <w:r w:rsidRPr="00790817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wen</w:t>
                  </w:r>
                  <w:r w:rsidRPr="00790817">
                    <w:rPr>
                      <w:rFonts w:ascii="DR BY" w:hAnsi="DR BY"/>
                      <w:sz w:val="32"/>
                      <w:szCs w:val="32"/>
                    </w:rPr>
                    <w:t xml:space="preserve"> meis</w:t>
                  </w:r>
                  <w:r w:rsidRPr="00790817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tens</w:t>
                  </w:r>
                  <w:r w:rsidRPr="00790817">
                    <w:rPr>
                      <w:rFonts w:ascii="DR BY" w:hAnsi="DR BY"/>
                      <w:sz w:val="32"/>
                      <w:szCs w:val="32"/>
                    </w:rPr>
                    <w:t xml:space="preserve">? </w:t>
                  </w:r>
                </w:p>
                <w:p w14:paraId="7E072168" w14:textId="77777777" w:rsidR="00790817" w:rsidRPr="00D96BE3" w:rsidRDefault="00790817" w:rsidP="00790817">
                  <w:pPr>
                    <w:pStyle w:val="Listenabsatz"/>
                    <w:rPr>
                      <w:rFonts w:ascii="DR BY" w:hAnsi="DR BY"/>
                      <w:sz w:val="32"/>
                      <w:szCs w:val="32"/>
                      <w:u w:val="single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  <w:u w:val="single"/>
                    </w:rPr>
                    <w:t>Schrei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  <w:u w:val="single"/>
                    </w:rPr>
                    <w:t>be</w:t>
                  </w:r>
                  <w:r w:rsidRPr="00D96BE3">
                    <w:rPr>
                      <w:rFonts w:ascii="DR BY" w:hAnsi="DR BY"/>
                      <w:sz w:val="32"/>
                      <w:szCs w:val="32"/>
                      <w:u w:val="single"/>
                    </w:rPr>
                    <w:t xml:space="preserve"> in gan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  <w:u w:val="single"/>
                    </w:rPr>
                    <w:t>zen</w:t>
                  </w:r>
                  <w:r w:rsidRPr="00D96BE3">
                    <w:rPr>
                      <w:rFonts w:ascii="DR BY" w:hAnsi="DR BY"/>
                      <w:sz w:val="32"/>
                      <w:szCs w:val="32"/>
                      <w:u w:val="single"/>
                    </w:rPr>
                    <w:t xml:space="preserve"> Sät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  <w:u w:val="single"/>
                    </w:rPr>
                    <w:t>zen</w:t>
                  </w:r>
                  <w:r w:rsidRPr="00D96BE3">
                    <w:rPr>
                      <w:rFonts w:ascii="DR BY" w:hAnsi="DR BY"/>
                      <w:sz w:val="32"/>
                      <w:szCs w:val="32"/>
                      <w:u w:val="single"/>
                    </w:rPr>
                    <w:t>.</w:t>
                  </w:r>
                </w:p>
                <w:p w14:paraId="72998FE9" w14:textId="77777777" w:rsidR="00790817" w:rsidRPr="00D96BE3" w:rsidRDefault="00790817" w:rsidP="00790817">
                  <w:pPr>
                    <w:pStyle w:val="Listenabsatz"/>
                    <w:rPr>
                      <w:rFonts w:ascii="DR BY" w:hAnsi="DR BY"/>
                      <w:b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noProof/>
                      <w:u w:val="single"/>
                      <w:lang w:eastAsia="de-DE"/>
                    </w:rPr>
                    <w:drawing>
                      <wp:anchor distT="0" distB="0" distL="114300" distR="114300" simplePos="0" relativeHeight="252661760" behindDoc="0" locked="0" layoutInCell="1" allowOverlap="1" wp14:anchorId="18EF6015" wp14:editId="7DE7E507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32385</wp:posOffset>
                        </wp:positionV>
                        <wp:extent cx="6062345" cy="503555"/>
                        <wp:effectExtent l="0" t="0" r="8255" b="4445"/>
                        <wp:wrapNone/>
                        <wp:docPr id="8" name="Grafi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62345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832C4AD" w14:textId="77777777" w:rsidR="00790817" w:rsidRPr="00D96BE3" w:rsidRDefault="00790817" w:rsidP="00790817">
                  <w:pPr>
                    <w:pStyle w:val="Listenabsatz"/>
                    <w:rPr>
                      <w:rFonts w:ascii="DR BY" w:hAnsi="DR BY"/>
                      <w:b/>
                      <w:sz w:val="32"/>
                      <w:szCs w:val="32"/>
                    </w:rPr>
                  </w:pPr>
                </w:p>
                <w:p w14:paraId="1EAFCB09" w14:textId="77777777" w:rsidR="00790817" w:rsidRPr="00D96BE3" w:rsidRDefault="00790817" w:rsidP="00790817">
                  <w:pPr>
                    <w:pStyle w:val="Listenabsatz"/>
                    <w:rPr>
                      <w:rFonts w:ascii="DR BY" w:hAnsi="DR BY"/>
                      <w:b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noProof/>
                      <w:lang w:eastAsia="de-DE"/>
                    </w:rPr>
                    <w:drawing>
                      <wp:anchor distT="0" distB="0" distL="114300" distR="114300" simplePos="0" relativeHeight="252662784" behindDoc="0" locked="0" layoutInCell="1" allowOverlap="1" wp14:anchorId="37F21172" wp14:editId="2B13C48F">
                        <wp:simplePos x="0" y="0"/>
                        <wp:positionH relativeFrom="column">
                          <wp:posOffset>-38100</wp:posOffset>
                        </wp:positionH>
                        <wp:positionV relativeFrom="paragraph">
                          <wp:posOffset>29210</wp:posOffset>
                        </wp:positionV>
                        <wp:extent cx="6043295" cy="504190"/>
                        <wp:effectExtent l="0" t="0" r="1905" b="3810"/>
                        <wp:wrapNone/>
                        <wp:docPr id="7" name="Grafi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329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90CD5DC" w14:textId="77777777" w:rsidR="00790817" w:rsidRPr="00D96BE3" w:rsidRDefault="00790817" w:rsidP="00790817">
                  <w:pPr>
                    <w:pStyle w:val="Listenabsatz"/>
                    <w:rPr>
                      <w:rFonts w:ascii="DR BY" w:hAnsi="DR BY"/>
                      <w:b/>
                      <w:sz w:val="32"/>
                      <w:szCs w:val="32"/>
                    </w:rPr>
                  </w:pPr>
                </w:p>
                <w:p w14:paraId="5C753E99" w14:textId="77777777" w:rsidR="00790817" w:rsidRPr="00D96BE3" w:rsidRDefault="00790817" w:rsidP="00790817">
                  <w:pPr>
                    <w:pStyle w:val="Listenabsatz"/>
                    <w:rPr>
                      <w:rFonts w:ascii="DR BY" w:hAnsi="DR BY"/>
                      <w:b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noProof/>
                      <w:lang w:eastAsia="de-DE"/>
                    </w:rPr>
                    <w:drawing>
                      <wp:anchor distT="0" distB="0" distL="114300" distR="114300" simplePos="0" relativeHeight="252660736" behindDoc="0" locked="0" layoutInCell="1" allowOverlap="1" wp14:anchorId="39CA72C0" wp14:editId="7CAA18C9">
                        <wp:simplePos x="0" y="0"/>
                        <wp:positionH relativeFrom="column">
                          <wp:posOffset>-66674</wp:posOffset>
                        </wp:positionH>
                        <wp:positionV relativeFrom="paragraph">
                          <wp:posOffset>24130</wp:posOffset>
                        </wp:positionV>
                        <wp:extent cx="6071870" cy="503555"/>
                        <wp:effectExtent l="0" t="0" r="0" b="4445"/>
                        <wp:wrapNone/>
                        <wp:docPr id="6" name="Grafi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187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ABB64C4" w14:textId="7E4569FA" w:rsidR="00790817" w:rsidRDefault="00790817" w:rsidP="00790817">
                  <w:pPr>
                    <w:ind w:firstLine="708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47FFA251" w14:textId="3502D910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452B2A4" w14:textId="039C14CC" w:rsidR="00790817" w:rsidRPr="00D96BE3" w:rsidRDefault="00790817" w:rsidP="00790817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In wel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cher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Zei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le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steht das Wort „Jä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ger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“?  In Zei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le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DR BY" w:hAnsi="DR BY"/>
                      <w:sz w:val="32"/>
                      <w:szCs w:val="32"/>
                    </w:rPr>
                    <w:t>___________</w:t>
                  </w:r>
                </w:p>
                <w:p w14:paraId="494E1A45" w14:textId="11FBA49A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967EEBF" w14:textId="77777777" w:rsidR="00790817" w:rsidRPr="00D96BE3" w:rsidRDefault="00790817" w:rsidP="00790817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Er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gän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ze den Satz aus der Ge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schich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te! </w:t>
                  </w:r>
                </w:p>
                <w:p w14:paraId="733EC9C2" w14:textId="77777777" w:rsidR="00790817" w:rsidRPr="00D96BE3" w:rsidRDefault="00790817" w:rsidP="00790817">
                  <w:pPr>
                    <w:pStyle w:val="Listenabsatz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Schrei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be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die feh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len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den Wör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ter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</w:t>
                  </w:r>
                  <w:r w:rsidRPr="00D96BE3">
                    <w:rPr>
                      <w:rFonts w:ascii="DR BY" w:hAnsi="DR BY"/>
                      <w:sz w:val="32"/>
                      <w:szCs w:val="32"/>
                      <w:u w:val="single"/>
                    </w:rPr>
                    <w:t>rich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  <w:u w:val="single"/>
                    </w:rPr>
                    <w:t>tig</w:t>
                  </w:r>
                  <w:r w:rsidRPr="00D96BE3">
                    <w:rPr>
                      <w:rFonts w:ascii="DR BY" w:hAnsi="DR BY"/>
                      <w:sz w:val="32"/>
                      <w:szCs w:val="32"/>
                      <w:u w:val="single"/>
                    </w:rPr>
                    <w:t xml:space="preserve"> 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ab!</w:t>
                  </w:r>
                </w:p>
                <w:p w14:paraId="4ACF1668" w14:textId="7E8389DD" w:rsidR="00790817" w:rsidRPr="00D96BE3" w:rsidRDefault="00790817" w:rsidP="00790817">
                  <w:pPr>
                    <w:rPr>
                      <w:rFonts w:ascii="DR BY" w:hAnsi="DR BY"/>
                      <w:bCs/>
                      <w:sz w:val="36"/>
                      <w:szCs w:val="36"/>
                    </w:rPr>
                  </w:pPr>
                  <w:r w:rsidRPr="00D96BE3">
                    <w:rPr>
                      <w:rFonts w:ascii="DR BY" w:hAnsi="DR BY"/>
                      <w:noProof/>
                      <w:lang w:eastAsia="de-DE"/>
                    </w:rPr>
                    <w:drawing>
                      <wp:anchor distT="0" distB="0" distL="114300" distR="114300" simplePos="0" relativeHeight="252665856" behindDoc="0" locked="0" layoutInCell="1" allowOverlap="1" wp14:anchorId="679E2255" wp14:editId="3897F8E3">
                        <wp:simplePos x="0" y="0"/>
                        <wp:positionH relativeFrom="column">
                          <wp:posOffset>771525</wp:posOffset>
                        </wp:positionH>
                        <wp:positionV relativeFrom="paragraph">
                          <wp:posOffset>148590</wp:posOffset>
                        </wp:positionV>
                        <wp:extent cx="1647825" cy="504190"/>
                        <wp:effectExtent l="0" t="0" r="9525" b="0"/>
                        <wp:wrapNone/>
                        <wp:docPr id="4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59B623C" w14:textId="75CB119C" w:rsidR="00790817" w:rsidRPr="00D96BE3" w:rsidRDefault="00790817" w:rsidP="00790817">
                  <w:pPr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>Nur der</w:t>
                  </w:r>
                  <w:r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        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 </w:t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</w:r>
                  <w:r w:rsidRPr="00D96BE3"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  <w:t xml:space="preserve">         ist für den Lö</w:t>
                  </w:r>
                  <w:r w:rsidRPr="00854C06"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>wen</w:t>
                  </w:r>
                  <w:r>
                    <w:rPr>
                      <w:rFonts w:ascii="DR BY" w:hAnsi="DR BY" w:cs="DR HH"/>
                      <w:color w:val="365F91" w:themeColor="accent1" w:themeShade="BF"/>
                      <w:spacing w:val="20"/>
                      <w:sz w:val="32"/>
                      <w:szCs w:val="30"/>
                    </w:rPr>
                    <w:t xml:space="preserve">  </w:t>
                  </w:r>
                  <w:r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 xml:space="preserve"> </w:t>
                  </w:r>
                  <w:r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</w:r>
                  <w:r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  <w:tab/>
                  </w:r>
                </w:p>
                <w:p w14:paraId="35145218" w14:textId="0A6F9645" w:rsidR="00790817" w:rsidRPr="00D96BE3" w:rsidRDefault="00790817" w:rsidP="00790817">
                  <w:pPr>
                    <w:rPr>
                      <w:rFonts w:ascii="DR BY" w:hAnsi="DR BY"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D96BE3">
                    <w:rPr>
                      <w:rFonts w:ascii="DR BY" w:hAnsi="DR BY"/>
                      <w:noProof/>
                      <w:lang w:eastAsia="de-DE"/>
                    </w:rPr>
                    <w:drawing>
                      <wp:anchor distT="0" distB="0" distL="114300" distR="114300" simplePos="0" relativeHeight="252664832" behindDoc="0" locked="0" layoutInCell="1" allowOverlap="1" wp14:anchorId="3933E66B" wp14:editId="75E48DA2">
                        <wp:simplePos x="0" y="0"/>
                        <wp:positionH relativeFrom="column">
                          <wp:posOffset>-1905</wp:posOffset>
                        </wp:positionH>
                        <wp:positionV relativeFrom="paragraph">
                          <wp:posOffset>69215</wp:posOffset>
                        </wp:positionV>
                        <wp:extent cx="2028825" cy="504190"/>
                        <wp:effectExtent l="0" t="0" r="3175" b="3810"/>
                        <wp:wrapNone/>
                        <wp:docPr id="3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882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330303C" w14:textId="77777777" w:rsidR="00790817" w:rsidRDefault="00790817" w:rsidP="00790817">
                  <w:pPr>
                    <w:ind w:firstLine="708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                           .</w:t>
                  </w:r>
                </w:p>
                <w:p w14:paraId="78223A34" w14:textId="77777777" w:rsidR="00790817" w:rsidRDefault="00790817" w:rsidP="00790817">
                  <w:pPr>
                    <w:ind w:firstLine="708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1DB2758B" w14:textId="77777777" w:rsidR="00790817" w:rsidRPr="00D96BE3" w:rsidRDefault="00790817" w:rsidP="00790817">
                  <w:pPr>
                    <w:pStyle w:val="Listenabsatz"/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DR BY" w:hAnsi="DR BY"/>
                      <w:sz w:val="32"/>
                      <w:szCs w:val="32"/>
                    </w:rPr>
                  </w:pPr>
                  <w:r w:rsidRPr="00D96BE3">
                    <w:rPr>
                      <w:rFonts w:ascii="DR BY" w:hAnsi="DR BY"/>
                      <w:noProof/>
                      <w:lang w:eastAsia="de-DE"/>
                    </w:rPr>
                    <w:drawing>
                      <wp:anchor distT="0" distB="0" distL="114300" distR="114300" simplePos="0" relativeHeight="252667904" behindDoc="0" locked="0" layoutInCell="1" allowOverlap="1" wp14:anchorId="51AEB32A" wp14:editId="53FF9A61">
                        <wp:simplePos x="0" y="0"/>
                        <wp:positionH relativeFrom="column">
                          <wp:posOffset>-47624</wp:posOffset>
                        </wp:positionH>
                        <wp:positionV relativeFrom="paragraph">
                          <wp:posOffset>247015</wp:posOffset>
                        </wp:positionV>
                        <wp:extent cx="6052820" cy="504190"/>
                        <wp:effectExtent l="0" t="0" r="0" b="3810"/>
                        <wp:wrapNone/>
                        <wp:docPr id="2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282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Den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ke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dir selbst ei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ne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 xml:space="preserve"> Ü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ber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schrift für die Ge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  <w:szCs w:val="32"/>
                    </w:rPr>
                    <w:t>schich</w:t>
                  </w:r>
                  <w:r w:rsidRPr="00D96BE3">
                    <w:rPr>
                      <w:rFonts w:ascii="DR BY" w:hAnsi="DR BY"/>
                      <w:sz w:val="32"/>
                      <w:szCs w:val="32"/>
                    </w:rPr>
                    <w:t>te aus.</w:t>
                  </w:r>
                </w:p>
                <w:p w14:paraId="625428D1" w14:textId="1FC232C4" w:rsidR="00790817" w:rsidRPr="00D96BE3" w:rsidRDefault="00790817" w:rsidP="00790817">
                  <w:pPr>
                    <w:spacing w:line="360" w:lineRule="auto"/>
                    <w:ind w:left="360"/>
                    <w:rPr>
                      <w:rFonts w:ascii="DR BY" w:hAnsi="DR BY"/>
                      <w:b/>
                      <w:sz w:val="32"/>
                      <w:szCs w:val="32"/>
                    </w:rPr>
                  </w:pPr>
                </w:p>
                <w:p w14:paraId="3AB71BCE" w14:textId="77777777" w:rsidR="00790817" w:rsidRDefault="00790817" w:rsidP="00790817">
                  <w:pPr>
                    <w:ind w:firstLine="708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3D85DD2" w14:textId="77777777" w:rsidR="00D26D81" w:rsidRPr="00D96BE3" w:rsidRDefault="00D26D81" w:rsidP="00D26D81">
                  <w:pPr>
                    <w:pStyle w:val="Listenabsatz"/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DR BY" w:hAnsi="DR BY"/>
                      <w:b/>
                      <w:sz w:val="40"/>
                      <w:szCs w:val="32"/>
                    </w:rPr>
                  </w:pPr>
                  <w:r w:rsidRPr="00D96BE3">
                    <w:rPr>
                      <w:rFonts w:ascii="DR BY" w:hAnsi="DR BY"/>
                      <w:noProof/>
                      <w:sz w:val="32"/>
                      <w:lang w:eastAsia="de-DE"/>
                    </w:rPr>
                    <w:lastRenderedPageBreak/>
                    <w:t>Wie se</w:t>
                  </w:r>
                  <w:r w:rsidRPr="00D96BE3">
                    <w:rPr>
                      <w:rFonts w:ascii="DR BY" w:hAnsi="DR BY"/>
                      <w:noProof/>
                      <w:color w:val="7F7F7F" w:themeColor="text1" w:themeTint="80"/>
                      <w:sz w:val="32"/>
                      <w:lang w:eastAsia="de-DE"/>
                    </w:rPr>
                    <w:t xml:space="preserve">hen </w:t>
                  </w:r>
                  <w:r w:rsidRPr="00D96BE3">
                    <w:rPr>
                      <w:rFonts w:ascii="DR BY" w:hAnsi="DR BY"/>
                      <w:noProof/>
                      <w:sz w:val="32"/>
                      <w:lang w:eastAsia="de-DE"/>
                    </w:rPr>
                    <w:t>die meis</w:t>
                  </w:r>
                  <w:r w:rsidRPr="00D96BE3">
                    <w:rPr>
                      <w:rFonts w:ascii="DR BY" w:hAnsi="DR BY"/>
                      <w:noProof/>
                      <w:color w:val="7F7F7F" w:themeColor="text1" w:themeTint="80"/>
                      <w:sz w:val="32"/>
                      <w:lang w:eastAsia="de-DE"/>
                    </w:rPr>
                    <w:t xml:space="preserve">ten </w:t>
                  </w:r>
                  <w:r w:rsidRPr="00D96BE3">
                    <w:rPr>
                      <w:rFonts w:ascii="DR BY" w:hAnsi="DR BY"/>
                      <w:noProof/>
                      <w:sz w:val="32"/>
                      <w:lang w:eastAsia="de-DE"/>
                    </w:rPr>
                    <w:t>Lö</w:t>
                  </w:r>
                  <w:r w:rsidRPr="00D96BE3">
                    <w:rPr>
                      <w:rFonts w:ascii="DR BY" w:hAnsi="DR BY"/>
                      <w:noProof/>
                      <w:color w:val="7F7F7F" w:themeColor="text1" w:themeTint="80"/>
                      <w:sz w:val="32"/>
                      <w:lang w:eastAsia="de-DE"/>
                    </w:rPr>
                    <w:t>wen</w:t>
                  </w:r>
                  <w:r w:rsidRPr="00D96BE3">
                    <w:rPr>
                      <w:rFonts w:ascii="DR BY" w:hAnsi="DR BY"/>
                      <w:noProof/>
                      <w:sz w:val="32"/>
                      <w:lang w:eastAsia="de-DE"/>
                    </w:rPr>
                    <w:t>männ</w:t>
                  </w:r>
                  <w:r w:rsidRPr="00D96BE3">
                    <w:rPr>
                      <w:rFonts w:ascii="DR BY" w:hAnsi="DR BY"/>
                      <w:noProof/>
                      <w:color w:val="7F7F7F" w:themeColor="text1" w:themeTint="80"/>
                      <w:sz w:val="32"/>
                      <w:lang w:eastAsia="de-DE"/>
                    </w:rPr>
                    <w:t>chen</w:t>
                  </w:r>
                  <w:r w:rsidRPr="00D96BE3">
                    <w:rPr>
                      <w:rFonts w:ascii="DR BY" w:hAnsi="DR BY"/>
                      <w:noProof/>
                      <w:sz w:val="32"/>
                      <w:lang w:eastAsia="de-DE"/>
                    </w:rPr>
                    <w:t xml:space="preserve"> aus? </w:t>
                  </w:r>
                </w:p>
                <w:p w14:paraId="1E93E63B" w14:textId="77777777" w:rsidR="00D26D81" w:rsidRPr="00D96BE3" w:rsidRDefault="00D26D81" w:rsidP="00D26D81">
                  <w:pPr>
                    <w:pStyle w:val="Listenabsatz"/>
                    <w:spacing w:line="360" w:lineRule="auto"/>
                    <w:rPr>
                      <w:rFonts w:ascii="DR BY" w:hAnsi="DR BY"/>
                      <w:b/>
                      <w:sz w:val="32"/>
                      <w:szCs w:val="32"/>
                      <w:u w:val="single"/>
                    </w:rPr>
                  </w:pPr>
                  <w:r w:rsidRPr="00D96BE3">
                    <w:rPr>
                      <w:rFonts w:ascii="DR BY" w:hAnsi="DR BY"/>
                      <w:noProof/>
                      <w:lang w:eastAsia="de-DE"/>
                    </w:rPr>
                    <w:drawing>
                      <wp:anchor distT="0" distB="0" distL="114300" distR="114300" simplePos="0" relativeHeight="252670976" behindDoc="0" locked="0" layoutInCell="1" allowOverlap="1" wp14:anchorId="4EC78227" wp14:editId="56D8DEBE">
                        <wp:simplePos x="0" y="0"/>
                        <wp:positionH relativeFrom="column">
                          <wp:posOffset>510540</wp:posOffset>
                        </wp:positionH>
                        <wp:positionV relativeFrom="paragraph">
                          <wp:posOffset>314960</wp:posOffset>
                        </wp:positionV>
                        <wp:extent cx="1485900" cy="14859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323"/>
                            <wp:lineTo x="21323" y="21323"/>
                            <wp:lineTo x="21323" y="0"/>
                            <wp:lineTo x="0" y="0"/>
                          </wp:wrapPolygon>
                        </wp:wrapThrough>
                        <wp:docPr id="30" name="Grafik 30" descr="http://www.malvorlagenausmalbilder.com/wp-content/uploads/2015/02/Malvorlagen-L%C3%B6we-Ausmalbilder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malvorlagenausmalbilder.com/wp-content/uploads/2015/02/Malvorlagen-L%C3%B6we-Ausmalbilder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96BE3">
                    <w:rPr>
                      <w:rFonts w:ascii="DR BY" w:hAnsi="DR BY"/>
                      <w:noProof/>
                      <w:sz w:val="32"/>
                      <w:lang w:eastAsia="de-DE"/>
                    </w:rPr>
                    <w:t>Ma</w:t>
                  </w:r>
                  <w:r w:rsidRPr="00D96BE3">
                    <w:rPr>
                      <w:rFonts w:ascii="DR BY" w:hAnsi="DR BY"/>
                      <w:noProof/>
                      <w:color w:val="7F7F7F" w:themeColor="text1" w:themeTint="80"/>
                      <w:sz w:val="32"/>
                      <w:lang w:eastAsia="de-DE"/>
                    </w:rPr>
                    <w:t>le</w:t>
                  </w:r>
                  <w:r w:rsidRPr="00D96BE3">
                    <w:rPr>
                      <w:rFonts w:ascii="DR BY" w:hAnsi="DR BY"/>
                      <w:noProof/>
                      <w:sz w:val="32"/>
                      <w:lang w:eastAsia="de-DE"/>
                    </w:rPr>
                    <w:t xml:space="preserve"> rich</w:t>
                  </w:r>
                  <w:r w:rsidRPr="00D96BE3">
                    <w:rPr>
                      <w:rFonts w:ascii="DR BY" w:hAnsi="DR BY"/>
                      <w:noProof/>
                      <w:color w:val="7F7F7F" w:themeColor="text1" w:themeTint="80"/>
                      <w:sz w:val="32"/>
                      <w:lang w:eastAsia="de-DE"/>
                    </w:rPr>
                    <w:t>tig</w:t>
                  </w:r>
                  <w:r w:rsidRPr="00D96BE3">
                    <w:rPr>
                      <w:rFonts w:ascii="DR BY" w:hAnsi="DR BY"/>
                      <w:noProof/>
                      <w:sz w:val="32"/>
                      <w:lang w:eastAsia="de-DE"/>
                    </w:rPr>
                    <w:t xml:space="preserve"> an. </w:t>
                  </w:r>
                </w:p>
                <w:p w14:paraId="2AF42DF7" w14:textId="77777777" w:rsidR="00D26D81" w:rsidRPr="00D96BE3" w:rsidRDefault="00D26D81" w:rsidP="00D26D81">
                  <w:pPr>
                    <w:rPr>
                      <w:rFonts w:ascii="DR BY" w:hAnsi="DR BY"/>
                    </w:rPr>
                  </w:pPr>
                </w:p>
                <w:p w14:paraId="74942FF9" w14:textId="77777777" w:rsidR="00D26D81" w:rsidRPr="00D96BE3" w:rsidRDefault="00D26D81" w:rsidP="00D26D81">
                  <w:pPr>
                    <w:rPr>
                      <w:rFonts w:ascii="DR BY" w:hAnsi="DR BY"/>
                    </w:rPr>
                  </w:pPr>
                </w:p>
                <w:p w14:paraId="74015C17" w14:textId="616AF603" w:rsidR="00D26D81" w:rsidRPr="00D96BE3" w:rsidRDefault="00D26D81" w:rsidP="00D26D81">
                  <w:pPr>
                    <w:rPr>
                      <w:rFonts w:ascii="DR BY" w:hAnsi="DR BY"/>
                    </w:rPr>
                  </w:pPr>
                </w:p>
                <w:p w14:paraId="7336C946" w14:textId="77777777" w:rsidR="00D26D81" w:rsidRPr="00D96BE3" w:rsidRDefault="00D26D81" w:rsidP="00D26D81">
                  <w:pPr>
                    <w:rPr>
                      <w:rFonts w:ascii="DR BY" w:hAnsi="DR BY"/>
                    </w:rPr>
                  </w:pPr>
                </w:p>
                <w:p w14:paraId="17D48A6D" w14:textId="77777777" w:rsidR="00D26D81" w:rsidRPr="00D96BE3" w:rsidRDefault="00D26D81" w:rsidP="00D26D81">
                  <w:pPr>
                    <w:rPr>
                      <w:rFonts w:ascii="DR BY" w:hAnsi="DR BY"/>
                    </w:rPr>
                  </w:pPr>
                </w:p>
                <w:p w14:paraId="4FCF4526" w14:textId="77777777" w:rsidR="00D26D81" w:rsidRPr="00D96BE3" w:rsidRDefault="00D26D81" w:rsidP="00D26D81">
                  <w:pPr>
                    <w:rPr>
                      <w:rFonts w:ascii="DR BY" w:hAnsi="DR BY"/>
                    </w:rPr>
                  </w:pPr>
                </w:p>
                <w:p w14:paraId="5D9C9C91" w14:textId="383D3AAC" w:rsidR="00D26D81" w:rsidRPr="00854C06" w:rsidRDefault="00D26D81" w:rsidP="00D26D81">
                  <w:pPr>
                    <w:rPr>
                      <w:rFonts w:ascii="DR BY" w:hAnsi="DR BY"/>
                      <w:sz w:val="32"/>
                    </w:rPr>
                  </w:pPr>
                  <w:r w:rsidRPr="00D96BE3">
                    <w:rPr>
                      <w:rFonts w:ascii="DR BY" w:hAnsi="DR BY"/>
                    </w:rPr>
                    <w:tab/>
                  </w:r>
                  <w:r w:rsidRPr="00D96BE3">
                    <w:rPr>
                      <w:rFonts w:ascii="DR BY" w:hAnsi="DR BY"/>
                    </w:rPr>
                    <w:tab/>
                  </w:r>
                  <w:r w:rsidRPr="00D96BE3">
                    <w:rPr>
                      <w:rFonts w:ascii="DR BY" w:hAnsi="DR BY"/>
                    </w:rPr>
                    <w:tab/>
                  </w:r>
                  <w:r w:rsidRPr="00D96BE3">
                    <w:rPr>
                      <w:rFonts w:ascii="DR BY" w:hAnsi="DR BY"/>
                    </w:rPr>
                    <w:tab/>
                  </w:r>
                  <w:r w:rsidRPr="00D96BE3">
                    <w:rPr>
                      <w:rFonts w:ascii="DR BY" w:hAnsi="DR BY"/>
                    </w:rPr>
                    <w:tab/>
                  </w:r>
                  <w:r w:rsidRPr="00D96BE3">
                    <w:rPr>
                      <w:rFonts w:ascii="DR BY" w:hAnsi="DR BY"/>
                    </w:rPr>
                    <w:tab/>
                  </w:r>
                  <w:r w:rsidRPr="00D96BE3">
                    <w:rPr>
                      <w:rFonts w:ascii="DR BY" w:hAnsi="DR BY"/>
                    </w:rPr>
                    <w:tab/>
                  </w:r>
                  <w:r w:rsidRPr="00D96BE3">
                    <w:rPr>
                      <w:rFonts w:ascii="DR BY" w:hAnsi="DR BY"/>
                    </w:rPr>
                    <w:tab/>
                  </w:r>
                  <w:r w:rsidRPr="00D96BE3">
                    <w:rPr>
                      <w:rFonts w:ascii="DR BY" w:hAnsi="DR BY"/>
                    </w:rPr>
                    <w:tab/>
                  </w:r>
                </w:p>
                <w:p w14:paraId="5C2F57BE" w14:textId="5F6CABD4" w:rsidR="00D26D81" w:rsidRPr="00D96BE3" w:rsidRDefault="00D26D81" w:rsidP="00D26D81">
                  <w:pPr>
                    <w:rPr>
                      <w:rFonts w:ascii="DR BY" w:hAnsi="DR BY"/>
                    </w:rPr>
                  </w:pPr>
                  <w:r w:rsidRPr="00D96BE3">
                    <w:rPr>
                      <w:rFonts w:ascii="DR BY" w:hAnsi="DR BY"/>
                      <w:noProof/>
                      <w:sz w:val="32"/>
                      <w:lang w:eastAsia="de-D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2669952" behindDoc="0" locked="0" layoutInCell="1" allowOverlap="1" wp14:anchorId="58E6114A" wp14:editId="55376E6E">
                            <wp:simplePos x="0" y="0"/>
                            <wp:positionH relativeFrom="column">
                              <wp:posOffset>2931795</wp:posOffset>
                            </wp:positionH>
                            <wp:positionV relativeFrom="paragraph">
                              <wp:posOffset>-958850</wp:posOffset>
                            </wp:positionV>
                            <wp:extent cx="3038475" cy="283210"/>
                            <wp:effectExtent l="0" t="0" r="34925" b="24130"/>
                            <wp:wrapNone/>
                            <wp:docPr id="217" name="Textfeld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0" y="0"/>
                                      <a:ext cx="3038475" cy="2832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CBB60E6" w14:textId="77777777" w:rsidR="00D26D81" w:rsidRPr="00FF4991" w:rsidRDefault="00D26D81" w:rsidP="00D26D81">
                                        <w:r w:rsidRPr="00FF4991">
                                          <w:t>Tipp: Lies nochmal in den Zeilen 8 – 12!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0,0l0,21600,21600,21600,21600,0xe">
                            <v:stroke joinstyle="miter"/>
                            <v:path gradientshapeok="t" o:connecttype="rect"/>
                          </v:shapetype>
                          <v:shape id="Textfeld 2" o:spid="_x0000_s1026" type="#_x0000_t202" style="position:absolute;margin-left:230.85pt;margin-top:-75.45pt;width:239.25pt;height:22.3pt;rotation:180;z-index:252669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">
                            <v:textbox style="mso-fit-shape-to-text:t">
                              <w:txbxContent>
                                <w:p w14:paraId="1CBB60E6" w14:textId="77777777" w:rsidR="00D26D81" w:rsidRPr="00FF4991" w:rsidRDefault="00D26D81" w:rsidP="00D26D81">
                                  <w:r w:rsidRPr="00FF4991">
                                    <w:t>Tipp: Lies nochmal in den Zeilen 8 – 12!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F45F189" w14:textId="77777777" w:rsidR="00D26D81" w:rsidRPr="00D96BE3" w:rsidRDefault="00D26D81" w:rsidP="00D26D81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DR BY" w:hAnsi="DR BY"/>
                      <w:sz w:val="32"/>
                    </w:rPr>
                  </w:pPr>
                  <w:r w:rsidRPr="00D96BE3">
                    <w:rPr>
                      <w:rFonts w:ascii="DR BY" w:hAnsi="DR BY"/>
                      <w:sz w:val="32"/>
                    </w:rPr>
                    <w:t>Lö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</w:rPr>
                    <w:t>wen</w:t>
                  </w:r>
                  <w:r w:rsidRPr="00D96BE3">
                    <w:rPr>
                      <w:rFonts w:ascii="DR BY" w:hAnsi="DR BY"/>
                      <w:sz w:val="32"/>
                    </w:rPr>
                    <w:t xml:space="preserve"> ja</w:t>
                  </w:r>
                  <w:r w:rsidRPr="00D96BE3">
                    <w:rPr>
                      <w:rFonts w:ascii="DR BY" w:hAnsi="DR BY"/>
                      <w:color w:val="365F91" w:themeColor="accent1" w:themeShade="BF"/>
                      <w:sz w:val="32"/>
                    </w:rPr>
                    <w:t>gen</w:t>
                  </w:r>
                  <w:r w:rsidRPr="00D96BE3">
                    <w:rPr>
                      <w:rFonts w:ascii="DR BY" w:hAnsi="DR BY"/>
                      <w:sz w:val="32"/>
                    </w:rPr>
                    <w:t xml:space="preserve"> meis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</w:rPr>
                    <w:t>tens</w:t>
                  </w:r>
                  <w:r w:rsidRPr="00D96BE3">
                    <w:rPr>
                      <w:rFonts w:ascii="DR BY" w:hAnsi="DR BY"/>
                      <w:color w:val="7F7F7F" w:themeColor="text1" w:themeTint="80"/>
                      <w:sz w:val="32"/>
                    </w:rPr>
                    <w:t xml:space="preserve"> </w:t>
                  </w:r>
                  <w:r w:rsidRPr="00D96BE3">
                    <w:rPr>
                      <w:rFonts w:ascii="DR BY" w:hAnsi="DR BY"/>
                      <w:sz w:val="32"/>
                    </w:rPr>
                    <w:t>im Dun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</w:rPr>
                    <w:t>keln</w:t>
                  </w:r>
                  <w:r w:rsidRPr="00D96BE3">
                    <w:rPr>
                      <w:rFonts w:ascii="DR BY" w:hAnsi="DR BY"/>
                      <w:sz w:val="32"/>
                    </w:rPr>
                    <w:t>. Ü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</w:rPr>
                    <w:t>ber</w:t>
                  </w:r>
                  <w:r w:rsidRPr="00D96BE3">
                    <w:rPr>
                      <w:rFonts w:ascii="DR BY" w:hAnsi="DR BY"/>
                      <w:sz w:val="32"/>
                    </w:rPr>
                    <w:t>le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</w:rPr>
                    <w:t>ge</w:t>
                  </w:r>
                  <w:r w:rsidRPr="00D96BE3">
                    <w:rPr>
                      <w:rFonts w:ascii="DR BY" w:hAnsi="DR BY"/>
                      <w:sz w:val="32"/>
                    </w:rPr>
                    <w:t>, wa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</w:rPr>
                    <w:t>rum</w:t>
                  </w:r>
                  <w:r w:rsidRPr="00D96BE3">
                    <w:rPr>
                      <w:rFonts w:ascii="DR BY" w:hAnsi="DR BY"/>
                      <w:sz w:val="32"/>
                    </w:rPr>
                    <w:t>!</w:t>
                  </w:r>
                </w:p>
                <w:p w14:paraId="594FE29E" w14:textId="77777777" w:rsidR="00D26D81" w:rsidRPr="00D96BE3" w:rsidRDefault="00D26D81" w:rsidP="00D26D81">
                  <w:pPr>
                    <w:pStyle w:val="Listenabsatz"/>
                    <w:rPr>
                      <w:rFonts w:ascii="DR BY" w:hAnsi="DR BY"/>
                      <w:sz w:val="32"/>
                    </w:rPr>
                  </w:pPr>
                  <w:r w:rsidRPr="00D96BE3">
                    <w:rPr>
                      <w:rFonts w:ascii="DR BY" w:hAnsi="DR BY"/>
                      <w:sz w:val="32"/>
                    </w:rPr>
                    <w:t>Schrei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</w:rPr>
                    <w:t>be</w:t>
                  </w:r>
                  <w:r w:rsidRPr="00D96BE3">
                    <w:rPr>
                      <w:rFonts w:ascii="DR BY" w:hAnsi="DR BY"/>
                      <w:color w:val="7F7F7F" w:themeColor="text1" w:themeTint="80"/>
                      <w:sz w:val="32"/>
                    </w:rPr>
                    <w:t xml:space="preserve"> </w:t>
                  </w:r>
                  <w:r w:rsidRPr="00D96BE3">
                    <w:rPr>
                      <w:rFonts w:ascii="DR BY" w:hAnsi="DR BY"/>
                      <w:sz w:val="32"/>
                    </w:rPr>
                    <w:t xml:space="preserve">in </w:t>
                  </w:r>
                  <w:r w:rsidRPr="00D96BE3">
                    <w:rPr>
                      <w:rFonts w:ascii="DR BY" w:hAnsi="DR BY"/>
                      <w:sz w:val="32"/>
                      <w:u w:val="single"/>
                    </w:rPr>
                    <w:t>gan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  <w:u w:val="single"/>
                    </w:rPr>
                    <w:t>zen</w:t>
                  </w:r>
                  <w:r w:rsidRPr="00D96BE3">
                    <w:rPr>
                      <w:rFonts w:ascii="DR BY" w:hAnsi="DR BY"/>
                      <w:sz w:val="32"/>
                      <w:u w:val="single"/>
                    </w:rPr>
                    <w:t xml:space="preserve"> Sät</w:t>
                  </w:r>
                  <w:r w:rsidRPr="00854C06">
                    <w:rPr>
                      <w:rFonts w:ascii="DR BY" w:hAnsi="DR BY"/>
                      <w:color w:val="365F91" w:themeColor="accent1" w:themeShade="BF"/>
                      <w:sz w:val="32"/>
                      <w:u w:val="single"/>
                    </w:rPr>
                    <w:t>zen</w:t>
                  </w:r>
                  <w:r w:rsidRPr="00D96BE3">
                    <w:rPr>
                      <w:rFonts w:ascii="DR BY" w:hAnsi="DR BY"/>
                      <w:sz w:val="32"/>
                    </w:rPr>
                    <w:t>.</w:t>
                  </w:r>
                </w:p>
                <w:p w14:paraId="68B5BD09" w14:textId="77777777" w:rsidR="00D26D81" w:rsidRPr="00D96BE3" w:rsidRDefault="00D26D81" w:rsidP="00D26D81">
                  <w:pPr>
                    <w:rPr>
                      <w:rFonts w:ascii="DR BY" w:hAnsi="DR BY"/>
                      <w:sz w:val="32"/>
                    </w:rPr>
                  </w:pPr>
                  <w:r w:rsidRPr="00D96BE3">
                    <w:rPr>
                      <w:rFonts w:ascii="DR BY" w:hAnsi="DR BY"/>
                      <w:noProof/>
                      <w:lang w:eastAsia="de-DE"/>
                    </w:rPr>
                    <w:drawing>
                      <wp:anchor distT="0" distB="0" distL="114300" distR="114300" simplePos="0" relativeHeight="252673024" behindDoc="0" locked="0" layoutInCell="1" allowOverlap="1" wp14:anchorId="6E27A86A" wp14:editId="6FE919B5">
                        <wp:simplePos x="0" y="0"/>
                        <wp:positionH relativeFrom="column">
                          <wp:posOffset>-9524</wp:posOffset>
                        </wp:positionH>
                        <wp:positionV relativeFrom="paragraph">
                          <wp:posOffset>64770</wp:posOffset>
                        </wp:positionV>
                        <wp:extent cx="6014720" cy="504190"/>
                        <wp:effectExtent l="0" t="0" r="5080" b="3810"/>
                        <wp:wrapNone/>
                        <wp:docPr id="192" name="Grafik 1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472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F21E2DB" w14:textId="77777777" w:rsidR="00D26D81" w:rsidRPr="00D96BE3" w:rsidRDefault="00D26D81" w:rsidP="00D26D81">
                  <w:pPr>
                    <w:rPr>
                      <w:rFonts w:ascii="DR BY" w:hAnsi="DR BY"/>
                      <w:sz w:val="32"/>
                    </w:rPr>
                  </w:pPr>
                </w:p>
                <w:p w14:paraId="7208A434" w14:textId="77777777" w:rsidR="00D26D81" w:rsidRPr="00D96BE3" w:rsidRDefault="00D26D81" w:rsidP="00D26D81">
                  <w:pPr>
                    <w:rPr>
                      <w:rFonts w:ascii="DR BY" w:hAnsi="DR BY"/>
                      <w:sz w:val="32"/>
                    </w:rPr>
                  </w:pPr>
                  <w:r w:rsidRPr="00D96BE3">
                    <w:rPr>
                      <w:rFonts w:ascii="DR BY" w:hAnsi="DR BY"/>
                      <w:noProof/>
                      <w:lang w:eastAsia="de-DE"/>
                    </w:rPr>
                    <w:drawing>
                      <wp:anchor distT="0" distB="0" distL="114300" distR="114300" simplePos="0" relativeHeight="252675072" behindDoc="0" locked="0" layoutInCell="1" allowOverlap="1" wp14:anchorId="57B9982E" wp14:editId="1557979D">
                        <wp:simplePos x="0" y="0"/>
                        <wp:positionH relativeFrom="column">
                          <wp:posOffset>-19050</wp:posOffset>
                        </wp:positionH>
                        <wp:positionV relativeFrom="paragraph">
                          <wp:posOffset>41910</wp:posOffset>
                        </wp:positionV>
                        <wp:extent cx="6024245" cy="504190"/>
                        <wp:effectExtent l="0" t="0" r="0" b="3810"/>
                        <wp:wrapNone/>
                        <wp:docPr id="195" name="Grafik 1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2424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0904504" w14:textId="77777777" w:rsidR="00D26D81" w:rsidRPr="00D96BE3" w:rsidRDefault="00D26D81" w:rsidP="00D26D81">
                  <w:pPr>
                    <w:rPr>
                      <w:rFonts w:ascii="DR BY" w:hAnsi="DR BY"/>
                      <w:noProof/>
                    </w:rPr>
                  </w:pPr>
                </w:p>
                <w:p w14:paraId="49B49A78" w14:textId="77777777" w:rsidR="00D26D81" w:rsidRPr="00D96BE3" w:rsidRDefault="00D26D81" w:rsidP="00D26D81">
                  <w:pPr>
                    <w:rPr>
                      <w:rFonts w:ascii="DR BY" w:hAnsi="DR BY"/>
                      <w:noProof/>
                    </w:rPr>
                  </w:pPr>
                  <w:r w:rsidRPr="00D96BE3">
                    <w:rPr>
                      <w:rFonts w:ascii="DR BY" w:hAnsi="DR BY"/>
                      <w:noProof/>
                      <w:lang w:eastAsia="de-DE"/>
                    </w:rPr>
                    <w:drawing>
                      <wp:anchor distT="0" distB="0" distL="114300" distR="114300" simplePos="0" relativeHeight="252674048" behindDoc="0" locked="0" layoutInCell="1" allowOverlap="1" wp14:anchorId="2EC87882" wp14:editId="3DBC22C0">
                        <wp:simplePos x="0" y="0"/>
                        <wp:positionH relativeFrom="column">
                          <wp:posOffset>-19050</wp:posOffset>
                        </wp:positionH>
                        <wp:positionV relativeFrom="paragraph">
                          <wp:posOffset>88265</wp:posOffset>
                        </wp:positionV>
                        <wp:extent cx="6024245" cy="504190"/>
                        <wp:effectExtent l="0" t="0" r="0" b="3810"/>
                        <wp:wrapNone/>
                        <wp:docPr id="193" name="Grafik 1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2424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DE65C18" w14:textId="20A6D03B" w:rsidR="00790817" w:rsidRPr="00790817" w:rsidRDefault="00D26D81" w:rsidP="00D26D8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 BY" w:hAnsi="DR BY"/>
                      <w:sz w:val="26"/>
                      <w:szCs w:val="26"/>
                    </w:rPr>
                    <w:tab/>
                  </w:r>
                  <w:r w:rsidRPr="00D96BE3">
                    <w:rPr>
                      <w:rFonts w:ascii="DR BY" w:hAnsi="DR BY"/>
                      <w:sz w:val="26"/>
                      <w:szCs w:val="26"/>
                    </w:rPr>
                    <w:tab/>
                  </w:r>
                  <w:r w:rsidRPr="00D96BE3">
                    <w:rPr>
                      <w:rFonts w:ascii="DR BY" w:hAnsi="DR BY"/>
                      <w:sz w:val="26"/>
                      <w:szCs w:val="26"/>
                    </w:rPr>
                    <w:tab/>
                  </w: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14:paraId="385E8FF3" w14:textId="77777777" w:rsidR="001B689C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lastRenderedPageBreak/>
                    <w:t>P</w:t>
                  </w:r>
                  <w:r w:rsidR="00DE12F2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kt</w:t>
                  </w:r>
                  <w:r w:rsidR="00767783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.</w:t>
                  </w:r>
                </w:p>
                <w:p w14:paraId="07668205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2969DB6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72D02D1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4D1F281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55122E4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4B47179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9721755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8F5F2B2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E6C4FD6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C3F8EED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D5AC6D4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E8A9DB7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6D14222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4E2E538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F80917F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25AB484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CCBFDB3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8D09C63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60C4C12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0CF1AAA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43EDA93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A542C1F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A2D5842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89FC242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3EC0F21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20D44D2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2161257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3CA7C96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A1A25F7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82F334C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5CFB7C9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CCA774D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E4FCAA4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61DF794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6AFC84C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0A3FC27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E0D3744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C0DF009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DBE7C49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FB2CF77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9CDE4FF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AD6B92C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A8A78BD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D46EDDC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51FECCA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4CBA905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4200208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AFA9EE2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BAE23DC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2A28E02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12EA975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627D954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1C92DAD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DEA2E98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C0A7AE0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918AE61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2E69243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285D1B6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2CADD86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BA1568B" w14:textId="1781DC74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/9</w:t>
                  </w:r>
                </w:p>
                <w:p w14:paraId="52605108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4118DE6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07DA345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EED6B6E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53F1ADF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0F6DAE4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9383CA9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D7C0572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9E9CF63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9C5F52A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A5B0AD2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1BB0DD3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00E5B4D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1D1785C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C031DAA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E95DE19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67628AB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E02FBD1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38356A6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09FC9FD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D14C4C6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0CDE647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607FF7F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BE16C79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20B46C9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5A744EB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D0BB22E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4BF5B23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C18320C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744B226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1735A0F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152CDC3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0AC8349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535725F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E715AE4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DB88F08" w14:textId="77777777" w:rsidR="00790817" w:rsidRDefault="0079081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C53F435" w14:textId="7FEC6A5D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 /5</w:t>
                  </w:r>
                </w:p>
                <w:p w14:paraId="4D37D9ED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2B04571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F64F2EA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EC7E662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5DDFC52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0258A8A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B40A52D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A0D8F69" w14:textId="4462087D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/3</w:t>
                  </w:r>
                </w:p>
                <w:p w14:paraId="2485D3ED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D1FFD25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F3F4A50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A1298B0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6783F34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E1D6842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93598EC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838739E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8B86518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50B0463" w14:textId="52B42C6B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/3</w:t>
                  </w:r>
                </w:p>
                <w:p w14:paraId="15D69A12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4E174B6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8475198" w14:textId="05CF115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/1</w:t>
                  </w:r>
                </w:p>
                <w:p w14:paraId="5C1A855F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07B81BB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D2C8BD9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0FDBE0D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170E33C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2CA432C" w14:textId="347FC8AD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/2</w:t>
                  </w:r>
                </w:p>
                <w:p w14:paraId="0FD26783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5D9D220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05EDEAE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29196DF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655C4CD" w14:textId="77777777" w:rsidR="00790817" w:rsidRDefault="00790817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36BB380" w14:textId="4256D824" w:rsidR="00790817" w:rsidRPr="003709B4" w:rsidRDefault="00D26D81" w:rsidP="00790817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/1</w:t>
                  </w:r>
                </w:p>
                <w:p w14:paraId="1EC53B8A" w14:textId="77777777" w:rsidR="00AB2409" w:rsidRPr="003709B4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F89E3F1" w14:textId="77777777" w:rsidR="00727FB7" w:rsidRPr="003709B4" w:rsidRDefault="00727FB7" w:rsidP="00213BDC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E9F21E3" w14:textId="43ED5BAA" w:rsidR="00AB2409" w:rsidRDefault="00AB2409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A9444AE" w14:textId="77777777" w:rsidR="00D26D81" w:rsidRDefault="00D26D8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51BB56E" w14:textId="77777777" w:rsidR="00D26D81" w:rsidRDefault="00D26D8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30C1E39" w14:textId="77777777" w:rsidR="00D26D81" w:rsidRDefault="00D26D8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2F01B58" w14:textId="77777777" w:rsidR="00D26D81" w:rsidRDefault="00D26D8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055C002" w14:textId="77777777" w:rsidR="00D26D81" w:rsidRDefault="00D26D8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4B3F0AE" w14:textId="77777777" w:rsidR="00D26D81" w:rsidRDefault="00D26D8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FB156F1" w14:textId="24F1A10D" w:rsidR="00D26D81" w:rsidRPr="003709B4" w:rsidRDefault="00D26D81" w:rsidP="00D26D81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 /2</w:t>
                  </w:r>
                </w:p>
                <w:p w14:paraId="49E3E5A5" w14:textId="77777777" w:rsidR="00D54864" w:rsidRPr="003709B4" w:rsidRDefault="00D54864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6EDBF29" w14:textId="77777777" w:rsidR="00D54864" w:rsidRPr="003709B4" w:rsidRDefault="00D54864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9CB6807" w14:textId="77777777" w:rsidR="00701BDC" w:rsidRDefault="00701BD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4BC38B3" w14:textId="77777777" w:rsidR="00D26D81" w:rsidRDefault="00D26D8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3D82816" w14:textId="77777777" w:rsidR="00D26D81" w:rsidRDefault="00D26D8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6868D8A" w14:textId="77777777" w:rsidR="00D26D81" w:rsidRDefault="00D26D8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2F0ADCA" w14:textId="77777777" w:rsidR="00D26D81" w:rsidRDefault="00D26D8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648033C" w14:textId="77777777" w:rsidR="00D26D81" w:rsidRDefault="00D26D8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3B1015E" w14:textId="77777777" w:rsidR="00D26D81" w:rsidRDefault="00D26D8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D0A570D" w14:textId="3A8F233A" w:rsidR="00EF29B1" w:rsidRPr="00D26D81" w:rsidRDefault="00D26D81" w:rsidP="00D26D81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/3</w:t>
                  </w:r>
                </w:p>
              </w:tc>
            </w:tr>
            <w:tr w:rsidR="009A2D37" w:rsidRPr="003709B4" w14:paraId="254BF87E" w14:textId="77777777" w:rsidTr="004D7149">
              <w:trPr>
                <w:trHeight w:val="1848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A556AD" w14:textId="03E2527E" w:rsidR="00BA6650" w:rsidRDefault="009A2D37" w:rsidP="003821C1">
                  <w:pPr>
                    <w:spacing w:before="120" w:line="360" w:lineRule="auto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lastRenderedPageBreak/>
                    <w:t xml:space="preserve">Du hast von </w:t>
                  </w:r>
                  <w:r w:rsidR="00195D2D" w:rsidRPr="003709B4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</w:t>
                  </w: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Punkten ______ Punkte erreicht.</w:t>
                  </w:r>
                  <w:r w:rsidR="003821C1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</w:t>
                  </w:r>
                  <w:r w:rsidR="003821C1"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114300" distR="114300" simplePos="0" relativeHeight="252655616" behindDoc="0" locked="0" layoutInCell="1" allowOverlap="1" wp14:anchorId="6C15E02E" wp14:editId="1E462B84">
                        <wp:simplePos x="0" y="0"/>
                        <wp:positionH relativeFrom="column">
                          <wp:posOffset>3340735</wp:posOffset>
                        </wp:positionH>
                        <wp:positionV relativeFrom="paragraph">
                          <wp:posOffset>-8532495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6FAF9BF" w14:textId="77777777" w:rsidR="009A2D37" w:rsidRPr="003709B4" w:rsidRDefault="009A2D37" w:rsidP="00FB41B8">
                  <w:pPr>
                    <w:spacing w:line="360" w:lineRule="auto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Unterschrift: ____________</w:t>
                  </w:r>
                  <w:r w:rsidR="009C63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</w:t>
                  </w:r>
                  <w:r w:rsidR="001F47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</w:p>
              </w:tc>
            </w:tr>
          </w:tbl>
          <w:p w14:paraId="69984CCF" w14:textId="77777777" w:rsidR="005A4BE8" w:rsidRDefault="005A4BE8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12C7A23B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0FA75CAC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229ADE8B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2A584CD8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1888C5D9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521AE555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6CDCBD00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6B4BA202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4F930E0D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578EF525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225F5FEA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3FEF54D2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5B95DAB3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1EF3D9C6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0BF6451E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01C64E9E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2FC2B826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5C1F5ED9" w14:textId="77777777" w:rsidR="00D26D81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6E88C706" w14:textId="77777777" w:rsidR="00D26D81" w:rsidRPr="003709B4" w:rsidRDefault="00D26D81" w:rsidP="009C6348">
            <w:pPr>
              <w:spacing w:line="276" w:lineRule="auto"/>
              <w:rPr>
                <w:rFonts w:ascii="Druckschrift normal" w:hAnsi="Druckschrift normal"/>
              </w:rPr>
            </w:pPr>
          </w:p>
        </w:tc>
      </w:tr>
    </w:tbl>
    <w:p w14:paraId="386B1EAA" w14:textId="77777777" w:rsidR="00BB01D2" w:rsidRDefault="00BB01D2" w:rsidP="009C6348">
      <w:pPr>
        <w:tabs>
          <w:tab w:val="left" w:pos="8265"/>
        </w:tabs>
        <w:rPr>
          <w:rFonts w:ascii="Druckschrift normal" w:hAnsi="Druckschrift normal"/>
        </w:rPr>
      </w:pPr>
    </w:p>
    <w:p w14:paraId="00842359" w14:textId="77777777" w:rsidR="003821C1" w:rsidRDefault="003821C1" w:rsidP="009C6348">
      <w:pPr>
        <w:tabs>
          <w:tab w:val="left" w:pos="8265"/>
        </w:tabs>
        <w:rPr>
          <w:rFonts w:ascii="Druckschrift normal" w:hAnsi="Druckschrift norm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F738C" w14:paraId="1BC4C98B" w14:textId="77777777" w:rsidTr="002F738C">
        <w:tc>
          <w:tcPr>
            <w:tcW w:w="10606" w:type="dxa"/>
          </w:tcPr>
          <w:p w14:paraId="67749091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7DDAF7EB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3C711FA8" w14:textId="77777777" w:rsidR="002F738C" w:rsidRPr="00A76C85" w:rsidRDefault="002F738C" w:rsidP="002F738C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5AD856C2" w14:textId="77777777" w:rsidR="002F738C" w:rsidRDefault="002F738C" w:rsidP="002F738C"/>
          <w:p w14:paraId="38852B71" w14:textId="77777777" w:rsidR="002F738C" w:rsidRDefault="002F738C" w:rsidP="002F738C"/>
          <w:p w14:paraId="67E05528" w14:textId="77777777" w:rsidR="002F738C" w:rsidRDefault="002F738C" w:rsidP="002F738C"/>
          <w:p w14:paraId="242FC7D5" w14:textId="77777777" w:rsidR="002F738C" w:rsidRDefault="002F738C" w:rsidP="002F738C"/>
          <w:p w14:paraId="58120A39" w14:textId="77777777" w:rsidR="002F738C" w:rsidRDefault="002F738C" w:rsidP="002F738C">
            <w:pPr>
              <w:pStyle w:val="berschrift1"/>
            </w:pPr>
          </w:p>
          <w:tbl>
            <w:tblPr>
              <w:tblStyle w:val="Tabellenraster"/>
              <w:tblpPr w:leftFromText="141" w:rightFromText="141" w:vertAnchor="page" w:horzAnchor="page" w:tblpX="601" w:tblpY="2388"/>
              <w:tblOverlap w:val="never"/>
              <w:tblW w:w="9322" w:type="dxa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2F738C" w14:paraId="5B113D97" w14:textId="77777777" w:rsidTr="002F738C">
              <w:tc>
                <w:tcPr>
                  <w:tcW w:w="6204" w:type="dxa"/>
                  <w:gridSpan w:val="3"/>
                </w:tcPr>
                <w:p w14:paraId="60E715BD" w14:textId="77777777" w:rsidR="002F738C" w:rsidRPr="00A76C85" w:rsidRDefault="002F738C" w:rsidP="002F738C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Rückmeldung zur Lernzielkontrolle im</w:t>
                  </w:r>
                </w:p>
                <w:p w14:paraId="1C39D8BE" w14:textId="77777777" w:rsidR="002F738C" w:rsidRPr="00A76C85" w:rsidRDefault="002F738C" w:rsidP="002F738C">
                  <w:pPr>
                    <w:pStyle w:val="Kopfzeil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Fach:</w:t>
                  </w:r>
                  <w:r w:rsidRPr="00A76C8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</w:tcPr>
                <w:p w14:paraId="723CA5C5" w14:textId="77777777" w:rsidR="002F738C" w:rsidRPr="00642813" w:rsidRDefault="002F738C" w:rsidP="002F738C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Klasse: </w:t>
                  </w:r>
                </w:p>
              </w:tc>
              <w:tc>
                <w:tcPr>
                  <w:tcW w:w="1417" w:type="dxa"/>
                </w:tcPr>
                <w:p w14:paraId="1BB071FA" w14:textId="77777777" w:rsidR="002F738C" w:rsidRPr="00642813" w:rsidRDefault="002F738C" w:rsidP="002F738C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Schuljahr: </w:t>
                  </w:r>
                </w:p>
              </w:tc>
            </w:tr>
            <w:tr w:rsidR="002F738C" w:rsidRPr="009125B3" w14:paraId="158EE842" w14:textId="77777777" w:rsidTr="002F738C">
              <w:trPr>
                <w:trHeight w:val="90"/>
              </w:trPr>
              <w:tc>
                <w:tcPr>
                  <w:tcW w:w="3105" w:type="dxa"/>
                </w:tcPr>
                <w:p w14:paraId="3F74A56B" w14:textId="77777777" w:rsidR="002F738C" w:rsidRPr="004B6FEF" w:rsidRDefault="002F738C" w:rsidP="002F738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53" w:type="dxa"/>
                  <w:vAlign w:val="center"/>
                </w:tcPr>
                <w:p w14:paraId="78FAD25C" w14:textId="77777777" w:rsidR="002F738C" w:rsidRPr="004B6FEF" w:rsidRDefault="002F738C" w:rsidP="002F738C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455761C" wp14:editId="1DA0FA0C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14:paraId="4965011E" w14:textId="77777777" w:rsidR="002F738C" w:rsidRDefault="002F738C" w:rsidP="002F738C">
                  <w:pPr>
                    <w:rPr>
                      <w:rFonts w:ascii="Century Gothic" w:hAnsi="Century Gothic"/>
                      <w:noProof/>
                    </w:rPr>
                  </w:pPr>
                </w:p>
                <w:p w14:paraId="42E8B2BE" w14:textId="77777777" w:rsidR="002F738C" w:rsidRPr="00FD5CA0" w:rsidRDefault="002F738C" w:rsidP="002F738C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3A56B16" wp14:editId="3C0A04D5">
                        <wp:extent cx="391795" cy="391795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14:paraId="741DEA81" w14:textId="77777777" w:rsidR="002F738C" w:rsidRPr="009125B3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6768310C" wp14:editId="232E991D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3ABA3BA4" w14:textId="77777777" w:rsidR="002F738C" w:rsidRPr="009125B3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DB4BBC3" wp14:editId="2993F398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26D81" w:rsidRPr="009125B3" w14:paraId="1843171A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2670F21D" w14:textId="2EAAC41F" w:rsidR="00D26D81" w:rsidRPr="00FF6746" w:rsidRDefault="00D26D81" w:rsidP="00D26D8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Du </w:t>
                  </w:r>
                  <w:r w:rsidRPr="00961054">
                    <w:rPr>
                      <w:sz w:val="20"/>
                      <w:szCs w:val="20"/>
                    </w:rPr>
                    <w:t>entnimm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961054">
                    <w:rPr>
                      <w:sz w:val="20"/>
                      <w:szCs w:val="20"/>
                    </w:rPr>
                    <w:t>t dem Text wesentliche Informationen, die deutlich erkennbar sind (Kompetenzstufe I) Aufg.1-8</w:t>
                  </w:r>
                </w:p>
              </w:tc>
              <w:tc>
                <w:tcPr>
                  <w:tcW w:w="1553" w:type="dxa"/>
                </w:tcPr>
                <w:p w14:paraId="5604F69C" w14:textId="77777777" w:rsidR="00D26D81" w:rsidRPr="004B6FEF" w:rsidRDefault="00D26D81" w:rsidP="00D26D81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775A1BB" w14:textId="77777777" w:rsidR="00D26D81" w:rsidRDefault="00D26D81" w:rsidP="00D26D81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6CA3B5C" w14:textId="77777777" w:rsidR="00D26D81" w:rsidRDefault="00D26D81" w:rsidP="00D26D81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6753E347" w14:textId="77777777" w:rsidR="00D26D81" w:rsidRPr="004B6FEF" w:rsidRDefault="00D26D81" w:rsidP="00D26D81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26D81" w:rsidRPr="009125B3" w14:paraId="4A93D31E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60DA0108" w14:textId="6832B08D" w:rsidR="00D26D81" w:rsidRPr="00FF6746" w:rsidRDefault="00D26D81" w:rsidP="00D26D8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Du </w:t>
                  </w:r>
                  <w:r w:rsidRPr="00961054">
                    <w:rPr>
                      <w:sz w:val="20"/>
                      <w:szCs w:val="20"/>
                    </w:rPr>
                    <w:t>stell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961054">
                    <w:rPr>
                      <w:sz w:val="20"/>
                      <w:szCs w:val="20"/>
                    </w:rPr>
                    <w:t xml:space="preserve">t einfache Verknüpfungen her (Kompetenzstufe II) </w:t>
                  </w:r>
                  <w:proofErr w:type="spellStart"/>
                  <w:r w:rsidRPr="00961054">
                    <w:rPr>
                      <w:sz w:val="20"/>
                      <w:szCs w:val="20"/>
                    </w:rPr>
                    <w:t>Aufg</w:t>
                  </w:r>
                  <w:proofErr w:type="spellEnd"/>
                  <w:r w:rsidRPr="00961054">
                    <w:rPr>
                      <w:sz w:val="20"/>
                      <w:szCs w:val="20"/>
                    </w:rPr>
                    <w:t>. 9</w:t>
                  </w:r>
                </w:p>
              </w:tc>
              <w:tc>
                <w:tcPr>
                  <w:tcW w:w="1553" w:type="dxa"/>
                </w:tcPr>
                <w:p w14:paraId="26667FC7" w14:textId="77777777" w:rsidR="00D26D81" w:rsidRPr="004B6FEF" w:rsidRDefault="00D26D81" w:rsidP="00D26D81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540B009" w14:textId="77777777" w:rsidR="00D26D81" w:rsidRDefault="00D26D81" w:rsidP="00D26D81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5DAE32B1" w14:textId="77777777" w:rsidR="00D26D81" w:rsidRDefault="00D26D81" w:rsidP="00D26D81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7EDB9FF1" w14:textId="77777777" w:rsidR="00D26D81" w:rsidRPr="004B6FEF" w:rsidRDefault="00D26D81" w:rsidP="00D26D81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26D81" w:rsidRPr="009125B3" w14:paraId="72CB71E3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2416F566" w14:textId="7BAC0283" w:rsidR="00D26D81" w:rsidRPr="00FF6746" w:rsidRDefault="00D26D81" w:rsidP="00D26D8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Du </w:t>
                  </w:r>
                  <w:r w:rsidRPr="00961054">
                    <w:rPr>
                      <w:sz w:val="20"/>
                      <w:szCs w:val="20"/>
                    </w:rPr>
                    <w:t>wende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961054">
                    <w:rPr>
                      <w:sz w:val="20"/>
                      <w:szCs w:val="20"/>
                    </w:rPr>
                    <w:t xml:space="preserve">t Strategien nach dem Lesen an, indem er/ sie Fragen zum Text </w:t>
                  </w:r>
                  <w:proofErr w:type="spellStart"/>
                  <w:r w:rsidRPr="00961054">
                    <w:rPr>
                      <w:sz w:val="20"/>
                      <w:szCs w:val="20"/>
                    </w:rPr>
                    <w:t>beantwortet.Aufg</w:t>
                  </w:r>
                  <w:proofErr w:type="spellEnd"/>
                  <w:r w:rsidRPr="00961054">
                    <w:rPr>
                      <w:sz w:val="20"/>
                      <w:szCs w:val="20"/>
                    </w:rPr>
                    <w:t>. 2-6</w:t>
                  </w:r>
                </w:p>
              </w:tc>
              <w:tc>
                <w:tcPr>
                  <w:tcW w:w="1553" w:type="dxa"/>
                </w:tcPr>
                <w:p w14:paraId="1FD1192E" w14:textId="77777777" w:rsidR="00D26D81" w:rsidRPr="004B6FEF" w:rsidRDefault="00D26D81" w:rsidP="00D26D81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3BFCC5C" w14:textId="77777777" w:rsidR="00D26D81" w:rsidRDefault="00D26D81" w:rsidP="00D26D81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00FA64F" w14:textId="77777777" w:rsidR="00D26D81" w:rsidRDefault="00D26D81" w:rsidP="00D26D81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36C0A14" w14:textId="77777777" w:rsidR="00D26D81" w:rsidRPr="004B6FEF" w:rsidRDefault="00D26D81" w:rsidP="00D26D81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26D81" w:rsidRPr="009125B3" w14:paraId="50D87EC3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01DCFC64" w14:textId="10E94E02" w:rsidR="00D26D81" w:rsidRPr="00FF6746" w:rsidRDefault="00D26D81" w:rsidP="00D26D8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Du </w:t>
                  </w:r>
                  <w:r w:rsidRPr="00961054">
                    <w:rPr>
                      <w:sz w:val="20"/>
                      <w:szCs w:val="20"/>
                    </w:rPr>
                    <w:t>wende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961054">
                    <w:rPr>
                      <w:sz w:val="20"/>
                      <w:szCs w:val="20"/>
                    </w:rPr>
                    <w:t>t das Beleglesen als Strategie nach dem Lesen an. Aufg.1-8</w:t>
                  </w:r>
                </w:p>
              </w:tc>
              <w:tc>
                <w:tcPr>
                  <w:tcW w:w="1553" w:type="dxa"/>
                </w:tcPr>
                <w:p w14:paraId="15CB4399" w14:textId="77777777" w:rsidR="00D26D81" w:rsidRPr="004B6FEF" w:rsidRDefault="00D26D81" w:rsidP="00D26D81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1ED1210" w14:textId="77777777" w:rsidR="00D26D81" w:rsidRDefault="00D26D81" w:rsidP="00D26D81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EDAB33F" w14:textId="77777777" w:rsidR="00D26D81" w:rsidRDefault="00D26D81" w:rsidP="00D26D81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71B6402" w14:textId="77777777" w:rsidR="00D26D81" w:rsidRPr="004B6FEF" w:rsidRDefault="00D26D81" w:rsidP="00D26D81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26D81" w:rsidRPr="009125B3" w14:paraId="1A6BD90F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1C83D71C" w14:textId="61626449" w:rsidR="00D26D81" w:rsidRPr="00FF6746" w:rsidRDefault="00D26D81" w:rsidP="00D26D8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61054">
                    <w:rPr>
                      <w:sz w:val="20"/>
                      <w:szCs w:val="20"/>
                    </w:rPr>
                    <w:t xml:space="preserve">Sätze </w:t>
                  </w:r>
                  <w:r>
                    <w:rPr>
                      <w:sz w:val="20"/>
                      <w:szCs w:val="20"/>
                    </w:rPr>
                    <w:t xml:space="preserve">ergänzt du </w:t>
                  </w:r>
                  <w:r w:rsidRPr="00961054">
                    <w:rPr>
                      <w:sz w:val="20"/>
                      <w:szCs w:val="20"/>
                    </w:rPr>
                    <w:t>richtig. Aufg.8</w:t>
                  </w:r>
                </w:p>
              </w:tc>
              <w:tc>
                <w:tcPr>
                  <w:tcW w:w="1553" w:type="dxa"/>
                </w:tcPr>
                <w:p w14:paraId="08DFFF9A" w14:textId="77777777" w:rsidR="00D26D81" w:rsidRPr="004B6FEF" w:rsidRDefault="00D26D81" w:rsidP="00D26D81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45D73CA" w14:textId="77777777" w:rsidR="00D26D81" w:rsidRDefault="00D26D81" w:rsidP="00D26D81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02FD2BD" w14:textId="77777777" w:rsidR="00D26D81" w:rsidRDefault="00D26D81" w:rsidP="00D26D81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25B48C01" w14:textId="77777777" w:rsidR="00D26D81" w:rsidRPr="004B6FEF" w:rsidRDefault="00D26D81" w:rsidP="00D26D81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26D81" w:rsidRPr="009125B3" w14:paraId="656F2D9D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3672CDFF" w14:textId="16AE4241" w:rsidR="00D26D81" w:rsidRPr="00FF6746" w:rsidRDefault="00D26D81" w:rsidP="00D26D8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Du u</w:t>
                  </w:r>
                  <w:r w:rsidRPr="00961054">
                    <w:rPr>
                      <w:sz w:val="20"/>
                      <w:szCs w:val="20"/>
                    </w:rPr>
                    <w:t>nterscheide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961054">
                    <w:rPr>
                      <w:sz w:val="20"/>
                      <w:szCs w:val="20"/>
                    </w:rPr>
                    <w:t>t zwischen richtigen und falschen Aussagen und bring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961054">
                    <w:rPr>
                      <w:sz w:val="20"/>
                      <w:szCs w:val="20"/>
                    </w:rPr>
                    <w:t>t sie mit dem Text in Verbindung.1</w:t>
                  </w:r>
                </w:p>
              </w:tc>
              <w:tc>
                <w:tcPr>
                  <w:tcW w:w="1553" w:type="dxa"/>
                </w:tcPr>
                <w:p w14:paraId="6D55764B" w14:textId="77777777" w:rsidR="00D26D81" w:rsidRPr="004B6FEF" w:rsidRDefault="00D26D81" w:rsidP="00D26D81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02A8001B" w14:textId="77777777" w:rsidR="00D26D81" w:rsidRDefault="00D26D81" w:rsidP="00D26D81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0218ABCF" w14:textId="77777777" w:rsidR="00D26D81" w:rsidRDefault="00D26D81" w:rsidP="00D26D81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0783C6D2" w14:textId="77777777" w:rsidR="00D26D81" w:rsidRPr="004B6FEF" w:rsidRDefault="00D26D81" w:rsidP="00D26D81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26D81" w:rsidRPr="009125B3" w14:paraId="4263E7DA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7535D59D" w14:textId="36306326" w:rsidR="00D26D81" w:rsidRPr="00FF6746" w:rsidRDefault="00D26D81" w:rsidP="00D26D8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Du </w:t>
                  </w:r>
                  <w:r w:rsidRPr="00961054">
                    <w:rPr>
                      <w:sz w:val="20"/>
                      <w:szCs w:val="20"/>
                    </w:rPr>
                    <w:t>liest geeignete Texte richtig und in einem angemessenen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61054">
                    <w:rPr>
                      <w:sz w:val="20"/>
                      <w:szCs w:val="20"/>
                    </w:rPr>
                    <w:t>Tempo.</w:t>
                  </w:r>
                </w:p>
              </w:tc>
              <w:tc>
                <w:tcPr>
                  <w:tcW w:w="1553" w:type="dxa"/>
                </w:tcPr>
                <w:p w14:paraId="2D50E026" w14:textId="77777777" w:rsidR="00D26D81" w:rsidRPr="004B6FEF" w:rsidRDefault="00D26D81" w:rsidP="00D26D81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2B3CBE1" w14:textId="77777777" w:rsidR="00D26D81" w:rsidRDefault="00D26D81" w:rsidP="00D26D81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6A12173" w14:textId="77777777" w:rsidR="00D26D81" w:rsidRDefault="00D26D81" w:rsidP="00D26D81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3E8D00C9" w14:textId="77777777" w:rsidR="00D26D81" w:rsidRPr="004B6FEF" w:rsidRDefault="00D26D81" w:rsidP="00D26D81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26D81" w:rsidRPr="009125B3" w14:paraId="46F51C8F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0DC25EF4" w14:textId="795870BC" w:rsidR="00D26D81" w:rsidRPr="00FF6746" w:rsidRDefault="00D26D81" w:rsidP="00D26D8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Du </w:t>
                  </w:r>
                  <w:r w:rsidRPr="00961054">
                    <w:rPr>
                      <w:sz w:val="20"/>
                      <w:szCs w:val="20"/>
                    </w:rPr>
                    <w:t>arbeite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961054">
                    <w:rPr>
                      <w:sz w:val="20"/>
                      <w:szCs w:val="20"/>
                    </w:rPr>
                    <w:t>t konzentriert an den Aufgaben</w:t>
                  </w:r>
                </w:p>
              </w:tc>
              <w:tc>
                <w:tcPr>
                  <w:tcW w:w="1553" w:type="dxa"/>
                </w:tcPr>
                <w:p w14:paraId="74C1786D" w14:textId="77777777" w:rsidR="00D26D81" w:rsidRPr="004B6FEF" w:rsidRDefault="00D26D81" w:rsidP="00D26D81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D35D9DF" w14:textId="77777777" w:rsidR="00D26D81" w:rsidRDefault="00D26D81" w:rsidP="00D26D81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55F4059E" w14:textId="77777777" w:rsidR="00D26D81" w:rsidRDefault="00D26D81" w:rsidP="00D26D81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0D8874CA" w14:textId="77777777" w:rsidR="00D26D81" w:rsidRPr="004B6FEF" w:rsidRDefault="00D26D81" w:rsidP="00D26D81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26D81" w:rsidRPr="009125B3" w14:paraId="1360059D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4AC9E778" w14:textId="50E9C485" w:rsidR="00D26D81" w:rsidRPr="00FF6746" w:rsidRDefault="00D26D81" w:rsidP="00D26D8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Du </w:t>
                  </w:r>
                  <w:r w:rsidRPr="00961054">
                    <w:rPr>
                      <w:sz w:val="20"/>
                      <w:szCs w:val="20"/>
                    </w:rPr>
                    <w:t>überprüf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961054">
                    <w:rPr>
                      <w:sz w:val="20"/>
                      <w:szCs w:val="20"/>
                    </w:rPr>
                    <w:t xml:space="preserve">t, ob Antworten plausibel und richtig sind; </w:t>
                  </w:r>
                  <w:r>
                    <w:rPr>
                      <w:sz w:val="20"/>
                      <w:szCs w:val="20"/>
                    </w:rPr>
                    <w:t xml:space="preserve">Du </w:t>
                  </w:r>
                  <w:r w:rsidRPr="00961054">
                    <w:rPr>
                      <w:sz w:val="20"/>
                      <w:szCs w:val="20"/>
                    </w:rPr>
                    <w:t>korrigier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961054">
                    <w:rPr>
                      <w:sz w:val="20"/>
                      <w:szCs w:val="20"/>
                    </w:rPr>
                    <w:t>t Fehler.</w:t>
                  </w:r>
                </w:p>
              </w:tc>
              <w:tc>
                <w:tcPr>
                  <w:tcW w:w="1553" w:type="dxa"/>
                </w:tcPr>
                <w:p w14:paraId="3EC1B68B" w14:textId="77777777" w:rsidR="00D26D81" w:rsidRPr="004B6FEF" w:rsidRDefault="00D26D81" w:rsidP="00D26D81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2884C512" w14:textId="77777777" w:rsidR="00D26D81" w:rsidRDefault="00D26D81" w:rsidP="00D26D81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0888FD76" w14:textId="77777777" w:rsidR="00D26D81" w:rsidRDefault="00D26D81" w:rsidP="00D26D81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0A705B02" w14:textId="77777777" w:rsidR="00D26D81" w:rsidRPr="004B6FEF" w:rsidRDefault="00D26D81" w:rsidP="00D26D81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195E04FD" w14:textId="77777777" w:rsidR="002F738C" w:rsidRDefault="002F738C" w:rsidP="002F738C"/>
          <w:p w14:paraId="46F2235E" w14:textId="77777777" w:rsidR="002F738C" w:rsidRDefault="002F738C" w:rsidP="002F738C"/>
          <w:p w14:paraId="5243B599" w14:textId="77777777" w:rsidR="002F738C" w:rsidRDefault="002F738C" w:rsidP="002F738C"/>
          <w:p w14:paraId="0A9A905E" w14:textId="77777777" w:rsidR="002F738C" w:rsidRDefault="002F738C" w:rsidP="002F738C"/>
          <w:p w14:paraId="66A11B32" w14:textId="77777777" w:rsidR="002F738C" w:rsidRDefault="002F738C" w:rsidP="002F738C"/>
          <w:p w14:paraId="4D9D3E15" w14:textId="77777777" w:rsidR="002F738C" w:rsidRDefault="002F738C" w:rsidP="002F738C"/>
          <w:p w14:paraId="24637B34" w14:textId="77777777" w:rsidR="002F738C" w:rsidRDefault="002F738C" w:rsidP="002F738C"/>
          <w:p w14:paraId="177A4FFC" w14:textId="77777777" w:rsidR="002F738C" w:rsidRDefault="002F738C" w:rsidP="002F738C"/>
          <w:p w14:paraId="4A5B4512" w14:textId="77777777" w:rsidR="002F738C" w:rsidRDefault="002F738C" w:rsidP="002F738C"/>
          <w:p w14:paraId="2A75AB2B" w14:textId="77777777" w:rsidR="002F738C" w:rsidRDefault="002F738C" w:rsidP="002F738C"/>
          <w:p w14:paraId="7F344C1C" w14:textId="77777777" w:rsidR="002F738C" w:rsidRDefault="002F738C" w:rsidP="002F738C"/>
          <w:p w14:paraId="1458D6EB" w14:textId="77777777" w:rsidR="002F738C" w:rsidRDefault="002F738C" w:rsidP="002F738C"/>
          <w:p w14:paraId="2F39BBE1" w14:textId="77777777" w:rsidR="002F738C" w:rsidRDefault="002F738C" w:rsidP="002F738C"/>
          <w:p w14:paraId="54E97DA7" w14:textId="77777777" w:rsidR="002F738C" w:rsidRDefault="002F738C" w:rsidP="002F738C"/>
          <w:p w14:paraId="1C86647C" w14:textId="77777777" w:rsidR="002F738C" w:rsidRDefault="002F738C" w:rsidP="002F738C"/>
          <w:p w14:paraId="6AC9A357" w14:textId="77777777" w:rsidR="002F738C" w:rsidRDefault="002F738C" w:rsidP="002F738C"/>
          <w:p w14:paraId="548C2695" w14:textId="77777777" w:rsidR="002F738C" w:rsidRDefault="002F738C" w:rsidP="002F738C"/>
          <w:p w14:paraId="1FB10436" w14:textId="77777777" w:rsidR="002F738C" w:rsidRDefault="002F738C" w:rsidP="002F738C"/>
          <w:p w14:paraId="64FB5C8A" w14:textId="77777777" w:rsidR="002F738C" w:rsidRDefault="002F738C" w:rsidP="002F738C"/>
          <w:p w14:paraId="1A19FA91" w14:textId="77777777" w:rsidR="002F738C" w:rsidRDefault="002F738C" w:rsidP="002F738C"/>
          <w:p w14:paraId="71AE5DBF" w14:textId="77777777" w:rsidR="002F738C" w:rsidRDefault="002F738C" w:rsidP="002F738C"/>
          <w:p w14:paraId="494F56C1" w14:textId="77777777" w:rsidR="002F738C" w:rsidRDefault="002F738C" w:rsidP="002F738C"/>
          <w:p w14:paraId="03C01963" w14:textId="77777777" w:rsidR="002F738C" w:rsidRDefault="002F738C" w:rsidP="002F738C"/>
          <w:p w14:paraId="7B9A9452" w14:textId="77777777" w:rsidR="002F738C" w:rsidRDefault="002F738C" w:rsidP="002F738C"/>
          <w:p w14:paraId="7439182E" w14:textId="77777777" w:rsidR="002F738C" w:rsidRDefault="002F738C" w:rsidP="002F738C"/>
          <w:p w14:paraId="6CE745B1" w14:textId="77777777" w:rsidR="00B97E37" w:rsidRDefault="00B97E37" w:rsidP="002F738C"/>
          <w:p w14:paraId="7F698DFC" w14:textId="77777777" w:rsidR="00B97E37" w:rsidRDefault="00B97E37" w:rsidP="002F738C"/>
          <w:p w14:paraId="0F78F1F6" w14:textId="309F1284" w:rsidR="00B97E37" w:rsidRDefault="00B97E37" w:rsidP="002F738C">
            <w:pPr>
              <w:rPr>
                <w:rFonts w:ascii="Arial" w:hAnsi="Arial" w:cs="Arial"/>
              </w:rPr>
            </w:pPr>
          </w:p>
          <w:p w14:paraId="61962798" w14:textId="77777777" w:rsidR="00B97E37" w:rsidRDefault="00B97E37" w:rsidP="002F738C">
            <w:pPr>
              <w:rPr>
                <w:rFonts w:ascii="Arial" w:hAnsi="Arial" w:cs="Arial"/>
              </w:rPr>
            </w:pPr>
          </w:p>
          <w:p w14:paraId="5879E3A9" w14:textId="2B3D9FC4" w:rsidR="00B97E37" w:rsidRDefault="00B97E37" w:rsidP="002F7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 entspricht der Note: ___________</w:t>
            </w:r>
          </w:p>
          <w:p w14:paraId="571FA462" w14:textId="77777777" w:rsidR="00B97E37" w:rsidRDefault="00B97E37" w:rsidP="002F738C">
            <w:pPr>
              <w:rPr>
                <w:rFonts w:ascii="Arial" w:hAnsi="Arial" w:cs="Arial"/>
              </w:rPr>
            </w:pPr>
          </w:p>
          <w:p w14:paraId="73F22335" w14:textId="77777777" w:rsidR="00B97E37" w:rsidRDefault="00B97E37" w:rsidP="002F738C">
            <w:pPr>
              <w:rPr>
                <w:rFonts w:ascii="Arial" w:hAnsi="Arial" w:cs="Arial"/>
              </w:rPr>
            </w:pPr>
          </w:p>
          <w:p w14:paraId="1A140F3E" w14:textId="77777777" w:rsidR="00B97E37" w:rsidRDefault="00B97E37" w:rsidP="002F738C">
            <w:pPr>
              <w:rPr>
                <w:rFonts w:ascii="Arial" w:hAnsi="Arial" w:cs="Arial"/>
              </w:rPr>
            </w:pPr>
          </w:p>
          <w:p w14:paraId="0E99780C" w14:textId="77777777" w:rsidR="00B97E37" w:rsidRDefault="00B97E37" w:rsidP="002F738C">
            <w:pPr>
              <w:rPr>
                <w:rFonts w:ascii="Arial" w:hAnsi="Arial" w:cs="Arial"/>
              </w:rPr>
            </w:pPr>
          </w:p>
          <w:p w14:paraId="4D61896E" w14:textId="2DE7361F" w:rsidR="002F738C" w:rsidRDefault="002F738C" w:rsidP="002F7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5465EC21" w14:textId="31E23061" w:rsidR="002F738C" w:rsidRDefault="002F738C" w:rsidP="002F738C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</w:rPr>
              <w:t>Unterschrift Lehrkraft</w:t>
            </w:r>
          </w:p>
          <w:p w14:paraId="4511D882" w14:textId="77777777" w:rsidR="002F738C" w:rsidRDefault="002F738C" w:rsidP="00B97E37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bookmarkStart w:id="0" w:name="_GoBack"/>
            <w:bookmarkEnd w:id="0"/>
          </w:p>
          <w:p w14:paraId="58ABDE39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5479193B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77A2D277" w14:textId="77777777" w:rsidR="002F738C" w:rsidRDefault="002F738C" w:rsidP="002F738C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4001AFDF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</w:tc>
      </w:tr>
    </w:tbl>
    <w:p w14:paraId="11D7E4E6" w14:textId="77777777" w:rsidR="003821C1" w:rsidRPr="003709B4" w:rsidRDefault="003821C1" w:rsidP="009C6348">
      <w:pPr>
        <w:tabs>
          <w:tab w:val="left" w:pos="8265"/>
        </w:tabs>
        <w:rPr>
          <w:rFonts w:ascii="Druckschrift normal" w:hAnsi="Druckschrift normal"/>
        </w:rPr>
      </w:pPr>
    </w:p>
    <w:sectPr w:rsidR="003821C1" w:rsidRPr="003709B4" w:rsidSect="00195D2D">
      <w:pgSz w:w="11906" w:h="16838"/>
      <w:pgMar w:top="567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40E19" w14:textId="77777777" w:rsidR="00790817" w:rsidRDefault="00790817" w:rsidP="005A4BE8">
      <w:r>
        <w:separator/>
      </w:r>
    </w:p>
  </w:endnote>
  <w:endnote w:type="continuationSeparator" w:id="0">
    <w:p w14:paraId="07CDD64C" w14:textId="77777777" w:rsidR="00790817" w:rsidRDefault="00790817" w:rsidP="005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R H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ruckschrift norm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DR BY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3286B" w14:textId="77777777" w:rsidR="00790817" w:rsidRDefault="00790817" w:rsidP="005A4BE8">
      <w:r>
        <w:separator/>
      </w:r>
    </w:p>
  </w:footnote>
  <w:footnote w:type="continuationSeparator" w:id="0">
    <w:p w14:paraId="316665F2" w14:textId="77777777" w:rsidR="00790817" w:rsidRDefault="00790817" w:rsidP="005A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F4D"/>
    <w:multiLevelType w:val="hybridMultilevel"/>
    <w:tmpl w:val="57944838"/>
    <w:lvl w:ilvl="0" w:tplc="0D781EDE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442B4"/>
    <w:multiLevelType w:val="hybridMultilevel"/>
    <w:tmpl w:val="9B2E9D0A"/>
    <w:lvl w:ilvl="0" w:tplc="0B2E3034">
      <w:start w:val="1"/>
      <w:numFmt w:val="decimal"/>
      <w:lvlText w:val="%1."/>
      <w:lvlJc w:val="left"/>
      <w:pPr>
        <w:ind w:left="720" w:hanging="360"/>
      </w:pPr>
      <w:rPr>
        <w:b w:val="0"/>
        <w:bCs/>
        <w:sz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44B7C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03B3F"/>
    <w:multiLevelType w:val="hybridMultilevel"/>
    <w:tmpl w:val="979847C6"/>
    <w:lvl w:ilvl="0" w:tplc="79F0830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5390E"/>
    <w:multiLevelType w:val="hybridMultilevel"/>
    <w:tmpl w:val="D0C6DFE2"/>
    <w:lvl w:ilvl="0" w:tplc="8F1EF1E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94C20"/>
    <w:multiLevelType w:val="hybridMultilevel"/>
    <w:tmpl w:val="CCAA3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6733E"/>
    <w:multiLevelType w:val="hybridMultilevel"/>
    <w:tmpl w:val="70284B2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E084693"/>
    <w:multiLevelType w:val="hybridMultilevel"/>
    <w:tmpl w:val="9B2E9D0A"/>
    <w:lvl w:ilvl="0" w:tplc="0B2E3034">
      <w:start w:val="1"/>
      <w:numFmt w:val="decimal"/>
      <w:lvlText w:val="%1."/>
      <w:lvlJc w:val="left"/>
      <w:pPr>
        <w:ind w:left="720" w:hanging="360"/>
      </w:pPr>
      <w:rPr>
        <w:b w:val="0"/>
        <w:bCs/>
        <w:sz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269CB"/>
    <w:multiLevelType w:val="hybridMultilevel"/>
    <w:tmpl w:val="54D867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F405E"/>
    <w:multiLevelType w:val="hybridMultilevel"/>
    <w:tmpl w:val="C138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A0FCC"/>
    <w:multiLevelType w:val="hybridMultilevel"/>
    <w:tmpl w:val="999A0E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AF19AD"/>
    <w:multiLevelType w:val="hybridMultilevel"/>
    <w:tmpl w:val="006C8CF4"/>
    <w:lvl w:ilvl="0" w:tplc="C8A0566C">
      <w:numFmt w:val="bullet"/>
      <w:lvlText w:val="-"/>
      <w:lvlJc w:val="left"/>
      <w:pPr>
        <w:ind w:left="720" w:hanging="360"/>
      </w:pPr>
      <w:rPr>
        <w:rFonts w:ascii="DR HH" w:eastAsiaTheme="minorHAnsi" w:hAnsi="DR HH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1791A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F7EDD"/>
    <w:multiLevelType w:val="hybridMultilevel"/>
    <w:tmpl w:val="5F525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160A2"/>
    <w:multiLevelType w:val="hybridMultilevel"/>
    <w:tmpl w:val="21A89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5557C"/>
    <w:multiLevelType w:val="hybridMultilevel"/>
    <w:tmpl w:val="FC68BC9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A3563"/>
    <w:multiLevelType w:val="hybridMultilevel"/>
    <w:tmpl w:val="63AA0796"/>
    <w:lvl w:ilvl="0" w:tplc="583A3C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657F9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A2FDA"/>
    <w:multiLevelType w:val="hybridMultilevel"/>
    <w:tmpl w:val="580C35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209DE"/>
    <w:multiLevelType w:val="hybridMultilevel"/>
    <w:tmpl w:val="6E0C21A6"/>
    <w:lvl w:ilvl="0" w:tplc="83D2910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CC2ABC"/>
    <w:multiLevelType w:val="hybridMultilevel"/>
    <w:tmpl w:val="78FCB814"/>
    <w:lvl w:ilvl="0" w:tplc="F59CE5D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D7F00"/>
    <w:multiLevelType w:val="hybridMultilevel"/>
    <w:tmpl w:val="382423E4"/>
    <w:lvl w:ilvl="0" w:tplc="7EF8641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E067F"/>
    <w:multiLevelType w:val="hybridMultilevel"/>
    <w:tmpl w:val="E9A02BA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3B5A98"/>
    <w:multiLevelType w:val="hybridMultilevel"/>
    <w:tmpl w:val="7A42A7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27EFE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600322"/>
    <w:multiLevelType w:val="hybridMultilevel"/>
    <w:tmpl w:val="9B2E9D0A"/>
    <w:lvl w:ilvl="0" w:tplc="0B2E3034">
      <w:start w:val="1"/>
      <w:numFmt w:val="decimal"/>
      <w:lvlText w:val="%1."/>
      <w:lvlJc w:val="left"/>
      <w:pPr>
        <w:ind w:left="720" w:hanging="360"/>
      </w:pPr>
      <w:rPr>
        <w:b w:val="0"/>
        <w:bCs/>
        <w:sz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B0E85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7"/>
  </w:num>
  <w:num w:numId="5">
    <w:abstractNumId w:val="2"/>
  </w:num>
  <w:num w:numId="6">
    <w:abstractNumId w:val="26"/>
  </w:num>
  <w:num w:numId="7">
    <w:abstractNumId w:val="22"/>
  </w:num>
  <w:num w:numId="8">
    <w:abstractNumId w:val="16"/>
  </w:num>
  <w:num w:numId="9">
    <w:abstractNumId w:val="19"/>
  </w:num>
  <w:num w:numId="10">
    <w:abstractNumId w:val="21"/>
  </w:num>
  <w:num w:numId="11">
    <w:abstractNumId w:val="12"/>
  </w:num>
  <w:num w:numId="12">
    <w:abstractNumId w:val="4"/>
  </w:num>
  <w:num w:numId="13">
    <w:abstractNumId w:val="14"/>
  </w:num>
  <w:num w:numId="14">
    <w:abstractNumId w:val="18"/>
  </w:num>
  <w:num w:numId="15">
    <w:abstractNumId w:val="3"/>
  </w:num>
  <w:num w:numId="16">
    <w:abstractNumId w:val="20"/>
  </w:num>
  <w:num w:numId="17">
    <w:abstractNumId w:val="23"/>
  </w:num>
  <w:num w:numId="18">
    <w:abstractNumId w:val="8"/>
  </w:num>
  <w:num w:numId="19">
    <w:abstractNumId w:val="6"/>
  </w:num>
  <w:num w:numId="20">
    <w:abstractNumId w:val="11"/>
  </w:num>
  <w:num w:numId="21">
    <w:abstractNumId w:val="10"/>
  </w:num>
  <w:num w:numId="22">
    <w:abstractNumId w:val="24"/>
  </w:num>
  <w:num w:numId="23">
    <w:abstractNumId w:val="0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9C"/>
    <w:rsid w:val="000137FC"/>
    <w:rsid w:val="00042061"/>
    <w:rsid w:val="000513B9"/>
    <w:rsid w:val="000558DD"/>
    <w:rsid w:val="000655D1"/>
    <w:rsid w:val="00092252"/>
    <w:rsid w:val="000A1FB3"/>
    <w:rsid w:val="000B14FE"/>
    <w:rsid w:val="000B1673"/>
    <w:rsid w:val="000B22F3"/>
    <w:rsid w:val="000B6B3F"/>
    <w:rsid w:val="000E5591"/>
    <w:rsid w:val="000E7774"/>
    <w:rsid w:val="000F37D0"/>
    <w:rsid w:val="0012569D"/>
    <w:rsid w:val="00164D2F"/>
    <w:rsid w:val="00176CB6"/>
    <w:rsid w:val="00195D2D"/>
    <w:rsid w:val="0019641A"/>
    <w:rsid w:val="001A5F25"/>
    <w:rsid w:val="001B3CCA"/>
    <w:rsid w:val="001B689C"/>
    <w:rsid w:val="001D453F"/>
    <w:rsid w:val="001D7F11"/>
    <w:rsid w:val="001E3204"/>
    <w:rsid w:val="001F4396"/>
    <w:rsid w:val="001F4748"/>
    <w:rsid w:val="0021002B"/>
    <w:rsid w:val="00213BDC"/>
    <w:rsid w:val="00223916"/>
    <w:rsid w:val="00231F2E"/>
    <w:rsid w:val="002342B5"/>
    <w:rsid w:val="002363CE"/>
    <w:rsid w:val="0025531B"/>
    <w:rsid w:val="00261C91"/>
    <w:rsid w:val="00264BA3"/>
    <w:rsid w:val="00271621"/>
    <w:rsid w:val="00276B71"/>
    <w:rsid w:val="002A1C7E"/>
    <w:rsid w:val="002B0908"/>
    <w:rsid w:val="002C238B"/>
    <w:rsid w:val="002C77B7"/>
    <w:rsid w:val="002E5328"/>
    <w:rsid w:val="002E583E"/>
    <w:rsid w:val="002E6D4A"/>
    <w:rsid w:val="002F738C"/>
    <w:rsid w:val="00302125"/>
    <w:rsid w:val="003044BE"/>
    <w:rsid w:val="00322E7F"/>
    <w:rsid w:val="00341BB0"/>
    <w:rsid w:val="003709B4"/>
    <w:rsid w:val="003821C1"/>
    <w:rsid w:val="003926B4"/>
    <w:rsid w:val="0039526F"/>
    <w:rsid w:val="003A1A77"/>
    <w:rsid w:val="003A3816"/>
    <w:rsid w:val="003B1555"/>
    <w:rsid w:val="003B4CF9"/>
    <w:rsid w:val="003B5639"/>
    <w:rsid w:val="003B7203"/>
    <w:rsid w:val="003B75BC"/>
    <w:rsid w:val="003C0D5B"/>
    <w:rsid w:val="003D3F48"/>
    <w:rsid w:val="003F138F"/>
    <w:rsid w:val="003F75E3"/>
    <w:rsid w:val="00412575"/>
    <w:rsid w:val="00412861"/>
    <w:rsid w:val="00416117"/>
    <w:rsid w:val="00417B7B"/>
    <w:rsid w:val="0043458A"/>
    <w:rsid w:val="00446714"/>
    <w:rsid w:val="00473DC7"/>
    <w:rsid w:val="0047603F"/>
    <w:rsid w:val="00486566"/>
    <w:rsid w:val="00487DDC"/>
    <w:rsid w:val="00490D92"/>
    <w:rsid w:val="004A4B21"/>
    <w:rsid w:val="004B187C"/>
    <w:rsid w:val="004B5FEF"/>
    <w:rsid w:val="004C003C"/>
    <w:rsid w:val="004C5035"/>
    <w:rsid w:val="004D7149"/>
    <w:rsid w:val="004E0811"/>
    <w:rsid w:val="004E0823"/>
    <w:rsid w:val="004F0D85"/>
    <w:rsid w:val="00513FF2"/>
    <w:rsid w:val="00523E68"/>
    <w:rsid w:val="005273BE"/>
    <w:rsid w:val="00570678"/>
    <w:rsid w:val="005A45E5"/>
    <w:rsid w:val="005A4BE8"/>
    <w:rsid w:val="005A66D2"/>
    <w:rsid w:val="005B73E3"/>
    <w:rsid w:val="005C3860"/>
    <w:rsid w:val="005D00B3"/>
    <w:rsid w:val="005E271E"/>
    <w:rsid w:val="006165AC"/>
    <w:rsid w:val="00622B3E"/>
    <w:rsid w:val="00633CD7"/>
    <w:rsid w:val="006446C9"/>
    <w:rsid w:val="00655D54"/>
    <w:rsid w:val="0066144B"/>
    <w:rsid w:val="00683CB7"/>
    <w:rsid w:val="006B5897"/>
    <w:rsid w:val="006B6325"/>
    <w:rsid w:val="006C37C4"/>
    <w:rsid w:val="006D4A1D"/>
    <w:rsid w:val="006E4BDC"/>
    <w:rsid w:val="006E629E"/>
    <w:rsid w:val="006F1F11"/>
    <w:rsid w:val="006F3846"/>
    <w:rsid w:val="006F768C"/>
    <w:rsid w:val="00701567"/>
    <w:rsid w:val="00701BDC"/>
    <w:rsid w:val="00727FB7"/>
    <w:rsid w:val="00740DA9"/>
    <w:rsid w:val="007421E4"/>
    <w:rsid w:val="00746DAE"/>
    <w:rsid w:val="00765DC3"/>
    <w:rsid w:val="00767783"/>
    <w:rsid w:val="0077743E"/>
    <w:rsid w:val="00790817"/>
    <w:rsid w:val="007A2F61"/>
    <w:rsid w:val="007D49E2"/>
    <w:rsid w:val="007E4C42"/>
    <w:rsid w:val="007E5000"/>
    <w:rsid w:val="007F4466"/>
    <w:rsid w:val="007F6E3D"/>
    <w:rsid w:val="0082169E"/>
    <w:rsid w:val="00821E66"/>
    <w:rsid w:val="008401B6"/>
    <w:rsid w:val="00846C7B"/>
    <w:rsid w:val="008520BB"/>
    <w:rsid w:val="00880A5D"/>
    <w:rsid w:val="00883CA8"/>
    <w:rsid w:val="00886DE1"/>
    <w:rsid w:val="008A2400"/>
    <w:rsid w:val="008B5206"/>
    <w:rsid w:val="008C16A8"/>
    <w:rsid w:val="008D2B7D"/>
    <w:rsid w:val="008D6B31"/>
    <w:rsid w:val="009002F6"/>
    <w:rsid w:val="00905BFE"/>
    <w:rsid w:val="0092183C"/>
    <w:rsid w:val="0096701D"/>
    <w:rsid w:val="00970D1D"/>
    <w:rsid w:val="00973927"/>
    <w:rsid w:val="00986A4A"/>
    <w:rsid w:val="0098757A"/>
    <w:rsid w:val="009A128C"/>
    <w:rsid w:val="009A2D37"/>
    <w:rsid w:val="009A3F3F"/>
    <w:rsid w:val="009C6348"/>
    <w:rsid w:val="009D124A"/>
    <w:rsid w:val="009E711B"/>
    <w:rsid w:val="009F67A9"/>
    <w:rsid w:val="00A2375F"/>
    <w:rsid w:val="00A438FA"/>
    <w:rsid w:val="00A550D8"/>
    <w:rsid w:val="00A65206"/>
    <w:rsid w:val="00AB2409"/>
    <w:rsid w:val="00AC3441"/>
    <w:rsid w:val="00AD2C6D"/>
    <w:rsid w:val="00AE296F"/>
    <w:rsid w:val="00B04984"/>
    <w:rsid w:val="00B34A12"/>
    <w:rsid w:val="00B46189"/>
    <w:rsid w:val="00B52ECB"/>
    <w:rsid w:val="00B70970"/>
    <w:rsid w:val="00B923F7"/>
    <w:rsid w:val="00B95CC3"/>
    <w:rsid w:val="00B97E37"/>
    <w:rsid w:val="00BA6650"/>
    <w:rsid w:val="00BA765D"/>
    <w:rsid w:val="00BB01D2"/>
    <w:rsid w:val="00BD085A"/>
    <w:rsid w:val="00BF6A0A"/>
    <w:rsid w:val="00C00A3E"/>
    <w:rsid w:val="00C3606D"/>
    <w:rsid w:val="00C41138"/>
    <w:rsid w:val="00C468B3"/>
    <w:rsid w:val="00C55789"/>
    <w:rsid w:val="00C62552"/>
    <w:rsid w:val="00C62560"/>
    <w:rsid w:val="00C75AE4"/>
    <w:rsid w:val="00C808B4"/>
    <w:rsid w:val="00CB422E"/>
    <w:rsid w:val="00CB5071"/>
    <w:rsid w:val="00CB76BC"/>
    <w:rsid w:val="00CE0AA3"/>
    <w:rsid w:val="00D01C77"/>
    <w:rsid w:val="00D076EC"/>
    <w:rsid w:val="00D26D81"/>
    <w:rsid w:val="00D52069"/>
    <w:rsid w:val="00D525AF"/>
    <w:rsid w:val="00D54864"/>
    <w:rsid w:val="00D606E1"/>
    <w:rsid w:val="00D6418E"/>
    <w:rsid w:val="00D6756D"/>
    <w:rsid w:val="00D73761"/>
    <w:rsid w:val="00D77FC6"/>
    <w:rsid w:val="00D80727"/>
    <w:rsid w:val="00D814B5"/>
    <w:rsid w:val="00D838B1"/>
    <w:rsid w:val="00D83C3D"/>
    <w:rsid w:val="00D87562"/>
    <w:rsid w:val="00DA3BE8"/>
    <w:rsid w:val="00DC4988"/>
    <w:rsid w:val="00DC62BD"/>
    <w:rsid w:val="00DE12F2"/>
    <w:rsid w:val="00DF11ED"/>
    <w:rsid w:val="00E205BA"/>
    <w:rsid w:val="00E34659"/>
    <w:rsid w:val="00E442AB"/>
    <w:rsid w:val="00E458FE"/>
    <w:rsid w:val="00E46EEA"/>
    <w:rsid w:val="00E635EB"/>
    <w:rsid w:val="00E7289B"/>
    <w:rsid w:val="00E840DD"/>
    <w:rsid w:val="00E90BA1"/>
    <w:rsid w:val="00E96EA7"/>
    <w:rsid w:val="00EE75E7"/>
    <w:rsid w:val="00EF29B1"/>
    <w:rsid w:val="00F01B13"/>
    <w:rsid w:val="00F17480"/>
    <w:rsid w:val="00F262F5"/>
    <w:rsid w:val="00F27A98"/>
    <w:rsid w:val="00F3452E"/>
    <w:rsid w:val="00F43E23"/>
    <w:rsid w:val="00F470E7"/>
    <w:rsid w:val="00F51CAE"/>
    <w:rsid w:val="00F66A14"/>
    <w:rsid w:val="00F81ABE"/>
    <w:rsid w:val="00F82085"/>
    <w:rsid w:val="00F95F65"/>
    <w:rsid w:val="00FB41B8"/>
    <w:rsid w:val="00FD3416"/>
    <w:rsid w:val="00FF1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6369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A4BE8"/>
  </w:style>
  <w:style w:type="paragraph" w:styleId="Fuzeile">
    <w:name w:val="footer"/>
    <w:basedOn w:val="Standard"/>
    <w:link w:val="FuzeileZeiche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5A4BE8"/>
  </w:style>
  <w:style w:type="character" w:customStyle="1" w:styleId="berschrift1Zeichen">
    <w:name w:val="Überschrift 1 Zeichen"/>
    <w:basedOn w:val="Absatz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E12F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59"/>
    <w:rsid w:val="009C6348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A4BE8"/>
  </w:style>
  <w:style w:type="paragraph" w:styleId="Fuzeile">
    <w:name w:val="footer"/>
    <w:basedOn w:val="Standard"/>
    <w:link w:val="FuzeileZeiche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5A4BE8"/>
  </w:style>
  <w:style w:type="character" w:customStyle="1" w:styleId="berschrift1Zeichen">
    <w:name w:val="Überschrift 1 Zeichen"/>
    <w:basedOn w:val="Absatz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E12F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59"/>
    <w:rsid w:val="009C6348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emf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ichaela\Desktop\Mathe\Mathe%20AB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922E-CB90-EB4D-A07E-C0964AAB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\Dokumente und Einstellungen\Michaela\Desktop\Mathe\Mathe AB.dotx</Template>
  <TotalTime>0</TotalTime>
  <Pages>5</Pages>
  <Words>512</Words>
  <Characters>3228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Julia Pilz</cp:lastModifiedBy>
  <cp:revision>3</cp:revision>
  <cp:lastPrinted>2014-11-16T17:21:00Z</cp:lastPrinted>
  <dcterms:created xsi:type="dcterms:W3CDTF">2017-11-06T17:09:00Z</dcterms:created>
  <dcterms:modified xsi:type="dcterms:W3CDTF">2017-11-07T10:01:00Z</dcterms:modified>
</cp:coreProperties>
</file>