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14"/>
        <w:gridCol w:w="3360"/>
        <w:gridCol w:w="3135"/>
      </w:tblGrid>
      <w:tr w:rsidR="00566E1F" w14:paraId="5B483412" w14:textId="77777777" w:rsidTr="00566E1F">
        <w:tc>
          <w:tcPr>
            <w:tcW w:w="4314" w:type="dxa"/>
          </w:tcPr>
          <w:p w14:paraId="6EC2CA44" w14:textId="77777777" w:rsidR="00566E1F" w:rsidRPr="00C00A3E" w:rsidRDefault="00566E1F" w:rsidP="00D83C3D">
            <w:pPr>
              <w:rPr>
                <w:sz w:val="48"/>
                <w:szCs w:val="48"/>
              </w:rPr>
            </w:pPr>
            <w:r w:rsidRPr="00D83C3D">
              <w:rPr>
                <w:noProof/>
                <w:sz w:val="48"/>
                <w:szCs w:val="48"/>
                <w:lang w:eastAsia="de-DE"/>
              </w:rPr>
              <w:drawing>
                <wp:anchor distT="0" distB="0" distL="114300" distR="114300" simplePos="0" relativeHeight="251668480" behindDoc="0" locked="0" layoutInCell="1" allowOverlap="1" wp14:anchorId="2975636E" wp14:editId="177439D9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22226</wp:posOffset>
                  </wp:positionV>
                  <wp:extent cx="342900" cy="309716"/>
                  <wp:effectExtent l="19050" t="0" r="0" b="0"/>
                  <wp:wrapNone/>
                  <wp:docPr id="106" name="Bild 1" descr="MULTI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LTI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315" cy="311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8"/>
                <w:szCs w:val="48"/>
                <w:lang w:eastAsia="de-DE"/>
              </w:rPr>
              <w:t xml:space="preserve"> </w:t>
            </w:r>
            <w:r>
              <w:rPr>
                <w:sz w:val="48"/>
                <w:szCs w:val="48"/>
              </w:rPr>
              <w:t xml:space="preserve">   Mathematik</w:t>
            </w:r>
          </w:p>
        </w:tc>
        <w:tc>
          <w:tcPr>
            <w:tcW w:w="3360" w:type="dxa"/>
          </w:tcPr>
          <w:p w14:paraId="649D2077" w14:textId="77777777" w:rsidR="00566E1F" w:rsidRPr="00C00A3E" w:rsidRDefault="00566E1F" w:rsidP="00566E1F">
            <w:pPr>
              <w:tabs>
                <w:tab w:val="center" w:pos="3140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Name:</w:t>
            </w:r>
            <w:r>
              <w:rPr>
                <w:sz w:val="40"/>
                <w:szCs w:val="40"/>
              </w:rPr>
              <w:tab/>
            </w:r>
          </w:p>
        </w:tc>
        <w:tc>
          <w:tcPr>
            <w:tcW w:w="3361" w:type="dxa"/>
          </w:tcPr>
          <w:p w14:paraId="41D674B6" w14:textId="7AF370B6" w:rsidR="00566E1F" w:rsidRPr="00C00A3E" w:rsidRDefault="00566E1F" w:rsidP="00566E1F">
            <w:pPr>
              <w:tabs>
                <w:tab w:val="center" w:pos="3140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Zeit: 10 Minuten</w:t>
            </w:r>
          </w:p>
        </w:tc>
      </w:tr>
      <w:tr w:rsidR="005A4BE8" w14:paraId="7C88DD36" w14:textId="77777777" w:rsidTr="00566E1F">
        <w:trPr>
          <w:trHeight w:val="14781"/>
        </w:trPr>
        <w:tc>
          <w:tcPr>
            <w:tcW w:w="11035" w:type="dxa"/>
            <w:gridSpan w:val="3"/>
          </w:tcPr>
          <w:p w14:paraId="7C027B17" w14:textId="77777777" w:rsidR="005A4BE8" w:rsidRDefault="005A4BE8"/>
          <w:p w14:paraId="0639186C" w14:textId="6D2A173F" w:rsidR="00512280" w:rsidRPr="00512280" w:rsidRDefault="00512280" w:rsidP="00512280">
            <w:pPr>
              <w:ind w:left="360"/>
              <w:jc w:val="center"/>
              <w:rPr>
                <w:rFonts w:ascii="DR HH Normal" w:hAnsi="DR HH Normal"/>
                <w:sz w:val="40"/>
                <w:szCs w:val="40"/>
              </w:rPr>
            </w:pPr>
            <w:r w:rsidRPr="00512280">
              <w:rPr>
                <w:rFonts w:ascii="Druckschrift normal" w:hAnsi="Druckschrift normal"/>
                <w:b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3DF39486" wp14:editId="4495A1BC">
                  <wp:simplePos x="0" y="0"/>
                  <wp:positionH relativeFrom="column">
                    <wp:posOffset>6271260</wp:posOffset>
                  </wp:positionH>
                  <wp:positionV relativeFrom="paragraph">
                    <wp:posOffset>132080</wp:posOffset>
                  </wp:positionV>
                  <wp:extent cx="447675" cy="459940"/>
                  <wp:effectExtent l="0" t="0" r="0" b="0"/>
                  <wp:wrapNone/>
                  <wp:docPr id="2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59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12280">
              <w:rPr>
                <w:rFonts w:ascii="DR HH Normal" w:hAnsi="DR HH Normal"/>
                <w:sz w:val="40"/>
                <w:szCs w:val="40"/>
              </w:rPr>
              <w:t xml:space="preserve">Lernzielkontrolle in Mathematik </w:t>
            </w:r>
            <w:r w:rsidR="00566E1F">
              <w:rPr>
                <w:rFonts w:ascii="DR HH Normal" w:hAnsi="DR HH Normal"/>
                <w:sz w:val="40"/>
                <w:szCs w:val="40"/>
              </w:rPr>
              <w:t>Kurzprobe</w:t>
            </w:r>
          </w:p>
          <w:p w14:paraId="576A8C79" w14:textId="77777777" w:rsidR="00512280" w:rsidRPr="00512280" w:rsidRDefault="00512280" w:rsidP="00512280">
            <w:pPr>
              <w:jc w:val="center"/>
              <w:rPr>
                <w:rFonts w:ascii="Druckschrift normal" w:hAnsi="Druckschrift normal"/>
                <w:b/>
                <w:sz w:val="20"/>
                <w:szCs w:val="20"/>
              </w:rPr>
            </w:pPr>
          </w:p>
          <w:p w14:paraId="2D9BE25D" w14:textId="37CDEE12" w:rsidR="00512280" w:rsidRPr="00512280" w:rsidRDefault="00512280" w:rsidP="00512280">
            <w:pPr>
              <w:jc w:val="center"/>
              <w:rPr>
                <w:rFonts w:ascii="DR HH Normal" w:hAnsi="DR HH Normal"/>
                <w:sz w:val="36"/>
                <w:szCs w:val="36"/>
              </w:rPr>
            </w:pPr>
            <w:r w:rsidRPr="00512280">
              <w:rPr>
                <w:rFonts w:ascii="DR HH Normal" w:hAnsi="DR HH Normal"/>
                <w:sz w:val="40"/>
                <w:szCs w:val="40"/>
              </w:rPr>
              <w:t xml:space="preserve">Thema: </w:t>
            </w:r>
            <w:r w:rsidR="00566E1F">
              <w:rPr>
                <w:rFonts w:ascii="DR HH Normal" w:hAnsi="DR HH Normal"/>
                <w:sz w:val="40"/>
                <w:szCs w:val="40"/>
              </w:rPr>
              <w:t>Platzhalteraufgaben</w:t>
            </w:r>
          </w:p>
          <w:tbl>
            <w:tblPr>
              <w:tblStyle w:val="Tabellenraster"/>
              <w:tblW w:w="10456" w:type="dxa"/>
              <w:tblBorders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93"/>
              <w:gridCol w:w="963"/>
            </w:tblGrid>
            <w:tr w:rsidR="00512280" w:rsidRPr="00DE12F2" w14:paraId="6263AFA2" w14:textId="77777777" w:rsidTr="00AA7847">
              <w:trPr>
                <w:trHeight w:val="11196"/>
              </w:trPr>
              <w:tc>
                <w:tcPr>
                  <w:tcW w:w="9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E0B27" w14:textId="6390071D" w:rsidR="001C5672" w:rsidRDefault="001C5672" w:rsidP="00F8681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74FEBB32" w14:textId="276DD6C7" w:rsidR="001C5672" w:rsidRDefault="00566E1F" w:rsidP="00F8681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1666432" behindDoc="0" locked="0" layoutInCell="1" allowOverlap="1" wp14:anchorId="289EDB0C" wp14:editId="1A220A4F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128905</wp:posOffset>
                        </wp:positionV>
                        <wp:extent cx="5791200" cy="6517005"/>
                        <wp:effectExtent l="0" t="0" r="0" b="10795"/>
                        <wp:wrapNone/>
                        <wp:docPr id="1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0"/>
                                  <a:ext cx="5791200" cy="6517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6B6059CF" w14:textId="77777777" w:rsidR="001C5672" w:rsidRDefault="001C5672" w:rsidP="00F8681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6A6242B9" w14:textId="77777777" w:rsidR="001C5672" w:rsidRDefault="001C5672" w:rsidP="00F8681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56A69C08" w14:textId="77777777" w:rsidR="001C5672" w:rsidRDefault="001C5672" w:rsidP="00F8681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50BCBD2A" w14:textId="77777777" w:rsidR="001C5672" w:rsidRDefault="001C5672" w:rsidP="00F8681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73B1E16D" w14:textId="77777777" w:rsidR="001C5672" w:rsidRDefault="001C5672" w:rsidP="00F8681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0A220564" w14:textId="77777777" w:rsidR="001C5672" w:rsidRDefault="001C5672" w:rsidP="00F8681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56358B4B" w14:textId="77777777" w:rsidR="001C5672" w:rsidRDefault="001C5672" w:rsidP="00F8681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5F2D9E67" w14:textId="77777777" w:rsidR="001C5672" w:rsidRDefault="001C5672" w:rsidP="00F8681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7422AD4E" w14:textId="77777777" w:rsidR="001C5672" w:rsidRDefault="001C5672" w:rsidP="00F8681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715F8C02" w14:textId="77777777" w:rsidR="001C5672" w:rsidRDefault="001C5672" w:rsidP="00F8681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798B2089" w14:textId="77777777" w:rsidR="001C5672" w:rsidRDefault="001C5672" w:rsidP="00F8681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696C12B1" w14:textId="77777777" w:rsidR="001C5672" w:rsidRDefault="001C5672" w:rsidP="00F8681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7215F1EE" w14:textId="77777777" w:rsidR="001C5672" w:rsidRDefault="001C5672" w:rsidP="00F8681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4EEF2B4D" w14:textId="77777777" w:rsidR="001C5672" w:rsidRDefault="001C5672" w:rsidP="00F8681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485CFBEB" w14:textId="77777777" w:rsidR="001C5672" w:rsidRDefault="001C5672" w:rsidP="00F8681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32394322" w14:textId="77777777" w:rsidR="001C5672" w:rsidRDefault="001C5672" w:rsidP="00F8681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59D1443E" w14:textId="77777777" w:rsidR="001C5672" w:rsidRDefault="001C5672" w:rsidP="00F8681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4C33F702" w14:textId="77777777" w:rsidR="001C5672" w:rsidRDefault="001C5672" w:rsidP="00F8681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2D5BB56A" w14:textId="77777777" w:rsidR="001C5672" w:rsidRPr="005E42E5" w:rsidRDefault="001C5672" w:rsidP="00F86817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963" w:type="dxa"/>
                  <w:tcBorders>
                    <w:left w:val="single" w:sz="4" w:space="0" w:color="auto"/>
                  </w:tcBorders>
                </w:tcPr>
                <w:p w14:paraId="324B72C8" w14:textId="77777777" w:rsidR="00512280" w:rsidRPr="00F86817" w:rsidRDefault="00512280" w:rsidP="00AA7847">
                  <w:pPr>
                    <w:jc w:val="center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  <w:proofErr w:type="spellStart"/>
                  <w:r w:rsidRPr="00F86817">
                    <w:rPr>
                      <w:rFonts w:ascii="Druckschrift normal" w:hAnsi="Druckschrift normal"/>
                      <w:sz w:val="28"/>
                      <w:szCs w:val="28"/>
                    </w:rPr>
                    <w:t>Pkt</w:t>
                  </w:r>
                  <w:proofErr w:type="spellEnd"/>
                </w:p>
                <w:p w14:paraId="137F433E" w14:textId="77777777" w:rsidR="00512280" w:rsidRDefault="00512280" w:rsidP="00AA7847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4435A2C" w14:textId="77777777" w:rsidR="00512280" w:rsidRDefault="00512280" w:rsidP="00AA7847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6E709BF" w14:textId="77777777" w:rsidR="00512280" w:rsidRPr="00542366" w:rsidRDefault="00512280" w:rsidP="00AA7847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73128A7" w14:textId="77777777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0DBF065C" w14:textId="77777777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463BDC7" w14:textId="77777777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1746AA3" w14:textId="77777777" w:rsidR="00512280" w:rsidRDefault="00512280" w:rsidP="00AA7847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5A2BC60E" w14:textId="45B83DA2" w:rsidR="00512280" w:rsidRDefault="00566E1F" w:rsidP="00566E1F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6</w:t>
                  </w:r>
                </w:p>
                <w:p w14:paraId="48214784" w14:textId="77777777" w:rsidR="00566E1F" w:rsidRDefault="00566E1F" w:rsidP="00566E1F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FC180B9" w14:textId="77777777" w:rsidR="00566E1F" w:rsidRDefault="00566E1F" w:rsidP="00566E1F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D741704" w14:textId="77777777" w:rsidR="00566E1F" w:rsidRDefault="00566E1F" w:rsidP="00566E1F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69A3DE2D" w14:textId="77777777" w:rsidR="00566E1F" w:rsidRDefault="00566E1F" w:rsidP="00566E1F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4E8F4993" w14:textId="77777777" w:rsidR="00566E1F" w:rsidRDefault="00566E1F" w:rsidP="00566E1F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6A067573" w14:textId="77777777" w:rsidR="00566E1F" w:rsidRDefault="00566E1F" w:rsidP="00566E1F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14D4AFF2" w14:textId="77777777" w:rsidR="00566E1F" w:rsidRDefault="00566E1F" w:rsidP="00566E1F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E6E915C" w14:textId="77777777" w:rsidR="00566E1F" w:rsidRDefault="00566E1F" w:rsidP="00566E1F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2CB43F9" w14:textId="77777777" w:rsidR="00566E1F" w:rsidRDefault="00566E1F" w:rsidP="00566E1F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6</w:t>
                  </w:r>
                </w:p>
                <w:p w14:paraId="3AFB8139" w14:textId="77777777" w:rsidR="00566E1F" w:rsidRDefault="00566E1F" w:rsidP="00566E1F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592FC3A7" w14:textId="77777777" w:rsidR="00566E1F" w:rsidRDefault="00566E1F" w:rsidP="00566E1F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1871D1E2" w14:textId="77777777" w:rsidR="00566E1F" w:rsidRDefault="00566E1F" w:rsidP="00566E1F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618D9A60" w14:textId="77777777" w:rsidR="00566E1F" w:rsidRDefault="00566E1F" w:rsidP="00566E1F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10683576" w14:textId="77777777" w:rsidR="00566E1F" w:rsidRDefault="00566E1F" w:rsidP="00566E1F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08D7A884" w14:textId="77777777" w:rsidR="00566E1F" w:rsidRDefault="00566E1F" w:rsidP="00566E1F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54688FB7" w14:textId="77777777" w:rsidR="00566E1F" w:rsidRDefault="00566E1F" w:rsidP="00566E1F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4A5E4F6C" w14:textId="77777777" w:rsidR="00566E1F" w:rsidRDefault="00566E1F" w:rsidP="00566E1F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1F19CA50" w14:textId="77777777" w:rsidR="00566E1F" w:rsidRDefault="00566E1F" w:rsidP="00566E1F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B731E01" w14:textId="77777777" w:rsidR="00566E1F" w:rsidRDefault="00566E1F" w:rsidP="00566E1F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66E9467F" w14:textId="77777777" w:rsidR="00566E1F" w:rsidRDefault="00566E1F" w:rsidP="00566E1F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1E425752" w14:textId="77777777" w:rsidR="00566E1F" w:rsidRDefault="00566E1F" w:rsidP="00566E1F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6767D712" w14:textId="15B2CC9F" w:rsidR="00566E1F" w:rsidRDefault="00566E1F" w:rsidP="00566E1F">
                  <w:pPr>
                    <w:jc w:val="center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6</w:t>
                  </w:r>
                </w:p>
                <w:p w14:paraId="2CDAD680" w14:textId="77777777" w:rsidR="00512280" w:rsidRPr="00542366" w:rsidRDefault="00512280" w:rsidP="00AA7847">
                  <w:pP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</w:tc>
            </w:tr>
            <w:tr w:rsidR="00512280" w:rsidRPr="00DE12F2" w14:paraId="6E7B46E5" w14:textId="77777777" w:rsidTr="00AA7847">
              <w:trPr>
                <w:trHeight w:val="70"/>
              </w:trPr>
              <w:tc>
                <w:tcPr>
                  <w:tcW w:w="104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55D077" w14:textId="0CB301F4" w:rsidR="00512280" w:rsidRDefault="00512280" w:rsidP="00AA7847">
                  <w:pPr>
                    <w:spacing w:before="120" w:line="360" w:lineRule="auto"/>
                    <w:rPr>
                      <w:rFonts w:ascii="Druckschrift normal" w:hAnsi="Druckschrift normal"/>
                      <w:sz w:val="32"/>
                      <w:szCs w:val="36"/>
                    </w:rPr>
                  </w:pPr>
                  <w:r w:rsidRPr="00A20AE5">
                    <w:rPr>
                      <w:rFonts w:ascii="Druckschrift normal" w:hAnsi="Druckschrift normal"/>
                      <w:noProof/>
                      <w:sz w:val="32"/>
                      <w:szCs w:val="32"/>
                      <w:lang w:eastAsia="de-DE"/>
                    </w:rPr>
                    <w:lastRenderedPageBreak/>
                    <w:drawing>
                      <wp:anchor distT="0" distB="0" distL="114300" distR="114300" simplePos="0" relativeHeight="251664384" behindDoc="0" locked="0" layoutInCell="1" allowOverlap="1" wp14:anchorId="5B19C010" wp14:editId="05EA1E3A">
                        <wp:simplePos x="0" y="0"/>
                        <wp:positionH relativeFrom="column">
                          <wp:posOffset>3340735</wp:posOffset>
                        </wp:positionH>
                        <wp:positionV relativeFrom="paragraph">
                          <wp:posOffset>124460</wp:posOffset>
                        </wp:positionV>
                        <wp:extent cx="3003550" cy="1225550"/>
                        <wp:effectExtent l="0" t="0" r="0" b="0"/>
                        <wp:wrapTight wrapText="bothSides">
                          <wp:wrapPolygon edited="0">
                            <wp:start x="183" y="895"/>
                            <wp:lineTo x="183" y="19697"/>
                            <wp:lineTo x="21372" y="19697"/>
                            <wp:lineTo x="21372" y="895"/>
                            <wp:lineTo x="183" y="895"/>
                          </wp:wrapPolygon>
                        </wp:wrapTight>
                        <wp:docPr id="50" name="Bild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03550" cy="1225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542366">
                    <w:rPr>
                      <w:rFonts w:ascii="Druckschrift normal" w:hAnsi="Druckschrift normal"/>
                      <w:sz w:val="32"/>
                      <w:szCs w:val="36"/>
                    </w:rPr>
                    <w:t xml:space="preserve">Du hast von </w:t>
                  </w:r>
                  <w:r w:rsidR="00566E1F">
                    <w:rPr>
                      <w:rFonts w:ascii="Druckschrift normal" w:hAnsi="Druckschrift normal"/>
                      <w:b/>
                      <w:sz w:val="32"/>
                      <w:szCs w:val="36"/>
                    </w:rPr>
                    <w:t>18</w:t>
                  </w:r>
                  <w:r>
                    <w:rPr>
                      <w:rFonts w:ascii="Druckschrift normal" w:hAnsi="Druckschrift normal"/>
                      <w:sz w:val="32"/>
                      <w:szCs w:val="36"/>
                    </w:rPr>
                    <w:t xml:space="preserve"> </w:t>
                  </w:r>
                  <w:r w:rsidRPr="00542366">
                    <w:rPr>
                      <w:rFonts w:ascii="Druckschrift normal" w:hAnsi="Druckschrift normal"/>
                      <w:sz w:val="32"/>
                      <w:szCs w:val="36"/>
                    </w:rPr>
                    <w:t xml:space="preserve">Punkten </w:t>
                  </w:r>
                </w:p>
                <w:p w14:paraId="682B2D4F" w14:textId="77777777" w:rsidR="00512280" w:rsidRPr="00542366" w:rsidRDefault="00512280" w:rsidP="00AA7847">
                  <w:pPr>
                    <w:spacing w:before="120" w:line="360" w:lineRule="auto"/>
                    <w:rPr>
                      <w:rFonts w:ascii="Druckschrift normal" w:hAnsi="Druckschrift normal"/>
                      <w:sz w:val="32"/>
                      <w:szCs w:val="36"/>
                    </w:rPr>
                  </w:pPr>
                  <w:r w:rsidRPr="00542366">
                    <w:rPr>
                      <w:rFonts w:ascii="Druckschrift normal" w:hAnsi="Druckschrift normal"/>
                      <w:sz w:val="32"/>
                      <w:szCs w:val="36"/>
                    </w:rPr>
                    <w:t xml:space="preserve">_____ Punkte erreicht. </w:t>
                  </w:r>
                </w:p>
                <w:p w14:paraId="5B7625DC" w14:textId="77777777" w:rsidR="00512280" w:rsidRPr="00542366" w:rsidRDefault="00512280" w:rsidP="00AA7847">
                  <w:pPr>
                    <w:spacing w:line="360" w:lineRule="auto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5E9753EB" w14:textId="77777777" w:rsidR="00512280" w:rsidRPr="00542366" w:rsidRDefault="00512280" w:rsidP="00AA7847">
                  <w:pPr>
                    <w:spacing w:line="360" w:lineRule="auto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 w:rsidRPr="00542366">
                    <w:rPr>
                      <w:rFonts w:ascii="Druckschrift normal" w:hAnsi="Druckschrift normal"/>
                      <w:sz w:val="32"/>
                      <w:szCs w:val="36"/>
                    </w:rPr>
                    <w:t xml:space="preserve">Unterschrift: ______________________ </w:t>
                  </w:r>
                </w:p>
              </w:tc>
            </w:tr>
          </w:tbl>
          <w:p w14:paraId="0A5BA7F2" w14:textId="77777777" w:rsidR="005A4BE8" w:rsidRDefault="005A4BE8"/>
          <w:p w14:paraId="79469FFD" w14:textId="77777777" w:rsidR="005A4BE8" w:rsidRDefault="005A4BE8"/>
          <w:p w14:paraId="46027B78" w14:textId="77777777" w:rsidR="00291D64" w:rsidRDefault="00291D64" w:rsidP="00291D64">
            <w:pPr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68478242" w14:textId="77777777" w:rsidR="00291D64" w:rsidRDefault="00291D64" w:rsidP="00291D64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1A5D0BC0" w14:textId="77777777" w:rsidR="00291D64" w:rsidRPr="00A76C85" w:rsidRDefault="00291D64" w:rsidP="00291D64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thick"/>
              </w:rPr>
              <w:t>Rückmeldung zur Lernzielkontrolle</w:t>
            </w:r>
          </w:p>
          <w:p w14:paraId="7E987C32" w14:textId="77777777" w:rsidR="00291D64" w:rsidRDefault="00291D64" w:rsidP="00291D64"/>
          <w:p w14:paraId="3AE173E3" w14:textId="77777777" w:rsidR="00291D64" w:rsidRDefault="00291D64" w:rsidP="00291D64"/>
          <w:p w14:paraId="7627B0B1" w14:textId="77777777" w:rsidR="00291D64" w:rsidRDefault="00291D64" w:rsidP="00291D64"/>
          <w:p w14:paraId="6BB25F59" w14:textId="77777777" w:rsidR="00291D64" w:rsidRDefault="00291D64" w:rsidP="00291D64"/>
          <w:p w14:paraId="3500CCA6" w14:textId="77777777" w:rsidR="00291D64" w:rsidRDefault="00291D64" w:rsidP="00291D64">
            <w:pPr>
              <w:pStyle w:val="berschrift1"/>
            </w:pPr>
          </w:p>
          <w:p w14:paraId="4F304F28" w14:textId="77777777" w:rsidR="00291D64" w:rsidRDefault="00291D64" w:rsidP="00291D64"/>
          <w:tbl>
            <w:tblPr>
              <w:tblStyle w:val="Tabellenraster"/>
              <w:tblpPr w:leftFromText="141" w:rightFromText="141" w:vertAnchor="page" w:horzAnchor="page" w:tblpX="721" w:tblpY="2981"/>
              <w:tblOverlap w:val="never"/>
              <w:tblW w:w="9322" w:type="dxa"/>
              <w:tblLook w:val="04A0" w:firstRow="1" w:lastRow="0" w:firstColumn="1" w:lastColumn="0" w:noHBand="0" w:noVBand="1"/>
            </w:tblPr>
            <w:tblGrid>
              <w:gridCol w:w="3105"/>
              <w:gridCol w:w="1553"/>
              <w:gridCol w:w="1546"/>
              <w:gridCol w:w="6"/>
              <w:gridCol w:w="1695"/>
              <w:gridCol w:w="1417"/>
            </w:tblGrid>
            <w:tr w:rsidR="00DD5933" w14:paraId="471D78CA" w14:textId="77777777" w:rsidTr="00DD5933">
              <w:tc>
                <w:tcPr>
                  <w:tcW w:w="6204" w:type="dxa"/>
                  <w:gridSpan w:val="3"/>
                </w:tcPr>
                <w:p w14:paraId="2B869EAC" w14:textId="77777777" w:rsidR="00DD5933" w:rsidRPr="00A76C85" w:rsidRDefault="00DD5933" w:rsidP="00DD5933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 w:rsidRPr="00A76C85">
                    <w:rPr>
                      <w:rFonts w:ascii="Arial" w:hAnsi="Arial" w:cs="Arial"/>
                      <w:szCs w:val="24"/>
                    </w:rPr>
                    <w:t>Rückmeldung zur Lernzielkontrolle im</w:t>
                  </w:r>
                </w:p>
                <w:p w14:paraId="6681E4E7" w14:textId="77777777" w:rsidR="00DD5933" w:rsidRPr="00A76C85" w:rsidRDefault="00DD5933" w:rsidP="00DD5933">
                  <w:pPr>
                    <w:pStyle w:val="Kopfzeile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76C85">
                    <w:rPr>
                      <w:rFonts w:ascii="Arial" w:hAnsi="Arial" w:cs="Arial"/>
                      <w:szCs w:val="24"/>
                    </w:rPr>
                    <w:t>Fach:</w:t>
                  </w:r>
                  <w:r w:rsidRPr="00A76C85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701" w:type="dxa"/>
                  <w:gridSpan w:val="2"/>
                </w:tcPr>
                <w:p w14:paraId="20376981" w14:textId="77777777" w:rsidR="00DD5933" w:rsidRPr="00642813" w:rsidRDefault="00DD5933" w:rsidP="00DD5933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Klasse: </w:t>
                  </w:r>
                </w:p>
              </w:tc>
              <w:tc>
                <w:tcPr>
                  <w:tcW w:w="1417" w:type="dxa"/>
                </w:tcPr>
                <w:p w14:paraId="08D74FCF" w14:textId="77777777" w:rsidR="00DD5933" w:rsidRPr="00642813" w:rsidRDefault="00DD5933" w:rsidP="00DD5933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Schuljahr: </w:t>
                  </w:r>
                </w:p>
              </w:tc>
            </w:tr>
            <w:tr w:rsidR="00DD5933" w:rsidRPr="009125B3" w14:paraId="2217EB58" w14:textId="77777777" w:rsidTr="00DD5933">
              <w:trPr>
                <w:trHeight w:val="90"/>
              </w:trPr>
              <w:tc>
                <w:tcPr>
                  <w:tcW w:w="3105" w:type="dxa"/>
                </w:tcPr>
                <w:p w14:paraId="50AFA6E3" w14:textId="77777777" w:rsidR="00DD5933" w:rsidRPr="004B6FEF" w:rsidRDefault="00DD5933" w:rsidP="00DD5933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553" w:type="dxa"/>
                  <w:vAlign w:val="center"/>
                </w:tcPr>
                <w:p w14:paraId="7DA23392" w14:textId="77777777" w:rsidR="00DD5933" w:rsidRPr="004B6FEF" w:rsidRDefault="00DD5933" w:rsidP="00DD5933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42A82E2D" wp14:editId="49004558">
                        <wp:extent cx="493250" cy="556895"/>
                        <wp:effectExtent l="0" t="0" r="0" b="1905"/>
                        <wp:docPr id="29" name="Bild 6" descr="Beschreibung: Macintosh HD:Users:mac:Library:Containers:com.apple.mail:Data:Library:Mail Downloads:A8300858-A061-436F-AA04-42F48200F972:Smiley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6" descr="Beschreibung: Macintosh HD:Users:mac:Library:Containers:com.apple.mail:Data:Library:Mail Downloads:A8300858-A061-436F-AA04-42F48200F972:Smiley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3250" cy="556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2" w:type="dxa"/>
                  <w:gridSpan w:val="2"/>
                  <w:vAlign w:val="center"/>
                </w:tcPr>
                <w:p w14:paraId="52A15176" w14:textId="77777777" w:rsidR="00DD5933" w:rsidRDefault="00DD5933" w:rsidP="00DD5933">
                  <w:pPr>
                    <w:rPr>
                      <w:rFonts w:ascii="Century Gothic" w:hAnsi="Century Gothic"/>
                      <w:noProof/>
                    </w:rPr>
                  </w:pPr>
                </w:p>
                <w:p w14:paraId="11BF0B97" w14:textId="77777777" w:rsidR="00DD5933" w:rsidRPr="00FD5CA0" w:rsidRDefault="00DD5933" w:rsidP="00DD5933">
                  <w:pPr>
                    <w:jc w:val="center"/>
                    <w:rPr>
                      <w:rFonts w:ascii="Century Gothic" w:hAnsi="Century Gothic"/>
                      <w:noProof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2A71285F" wp14:editId="52269176">
                        <wp:extent cx="391795" cy="391795"/>
                        <wp:effectExtent l="0" t="0" r="0" b="0"/>
                        <wp:docPr id="31" name="Bild 31" descr="Beschreibung: Macintosh HD:Users:mac:Library:Containers:com.apple.mail:Data:Library:Mail Downloads:83C26C16-B9C6-445B-83E2-C961E96FBF88:Smiley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2" descr="Beschreibung: Macintosh HD:Users:mac:Library:Containers:com.apple.mail:Data:Library:Mail Downloads:83C26C16-B9C6-445B-83E2-C961E96FBF88:Smiley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795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95" w:type="dxa"/>
                  <w:vAlign w:val="center"/>
                </w:tcPr>
                <w:p w14:paraId="692C4CA9" w14:textId="77777777" w:rsidR="00DD5933" w:rsidRPr="009125B3" w:rsidRDefault="00DD5933" w:rsidP="00DD5933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2CA74A9D" wp14:editId="28E62E58">
                        <wp:extent cx="393700" cy="393700"/>
                        <wp:effectExtent l="0" t="0" r="12700" b="12700"/>
                        <wp:docPr id="224" name="Bild 224" descr="Beschreibung: Macintosh HD:Users:mac:Library:Containers:com.apple.mail:Data:Library:Mail Downloads:5802795F-5BB0-41EC-943F-4352D0A8C69B:Smiley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3" descr="Beschreibung: Macintosh HD:Users:mac:Library:Containers:com.apple.mail:Data:Library:Mail Downloads:5802795F-5BB0-41EC-943F-4352D0A8C69B:Smiley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3700" cy="393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7" w:type="dxa"/>
                  <w:vAlign w:val="center"/>
                </w:tcPr>
                <w:p w14:paraId="6385E10F" w14:textId="77777777" w:rsidR="00DD5933" w:rsidRPr="009125B3" w:rsidRDefault="00DD5933" w:rsidP="00DD5933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218CC07C" wp14:editId="2FC118B5">
                        <wp:extent cx="439668" cy="404495"/>
                        <wp:effectExtent l="0" t="0" r="0" b="1905"/>
                        <wp:docPr id="225" name="Bild 1" descr=" Bild in Originalgröße anzeigen 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" descr=" Bild in Originalgröße anzeigen 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9668" cy="404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D5933" w:rsidRPr="009125B3" w14:paraId="447C00E0" w14:textId="77777777" w:rsidTr="00DD5933">
              <w:trPr>
                <w:trHeight w:val="284"/>
              </w:trPr>
              <w:tc>
                <w:tcPr>
                  <w:tcW w:w="3105" w:type="dxa"/>
                </w:tcPr>
                <w:p w14:paraId="0AAC6238" w14:textId="77777777" w:rsidR="00DD5933" w:rsidRPr="00FF6746" w:rsidRDefault="00DD5933" w:rsidP="00DD593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1240AA41" w14:textId="77777777" w:rsidR="00DD5933" w:rsidRPr="004B6FEF" w:rsidRDefault="00DD5933" w:rsidP="00DD5933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55D04406" w14:textId="77777777" w:rsidR="00DD5933" w:rsidRDefault="00DD5933" w:rsidP="00DD5933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31CE6DCD" w14:textId="77777777" w:rsidR="00DD5933" w:rsidRDefault="00DD5933" w:rsidP="00DD5933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57572039" w14:textId="77777777" w:rsidR="00DD5933" w:rsidRPr="004B6FEF" w:rsidRDefault="00DD5933" w:rsidP="00DD5933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DD5933" w:rsidRPr="009125B3" w14:paraId="7D647258" w14:textId="77777777" w:rsidTr="00DD5933">
              <w:trPr>
                <w:trHeight w:val="284"/>
              </w:trPr>
              <w:tc>
                <w:tcPr>
                  <w:tcW w:w="3105" w:type="dxa"/>
                </w:tcPr>
                <w:p w14:paraId="643A66DE" w14:textId="77777777" w:rsidR="00DD5933" w:rsidRPr="00FF6746" w:rsidRDefault="00DD5933" w:rsidP="00DD593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2F893628" w14:textId="77777777" w:rsidR="00DD5933" w:rsidRPr="004B6FEF" w:rsidRDefault="00DD5933" w:rsidP="00DD5933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3DEF5866" w14:textId="77777777" w:rsidR="00DD5933" w:rsidRDefault="00DD5933" w:rsidP="00DD5933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221F1FEB" w14:textId="77777777" w:rsidR="00DD5933" w:rsidRDefault="00DD5933" w:rsidP="00DD5933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1F182C33" w14:textId="77777777" w:rsidR="00DD5933" w:rsidRPr="004B6FEF" w:rsidRDefault="00DD5933" w:rsidP="00DD5933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DD5933" w:rsidRPr="009125B3" w14:paraId="214C5A91" w14:textId="77777777" w:rsidTr="00DD5933">
              <w:trPr>
                <w:trHeight w:val="284"/>
              </w:trPr>
              <w:tc>
                <w:tcPr>
                  <w:tcW w:w="3105" w:type="dxa"/>
                </w:tcPr>
                <w:p w14:paraId="1183A7A9" w14:textId="77777777" w:rsidR="00DD5933" w:rsidRPr="00FF6746" w:rsidRDefault="00DD5933" w:rsidP="00DD593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02C3C475" w14:textId="77777777" w:rsidR="00DD5933" w:rsidRPr="004B6FEF" w:rsidRDefault="00DD5933" w:rsidP="00DD5933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2B54699D" w14:textId="77777777" w:rsidR="00DD5933" w:rsidRDefault="00DD5933" w:rsidP="00DD5933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60646CD9" w14:textId="77777777" w:rsidR="00DD5933" w:rsidRDefault="00DD5933" w:rsidP="00DD5933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07B0B640" w14:textId="77777777" w:rsidR="00DD5933" w:rsidRPr="004B6FEF" w:rsidRDefault="00DD5933" w:rsidP="00DD5933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DD5933" w:rsidRPr="009125B3" w14:paraId="43B08538" w14:textId="77777777" w:rsidTr="00DD5933">
              <w:trPr>
                <w:trHeight w:val="284"/>
              </w:trPr>
              <w:tc>
                <w:tcPr>
                  <w:tcW w:w="3105" w:type="dxa"/>
                </w:tcPr>
                <w:p w14:paraId="093B31B0" w14:textId="77777777" w:rsidR="00DD5933" w:rsidRPr="00FF6746" w:rsidRDefault="00DD5933" w:rsidP="00DD593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3EEDEB94" w14:textId="77777777" w:rsidR="00DD5933" w:rsidRPr="004B6FEF" w:rsidRDefault="00DD5933" w:rsidP="00DD5933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487360E9" w14:textId="77777777" w:rsidR="00DD5933" w:rsidRDefault="00DD5933" w:rsidP="00DD5933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0D59A3D0" w14:textId="77777777" w:rsidR="00DD5933" w:rsidRDefault="00DD5933" w:rsidP="00DD5933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42EE1BE2" w14:textId="77777777" w:rsidR="00DD5933" w:rsidRPr="004B6FEF" w:rsidRDefault="00DD5933" w:rsidP="00DD5933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DD5933" w:rsidRPr="009125B3" w14:paraId="4E0BC23A" w14:textId="77777777" w:rsidTr="00DD5933">
              <w:trPr>
                <w:trHeight w:val="284"/>
              </w:trPr>
              <w:tc>
                <w:tcPr>
                  <w:tcW w:w="3105" w:type="dxa"/>
                </w:tcPr>
                <w:p w14:paraId="65F38032" w14:textId="77777777" w:rsidR="00DD5933" w:rsidRPr="00FF6746" w:rsidRDefault="00DD5933" w:rsidP="00DD593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4989E99C" w14:textId="77777777" w:rsidR="00DD5933" w:rsidRPr="004B6FEF" w:rsidRDefault="00DD5933" w:rsidP="00DD5933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4AD3F1A5" w14:textId="77777777" w:rsidR="00DD5933" w:rsidRDefault="00DD5933" w:rsidP="00DD5933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3FEA16F7" w14:textId="77777777" w:rsidR="00DD5933" w:rsidRDefault="00DD5933" w:rsidP="00DD5933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127FDB46" w14:textId="77777777" w:rsidR="00DD5933" w:rsidRPr="004B6FEF" w:rsidRDefault="00DD5933" w:rsidP="00DD5933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DD5933" w:rsidRPr="009125B3" w14:paraId="51F64A6E" w14:textId="77777777" w:rsidTr="00DD5933">
              <w:trPr>
                <w:trHeight w:val="284"/>
              </w:trPr>
              <w:tc>
                <w:tcPr>
                  <w:tcW w:w="3105" w:type="dxa"/>
                </w:tcPr>
                <w:p w14:paraId="342714F2" w14:textId="77777777" w:rsidR="00DD5933" w:rsidRPr="00FF6746" w:rsidRDefault="00DD5933" w:rsidP="00DD593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5A5B54A4" w14:textId="77777777" w:rsidR="00DD5933" w:rsidRPr="004B6FEF" w:rsidRDefault="00DD5933" w:rsidP="00DD5933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7CCAF16A" w14:textId="77777777" w:rsidR="00DD5933" w:rsidRDefault="00DD5933" w:rsidP="00DD5933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109C678C" w14:textId="77777777" w:rsidR="00DD5933" w:rsidRDefault="00DD5933" w:rsidP="00DD5933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5B3D1909" w14:textId="77777777" w:rsidR="00DD5933" w:rsidRPr="004B6FEF" w:rsidRDefault="00DD5933" w:rsidP="00DD5933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DD5933" w:rsidRPr="009125B3" w14:paraId="758BD782" w14:textId="77777777" w:rsidTr="00DD5933">
              <w:trPr>
                <w:trHeight w:val="284"/>
              </w:trPr>
              <w:tc>
                <w:tcPr>
                  <w:tcW w:w="3105" w:type="dxa"/>
                </w:tcPr>
                <w:p w14:paraId="709247D5" w14:textId="77777777" w:rsidR="00DD5933" w:rsidRPr="00FF6746" w:rsidRDefault="00DD5933" w:rsidP="00DD593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36DAA978" w14:textId="77777777" w:rsidR="00DD5933" w:rsidRPr="004B6FEF" w:rsidRDefault="00DD5933" w:rsidP="00DD5933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7DA43A6E" w14:textId="77777777" w:rsidR="00DD5933" w:rsidRDefault="00DD5933" w:rsidP="00DD5933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20628600" w14:textId="77777777" w:rsidR="00DD5933" w:rsidRDefault="00DD5933" w:rsidP="00DD5933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7EBB612C" w14:textId="77777777" w:rsidR="00DD5933" w:rsidRPr="004B6FEF" w:rsidRDefault="00DD5933" w:rsidP="00DD5933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DD5933" w:rsidRPr="009125B3" w14:paraId="44927BE7" w14:textId="77777777" w:rsidTr="00DD5933">
              <w:trPr>
                <w:trHeight w:val="284"/>
              </w:trPr>
              <w:tc>
                <w:tcPr>
                  <w:tcW w:w="3105" w:type="dxa"/>
                </w:tcPr>
                <w:p w14:paraId="10D78041" w14:textId="77777777" w:rsidR="00DD5933" w:rsidRPr="00FF6746" w:rsidRDefault="00DD5933" w:rsidP="00DD593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365FF1FD" w14:textId="77777777" w:rsidR="00DD5933" w:rsidRPr="004B6FEF" w:rsidRDefault="00DD5933" w:rsidP="00DD5933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19D34F7A" w14:textId="77777777" w:rsidR="00DD5933" w:rsidRDefault="00DD5933" w:rsidP="00DD5933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5A9CC99E" w14:textId="77777777" w:rsidR="00DD5933" w:rsidRDefault="00DD5933" w:rsidP="00DD5933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4BEFAB7B" w14:textId="77777777" w:rsidR="00DD5933" w:rsidRPr="004B6FEF" w:rsidRDefault="00DD5933" w:rsidP="00DD5933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</w:tbl>
          <w:p w14:paraId="0B59829B" w14:textId="77777777" w:rsidR="00291D64" w:rsidRDefault="00291D64" w:rsidP="00291D64"/>
          <w:p w14:paraId="03F43C52" w14:textId="77777777" w:rsidR="00291D64" w:rsidRDefault="00291D64" w:rsidP="00291D64"/>
          <w:p w14:paraId="4BBAB841" w14:textId="77777777" w:rsidR="00291D64" w:rsidRDefault="00291D64" w:rsidP="00291D64"/>
          <w:p w14:paraId="553B84BB" w14:textId="77777777" w:rsidR="00291D64" w:rsidRDefault="00291D64" w:rsidP="00291D64"/>
          <w:p w14:paraId="675FE215" w14:textId="77777777" w:rsidR="00291D64" w:rsidRDefault="00291D64" w:rsidP="00291D64"/>
          <w:p w14:paraId="64712BE6" w14:textId="77777777" w:rsidR="00291D64" w:rsidRDefault="00291D64" w:rsidP="00291D64"/>
          <w:p w14:paraId="64AE0273" w14:textId="77777777" w:rsidR="00291D64" w:rsidRDefault="00291D64" w:rsidP="00291D64"/>
          <w:p w14:paraId="02A0E533" w14:textId="77777777" w:rsidR="00291D64" w:rsidRDefault="00291D64" w:rsidP="00291D64"/>
          <w:p w14:paraId="71858CD2" w14:textId="77777777" w:rsidR="00291D64" w:rsidRDefault="00291D64" w:rsidP="00291D64"/>
          <w:p w14:paraId="2B785672" w14:textId="77777777" w:rsidR="00291D64" w:rsidRDefault="00291D64" w:rsidP="00291D64"/>
          <w:p w14:paraId="42990B16" w14:textId="77777777" w:rsidR="00291D64" w:rsidRDefault="00291D64" w:rsidP="00291D64"/>
          <w:p w14:paraId="044B2343" w14:textId="77777777" w:rsidR="00291D64" w:rsidRDefault="00291D64" w:rsidP="00291D64"/>
          <w:p w14:paraId="519473C4" w14:textId="77777777" w:rsidR="00291D64" w:rsidRDefault="00291D64" w:rsidP="00291D64"/>
          <w:p w14:paraId="472A0968" w14:textId="77777777" w:rsidR="00291D64" w:rsidRDefault="00291D64" w:rsidP="00291D64"/>
          <w:p w14:paraId="32B7C781" w14:textId="77777777" w:rsidR="00291D64" w:rsidRDefault="00291D64" w:rsidP="00291D64"/>
          <w:p w14:paraId="4F6D68D8" w14:textId="77777777" w:rsidR="00291D64" w:rsidRDefault="00291D64" w:rsidP="00291D64"/>
          <w:p w14:paraId="335BFD29" w14:textId="77777777" w:rsidR="00291D64" w:rsidRDefault="00291D64" w:rsidP="00291D64"/>
          <w:p w14:paraId="6B0BEDCD" w14:textId="77777777" w:rsidR="00291D64" w:rsidRDefault="00291D64" w:rsidP="00291D64"/>
          <w:p w14:paraId="43AEBE7E" w14:textId="77777777" w:rsidR="00291D64" w:rsidRDefault="00291D64" w:rsidP="00291D64"/>
          <w:p w14:paraId="21CECCB4" w14:textId="77777777" w:rsidR="00291D64" w:rsidRDefault="00291D64" w:rsidP="00291D64"/>
          <w:p w14:paraId="158FE292" w14:textId="77777777" w:rsidR="00291D64" w:rsidRDefault="00291D64" w:rsidP="00291D64"/>
          <w:p w14:paraId="4BF3B1F6" w14:textId="77777777" w:rsidR="00291D64" w:rsidRDefault="00291D64" w:rsidP="00291D64"/>
          <w:p w14:paraId="5EFF09AD" w14:textId="77777777" w:rsidR="00291D64" w:rsidRDefault="00291D64" w:rsidP="00291D64"/>
          <w:p w14:paraId="79230D7B" w14:textId="77777777" w:rsidR="00291D64" w:rsidRDefault="00291D64" w:rsidP="00291D64"/>
          <w:p w14:paraId="50C92D81" w14:textId="77777777" w:rsidR="00291D64" w:rsidRDefault="00291D64" w:rsidP="00291D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</w:t>
            </w:r>
          </w:p>
          <w:p w14:paraId="50E39796" w14:textId="77777777" w:rsidR="00291D64" w:rsidRDefault="00291D64" w:rsidP="00291D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 Lehrkraft</w:t>
            </w:r>
          </w:p>
          <w:p w14:paraId="07FCA50B" w14:textId="77777777" w:rsidR="005A4BE8" w:rsidRDefault="005A4BE8" w:rsidP="00883CA8">
            <w:pPr>
              <w:pStyle w:val="berschrift1"/>
            </w:pPr>
          </w:p>
          <w:p w14:paraId="3AF04D6A" w14:textId="77777777" w:rsidR="00F86817" w:rsidRDefault="00F86817"/>
          <w:p w14:paraId="2362778F" w14:textId="77777777" w:rsidR="005A4BE8" w:rsidRDefault="005A4BE8"/>
          <w:p w14:paraId="13916E69" w14:textId="77777777" w:rsidR="005A4BE8" w:rsidRDefault="005A4BE8"/>
          <w:p w14:paraId="4D45743B" w14:textId="77777777" w:rsidR="005A4BE8" w:rsidRDefault="005A4BE8" w:rsidP="00165AF5"/>
        </w:tc>
      </w:tr>
    </w:tbl>
    <w:p w14:paraId="299B6265" w14:textId="77777777" w:rsidR="00BB01D2" w:rsidRDefault="00BB01D2" w:rsidP="005A4BE8"/>
    <w:sectPr w:rsidR="00BB01D2" w:rsidSect="00512280">
      <w:pgSz w:w="12259" w:h="1733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721CB" w14:textId="77777777" w:rsidR="00FD2DD9" w:rsidRDefault="00FD2DD9" w:rsidP="005A4BE8">
      <w:r>
        <w:separator/>
      </w:r>
    </w:p>
  </w:endnote>
  <w:endnote w:type="continuationSeparator" w:id="0">
    <w:p w14:paraId="59F2F96F" w14:textId="77777777" w:rsidR="00FD2DD9" w:rsidRDefault="00FD2DD9" w:rsidP="005A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 HH Normal">
    <w:altName w:val="Genev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R HH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uckschrift normal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11A6B" w14:textId="77777777" w:rsidR="00FD2DD9" w:rsidRDefault="00FD2DD9" w:rsidP="005A4BE8">
      <w:r>
        <w:separator/>
      </w:r>
    </w:p>
  </w:footnote>
  <w:footnote w:type="continuationSeparator" w:id="0">
    <w:p w14:paraId="77CA66E8" w14:textId="77777777" w:rsidR="00FD2DD9" w:rsidRDefault="00FD2DD9" w:rsidP="005A4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43EEA"/>
    <w:multiLevelType w:val="hybridMultilevel"/>
    <w:tmpl w:val="C434A9CA"/>
    <w:lvl w:ilvl="0" w:tplc="0B2E4FD8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4DFE5DA2">
      <w:start w:val="4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" w15:restartNumberingAfterBreak="0">
    <w:nsid w:val="2FF1791A"/>
    <w:multiLevelType w:val="hybridMultilevel"/>
    <w:tmpl w:val="2CE471C8"/>
    <w:lvl w:ilvl="0" w:tplc="97564A5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 HH Normal" w:hAnsi="DR HH Normal" w:hint="default"/>
        <w:b w:val="0"/>
        <w:sz w:val="36"/>
        <w:szCs w:val="36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3805990">
    <w:abstractNumId w:val="1"/>
  </w:num>
  <w:num w:numId="2" w16cid:durableId="66953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80"/>
    <w:rsid w:val="00024EC0"/>
    <w:rsid w:val="00027558"/>
    <w:rsid w:val="0006339B"/>
    <w:rsid w:val="0009690E"/>
    <w:rsid w:val="000B3327"/>
    <w:rsid w:val="000D39B0"/>
    <w:rsid w:val="000D55BE"/>
    <w:rsid w:val="000E0078"/>
    <w:rsid w:val="000E4B5E"/>
    <w:rsid w:val="001078AD"/>
    <w:rsid w:val="001116E1"/>
    <w:rsid w:val="00131BD3"/>
    <w:rsid w:val="001531E4"/>
    <w:rsid w:val="001C5672"/>
    <w:rsid w:val="001D7F11"/>
    <w:rsid w:val="001E7F90"/>
    <w:rsid w:val="001F7FFD"/>
    <w:rsid w:val="00212790"/>
    <w:rsid w:val="00232B54"/>
    <w:rsid w:val="00241E1A"/>
    <w:rsid w:val="00261C91"/>
    <w:rsid w:val="00276A44"/>
    <w:rsid w:val="00291D64"/>
    <w:rsid w:val="00296FC9"/>
    <w:rsid w:val="002D257A"/>
    <w:rsid w:val="002E57E1"/>
    <w:rsid w:val="00301F29"/>
    <w:rsid w:val="003044BE"/>
    <w:rsid w:val="00333EC4"/>
    <w:rsid w:val="00334752"/>
    <w:rsid w:val="003431F0"/>
    <w:rsid w:val="0034795C"/>
    <w:rsid w:val="00380B3D"/>
    <w:rsid w:val="003C2F11"/>
    <w:rsid w:val="003E55E3"/>
    <w:rsid w:val="00412A21"/>
    <w:rsid w:val="00420CC7"/>
    <w:rsid w:val="0045325F"/>
    <w:rsid w:val="00467561"/>
    <w:rsid w:val="00477015"/>
    <w:rsid w:val="00487EF6"/>
    <w:rsid w:val="004B44C3"/>
    <w:rsid w:val="004C56E6"/>
    <w:rsid w:val="004D359D"/>
    <w:rsid w:val="004D5E40"/>
    <w:rsid w:val="004F4B22"/>
    <w:rsid w:val="00502973"/>
    <w:rsid w:val="00512280"/>
    <w:rsid w:val="00556DB2"/>
    <w:rsid w:val="00566E1F"/>
    <w:rsid w:val="005A493C"/>
    <w:rsid w:val="005A4BE8"/>
    <w:rsid w:val="005F3E76"/>
    <w:rsid w:val="005F479B"/>
    <w:rsid w:val="005F676D"/>
    <w:rsid w:val="00622B3E"/>
    <w:rsid w:val="00622CCA"/>
    <w:rsid w:val="0066144B"/>
    <w:rsid w:val="00675DDC"/>
    <w:rsid w:val="0067618E"/>
    <w:rsid w:val="006840B6"/>
    <w:rsid w:val="0069332A"/>
    <w:rsid w:val="00693A32"/>
    <w:rsid w:val="006B2CDF"/>
    <w:rsid w:val="006D6E24"/>
    <w:rsid w:val="0072408F"/>
    <w:rsid w:val="007302D5"/>
    <w:rsid w:val="0073086E"/>
    <w:rsid w:val="00743111"/>
    <w:rsid w:val="00757783"/>
    <w:rsid w:val="007D371E"/>
    <w:rsid w:val="007F1053"/>
    <w:rsid w:val="007F37A9"/>
    <w:rsid w:val="007F6039"/>
    <w:rsid w:val="0083256D"/>
    <w:rsid w:val="00840284"/>
    <w:rsid w:val="008715F7"/>
    <w:rsid w:val="00883CA8"/>
    <w:rsid w:val="008B3204"/>
    <w:rsid w:val="008E09EB"/>
    <w:rsid w:val="00912538"/>
    <w:rsid w:val="009257A8"/>
    <w:rsid w:val="00944369"/>
    <w:rsid w:val="00967811"/>
    <w:rsid w:val="00992302"/>
    <w:rsid w:val="009A24B7"/>
    <w:rsid w:val="009E5D76"/>
    <w:rsid w:val="009F1B36"/>
    <w:rsid w:val="00A01E18"/>
    <w:rsid w:val="00A30AC7"/>
    <w:rsid w:val="00A4287F"/>
    <w:rsid w:val="00A712E0"/>
    <w:rsid w:val="00AA153E"/>
    <w:rsid w:val="00AB75ED"/>
    <w:rsid w:val="00B23729"/>
    <w:rsid w:val="00B37772"/>
    <w:rsid w:val="00B91DAA"/>
    <w:rsid w:val="00BB01D2"/>
    <w:rsid w:val="00BD0A87"/>
    <w:rsid w:val="00BD583E"/>
    <w:rsid w:val="00BE57CB"/>
    <w:rsid w:val="00C00A3E"/>
    <w:rsid w:val="00C048CB"/>
    <w:rsid w:val="00C05B79"/>
    <w:rsid w:val="00C56423"/>
    <w:rsid w:val="00C6351B"/>
    <w:rsid w:val="00C63DCD"/>
    <w:rsid w:val="00C64758"/>
    <w:rsid w:val="00C86543"/>
    <w:rsid w:val="00C95A5E"/>
    <w:rsid w:val="00CB0B3F"/>
    <w:rsid w:val="00CB1D12"/>
    <w:rsid w:val="00CD0BA1"/>
    <w:rsid w:val="00CD679B"/>
    <w:rsid w:val="00CE51F9"/>
    <w:rsid w:val="00D076EC"/>
    <w:rsid w:val="00D273C9"/>
    <w:rsid w:val="00D3238B"/>
    <w:rsid w:val="00D5265F"/>
    <w:rsid w:val="00D55DE1"/>
    <w:rsid w:val="00D83C3D"/>
    <w:rsid w:val="00D91F92"/>
    <w:rsid w:val="00DA2780"/>
    <w:rsid w:val="00DA7CC5"/>
    <w:rsid w:val="00DD5933"/>
    <w:rsid w:val="00DD795F"/>
    <w:rsid w:val="00E0540E"/>
    <w:rsid w:val="00E22E58"/>
    <w:rsid w:val="00E86707"/>
    <w:rsid w:val="00EA0DE4"/>
    <w:rsid w:val="00EB0EA8"/>
    <w:rsid w:val="00EF7448"/>
    <w:rsid w:val="00F141DC"/>
    <w:rsid w:val="00F141EB"/>
    <w:rsid w:val="00F669BF"/>
    <w:rsid w:val="00F66A14"/>
    <w:rsid w:val="00F86817"/>
    <w:rsid w:val="00FB7D4E"/>
    <w:rsid w:val="00FC1DB7"/>
    <w:rsid w:val="00FD2DD9"/>
    <w:rsid w:val="00FE0E4D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1B257"/>
  <w15:docId w15:val="{35431766-4946-BA4C-AFFF-290CAFD4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3CA8"/>
    <w:rPr>
      <w:rFonts w:ascii="DR HH" w:hAnsi="DR HH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3CA8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00A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A4B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4BE8"/>
  </w:style>
  <w:style w:type="paragraph" w:styleId="Fuzeile">
    <w:name w:val="footer"/>
    <w:basedOn w:val="Standard"/>
    <w:link w:val="FuzeileZchn"/>
    <w:uiPriority w:val="99"/>
    <w:semiHidden/>
    <w:unhideWhenUsed/>
    <w:rsid w:val="005A4B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A4BE8"/>
  </w:style>
  <w:style w:type="character" w:customStyle="1" w:styleId="berschrift1Zchn">
    <w:name w:val="Überschrift 1 Zchn"/>
    <w:basedOn w:val="Absatz-Standardschriftart"/>
    <w:link w:val="berschrift1"/>
    <w:uiPriority w:val="9"/>
    <w:rsid w:val="00883CA8"/>
    <w:rPr>
      <w:rFonts w:ascii="DR HH" w:eastAsiaTheme="majorEastAsia" w:hAnsi="DR HH" w:cstheme="majorBidi"/>
      <w:b/>
      <w:bCs/>
      <w:sz w:val="32"/>
      <w:szCs w:val="28"/>
    </w:rPr>
  </w:style>
  <w:style w:type="paragraph" w:styleId="Listenabsatz">
    <w:name w:val="List Paragraph"/>
    <w:basedOn w:val="Standard"/>
    <w:uiPriority w:val="34"/>
    <w:qFormat/>
    <w:rsid w:val="0051228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1D6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1D64"/>
    <w:rPr>
      <w:rFonts w:ascii="Lucida Grande" w:hAnsi="Lucida Grande" w:cs="Lucida Grande"/>
      <w:sz w:val="18"/>
      <w:szCs w:val="18"/>
    </w:rPr>
  </w:style>
  <w:style w:type="paragraph" w:customStyle="1" w:styleId="Flietext14pt">
    <w:name w:val="Fließtext_14pt"/>
    <w:basedOn w:val="Standard"/>
    <w:rsid w:val="00F86817"/>
    <w:pPr>
      <w:tabs>
        <w:tab w:val="left" w:pos="454"/>
      </w:tabs>
      <w:spacing w:line="350" w:lineRule="exact"/>
    </w:pPr>
    <w:rPr>
      <w:rFonts w:ascii="Arial" w:eastAsia="Times New Roman" w:hAnsi="Arial" w:cs="Times New Roman"/>
      <w:spacing w:val="2"/>
      <w:kern w:val="12"/>
      <w:sz w:val="28"/>
      <w:szCs w:val="20"/>
      <w:lang w:eastAsia="de-DE"/>
    </w:rPr>
  </w:style>
  <w:style w:type="paragraph" w:customStyle="1" w:styleId="Zahlen1624pt">
    <w:name w:val="Zahlen_16/24 pt"/>
    <w:basedOn w:val="Standard"/>
    <w:rsid w:val="00F86817"/>
    <w:pPr>
      <w:tabs>
        <w:tab w:val="left" w:pos="454"/>
      </w:tabs>
      <w:spacing w:line="480" w:lineRule="exact"/>
    </w:pPr>
    <w:rPr>
      <w:rFonts w:ascii="Arial" w:eastAsia="Times New Roman" w:hAnsi="Arial" w:cs="Times New Roman"/>
      <w:kern w:val="12"/>
      <w:sz w:val="3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ettina:Desktop:Mathematik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Macintosh%20HD:Users:Bettina:Desktop:Mathematik.dotx</Template>
  <TotalTime>0</TotalTime>
  <Pages>3</Pages>
  <Words>71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Hafner</dc:creator>
  <cp:keywords/>
  <dc:description/>
  <cp:lastModifiedBy>Office2016L0061</cp:lastModifiedBy>
  <cp:revision>2</cp:revision>
  <cp:lastPrinted>2017-06-28T19:38:00Z</cp:lastPrinted>
  <dcterms:created xsi:type="dcterms:W3CDTF">2022-07-13T10:51:00Z</dcterms:created>
  <dcterms:modified xsi:type="dcterms:W3CDTF">2022-07-13T10:51:00Z</dcterms:modified>
</cp:coreProperties>
</file>