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00A3E" w:rsidRPr="003709B4" w14:paraId="1B216F97" w14:textId="77777777" w:rsidTr="00AF14DE"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1873A36D" w14:textId="1D238C80" w:rsidR="00C00A3E" w:rsidRPr="003709B4" w:rsidRDefault="006C37C4" w:rsidP="008958D1">
            <w:pPr>
              <w:rPr>
                <w:rFonts w:ascii="Druckschrift normal" w:hAnsi="Druckschrift normal"/>
                <w:sz w:val="48"/>
                <w:szCs w:val="48"/>
              </w:rPr>
            </w:pPr>
            <w:r w:rsidRPr="003709B4">
              <w:rPr>
                <w:rFonts w:ascii="Druckschrift normal" w:hAnsi="Druckschrift normal"/>
                <w:sz w:val="48"/>
                <w:szCs w:val="48"/>
              </w:rPr>
              <w:t xml:space="preserve"> </w:t>
            </w:r>
            <w:r w:rsidR="008958D1">
              <w:rPr>
                <w:rFonts w:ascii="DR BY" w:hAnsi="DR BY" w:cs="Arial"/>
                <w:noProof/>
                <w:sz w:val="28"/>
                <w:szCs w:val="36"/>
                <w:lang w:eastAsia="de-DE"/>
              </w:rPr>
              <w:drawing>
                <wp:inline distT="0" distB="0" distL="0" distR="0" wp14:anchorId="7356EBBC" wp14:editId="689E8A4C">
                  <wp:extent cx="368135" cy="330766"/>
                  <wp:effectExtent l="0" t="0" r="0" b="0"/>
                  <wp:docPr id="1" name="Grafik 1" descr="Bla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91" cy="33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9B4">
              <w:rPr>
                <w:rFonts w:ascii="Druckschrift normal" w:hAnsi="Druckschrift normal"/>
                <w:sz w:val="48"/>
                <w:szCs w:val="48"/>
              </w:rPr>
              <w:t xml:space="preserve"> </w:t>
            </w:r>
            <w:r w:rsidR="008958D1">
              <w:rPr>
                <w:rFonts w:ascii="Druckschrift normal" w:hAnsi="Druckschrift normal"/>
                <w:sz w:val="48"/>
                <w:szCs w:val="48"/>
              </w:rPr>
              <w:t>HSU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75140E6" w14:textId="77777777" w:rsidR="00C00A3E" w:rsidRPr="003709B4" w:rsidRDefault="00C00A3E">
            <w:pPr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3338926" w14:textId="77777777" w:rsidR="00C00A3E" w:rsidRPr="003709B4" w:rsidRDefault="001B689C" w:rsidP="00727FB7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Zeit</w:t>
            </w:r>
            <w:r w:rsidR="00C00A3E" w:rsidRPr="003709B4">
              <w:rPr>
                <w:rFonts w:ascii="Druckschrift normal" w:hAnsi="Druckschrift normal"/>
                <w:sz w:val="40"/>
                <w:szCs w:val="40"/>
              </w:rPr>
              <w:t>:</w:t>
            </w:r>
          </w:p>
        </w:tc>
      </w:tr>
      <w:tr w:rsidR="005A4BE8" w:rsidRPr="003709B4" w14:paraId="10481570" w14:textId="77777777" w:rsidTr="00AF14DE">
        <w:trPr>
          <w:trHeight w:val="14031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6CC2C633" w14:textId="77777777" w:rsidR="00F3452E" w:rsidRPr="003709B4" w:rsidRDefault="00F3452E" w:rsidP="00E46EEA">
            <w:pPr>
              <w:ind w:left="360"/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073A8446" w14:textId="3769D5FF" w:rsidR="00C62560" w:rsidRPr="003709B4" w:rsidRDefault="00DE12F2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Lernzielkontrolle</w:t>
            </w:r>
            <w:r w:rsidR="00195D2D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6C37C4" w:rsidRPr="003709B4">
              <w:rPr>
                <w:rFonts w:ascii="Druckschrift normal" w:hAnsi="Druckschrift normal"/>
                <w:sz w:val="40"/>
                <w:szCs w:val="40"/>
              </w:rPr>
              <w:t xml:space="preserve">in </w:t>
            </w:r>
            <w:r w:rsidR="008958D1">
              <w:rPr>
                <w:rFonts w:ascii="Druckschrift normal" w:hAnsi="Druckschrift normal"/>
                <w:sz w:val="40"/>
                <w:szCs w:val="40"/>
              </w:rPr>
              <w:t>HSU</w:t>
            </w:r>
            <w:r w:rsidR="001B689C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D6756D">
              <w:rPr>
                <w:rFonts w:ascii="Druckschrift normal" w:hAnsi="Druckschrift normal"/>
                <w:sz w:val="40"/>
                <w:szCs w:val="40"/>
              </w:rPr>
              <w:t xml:space="preserve">Nummer </w:t>
            </w:r>
          </w:p>
          <w:p w14:paraId="6AF11AB6" w14:textId="77777777" w:rsidR="00F01B13" w:rsidRPr="003709B4" w:rsidRDefault="00F01B13" w:rsidP="00195D2D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51198E0D" w14:textId="645DD3A7" w:rsidR="003709B4" w:rsidRPr="003709B4" w:rsidRDefault="003C449B" w:rsidP="00195D2D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 xml:space="preserve">Thema: das Jahr und seine Monate </w:t>
            </w:r>
            <w:r w:rsidR="00AF14DE">
              <w:rPr>
                <w:rFonts w:ascii="Druckschrift normal" w:hAnsi="Druckschrift normal"/>
                <w:sz w:val="32"/>
                <w:szCs w:val="32"/>
              </w:rPr>
              <w:t xml:space="preserve">– Datumsangabe </w:t>
            </w: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1B689C" w:rsidRPr="003709B4" w14:paraId="20BA6444" w14:textId="77777777" w:rsidTr="006F1F11">
              <w:trPr>
                <w:trHeight w:val="11196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CB6F2" w14:textId="6AB11486" w:rsidR="00EF29B1" w:rsidRPr="003C449B" w:rsidRDefault="003C449B" w:rsidP="003C449B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C449B">
                    <w:rPr>
                      <w:rFonts w:ascii="Druckschrift normal" w:hAnsi="Druckschrift normal"/>
                      <w:sz w:val="32"/>
                      <w:szCs w:val="32"/>
                    </w:rPr>
                    <w:t>Wie heißen die 4 Jahreszeiten? Nenne sie!</w:t>
                  </w:r>
                </w:p>
                <w:p w14:paraId="4F8B91A0" w14:textId="5A2A2F32" w:rsidR="003C449B" w:rsidRDefault="003C449B" w:rsidP="003C449B">
                  <w:pPr>
                    <w:pStyle w:val="Listenabsatz"/>
                    <w:ind w:left="460"/>
                    <w:jc w:val="center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503E8C80" wp14:editId="7A5AF41D">
                        <wp:extent cx="2597150" cy="2325671"/>
                        <wp:effectExtent l="0" t="0" r="0" b="11430"/>
                        <wp:docPr id="2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7150" cy="2325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8454D3" w14:textId="77777777" w:rsidR="003C449B" w:rsidRDefault="003C449B" w:rsidP="003C449B">
                  <w:pPr>
                    <w:tabs>
                      <w:tab w:val="left" w:pos="2480"/>
                    </w:tabs>
                  </w:pPr>
                </w:p>
                <w:p w14:paraId="1A48F19F" w14:textId="1F617F3C" w:rsidR="003C449B" w:rsidRDefault="003C449B" w:rsidP="003C449B">
                  <w:pPr>
                    <w:tabs>
                      <w:tab w:val="left" w:pos="2480"/>
                    </w:tabs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57664" behindDoc="0" locked="0" layoutInCell="1" allowOverlap="1" wp14:anchorId="17B68782" wp14:editId="0E53FC24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599440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550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551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2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3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4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5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6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7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8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9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0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1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2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3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47.2pt;width:461.35pt;height:34.2pt;z-index:25265766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31kNxAAA&#10;ANwAAAAPAAAAZHJzL2Rvd25yZXYueG1sRI9Bi8IwFITvgv8hPMGbpiqK2zWKKMruUduLt7fN27ba&#10;vJQmatdfbxYEj8PMfMMsVq2pxI0aV1pWMBpGIIgzq0vOFaTJbjAH4TyyxsoyKfgjB6tlt7PAWNs7&#10;H+h29LkIEHYxKii8r2MpXVaQQTe0NXHwfm1j0AfZ5FI3eA9wU8lxFM2kwZLDQoE1bQrKLserUfBT&#10;jlN8HJJ9ZD52E//dJufraatUv9euP0F4av07/Gp/aQXT6Qj+z4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9ZDcQAAADcAAAADwAAAAAAAAAAAAAAAACXAgAAZHJzL2Rv&#10;d25yZXYueG1sUEsFBgAAAAAEAAQA9QAAAIg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cd6xQAA&#10;ANwAAAAPAAAAZHJzL2Rvd25yZXYueG1sRI9Ba8JAFITvhf6H5RV6qxtTIm2aVcRi0aPGS2+v2dck&#10;Nfs2ZNck+utdQehxmJlvmGwxmkb01LnasoLpJAJBXFhdc6ngkK9f3kA4j6yxsUwKzuRgMX98yDDV&#10;duAd9XtfigBhl6KCyvs2ldIVFRl0E9sSB+/XdgZ9kF0pdYdDgJtGxlE0kwZrDgsVtrSqqDjuT0bB&#10;Tx0f8LLLvyLzvn712zH/O31/KvX8NC4/QHga/X/43t5oBUkSw+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ENx3r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Ry8xQAA&#10;ANwAAAAPAAAAZHJzL2Rvd25yZXYueG1sRI9Pa8JAFMTvQr/D8gq96SYWRaKrlKK0h16M/64v2Wc2&#10;mH0bsqum375bEDwOM/MbZrHqbSNu1PnasYJ0lIAgLp2uuVKw322GMxA+IGtsHJOCX/KwWr4MFphp&#10;d+ct3fJQiQhhn6ECE0KbSelLQxb9yLXE0Tu7zmKIsquk7vAe4baR4ySZSos1xwWDLX0aKi/51SqY&#10;foV0s12fqnVqDsfiZ1bkF1ko9fbaf8xBBOrDM/xof2sFk8k7/J+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NFHLz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qPqVxgAA&#10;ANwAAAAPAAAAZHJzL2Rvd25yZXYueG1sRI/NbsIwEITvlXgHaytxK07DjyDFRKhVUHuEcOG2xNsk&#10;bbyOYkPSPn1dCYnjaGa+0azTwTTiSp2rLSt4nkQgiAuray4VHPPsaQnCeWSNjWVS8EMO0s3oYY2J&#10;tj3v6XrwpQgQdgkqqLxvEyldUZFBN7EtcfA+bWfQB9mVUnfYB7hpZBxFC2mw5rBQYUuvFRXfh4tR&#10;cK7jI/7u811kVtnUfwz51+X0ptT4cdi+gPA0+Hv41n7XCubzGfyfCUd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qPqVxgAAANwAAAAPAAAAAAAAAAAAAAAAAJcCAABkcnMv&#10;ZG93bnJldi54bWxQSwUGAAAAAAQABAD1AAAAigMAAAAA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5F8OxQAA&#10;ANwAAAAPAAAAZHJzL2Rvd25yZXYueG1sRI9Pa8JAFMTvhX6H5RV6azYqEZu6SqlY6jF/Lr29Zl+T&#10;1OzbkF019dO7guBxmJnfMMv1aDpxpMG1lhVMohgEcWV1y7WCsti+LEA4j6yxs0wK/snBevX4sMRU&#10;2xNndMx9LQKEXYoKGu/7VEpXNWTQRbYnDt6vHQz6IIda6gFPAW46OY3juTTYclhosKePhqp9fjAK&#10;ftppiees+IzN63bmd2Pxd/jeKPX8NL6/gfA0+nv41v7SCpIkgeuZcATk6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7kXw7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NsF5xAAA&#10;ANwAAAAPAAAAZHJzL2Rvd25yZXYueG1sRI9Bi8IwFITvC/6H8Ba8rekqilajiKK4R20v3p7Ns+1u&#10;81KaqNVfvxEEj8PMfMPMFq2pxJUaV1pW8N2LQBBnVpecK0iTzdcYhPPIGivLpOBODhbzzscMY21v&#10;vKfrweciQNjFqKDwvo6ldFlBBl3P1sTBO9vGoA+yyaVu8BbgppL9KBpJgyWHhQJrWhWU/R0uRsGp&#10;7Kf42CfbyEw2A//TJr+X41qp7me7nILw1Pp3+NXeaQXD4Qi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jbBec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mTixAAA&#10;ANwAAAAPAAAAZHJzL2Rvd25yZXYueG1sRI9Bi8IwFITvgv8hPGFvmuqi7lajiOKiR62Xvb1tnm21&#10;eSlN1K6/3giCx2FmvmGm88aU4kq1Kywr6PciEMSp1QVnCg7JuvsFwnlkjaVlUvBPDuazdmuKsbY3&#10;3tF17zMRIOxiVJB7X8VSujQng65nK+LgHW1t0AdZZ1LXeAtwU8pBFI2kwYLDQo4VLXNKz/uLUfBX&#10;DA543yU/kflef/ptk5wuvyulPjrNYgLCU+Pf4Vd7oxUMh2N4nglH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Xpk4sQAAADcAAAADwAAAAAAAAAAAAAAAACXAgAAZHJzL2Rv&#10;d25yZXYueG1sUEsFBgAAAAAEAAQA9QAAAIgDAAAAAA==&#10;"/>
                            <v:shapetype id="_x0000_t5" coordsize="21600,21600" o:spt="5" adj="10800" path="m@0,0l0,21600,21600,21600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WsLjwQAA&#10;ANwAAAAPAAAAZHJzL2Rvd25yZXYueG1sRE9Na4NAEL0H8h+WCfQS6tqCJVhXCaFCyCFUU3oe3KlK&#10;3Vlxt2r+ffdQ6PHxvrNiNYOYaXK9ZQVPUQyCuLG651bBx618PIBwHlnjYJkU3MlBkW83GabaLlzR&#10;XPtWhBB2KSrovB9TKV3TkUEX2ZE4cF92MugDnFqpJ1xCuBnkcxy/SIM9h4YORzp11HzXP0bB2xX7&#10;93lPiSnPn1V8r6vL5boq9bBbj68gPK3+X/znPmsFSRLWhjPhCMj8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1rC48EAAADcAAAADwAAAAAAAAAAAAAAAACXAgAAZHJzL2Rvd25y&#10;ZXYueG1sUEsFBgAAAAAEAAQA9QAAAIUDAAAAAA==&#10;" adj="11600"/>
                            <v:shapetype id="_x0000_t34" coordsize="21600,21600" o:spt="34" o:oned="t" adj="10800" path="m0,0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4inzcYAAADcAAAADwAAAGRycy9kb3ducmV2LnhtbESPQWvCQBSE7wX/w/IKvRTdtKDU1FVU&#10;WqiIh6oI3h55r0lo9m3IrjH+e1cQPA4z8w0zmXW2Ui03vnRi4G2QgGLJHJWSG9jvvvsfoHxAIayc&#10;sIELe5hNe08TTMmd5ZfbbchVhIhP0UARQp1q7bOCLfqBq1mi9+caiyHKJtfU4DnCbaXfk2SkLZYS&#10;FwqseVlw9r89WQMtvdJoflge15uvcNzlJ1ptFmTMy3M3/wQVuAuP8L39QwaGwz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OIp83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N7E7cIAAADcAAAADwAAAGRycy9kb3ducmV2LnhtbERPTWvCQBC9C/6HZYRepG4sNJToKioK&#10;LeKhWgRvQ2aahGZnQ3aN6b93D4LHx/ueL3tbq45bXzkxMJ0koFhyR5UUBn5Ou9cPUD6gENZO2MA/&#10;e1guhoM5ZuRu8s3dMRQqhojP0EAZQpNp7fOSLfqJa1gi9+taiyHCttDU4i2G21q/JUmqLVYSG0ps&#10;eFNy/ne8WgMdjSldnTeX/WEbLqfiSl+HNRnzMupXM1CB+/AUP9yfZOA9jfP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N7E7cIAAADcAAAADwAAAAAAAAAAAAAA&#10;AAChAgAAZHJzL2Rvd25yZXYueG1sUEsFBgAAAAAEAAQA+QAAAJA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5JhdsUAAADcAAAADwAAAGRycy9kb3ducmV2LnhtbESPQWvCQBSE7wX/w/KEXkrdWDCU6Coq&#10;FlrEQ7UI3h55zySYfRuya0z/vSsUehxm5htmtuhtrTpufeXEwHiUgGLJHVVSGPg5fLy+g/IBhbB2&#10;wgZ+2cNiPniaYUbuJt/c7UOhIkR8hgbKEJpMa5+XbNGPXMMSvbNrLYYo20JTi7cIt7V+S5JUW6wk&#10;LpTY8Lrk/LK/WgMdvVC6PK5P290mnA7Flb52KzLmedgvp6AC9+E//Nf+JAOTdAyPM/EI6Pk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5JhdsUAAADcAAAADwAAAAAAAAAA&#10;AAAAAAChAgAAZHJzL2Rvd25yZXYueG1sUEsFBgAAAAAEAAQA+QAAAJM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0D/AcUAAADcAAAADwAAAGRycy9kb3ducmV2LnhtbESPQWvCQBSE7wX/w/IEL0U3Cg0ldRUV&#10;BaV4qErB2yPvNQnNvg3ZNcZ/3y0Uehxm5htmvuxtrTpufeXEwHSSgGLJHVVSGLicd+NXUD6gENZO&#10;2MCDPSwXg6c5ZuTu8sHdKRQqQsRnaKAMocm09nnJFv3ENSzR+3KtxRBlW2hq8R7httazJEm1xUri&#10;QokNb0rOv083a6CjZ0pXn5vr+3EbrufiRofjmowZDfvVG6jAffgP/7X3ZOAlncH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0D/AcUAAADcAAAADwAAAAAAAAAA&#10;AAAAAAChAgAAZHJzL2Rvd25yZXYueG1sUEsFBgAAAAAEAAQA+QAAAJMDAAAAAA=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AxamsYAAADcAAAADwAAAGRycy9kb3ducmV2LnhtbESPQWvCQBSE74L/YXmFXqRubDGU1FVU&#10;LFSKB7UUvD3yXpPQ7NuQXWP6792C4HGYmW+Y2aK3teq49ZUTA5NxAoold1RJYeDr+P70CsoHFMLa&#10;CRv4Yw+L+XAww4zcRfbcHUKhIkR8hgbKEJpMa5+XbNGPXcMSvR/XWgxRtoWmFi8Rbmv9nCSptlhJ&#10;XCix4XXJ+e/hbA10NKJ0+b0+fe424XQszrTdrciYx4d++QYqcB/u4Vv7gwxM0xf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wMWpr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59712" behindDoc="0" locked="0" layoutInCell="1" allowOverlap="1" wp14:anchorId="02E8EA4B" wp14:editId="1AE36F2F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5859145" cy="434340"/>
                            <wp:effectExtent l="25400" t="25400" r="33655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30" y="21474"/>
                                <wp:lineTo x="21630" y="-1263"/>
                                <wp:lineTo x="-94" y="-1263"/>
                              </wp:wrapPolygon>
                            </wp:wrapThrough>
                            <wp:docPr id="18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59145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19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6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-.1pt;margin-top:2.65pt;width:461.35pt;height:34.2pt;z-index:252659712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eQDwgAA&#10;ANsAAAAPAAAAZHJzL2Rvd25yZXYueG1sRE9La8JAEL4X+h+WKfRWN1WQGt2E0qLUY4wXb2N2TNJm&#10;Z0N289Bf3y0UvM3H95xNOplGDNS52rKC11kEgriwuuZSwTHfvryBcB5ZY2OZFFzJQZo8Pmww1nbk&#10;jIaDL0UIYRejgsr7NpbSFRUZdDPbEgfuYjuDPsCulLrDMYSbRs6jaCkN1hwaKmzpo6Li59AbBed6&#10;fsRblu8is9ou/H7Kv/vTp1LPT9P7GoSnyd/F/+4vHeav4O+XcIBM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V5APCAAAA2wAAAA8AAAAAAAAAAAAAAAAAlwIAAGRycy9kb3du&#10;cmV2LnhtbFBLBQYAAAAABAAEAPUAAACG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w4cjvwAA&#10;ANsAAAAPAAAAZHJzL2Rvd25yZXYueG1sRE9Nr8FAFN2/xH+YXIndM1WJPGWIEMKS2thdnastnTtN&#10;Z1B+vVlI3vLkfE/nranEgxpXWlYw6EcgiDOrS84VHNP17x8I55E1VpZJwYsczGednykm2j55T4+D&#10;z0UIYZeggsL7OpHSZQUZdH1bEwfuYhuDPsAml7rBZwg3lYyjaCQNlhwaCqxpWVB2O9yNgnMZH/G9&#10;TzeRGa+Hftem1/tppVSv2y4mIDy1/l/8dW+1gjisD1/CD5Cz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TDhyO/AAAA2wAAAA8AAAAAAAAAAAAAAAAAlwIAAGRycy9kb3ducmV2&#10;LnhtbFBLBQYAAAAABAAEAPUAAACD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MD2uwwAA&#10;ANsAAAAPAAAAZHJzL2Rvd25yZXYueG1sRI9Bi8IwFITvC/6H8ARva1oPItUoIooevNhd9fraPJti&#10;81KaqPXfbxYW9jjMzDfMYtXbRjyp87VjBek4AUFcOl1zpeD7a/c5A+EDssbGMSl4k4fVcvCxwEy7&#10;F5/omYdKRAj7DBWYENpMSl8asujHriWO3s11FkOUXSV1h68It42cJMlUWqw5LhhsaWOovOcPq2C6&#10;D+nutL1W29ScL8VxVuR3WSg1GvbrOYhAffgP/7UPWsEkhd8v8QfI5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MD2uwwAAANsAAAAPAAAAAAAAAAAAAAAAAJcCAABkcnMvZG93&#10;bnJldi54bWxQSwUGAAAAAAQABAD1AAAAhwMAAAAA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XbzPwgAA&#10;ANsAAAAPAAAAZHJzL2Rvd25yZXYueG1sRI9Bi8IwFITvC/6H8ARva2oXFq1GEcXFPWq9eHs2z7ba&#10;vJQmavXXG0HwOMzMN8xk1ppKXKlxpWUFg34EgjizuuRcwS5dfQ9BOI+ssbJMCu7kYDbtfE0w0fbG&#10;G7pufS4ChF2CCgrv60RKlxVk0PVtTRy8o20M+iCbXOoGbwFuKhlH0a80WHJYKLCmRUHZeXsxCg5l&#10;vMPHJv2LzGj14//b9HTZL5Xqddv5GISn1n/C7/ZaK4hjeH0JP0B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tdvM/CAAAA2wAAAA8AAAAAAAAAAAAAAAAAlwIAAGRycy9kb3du&#10;cmV2LnhtbFBLBQYAAAAABAAEAPUAAACG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ERlUxAAA&#10;ANsAAAAPAAAAZHJzL2Rvd25yZXYueG1sRI9Ba8JAFITvQv/D8gq96aYRSo2uUlpS2qPGi7dn9pnE&#10;Zt+G7EZXf70rFDwOM/MNs1gF04oT9a6xrOB1koAgLq1uuFKwLfLxOwjnkTW2lknBhRyslk+jBWba&#10;nnlNp42vRISwy1BB7X2XSenKmgy6ie2Io3ewvUEfZV9J3eM5wk0r0yR5kwYbjgs1dvRZU/m3GYyC&#10;fZNu8bouvhMzy6f+NxTHYfel1Mtz+JiD8BT8I/zf/tEK0incv8Qf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BEZVMQAAADbAAAADwAAAAAAAAAAAAAAAACXAgAAZHJzL2Rv&#10;d25yZXYueG1sUEsFBgAAAAAEAAQA9QAAAIgDAAAAAA=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+IEgxAAA&#10;ANsAAAAPAAAAZHJzL2Rvd25yZXYueG1sRI9Ba8JAFITvBf/D8gq9NZumUmp0FVEs9miSS2/P7DNJ&#10;m30bsqtJ/fVuoeBxmJlvmMVqNK24UO8aywpeohgEcWl1w5WCIt89v4NwHllja5kU/JKD1XLysMBU&#10;24EPdMl8JQKEXYoKau+7VEpX1mTQRbYjDt7J9gZ9kH0ldY9DgJtWJnH8Jg02HBZq7GhTU/mTnY2C&#10;Y5MUeD3kH7GZ7V7955h/n7+2Sj09jus5CE+jv4f/23utIJnC35fwA+Ty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/iBIMQAAADb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CS7xAAA&#10;ANsAAAAPAAAAZHJzL2Rvd25yZXYueG1sRI9Ba8JAFITvBf/D8gq9NZumWGp0FVEs9miSS2/P7DNJ&#10;m30bsqtJ/fVuoeBxmJlvmMVqNK24UO8aywpeohgEcWl1w5WCIt89v4NwHllja5kU/JKD1XLysMBU&#10;24EPdMl8JQKEXYoKau+7VEpX1mTQRbYjDt7J9gZ9kH0ldY9DgJtWJnH8Jg02HBZq7GhTU/mTnY2C&#10;Y5MUeD3kH7GZ7V7955h/n7+2Sj09jus5CE+jv4f/23utIJnC35fwA+Ty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LQku8QAAADbAAAADwAAAAAAAAAAAAAAAACXAgAAZHJzL2Rv&#10;d25yZXYueG1sUEsFBgAAAAAEAAQA9QAAAIgDAAAAAA=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LhMiwwAA&#10;ANsAAAAPAAAAZHJzL2Rvd25yZXYueG1sRI9Bi8IwFITvgv8hPGEvsqZbUKRrLCIriAexVTw/mrdt&#10;2ealNNla/70RBI/DzHzDrNLBNKKnztWWFXzNIhDEhdU1lwou593nEoTzyBoby6TgTg7S9Xi0wkTb&#10;G2fU574UAcIuQQWV920ipSsqMuhmtiUO3q/tDPogu1LqDm8BbhoZR9FCGqw5LFTY0rai4i//Nwp+&#10;jlif+inNzW5/zaJ7nh0Ox0Gpj8mw+QbhafDv8Ku91wriBTy/hB8g1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LhMiwwAAANs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QTnqcQAAADbAAAADwAAAGRycy9kb3ducmV2LnhtbESPQWvCQBSE7wX/w/KEXkrd1IOV6CpW&#10;FCriQS2Ct0feaxKafRuya4z/3hWEHoeZ+YaZzjtbqZYbXzox8DFIQLFkjkrJDfwc1+9jUD6gEFZO&#10;2MCNPcxnvZcppuSusuf2EHIVIeJTNFCEUKda+6xgi37gapbo/brGYoiyyTU1eI1wW+lhkoy0xVLi&#10;QoE1LwvO/g4Xa6ClNxotTsvzdrcK52N+oc3ui4x57XeLCajAXfgPP9vfZGD4CY8v8Qfo2R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hBOepxAAAANsAAAAPAAAAAAAAAAAA&#10;AAAAAKECAABkcnMvZG93bnJldi54bWxQSwUGAAAAAAQABAD5AAAAkgMAAAAA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Jtz28IAAADbAAAADwAAAGRycy9kb3ducmV2LnhtbERPTWvCQBC9C/0PyxR6kbrRQyhpVrFS&#10;oUVyqJZCbkNmmoRmZ0N2jem/dw+Cx8f7zjeT7dTIg2+dGFguElAslaNWagPfp/3zCygfUAg7J2zg&#10;nz1s1g+zHDNyF/ni8RhqFUPEZ2igCaHPtPZVwxb9wvUskft1g8UQ4VBrGvASw22nV0mSaoutxIYG&#10;e941XP0dz9bASHNKtz+78lC8h/JUn+mzeCNjnh6n7SuowFO4i2/uDzKwimPjl/gD9PoK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Jtz28IAAADbAAAADwAAAAAAAAAAAAAA&#10;AAChAgAAZHJzL2Rvd25yZXYueG1sUEsFBgAAAAAEAAQA+QAAAJA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zTpAMEAAADbAAAADwAAAGRycy9kb3ducmV2LnhtbERPTWvCQBC9F/wPywheim60ICW6ikoL&#10;LeKhKoK3ITMmwexsyK4x/ffuQfD4eN/zZWcr1XLjSycGxqMEFEvmqJTcwPHwPfwE5QMKYeWEDfyz&#10;h+Wi9zbHlNxd/rjdh1zFEPEpGihCqFOtfVawRT9yNUvkLq6xGCJsck0N3mO4rfQkSabaYimxocCa&#10;NwVn1/3NGmjpnaar0+a83X2F8yG/0e9uTcYM+t1qBipwF17ip/uHDHzE9fFL/AF68Q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rNOkAwQAAANsAAAAPAAAAAAAAAAAAAAAA&#10;AKECAABkcnMvZG93bnJldi54bWxQSwUGAAAAAAQABAD5AAAAjwMAAAAA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ruNp8YAAADcAAAADwAAAGRycy9kb3ducmV2LnhtbESPT2vCQBTE74V+h+UVeim6aQ5BUlex&#10;UsEiHvxDwdsj75mEZt+G7BrTb98VBI/DzPyGmc4H26ieO187MfA+TkCxFI5qKQ0cD6vRBJQPKISN&#10;Ezbwxx7ms+enKebkrrLjfh9KFSHiczRQhdDmWvuiYot+7FqW6J1dZzFE2ZWaOrxGuG10miSZtlhL&#10;XKiw5WXFxe/+Yg309EbZ4md52my/wulQXuh7+0nGvL4Miw9QgYfwCN/bazKQphnczsQjoGf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Kq7jaf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fcoPMYAAADcAAAADwAAAGRycy9kb3ducmV2LnhtbESPQWvCQBSE7wX/w/IEL0U35mBL6ioq&#10;ChbxUJWCt0feaxKafRuya0z/vVso9DjMzDfMfNnbWnXc+sqJgekkAcWSO6qkMHA578avoHxAIayd&#10;sIEf9rBcDJ7mmJG7ywd3p1CoCBGfoYEyhCbT2uclW/QT17BE78u1FkOUbaGpxXuE21qnSTLTFiuJ&#10;CyU2vCk5/z7drIGOnmm2+txcD8dtuJ6LG70f12TMaNiv3kAF7sN/+K+9JwNp+gK/Z+IR0IsH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X3KDz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359FA48D" w14:textId="266D57E9" w:rsidR="003C449B" w:rsidRPr="003C449B" w:rsidRDefault="003C449B" w:rsidP="003C449B">
                  <w:pPr>
                    <w:pStyle w:val="Listenabsatz"/>
                    <w:numPr>
                      <w:ilvl w:val="0"/>
                      <w:numId w:val="23"/>
                    </w:num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C449B">
                    <w:rPr>
                      <w:rFonts w:ascii="Druckschrift normal" w:hAnsi="Druckschrift normal"/>
                      <w:sz w:val="32"/>
                      <w:szCs w:val="32"/>
                    </w:rPr>
                    <w:t>Wie heißen die Monatsnamen? Schreibe sie auf und nenne die Anzahl der Tage in dem Monat!</w:t>
                  </w:r>
                </w:p>
                <w:p w14:paraId="5340740E" w14:textId="0A5663E5" w:rsidR="003C449B" w:rsidRDefault="003C449B" w:rsidP="003C449B">
                  <w:p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Style w:val="Tabellenraster"/>
                    <w:tblW w:w="9403" w:type="dxa"/>
                    <w:tblInd w:w="1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01"/>
                    <w:gridCol w:w="4702"/>
                  </w:tblGrid>
                  <w:tr w:rsidR="003C449B" w14:paraId="387A75E6" w14:textId="77777777" w:rsidTr="003C449B">
                    <w:tc>
                      <w:tcPr>
                        <w:tcW w:w="4701" w:type="dxa"/>
                      </w:tcPr>
                      <w:p w14:paraId="0E03330E" w14:textId="2BCA46C0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61760" behindDoc="0" locked="0" layoutInCell="1" allowOverlap="1" wp14:anchorId="1CF7883B" wp14:editId="2D59AEE4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228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229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0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1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2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3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4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5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6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7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38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39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40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41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61760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esTxQAA&#10;ANwAAAAPAAAAZHJzL2Rvd25yZXYueG1sRI9Pa8JAFMTvQr/D8gq96cYUShNdRVos7THGi7dn9plE&#10;s29DdvOn/fTdQsHjMDO/YdbbyTRioM7VlhUsFxEI4sLqmksFx3w/fwXhPLLGxjIp+CYH283DbI2p&#10;tiNnNBx8KQKEXYoKKu/bVEpXVGTQLWxLHLyL7Qz6ILtS6g7HADeNjKPoRRqsOSxU2NJbRcXt0BsF&#10;5zo+4k+Wf0Qm2T/7rym/9qd3pZ4ep90KhKfJ38P/7U+tII4T+DsTjoD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F6xPFAAAA3AAAAA8AAAAAAAAAAAAAAAAAlwIAAGRycy9k&#10;b3ducmV2LnhtbFBLBQYAAAAABAAEAPUAAACJAwAAAAA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5tRTwgAA&#10;ANwAAAAPAAAAZHJzL2Rvd25yZXYueG1sRE89b8IwEN2R+h+sq9QNnAapghQToVap2hHCwnaNjyQQ&#10;nyPbCWl/fT1UYnx635t8Mp0YyfnWsoLnRQKCuLK65VrBsSzmKxA+IGvsLJOCH/KQbx9mG8y0vfGe&#10;xkOoRQxhn6GCJoQ+k9JXDRn0C9sTR+5sncEQoauldniL4aaTaZK8SIMtx4YGe3prqLoeBqPgu02P&#10;+LsvPxKzLpbhayovw+ldqafHafcKItAU7uJ/96dWkC7j/HgmHgG5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Pm1FPCAAAA3AAAAA8AAAAAAAAAAAAAAAAAlwIAAGRycy9kb3du&#10;cmV2LnhtbFBLBQYAAAAABAAEAPUAAACGAwAAAAA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rg+VxAAA&#10;ANwAAAAPAAAAZHJzL2Rvd25yZXYueG1sRI9Pi8IwFMTvwn6H8Bb2ZtO6IFKNIqK4h71Y98/1tXk2&#10;xealNFHrtzcLCx6HmfkNs1gNthVX6n3jWEGWpCCIK6cbrhV8HXfjGQgfkDW2jknBnTysli+jBeba&#10;3fhA1yLUIkLY56jAhNDlUvrKkEWfuI44eifXWwxR9rXUPd4i3LZykqZTabHhuGCwo42h6lxcrILp&#10;PmS7w/a33mbm+6f8nJXFWZZKvb0O6zmIQEN4hv/bH1rB5D2DvzPxCMjl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a4PlcQAAADcAAAADwAAAAAAAAAAAAAAAACXAgAAZHJzL2Rv&#10;d25yZXYueG1sUEsFBgAAAAAEAAQA9QAAAIg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eO+/xQAA&#10;ANwAAAAPAAAAZHJzL2Rvd25yZXYueG1sRI9Ba8JAFITvhf6H5RW81U0jSE1dpVQietTk4u01+5qk&#10;zb4N2Y2u/vpuoeBxmJlvmOU6mE6caXCtZQUv0wQEcWV1y7WCssifX0E4j6yxs0wKruRgvXp8WGKm&#10;7YUPdD76WkQIuwwVNN73mZSuasigm9qeOHpfdjDooxxqqQe8RLjpZJokc2mw5bjQYE8fDVU/x9Eo&#10;+GzTEm+HYpuYRT7z+1B8j6eNUpOn8P4GwlPw9/B/e6cVpLMU/s7EIy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x477/FAAAA3AAAAA8AAAAAAAAAAAAAAAAAlwIAAGRycy9k&#10;b3ducmV2LnhtbFBLBQYAAAAABAAEAPUAAACJAwAAAAA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NEokxQAA&#10;ANwAAAAPAAAAZHJzL2Rvd25yZXYueG1sRI9Ba8JAFITvQv/D8grezKYJlDZ1lVJR7DEml95es88k&#10;Nvs2ZFcT/fXdQsHjMDPfMMv1ZDpxocG1lhU8RTEI4srqlmsFZbFdvIBwHlljZ5kUXMnBevUwW2Km&#10;7cg5XQ6+FgHCLkMFjfd9JqWrGjLoItsTB+9oB4M+yKGWesAxwE0nkzh+lgZbDgsN9vTRUPVzOBsF&#10;321S4i0vdrF53ab+cypO56+NUvPH6f0NhKfJ38P/7b1WkKQp/J0JR0C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M0SiTFAAAA3AAAAA8AAAAAAAAAAAAAAAAAlwIAAGRycy9k&#10;b3ducmV2LnhtbFBLBQYAAAAABAAEAPUAAACJAwAAAAA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3dJQxQAA&#10;ANwAAAAPAAAAZHJzL2Rvd25yZXYueG1sRI9Pa8JAFMTvQr/D8gq96cZYpKauIpaU9qjx4u01+5qk&#10;Zt+G7OZP/fRuQehxmJnfMOvtaGrRU+sqywrmswgEcW51xYWCU5ZOX0A4j6yxtkwKfsnBdvMwWWOi&#10;7cAH6o++EAHCLkEFpfdNIqXLSzLoZrYhDt63bQ36INtC6haHADe1jKNoKQ1WHBZKbGhfUn45dkbB&#10;VxWf8HrI3iOzShf+c8x+uvObUk+P4+4VhKfR/4fv7Q+tIF48w9+ZcATk5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zd0lDFAAAA3AAAAA8AAAAAAAAAAAAAAAAAlwIAAGRycy9k&#10;b3ducmV2LnhtbFBLBQYAAAAABAAEAPUAAACJAwAAAAA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kXfLxQAA&#10;ANwAAAAPAAAAZHJzL2Rvd25yZXYueG1sRI9Pa8JAFMTvQr/D8gq96cZIpaauIpaU9qjx4u01+5qk&#10;Zt+G7OZP/fRuQehxmJnfMOvtaGrRU+sqywrmswgEcW51xYWCU5ZOX0A4j6yxtkwKfsnBdvMwWWOi&#10;7cAH6o++EAHCLkEFpfdNIqXLSzLoZrYhDt63bQ36INtC6haHADe1jKNoKQ1WHBZKbGhfUn45dkbB&#10;VxWf8HrI3iOzShf+c8x+uvObUk+P4+4VhKfR/4fv7Q+tIF48w9+ZcATk5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ORd8vFAAAA3AAAAA8AAAAAAAAAAAAAAAAAlwIAAGRycy9k&#10;b3ducmV2LnhtbFBLBQYAAAAABAAEAPUAAACJAwAAAAA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/NvPwwAA&#10;ANwAAAAPAAAAZHJzL2Rvd25yZXYueG1sRI9Bi8IwFITvC/6H8AQvi6a6KFKNIrKCeBBbxfOjebbF&#10;5qU02Vr/vVkQPA4z8w2zXHemEi01rrSsYDyKQBBnVpecK7icd8M5COeRNVaWScGTHKxXva8lxto+&#10;OKE29bkIEHYxKii8r2MpXVaQQTeyNXHwbrYx6INscqkbfAS4qeQkimbSYMlhocCatgVl9/TPKPg9&#10;Ynlqv2lqdvtrEj3T5HA4dkoN+t1mAcJT5z/hd3uvFUx+ZvB/JhwBuX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4/NvPwwAAANwAAAAPAAAAAAAAAAAAAAAAAJcCAABkcnMvZG93&#10;bnJldi54bWxQSwUGAAAAAAQABAD1AAAAhwMAAAAA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C6+4cYAAADcAAAADwAAAGRycy9kb3ducmV2LnhtbESPQWvCQBSE7wX/w/IKvRTd1IKV1FVU&#10;WqiIh6oI3h55r0lo9m3IrjH+e1cQPA4z8w0zmXW2Ui03vnRi4G2QgGLJHJWSG9jvvvtjUD6gEFZO&#10;2MCFPcymvacJpuTO8svtNuQqQsSnaKAIoU619lnBFv3A1SzR+3ONxRBlk2tq8BzhttLDJBlpi6XE&#10;hQJrXhac/W9P1kBLrzSaH5bH9eYrHHf5iVabBRnz8tzNP0EF7sIjfG//kIHh+wf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AuvuHGAAAA3AAAAA8AAAAAAAAA&#10;AAAAAAAAoQIAAGRycy9kb3ducmV2LnhtbFBLBQYAAAAABAAEAPkAAACUAwAAAAA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bEqk8IAAADcAAAADwAAAGRycy9kb3ducmV2LnhtbERPS2vCQBC+F/wPywheim5qQSS6ikoF&#10;S/HgA8HbkBmTYHY2ZNcY/333UOjx43vPl52tVMuNL50Y+BgloFgyR6XkBs6n7XAKygcUwsoJG3ix&#10;h+Wi9zbHlNxTDtweQ65iiPgUDRQh1KnWPivYoh+5miVyN9dYDBE2uaYGnzHcVnqcJBNtsZTYUGDN&#10;m4Kz+/FhDbT0TpPVZXP92X+F6yl/0Pd+TcYM+t1qBipwF/7Ff+4dGRh/xrXxTDwCevE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bEqk8IAAADcAAAADwAAAAAAAAAAAAAA&#10;AAChAgAAZHJzL2Rvd25yZXYueG1sUEsFBgAAAAAEAAQA+QAAAJADAAAAAA=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v2PCMYAAADcAAAADwAAAGRycy9kb3ducmV2LnhtbESPQWvCQBSE7wX/w/IKvRTd1ILU1FVU&#10;WqiIh6oI3h55r0lo9m3IrjH+e1cQPA4z8w0zmXW2Ui03vnRi4G2QgGLJHJWSG9jvvvsfoHxAIayc&#10;sIELe5hNe08TTMmd5ZfbbchVhIhP0UARQp1q7bOCLfqBq1mi9+caiyHKJtfU4DnCbaWHSTLSFkuJ&#10;CwXWvCw4+9+erIGWXmk0PyyP681XOO7yE602CzLm5bmbf4IK3IVH+N7+IQPD9z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79jwjGAAAA3AAAAA8AAAAAAAAA&#10;AAAAAAAAoQIAAGRycy9kb3ducmV2LnhtbFBLBQYAAAAABAAEAPkAAACUAwAAAAA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8FV6MIAAADcAAAADwAAAGRycy9kb3ducmV2LnhtbERPS2vCQBC+F/wPywheim4qRSS6ikoF&#10;S/HgA8HbkBmTYHY2ZNcY/333UOjx43vPl52tVMuNL50Y+BgloFgyR6XkBs6n7XAKygcUwsoJG3ix&#10;h+Wi9zbHlNxTDtweQ65iiPgUDRQh1KnWPivYoh+5miVyN9dYDBE2uaYGnzHcVnqcJBNtsZTYUGDN&#10;m4Kz+/FhDbT0TpPVZXP92X+F6yl/0Pd+TcYM+t1qBipwF/7Ff+4dGRh/xvnxTDwCevE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8FV6MIAAADcAAAADwAAAAAAAAAAAAAA&#10;AAChAgAAZHJzL2Rvd25yZXYueG1sUEsFBgAAAAAEAAQA+QAAAJADAAAAAA=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I3wc8YAAADcAAAADwAAAGRycy9kb3ducmV2LnhtbESPX2vCQBDE3wt+h2MFX0q9KCKSeopK&#10;CxbxwT8UfFuy2ySY2wu5M6bf3hMKfRxm5jfMfNnZSrXc+NKJgdEwAcWSOSolN3A+fb7NQPmAQlg5&#10;YQO/7GG56L3MMSV3lwO3x5CrCBGfooEihDrV2mcFW/RDV7NE78c1FkOUTa6pwXuE20qPk2SqLZYS&#10;FwqseVNwdj3erIGWXmm6+t5cdvuPcDnlN/rar8mYQb9bvYMK3IX/8F97SwbGkxE8z8QjoBcP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iN8HPGAAAA3AAAAA8AAAAAAAAA&#10;AAAAAAAAoQIAAGRycy9kb3ducmV2LnhtbFBLBQYAAAAABAAEAPkAAACUAwAAAAA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0C9FC0F4" w14:textId="412B3397" w:rsid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63808" behindDoc="0" locked="0" layoutInCell="1" allowOverlap="1" wp14:anchorId="09F0BFDF" wp14:editId="73FD73D9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46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47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8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9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1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2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3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4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5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6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7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8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9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0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6380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9fr3xQAA&#10;ANsAAAAPAAAAZHJzL2Rvd25yZXYueG1sRI9Ba8JAFITvBf/D8oTe6kYtto1uRJSUetR46e2ZfSbR&#10;7NuQ3Zi0v75bKPQ4zMw3zGo9mFrcqXWVZQXTSQSCOLe64kLBKUufXkE4j6yxtkwKvsjBOhk9rDDW&#10;tucD3Y++EAHCLkYFpfdNLKXLSzLoJrYhDt7FtgZ9kG0hdYt9gJtazqJoIQ1WHBZKbGhbUn47dkbB&#10;uZqd8PuQvUfmLZ37/ZBdu8+dUo/jYbME4Wnw/+G/9odW8PwCv1/CD5DJ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b1+vfFAAAA2wAAAA8AAAAAAAAAAAAAAAAAlwIAAGRycy9k&#10;b3ducmV2LnhtbFBLBQYAAAAABAAEAPUAAACJAwAAAAA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am6FwQAA&#10;ANsAAAAPAAAAZHJzL2Rvd25yZXYueG1sRE89b8IwEN0r8R+sQ2IrDhRVkGIQogoqI4SF7Rpfk5T4&#10;HNkOpPx6PFRifHrfy3VvGnEl52vLCibjBARxYXXNpYJTnr3OQfiArLGxTAr+yMN6NXhZYqrtjQ90&#10;PYZSxBD2KSqoQmhTKX1RkUE/ti1x5H6sMxgidKXUDm8x3DRymiTv0mDNsaHClrYVFZdjZxR819MT&#10;3g/5LjGL7C3s+/y3O38qNRr2mw8QgfrwFP+7v7SCWRwbv8QfIF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2puhcEAAADbAAAADwAAAAAAAAAAAAAAAACXAgAAZHJzL2Rvd25y&#10;ZXYueG1sUEsFBgAAAAAEAAQA9QAAAIUDAAAAAA=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mdQIxAAA&#10;ANsAAAAPAAAAZHJzL2Rvd25yZXYueG1sRI9Pa8JAFMTvBb/D8oTe6ialiEZXEVHaQy/Gf9eX7DMb&#10;zL4N2a2m394VCj0OM/MbZr7sbSNu1PnasYJ0lIAgLp2uuVJw2G/fJiB8QNbYOCYFv+RhuRi8zDHT&#10;7s47uuWhEhHCPkMFJoQ2k9KXhiz6kWuJo3dxncUQZVdJ3eE9wm0j35NkLC3WHBcMtrQ2VF7zH6tg&#10;/BnS7W5zrjapOZ6K70mRX2Wh1OuwX81ABOrDf/iv/aUVfEzh+SX+ALl4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pnUCMQAAADbAAAADwAAAAAAAAAAAAAAAACXAgAAZHJzL2Rv&#10;d25yZXYueG1sUEsFBgAAAAAEAAQA9QAAAIg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iVHFxAAA&#10;ANsAAAAPAAAAZHJzL2Rvd25yZXYueG1sRI9Ba8JAFITvhf6H5RV6azZalDZmlaJY9KjJpbdn9jVJ&#10;m30bsmuS+utdQehxmJlvmHQ1mkb01LnasoJJFIMgLqyuuVSQZ9uXNxDOI2tsLJOCP3KwWj4+pJho&#10;O/CB+qMvRYCwS1BB5X2bSOmKigy6yLbEwfu2nUEfZFdK3eEQ4KaR0zieS4M1h4UKW1pXVPwez0bB&#10;qZ7meDlkn7F53776/Zj9nL82Sj0/jR8LEJ5G/x++t3dawWwCty/hB8jl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4lRxcQAAADbAAAADwAAAAAAAAAAAAAAAACXAgAAZHJzL2Rv&#10;d25yZXYueG1sUEsFBgAAAAAEAAQA9QAAAIgDAAAAAA=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W8+yxAAA&#10;ANsAAAAPAAAAZHJzL2Rvd25yZXYueG1sRI9Ba8JAFITvBf/D8gq9NZumWGp0FVEs9miSS2/P7DNJ&#10;m30bsqtJ/fVuoeBxmJlvmMVqNK24UO8aywpeohgEcWl1w5WCIt89v4NwHllja5kU/JKD1XLysMBU&#10;24EPdMl8JQKEXYoKau+7VEpX1mTQRbYjDt7J9gZ9kH0ldY9DgJtWJnH8Jg02HBZq7GhTU/mTnY2C&#10;Y5MUeD3kH7GZ7V7955h/n7+2Sj09jus5CE+jv4f/23utYJrA35fwA+Ty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1vPssQAAADbAAAADwAAAAAAAAAAAAAAAACXAgAAZHJzL2Rv&#10;d25yZXYueG1sUEsFBgAAAAAEAAQA9QAAAIgDAAAAAA=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F2opwgAA&#10;ANsAAAAPAAAAZHJzL2Rvd25yZXYueG1sRI9Bi8IwFITvgv8hPMGbpiorazWKKMruUevF27N5ttXm&#10;pTRRq7/eLAh7HGbmG2a2aEwp7lS7wrKCQT8CQZxaXXCm4JBset8gnEfWWFomBU9ysJi3WzOMtX3w&#10;ju57n4kAYRejgtz7KpbSpTkZdH1bEQfvbGuDPsg6k7rGR4CbUg6jaCwNFhwWcqxolVN63d+MglMx&#10;POBrl2wjM9mM/G+TXG7HtVLdTrOcgvDU+P/wp/2jFXyN4O9L+AFy/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wXainCAAAA2wAAAA8AAAAAAAAAAAAAAAAAlwIAAGRycy9kb3du&#10;cmV2LnhtbFBLBQYAAAAABAAEAPUAAACGAwAAAAA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/vJdxQAA&#10;ANsAAAAPAAAAZHJzL2Rvd25yZXYueG1sRI9Ba8JAFITvBf/D8oTe6katpY1uRJSUetR46e2ZfSbR&#10;7NuQ3Zi0v75bKPQ4zMw3zGo9mFrcqXWVZQXTSQSCOLe64kLBKUufXkE4j6yxtkwKvsjBOhk9rDDW&#10;tucD3Y++EAHCLkYFpfdNLKXLSzLoJrYhDt7FtgZ9kG0hdYt9gJtazqLoRRqsOCyU2NC2pPx27IyC&#10;czU74fche4/MWzr3+yG7dp87pR7Hw2YJwtPg/8N/7Q+tYPEMv1/CD5DJ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P+8l3FAAAA2wAAAA8AAAAAAAAAAAAAAAAAlwIAAGRycy9k&#10;b3ducmV2LnhtbFBLBQYAAAAABAAEAPUAAACJAwAAAAA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+v4oxAAA&#10;ANsAAAAPAAAAZHJzL2Rvd25yZXYueG1sRI9Ba4NAFITvhfyH5QVyKc3agCUYVymlQsghRBN6frgv&#10;KnXfirs15t93C4Eeh5n5hknz2fRiotF1lhW8riMQxLXVHTcKLufiZQvCeWSNvWVScCcHebZ4SjHR&#10;9sYlTZVvRICwS1BB6/2QSOnqlgy6tR2Ig3e1o0Ef5NhIPeItwE0vN1H0Jg12HBZaHOijpfq7+jEK&#10;Po/YnaZnik2x/yqje1UeDsdZqdVyft+B8DT7//CjvdcK4hj+voQfIL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/r+KMQAAADbAAAADwAAAAAAAAAAAAAAAACXAgAAZHJzL2Rv&#10;d25yZXYueG1sUEsFBgAAAAAEAAQA9QAAAIgDAAAAAA=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k4xT8UAAADbAAAADwAAAGRycy9kb3ducmV2LnhtbESPQWvCQBSE7wX/w/KEXopuWjCU6Coq&#10;LbSIB7UI3h55zySYfRuya0z/vSsUehxm5htmtuhtrTpufeXEwOs4AcWSO6qkMPBz+By9g/IBhbB2&#10;wgZ+2cNiPniaYUbuJjvu9qFQESI+QwNlCE2mtc9LtujHrmGJ3tm1FkOUbaGpxVuE21q/JUmqLVYS&#10;F0pseF1yftlfrYGOXihdHtenzfYjnA7Flb63KzLmedgvp6AC9+E//Nf+IgOTFB5f4g/Q8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1k4xT8UAAADbAAAADwAAAAAAAAAA&#10;AAAAAAChAgAAZHJzL2Rvd25yZXYueG1sUEsFBgAAAAAEAAQA+QAAAJMDAAAAAA=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QKU1MUAAADbAAAADwAAAGRycy9kb3ducmV2LnhtbESPX2vCQBDE3wt+h2OFvhS9VKhK9BQr&#10;FlqKD/5B8G3JrkkwtxdyZ0y/fa9Q8HGYmd8w82VnK9Vy40snBl6HCSiWzFEpuYHj4WMwBeUDCmHl&#10;hA38sIflovc0x5TcXXbc7kOuIkR8igaKEOpUa58VbNEPXc0SvYtrLIYom1xTg/cIt5UeJclYWywl&#10;LhRY87rg7Lq/WQMtvdB4dVqfv7ebcD7kN/ravpMxz/1uNQMVuAuP8H/7kwy8TeDvS/wBevEL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QKU1MUAAADbAAAADwAAAAAAAAAA&#10;AAAAAAChAgAAZHJzL2Rvd25yZXYueG1sUEsFBgAAAAAEAAQA+QAAAJMDAAAAAA=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J0ApsEAAADbAAAADwAAAGRycy9kb3ducmV2LnhtbERPTWvCQBC9F/wPywheim4UKiW6ikoL&#10;LeKhKoK3ITMmwexsyK4x/ffuQfD4eN/zZWcr1XLjSycGxqMEFEvmqJTcwPHwPfwE5QMKYeWEDfyz&#10;h+Wi9zbHlNxd/rjdh1zFEPEpGihCqFOtfVawRT9yNUvkLq6xGCJsck0N3mO4rfQkSabaYimxocCa&#10;NwVn1/3NGmjpnaar0+a83X2F8yG/0e9uTcYM+t1qBipwF17ip/uHDHzEsfFL/AF68Q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InQCmwQAAANsAAAAPAAAAAAAAAAAAAAAA&#10;AKECAABkcnMvZG93bnJldi54bWxQSwUGAAAAAAQABAD5AAAAjwMAAAAA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9GlPcUAAADbAAAADwAAAGRycy9kb3ducmV2LnhtbESPX2vCQBDE3wt+h2OFvhS9VKho9BQr&#10;FlqKD/5B8G3JrkkwtxdyZ0y/fa9Q8HGYmd8w82VnK9Vy40snBl6HCSiWzFEpuYHj4WMwAeUDCmHl&#10;hA38sIflovc0x5TcXXbc7kOuIkR8igaKEOpUa58VbNEPXc0SvYtrLIYom1xTg/cIt5UeJclYWywl&#10;LhRY87rg7Lq/WQMtvdB4dVqfv7ebcD7kN/ravpMxz/1uNQMVuAuP8H/7kwy8TeHvS/wBevEL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9GlPcUAAADbAAAADwAAAAAAAAAA&#10;AAAAAAChAgAAZHJzL2Rvd25yZXYueG1sUEsFBgAAAAAEAAQA+QAAAJMDAAAAAA=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IfGHcEAAADbAAAADwAAAGRycy9kb3ducmV2LnhtbERPTWvCQBC9F/wPywheim70EEp0FRUL&#10;leKhKoK3ITMmwexsyK4x/vvuodDj430vVr2tVcetr5wYmE4SUCy5o0oKA+fT5/gDlA8ohLUTNvBi&#10;D6vl4G2BGbmn/HB3DIWKIeIzNFCG0GRa+7xki37iGpbI3VxrMUTYFppafMZwW+tZkqTaYiWxocSG&#10;tyXn9+PDGujondL1ZXv9PuzC9VQ8aH/YkDGjYb+egwrch3/xn/uLDKRxffwSf4Be/gI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4h8YdwQAAANsAAAAPAAAAAAAAAAAAAAAA&#10;AKECAABkcnMvZG93bnJldi54bWxQSwUGAAAAAAQABAD5AAAAjwMAAAAA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67BA095C" w14:textId="1B244CD6" w:rsid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65856" behindDoc="0" locked="0" layoutInCell="1" allowOverlap="1" wp14:anchorId="37AC38EB" wp14:editId="65106623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61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62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3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44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45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46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47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48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49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64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65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66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67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68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65856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wUPwgAA&#10;ANsAAAAPAAAAZHJzL2Rvd25yZXYueG1sRI9Bi8IwFITvgv8hPMGbplYQ7RpFXFz0qPXi7W3ztu3a&#10;vJQmavXXG0HwOMzMN8x82ZpKXKlxpWUFo2EEgjizuuRcwTHdDKYgnEfWWFkmBXdysFx0O3NMtL3x&#10;nq4Hn4sAYZeggsL7OpHSZQUZdENbEwfvzzYGfZBNLnWDtwA3lYyjaCINlhwWCqxpXVB2PlyMgt8y&#10;PuJjn/5EZrYZ+12b/l9O30r1e+3qC4Sn1n/C7/ZWK5jE8PoSfoBcP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03BQ/CAAAA2wAAAA8AAAAAAAAAAAAAAAAAlwIAAGRycy9kb3du&#10;cmV2LnhtbFBLBQYAAAAABAAEAPUAAACGAwAAAAA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e6CUxAAA&#10;ANsAAAAPAAAAZHJzL2Rvd25yZXYueG1sRI9Ba8JAFITvhf6H5RW81Y0JiE2zCdKi1KPGi7dn9jVJ&#10;m30bsmtM/fXdgtDjMDPfMFkxmU6MNLjWsoLFPAJBXFndcq3gWG6eVyCcR9bYWSYFP+SgyB8fMky1&#10;vfKexoOvRYCwS1FB432fSumqhgy6ue2Jg/dpB4M+yKGWesBrgJtOxlG0lAZbDgsN9vTWUPV9uBgF&#10;5zY+4m1fbiPzskn8biq/Lqd3pWZP0/oVhKfJ/4fv7Q+tYJnA35fwA2T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uglMQAAADbAAAADwAAAAAAAAAAAAAAAACXAgAAZHJzL2Rv&#10;d25yZXYueG1sUEsFBgAAAAAEAAQA9QAAAIgDAAAAAA=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dRIVxgAA&#10;ANwAAAAPAAAAZHJzL2Rvd25yZXYueG1sRI9Pa8JAFMTvBb/D8gq96SbFiqSuoYhSD70Y++f6kn3N&#10;hmTfhuxW47d3BaHHYWZ+w6zy0XbiRINvHCtIZwkI4srphmsFn8fddAnCB2SNnWNScCEP+XrysMJM&#10;uzMf6FSEWkQI+wwVmBD6TEpfGbLoZ64njt6vGyyGKIda6gHPEW47+ZwkC2mx4bhgsKeNoaot/qyC&#10;xXtId4ftT71Nzdd3+bEsi1aWSj09jm+vIAKN4T98b++1gpf5HG5n4hGQ6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dRIVxgAAANwAAAAPAAAAAAAAAAAAAAAAAJcCAABkcnMv&#10;ZG93bnJldi54bWxQSwUGAAAAAAQABAD1AAAAigMAAAAA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PcnTxgAA&#10;ANwAAAAPAAAAZHJzL2Rvd25yZXYueG1sRI/NbsIwEITvlXgHaytxK07DjyDFRKhVUHuEcOG2xNsk&#10;bbyOYkPSPn1dCYnjaGa+0azTwTTiSp2rLSt4nkQgiAuray4VHPPsaQnCeWSNjWVS8EMO0s3oYY2J&#10;tj3v6XrwpQgQdgkqqLxvEyldUZFBN7EtcfA+bWfQB9mVUnfYB7hpZBxFC2mw5rBQYUuvFRXfh4tR&#10;cK7jI/7u811kVtnUfwz51+X0ptT4cdi+gPA0+Hv41n7XCuazOfyfCUd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PcnTxgAAANwAAAAPAAAAAAAAAAAAAAAAAJcCAABkcnMv&#10;ZG93bnJldi54bWxQSwUGAAAAAAQABAD1AAAAigMAAAAA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71ekxAAA&#10;ANwAAAAPAAAAZHJzL2Rvd25yZXYueG1sRI9Pi8IwFMTvC36H8ARva+pf3K5RRFH0qPWyt7fNs602&#10;L6WJWv30mwXB4zAzv2Gm88aU4ka1Kywr6HUjEMSp1QVnCo7J+nMCwnlkjaVlUvAgB/NZ62OKsbZ3&#10;3tPt4DMRIOxiVJB7X8VSujQng65rK+LgnWxt0AdZZ1LXeA9wU8p+FI2lwYLDQo4VLXNKL4erUfBb&#10;9I/43CebyHytB37XJOfrz0qpTrtZfIPw1Ph3+NXeagWj4Rj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+9XpMQAAADcAAAADwAAAAAAAAAAAAAAAACXAgAAZHJzL2Rv&#10;d25yZXYueG1sUEsFBgAAAAAEAAQA9QAAAIgDAAAAAA=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/I/xAAA&#10;ANwAAAAPAAAAZHJzL2Rvd25yZXYueG1sRI/BbsIwEETvSPyDtUjcwAFaWgIGISoqOEK49LaNlyQQ&#10;r6PYQMrXY6RKHEcz80YzWzSmFFeqXWFZwaAfgSBOrS44U3BI1r1PEM4jaywtk4I/crCYt1szjLW9&#10;8Y6ue5+JAGEXo4Lc+yqW0qU5GXR9WxEH72hrgz7IOpO6xluAm1IOo2gsDRYcFnKsaJVTet5fjILf&#10;YnjA+y75jsxkPfLbJjldfr6U6naa5RSEp8a/wv/tjVbw/vYBzzPhCMj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KPyP8QAAADcAAAADwAAAAAAAAAAAAAAAACXAgAAZHJzL2Rv&#10;d25yZXYueG1sUEsFBgAAAAAEAAQA9QAAAIgDAAAAAA=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PGZNwQAA&#10;ANwAAAAPAAAAZHJzL2Rvd25yZXYueG1sRE89b8IwEN2R+A/WIXUDByiIBgxCICoYSVi6HfE1SYnP&#10;UWwg5dfjAYnx6X0vVq2pxI0aV1pWMBxEIIgzq0vOFZzSXX8GwnlkjZVlUvBPDlbLbmeBsbZ3PtIt&#10;8bkIIexiVFB4X8dSuqwgg25ga+LA/drGoA+wyaVu8B7CTSVHUTSVBksODQXWtCkouyRXo+Bcjk74&#10;OKbfkfnajf2hTf+uP1ulPnrteg7CU+vf4pd7rxVMPsPacCYcAbl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TxmTcEAAADcAAAADwAAAAAAAAAAAAAAAACXAgAAZHJzL2Rvd25y&#10;ZXYueG1sUEsFBgAAAAAEAAQA9QAAAIUDAAAAAA=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z/GlxAAA&#10;ANwAAAAPAAAAZHJzL2Rvd25yZXYueG1sRI9Bi8IwFITvwv6H8Ba8iKYrumg1yiIK4kFsVzw/mrdt&#10;2ealNLHWf28EweMwM98wy3VnKtFS40rLCr5GEQjizOqScwXn391wBsJ5ZI2VZVJwJwfr1UdvibG2&#10;N06oTX0uAoRdjAoK7+tYSpcVZNCNbE0cvD/bGPRBNrnUDd4C3FRyHEXf0mDJYaHAmjYFZf/p1SjY&#10;HrE8tQOamt3+kkT3NDkcjp1S/c/uZwHCU+ff4Vd7rxVMJ3N4nglHQK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c/xpcQAAADcAAAADwAAAAAAAAAAAAAAAACXAgAAZHJzL2Rv&#10;d25yZXYueG1sUEsFBgAAAAAEAAQA9QAAAIgDAAAAAA=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+XC7sYAAADcAAAADwAAAGRycy9kb3ducmV2LnhtbESPQWvCQBSE74L/YXmFXqRuLDWU1FVU&#10;LFSKB7UUvD3yXpPQ7NuQXWP6792C4HGYmW+Y2aK3teq49ZUTA5NxAoold1RJYeDr+P70CsoHFMLa&#10;CRv4Yw+L+XAww4zcRfbcHUKhIkR8hgbKEJpMa5+XbNGPXcMSvR/XWgxRtoWmFi8Rbmv9nCSptlhJ&#10;XCix4XXJ+e/hbA10NKJ0+b0+fe424XQszrTdrciYx4d++QYqcB/u4Vv7gwxM0xf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Plwu7GAAAA3AAAAA8AAAAAAAAA&#10;AAAAAAAAoQIAAGRycy9kb3ducmV2LnhtbFBLBQYAAAAABAAEAPkAAACUAwAAAAA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KlndcYAAADcAAAADwAAAGRycy9kb3ducmV2LnhtbESPX2vCQBDE3wt+h2MFX4peFAySeopK&#10;Cy3ig38o+LZkt0lobi/kzph++55Q6OMwM79hluve1qrj1ldODEwnCSiW3FElhYHL+W28AOUDCmHt&#10;hA38sIf1avC0xIzcXY7cnUKhIkR8hgbKEJpMa5+XbNFPXMMSvS/XWgxRtoWmFu8Rbms9S5JUW6wk&#10;LpTY8K7k/Pt0swY6eqZ087m77g+v4XoubvRx2JIxo2G/eQEVuA//4b/2OxmYp3N4nIlHQK9+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ypZ3X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Hv5AsUAAADcAAAADwAAAGRycy9kb3ducmV2LnhtbESPQWvCQBSE7wX/w/KEXopuWjCU6Coq&#10;LbSIB7UI3h55zySYfRuya0z/vSsUehxm5htmtuhtrTpufeXEwOs4AcWSO6qkMPBz+By9g/IBhbB2&#10;wgZ+2cNiPniaYUbuJjvu9qFQESI+QwNlCE2mtc9LtujHrmGJ3tm1FkOUbaGpxVuE21q/JUmqLVYS&#10;F0pseF1yftlfrYGOXihdHtenzfYjnA7Flb63KzLmedgvp6AC9+E//Nf+IgOTNIX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/Hv5AsUAAADcAAAADwAAAAAAAAAA&#10;AAAAAAChAgAAZHJzL2Rvd25yZXYueG1sUEsFBgAAAAAEAAQA+QAAAJMDAAAAAA=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zdcmcYAAADcAAAADwAAAGRycy9kb3ducmV2LnhtbESPX2vCQBDE3wt+h2OFvhS9WGhaoqeo&#10;tNBSfPAPgm9LdpuE5vZC7ozx23uFgo/DzPyGmS16W6uOW185MTAZJ6BYckeVFAYO+4/RGygfUAhr&#10;J2zgyh4W88HDDDNyF9lytwuFihDxGRooQ2gyrX1eskU/dg1L9H5cazFE2RaaWrxEuK31c5Kk2mIl&#10;caHEhtcl57+7szXQ0ROly+P69L15D6d9caavzYqMeRz2yymowH24h//bn2TgJX2F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M3XJnGAAAA3AAAAA8AAAAAAAAA&#10;AAAAAAAAoQIAAGRycy9kb3ducmV2LnhtbFBLBQYAAAAABAAEAPkAAACUAwAAAAA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qjI68IAAADcAAAADwAAAGRycy9kb3ducmV2LnhtbERPTWvCQBC9C/6HZYRepG4sNJToKioK&#10;LeKhWgRvQ2aahGZnQ3aN6b93D4LHx/ueL3tbq45bXzkxMJ0koFhyR5UUBn5Ou9cPUD6gENZO2MA/&#10;e1guhoM5ZuRu8s3dMRQqhojP0EAZQpNp7fOSLfqJa1gi9+taiyHCttDU4i2G21q/JUmqLVYSG0ps&#10;eFNy/ne8WgMdjSldnTeX/WEbLqfiSl+HNRnzMupXM1CB+/AUP9yfZOA9jWv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4qjI68IAAADcAAAADwAAAAAAAAAAAAAA&#10;AAChAgAAZHJzL2Rvd25yZXYueG1sUEsFBgAAAAAEAAQA+QAAAJADAAAAAA=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6705FB84" w14:textId="19FB4541" w:rsid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67904" behindDoc="0" locked="0" layoutInCell="1" allowOverlap="1" wp14:anchorId="59FAA157" wp14:editId="7F0C6FA7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569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570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1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2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3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4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5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6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7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8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79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80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81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82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6790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JqD2wQAA&#10;ANwAAAAPAAAAZHJzL2Rvd25yZXYueG1sRE89b8IwEN2R+A/WIXUDB1CBBgxCICoYSVi6HfE1SYnP&#10;UWwg5dfjAYnx6X0vVq2pxI0aV1pWMBxEIIgzq0vOFZzSXX8GwnlkjZVlUvBPDlbLbmeBsbZ3PtIt&#10;8bkIIexiVFB4X8dSuqwgg25ga+LA/drGoA+wyaVu8B7CTSVHUTSRBksODQXWtCkouyRXo+Bcjk74&#10;OKbfkfnajf2hTf+uP1ulPnrteg7CU+vf4pd7rxV8TsP8cCYcAbl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Sag9sEAAADcAAAADwAAAAAAAAAAAAAAAACXAgAAZHJzL2Rvd25y&#10;ZXYueG1sUEsFBgAAAAAEAAQA9QAAAIUDAAAAAA=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gVtxQAA&#10;ANwAAAAPAAAAZHJzL2Rvd25yZXYueG1sRI9Ba8JAFITvQv/D8gq96UZLW03dBLFY2mOMF2/P7GsS&#10;zb4N2dWk/fWuIPQ4zMw3zDIdTCMu1LnasoLpJAJBXFhdc6lgl2/GcxDOI2tsLJOCX3KQJg+jJcba&#10;9pzRZetLESDsYlRQed/GUrqiIoNuYlvi4P3YzqAPsiul7rAPcNPIWRS9SoM1h4UKW1pXVJy2Z6Pg&#10;UM92+Jfln5FZbJ7995Afz/sPpZ4eh9U7CE+D/w/f219awcvbFG5nwhGQy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pqBW3FAAAA3AAAAA8AAAAAAAAAAAAAAAAAlwIAAGRycy9k&#10;b3ducmV2LnhtbFBLBQYAAAAABAAEAPUAAACJAwAAAAA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vOVHxQAA&#10;ANwAAAAPAAAAZHJzL2Rvd25yZXYueG1sRI9Ba8JAFITvQv/D8gre6iaCVlJXKUWxBy9Gba8v2dds&#10;MPs2ZFdN/70rCB6HmfmGmS9724gLdb52rCAdJSCIS6drrhQc9uu3GQgfkDU2jknBP3lYLl4Gc8y0&#10;u/KOLnmoRISwz1CBCaHNpPSlIYt+5Fri6P25zmKIsquk7vAa4baR4ySZSos1xwWDLX0ZKk/52SqY&#10;bkK63q1+q1Vqjj/FdlbkJ1koNXztPz9ABOrDM/xof2sFk/cx3M/EIyA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e85UfFAAAA3AAAAA8AAAAAAAAAAAAAAAAAlwIAAGRycy9k&#10;b3ducmV2LnhtbFBLBQYAAAAABAAEAPUAAACJAwAAAAA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9D6BxAAA&#10;ANwAAAAPAAAAZHJzL2Rvd25yZXYueG1sRI9Bi8IwFITvgv8hPMGbpirqbjWK7KLoUetlb2+bZ1tt&#10;XkoTtfrrNwuCx2FmvmHmy8aU4ka1KywrGPQjEMSp1QVnCo7JuvcBwnlkjaVlUvAgB8tFuzXHWNs7&#10;7+l28JkIEHYxKsi9r2IpXZqTQde3FXHwTrY26IOsM6lrvAe4KeUwiibSYMFhIceKvnJKL4erUfBb&#10;DI/43CebyHyuR37XJOfrz7dS3U6zmoHw1Ph3+NXeagXj6Qj+z4Qj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fQ+gcQAAADcAAAADwAAAAAAAAAAAAAAAACXAgAAZHJzL2Rv&#10;d25yZXYueG1sUEsFBgAAAAAEAAQA9QAAAIgDAAAAAA=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Hab1xAAA&#10;ANwAAAAPAAAAZHJzL2Rvd25yZXYueG1sRI/BbsIwEETvSPyDtUjcwAFaWgIGISoqOEK49LaNlyQQ&#10;r6PYQMrXY6RKHEcz80YzWzSmFFeqXWFZwaAfgSBOrS44U3BI1r1PEM4jaywtk4I/crCYt1szjLW9&#10;8Y6ue5+JAGEXo4Lc+yqW0qU5GXR9WxEH72hrgz7IOpO6xluAm1IOo2gsDRYcFnKsaJVTet5fjILf&#10;YnjA+y75jsxkPfLbJjldfr6U6naa5RSEp8a/wv/tjVbw/vEGzzPhCMj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h2m9cQAAADcAAAADwAAAAAAAAAAAAAAAACXAgAAZHJzL2Rv&#10;d25yZXYueG1sUEsFBgAAAAAEAAQA9QAAAIgDAAAAAA=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UQNuxAAA&#10;ANwAAAAPAAAAZHJzL2Rvd25yZXYueG1sRI9Bi8IwFITvgv8hPGFvmuqi7lajiOKiR62Xvb1tnm21&#10;eSlN1K6/3giCx2FmvmGm88aU4kq1Kywr6PciEMSp1QVnCg7JuvsFwnlkjaVlUvBPDuazdmuKsbY3&#10;3tF17zMRIOxiVJB7X8VSujQng65nK+LgHW1t0AdZZ1LXeAtwU8pBFI2kwYLDQo4VLXNKz/uLUfBX&#10;DA543yU/kflef/ptk5wuvyulPjrNYgLCU+Pf4Vd7oxUMx0N4nglH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EDbsQAAADcAAAADwAAAAAAAAAAAAAAAACXAgAAZHJzL2Rv&#10;d25yZXYueG1sUEsFBgAAAAAEAAQA9QAAAIgDAAAAAA=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g50ZxgAA&#10;ANwAAAAPAAAAZHJzL2Rvd25yZXYueG1sRI/NbsIwEITvlXgHaytxK06D+EsxEWoV1B4hXLgt8TZJ&#10;G6+j2JC0T19XQuI4mplvNOt0MI24UudqywqeJxEI4sLqmksFxzx7WoJwHlljY5kU/JCDdDN6WGOi&#10;bc97uh58KQKEXYIKKu/bREpXVGTQTWxLHLxP2xn0QXal1B32AW4aGUfRXBqsOSxU2NJrRcX34WIU&#10;nOv4iL/7fBeZVTb1H0P+dTm9KTV+HLYvIDwN/h6+td+1gtliDv9nwhGQm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lg50ZxgAAANwAAAAPAAAAAAAAAAAAAAAAAJcCAABkcnMv&#10;ZG93bnJldi54bWxQSwUGAAAAAAQABAD1AAAAigMAAAAA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cArxxQAA&#10;ANwAAAAPAAAAZHJzL2Rvd25yZXYueG1sRI9Ba4NAFITvhf6H5RV6KXFNwVqsm1BCA8FDqKbk/HBf&#10;Veq+FXdrzL/PBgI5DjPzDZOvZ9OLiUbXWVawjGIQxLXVHTcKfg7bxTsI55E19pZJwZkcrFePDzlm&#10;2p64pKnyjQgQdhkqaL0fMild3ZJBF9mBOHi/djTogxwbqUc8Bbjp5Wscv0mDHYeFFgfatFT/Vf9G&#10;wdceu+/phRKz3R3L+FyVRbGflXp+mj8/QHia/T18a++0giRN4XomHAG5u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FwCvHFAAAA3AAAAA8AAAAAAAAAAAAAAAAAlwIAAGRycy9k&#10;b3ducmV2LnhtbFBLBQYAAAAABAAEAPUAAACJAwAAAAA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3FeNsMAAADcAAAADwAAAGRycy9kb3ducmV2LnhtbERPTWvCQBC9C/0PyxS8SN0oaEvqKlYU&#10;LOKhKoK3ITNNQrOzIbvG+O+7B8Hj433PFp2tVMuNL50YGA0TUCyZo1JyA6fj5u0DlA8ohJUTNnBn&#10;D4v5S2+GKbmb/HB7CLmKIeJTNFCEUKda+6xgi37oapbI/brGYoiwyTU1eIvhttLjJJlqi6XEhgJr&#10;XhWc/R2u1kBLA5ouz6vLbr8Ol2N+pe/9FxnTf+2Wn6ACd+Epfri3ZGDyHtfGM/EI6Pk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dxXjbDAAAA3AAAAA8AAAAAAAAAAAAA&#10;AAAAoQIAAGRycy9kb3ducmV2LnhtbFBLBQYAAAAABAAEAPkAAACRAwAAAAA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D37rcYAAADcAAAADwAAAGRycy9kb3ducmV2LnhtbESPQWvCQBSE7wX/w/IEL6VuLFRtdBUr&#10;FlrEg1oK3h55zySYfRuya0z/fbdQ8DjMzDfMfNnZSrXc+NKJgdEwAcWSOSolN/B1fH+agvIBhbBy&#10;wgZ+2MNy0XuYY0ruJntuDyFXESI+RQNFCHWqtc8KtuiHrmaJ3tk1FkOUTa6pwVuE20o/J8lYWywl&#10;LhRY87rg7HK4WgMtPdJ49b0+bXebcDrmV/rcvZExg363moEK3IV7+L/9QQZeJq/wdyYeAb34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g9+63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NIiF8IAAADcAAAADwAAAGRycy9kb3ducmV2LnhtbERPS2vCQBC+F/wPywheim4UKhJdRaUF&#10;S/HgA8HbkBmTYHY2ZNcY/333UOjx43svVp2tVMuNL50YGI8SUCyZo1JyA+fT13AGygcUwsoJG3ix&#10;h9Wy97bAlNxTDtweQ65iiPgUDRQh1KnWPivYoh+5miVyN9dYDBE2uaYGnzHcVnqSJFNtsZTYUGDN&#10;24Kz+/FhDbT0TtP1ZXv92X+G6yl/0Pd+Q8YM+t16DipwF/7Ff+4dGfiYxfnxTDwCevk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NIiF8IAAADcAAAADwAAAAAAAAAAAAAA&#10;AAChAgAAZHJzL2Rvd25yZXYueG1sUEsFBgAAAAAEAAQA+QAAAJADAAAAAA=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56HjMYAAADcAAAADwAAAGRycy9kb3ducmV2LnhtbESPX2vCQBDE3wt+h2MFX0q9KFQk9RSV&#10;FlrEB/9Q8G3JbpNgbi/kzph+e08QfBxm5jfMbNHZSrXc+NKJgdEwAcWSOSolN3A8fL1NQfmAQlg5&#10;YQP/7GEx773MMCV3lR23+5CrCBGfooEihDrV2mcFW/RDV7NE7881FkOUTa6pwWuE20qPk2SiLZYS&#10;FwqseV1wdt5frIGWXmmy/F2fNtvPcDrkF/rZrsiYQb9bfoAK3IVn+NH+JgPv0xHcz8QjoOc3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Oeh4zGAAAA3AAAAA8AAAAAAAAA&#10;AAAAAAAAoQIAAGRycy9kb3ducmV2LnhtbFBLBQYAAAAABAAEAPkAAACUAwAAAAA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0wZ+8YAAADcAAAADwAAAGRycy9kb3ducmV2LnhtbESPX2vCQBDE34V+h2MLvki9KCiSeooV&#10;BaX44B8Kvi3ZbRKa2wu5M8Zv3ysUfBxm5jfMfNnZSrXc+NKJgdEwAcWSOSolN3A5b99moHxAIayc&#10;sIEHe1guXnpzTMnd5cjtKeQqQsSnaKAIoU619lnBFv3Q1SzR+3aNxRBlk2tq8B7httLjJJlqi6XE&#10;hQJrXhec/Zxu1kBLA5quvtbXz8MmXM/5jfaHDzKm/9qt3kEF7sIz/N/ekYHJbAx/Z+IR0I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NMGfvGAAAA3AAAAA8AAAAAAAAA&#10;AAAAAAAAoQIAAGRycy9kb3ducmV2LnhtbFBLBQYAAAAABAAEAPkAAACUAwAAAAA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0A09031A" w14:textId="16F9ADD5" w:rsid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69952" behindDoc="0" locked="0" layoutInCell="1" allowOverlap="1" wp14:anchorId="67301703" wp14:editId="3AEFBB90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583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584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85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86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87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88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89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90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91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92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93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94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95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596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69952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NbSxAAA&#10;ANwAAAAPAAAAZHJzL2Rvd25yZXYueG1sRI9Pi8IwFMTvC36H8ARva+pf3K5RRFH0qPWyt7fNs602&#10;L6WJWv30mwXB4zAzv2Gm88aU4ka1Kywr6HUjEMSp1QVnCo7J+nMCwnlkjaVlUvAgB/NZ62OKsbZ3&#10;3tPt4DMRIOxiVJB7X8VSujQng65rK+LgnWxt0AdZZ1LXeA9wU8p+FI2lwYLDQo4VLXNKL4erUfBb&#10;9I/43CebyHytB37XJOfrz0qpTrtZfIPw1Ph3+NXeagWjyRD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8jW0sQAAADcAAAADwAAAAAAAAAAAAAAAACXAgAAZHJzL2Rv&#10;d25yZXYueG1sUEsFBgAAAAAEAAQA9QAAAIgDAAAAAA=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hHNJxQAA&#10;ANwAAAAPAAAAZHJzL2Rvd25yZXYueG1sRI9Ba8JAFITvBf/D8gremk2VFI1ZRVos9qjx4u2ZfSZp&#10;s29DdjWpv75bEDwOM/MNk60G04grda62rOA1ikEQF1bXXCo45JuXGQjnkTU2lknBLzlYLUdPGaba&#10;9ryj696XIkDYpaig8r5NpXRFRQZdZFvi4J1tZ9AH2ZVSd9gHuGnkJI7fpMGaw0KFLb1XVPzsL0bB&#10;qZ4c8LbLP2Mz30z915B/X44fSo2fh/UChKfBP8L39lYrSGYJ/J8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CEc0nFAAAA3AAAAA8AAAAAAAAAAAAAAAAAlwIAAGRycy9k&#10;b3ducmV2LnhtbFBLBQYAAAAABAAEAPUAAACJAwAAAAA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pNjxQAA&#10;ANwAAAAPAAAAZHJzL2Rvd25yZXYueG1sRI9Ba8JAFITvhf6H5RW81U0KhpC6ihSlHrwYbXt9yT6z&#10;wezbkN1q/PduoeBxmJlvmPlytJ240OBbxwrSaQKCuHa65UbB8bB5zUH4gKyxc0wKbuRhuXh+mmOh&#10;3ZX3dClDIyKEfYEKTAh9IaWvDVn0U9cTR+/kBoshyqGResBrhNtOviVJJi22HBcM9vRhqD6Xv1ZB&#10;9hnSzX7906xT8/Vd7fKqPMtKqcnLuHoHEWgMj/B/e6sVzPIM/s7EIyA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1Sk2PFAAAA3AAAAA8AAAAAAAAAAAAAAAAAlwIAAGRycy9k&#10;b3ducmV2LnhtbFBLBQYAAAAABAAEAPUAAACJAwAAAAA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GkilxAAA&#10;ANwAAAAPAAAAZHJzL2Rvd25yZXYueG1sRI9Pi8IwFMTvC36H8ARva6rin+0aRRRFj1ove3vbPNtq&#10;81KaqNVPv1kQPA4z8xtmOm9MKW5Uu8Kygl43AkGcWl1wpuCYrD8nIJxH1lhaJgUPcjCftT6mGGt7&#10;5z3dDj4TAcIuRgW591UspUtzMui6tiIO3snWBn2QdSZ1jfcAN6XsR9FIGiw4LORY0TKn9HK4GgW/&#10;Rf+Iz32yiczXeuB3TXK+/qyU6rSbxTcIT41/h1/trVYwnIzh/0w4AnL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xpIpcQAAADcAAAADwAAAAAAAAAAAAAAAACXAgAAZHJzL2Rv&#10;d25yZXYueG1sUEsFBgAAAAAEAAQA9QAAAIgDAAAAAA=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hdzXvwAA&#10;ANwAAAAPAAAAZHJzL2Rvd25yZXYueG1sRE9Nr8FAFN2/xH+YXIndM0W8UIYIISypjd3VudrSudN0&#10;BuXXm8VLLE/O93TemFI8qHaFZQW9bgSCOLW64EzBMVn/jkA4j6yxtEwKXuRgPmv9TDHW9sl7ehx8&#10;JkIIuxgV5N5XsZQuzcmg69qKOHAXWxv0AdaZ1DU+Q7gpZT+K/qTBgkNDjhUtc0pvh7tRcC76R3zv&#10;k01kxuuB3zXJ9X5aKdVpN4sJCE+N/4r/3VutYDgKa8OZcATk7A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6F3Ne/AAAA3AAAAA8AAAAAAAAAAAAAAAAAlwIAAGRycy9kb3ducmV2&#10;LnhtbFBLBQYAAAAABAAEAPUAAACDAwAAAAA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yXlMxAAA&#10;ANwAAAAPAAAAZHJzL2Rvd25yZXYueG1sRI9Bi8IwFITvC/sfwlvwtqYqK1qNIoqiR20ve3s2z7ba&#10;vJQmat1fbwRhj8PMfMNM562pxI0aV1pW0OtGIIgzq0vOFaTJ+nsEwnlkjZVlUvAgB/PZ58cUY23v&#10;vKfbweciQNjFqKDwvo6ldFlBBl3X1sTBO9nGoA+yyaVu8B7gppL9KBpKgyWHhQJrWhaUXQ5Xo+BY&#10;9lP82yebyIzXA79rk/P1d6VU56tdTEB4av1/+N3eagU/ozG8zoQjIG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l5TMQAAADcAAAADwAAAAAAAAAAAAAAAACXAgAAZHJzL2Rv&#10;d25yZXYueG1sUEsFBgAAAAAEAAQA9QAAAIgDAAAAAA=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KkYMwgAA&#10;ANwAAAAPAAAAZHJzL2Rvd25yZXYueG1sRE89b8IwEN2R+A/WIXUjTqmKmjQGISqqdoRk6XaNjyQ0&#10;Pke2gbS/vh6QGJ/ed7EeTS8u5HxnWcFjkoIgrq3uuFFQlbv5CwgfkDX2lknBL3lYr6aTAnNtr7yn&#10;yyE0Ioawz1FBG8KQS+nrlgz6xA7EkTtaZzBE6BqpHV5juOnlIk2X0mDHsaHFgbYt1T+Hs1Hw3S0q&#10;/NuX76nJdk/hcyxP5683pR5m4+YVRKAx3MU394dW8JzF+fFMPAJy9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UqRgzCAAAA3AAAAA8AAAAAAAAAAAAAAAAAlwIAAGRycy9kb3du&#10;cmV2LnhtbFBLBQYAAAAABAAEAPUAAACGAwAAAAA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2dHkwwAA&#10;ANwAAAAPAAAAZHJzL2Rvd25yZXYueG1sRI9Bi8IwFITvgv8hPMGLaKqgaDWKyAriQWwVz4/m2Rab&#10;l9Jka/33m4WFPQ4z8w2z2XWmEi01rrSsYDqJQBBnVpecK7jfjuMlCOeRNVaWScGHHOy2/d4GY23f&#10;nFCb+lwECLsYFRTe17GULivIoJvYmjh4T9sY9EE2udQNvgPcVHIWRQtpsOSwUGBNh4KyV/ptFHxd&#10;sLy2I5qb4+mRRJ80OZ8vnVLDQbdfg/DU+f/wX/ukFcxXU/g9E46A3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2dHkwwAAANwAAAAPAAAAAAAAAAAAAAAAAJcCAABkcnMvZG93&#10;bnJldi54bWxQSwUGAAAAAAQABAD1AAAAhwMAAAAA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pWPJsYAAADcAAAADwAAAGRycy9kb3ducmV2LnhtbESPQWvCQBSE7wX/w/IKvRTdVKjU1FVU&#10;WqiIh6oI3h55r0lo9m3IrjH+e1cQPA4z8w0zmXW2Ui03vnRi4G2QgGLJHJWSG9jvvvsfoHxAIayc&#10;sIELe5hNe08TTMmd5ZfbbchVhIhP0UARQp1q7bOCLfqBq1mi9+caiyHKJtfU4DnCbaWHSTLSFkuJ&#10;CwXWvCw4+9+erIGWXmk0PyyP681XOO7yE602CzLm5bmbf4IK3IVH+N7+IQPv4y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aVjybGAAAA3AAAAA8AAAAAAAAA&#10;AAAAAAAAoQIAAGRycy9kb3ducmV2LnhtbFBLBQYAAAAABAAEAPkAAACUAwAAAAA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dkqvcYAAADcAAAADwAAAGRycy9kb3ducmV2LnhtbESPQWvCQBSE7wX/w/IKXkrdaFHa1FVU&#10;WrCIB7UUvD3yXpNg9m3IrjH9925B8DjMzDfMdN7ZSrXc+NKJgeEgAcWSOSolN/B9+Hx+BeUDCmHl&#10;hA38sYf5rPcwxZTcRXbc7kOuIkR8igaKEOpUa58VbNEPXM0SvV/XWAxRNrmmBi8Rbis9SpKJtlhK&#10;XCiw5lXB2Wl/tgZaeqLJ4md13Gw/wvGQn+lruyRj+o/d4h1U4C7cw7f2mgyM317g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nZKr3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jCyycYAAADcAAAADwAAAGRycy9kb3ducmV2LnhtbESPQWvCQBSE7wX/w/IKXkrdKFXa1FVU&#10;WrCIB7UUvD3yXpNg9m3IrjH9925B8DjMzDfMdN7ZSrXc+NKJgeEgAcWSOSolN/B9+Hx+BeUDCmHl&#10;hA38sYf5rPcwxZTcRXbc7kOuIkR8igaKEOpUa58VbNEPXM0SvV/XWAxRNrmmBi8Rbis9SpKJtlhK&#10;XCiw5lXB2Wl/tgZaeqLJ4md13Gw/wvGQn+lruyRj+o/d4h1U4C7cw7f2mgyM317g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YwssnGAAAA3AAAAA8AAAAAAAAA&#10;AAAAAAAAoQIAAGRycy9kb3ducmV2LnhtbFBLBQYAAAAABAAEAPkAAACUAwAAAAA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XwXUsYAAADcAAAADwAAAGRycy9kb3ducmV2LnhtbESPQWvCQBSE7wX/w/IKvRTdtKDU1FVU&#10;WqiIh6oI3h55r0lo9m3IrjH+e1cQPA4z8w0zmXW2Ui03vnRi4G2QgGLJHJWSG9jvvvsfoHxAIayc&#10;sIELe5hNe08TTMmd5ZfbbchVhIhP0UARQp1q7bOCLfqBq1mi9+caiyHKJtfU4DnCbaXfk2SkLZYS&#10;FwqseVlw9r89WQMtvdJoflge15uvcNzlJ1ptFmTMy3M3/wQVuAuP8L39QwaG4y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l8F1LGAAAA3AAAAA8AAAAAAAAA&#10;AAAAAAAAoQIAAGRycy9kb3ducmV2LnhtbFBLBQYAAAAABAAEAPkAAACUAwAAAAA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a6JJcYAAADcAAAADwAAAGRycy9kb3ducmV2LnhtbESPX2vCQBDE3wt+h2OFvhS9WGhoo6eo&#10;tNBSfPAPgm9LdpuE5vZC7ozx23uFgo/DzPyGmS16W6uOW185MTAZJ6BYckeVFAYO+4/RKygfUAhr&#10;J2zgyh4W88HDDDNyF9lytwuFihDxGRooQ2gyrX1eskU/dg1L9H5cazFE2RaaWrxEuK31c5Kk2mIl&#10;caHEhtcl57+7szXQ0ROly+P69L15D6d9caavzYqMeRz2yymowH24h//bn2Tg5S2F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muiSXGAAAA3AAAAA8AAAAAAAAA&#10;AAAAAAAAoQIAAGRycy9kb3ducmV2LnhtbFBLBQYAAAAABAAEAPkAAACUAwAAAAA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579C7C18" w14:textId="77777777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72000" behindDoc="0" locked="0" layoutInCell="1" allowOverlap="1" wp14:anchorId="29518860" wp14:editId="37E994AE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597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598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99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0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1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2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3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4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5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6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07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08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09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10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72000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XEoKwgAA&#10;ANwAAAAPAAAAZHJzL2Rvd25yZXYueG1sRE89b8IwEN2R+A/WIXUjTqmKmjQGISqqdoRk6XaNjyQ0&#10;Pke2gbS/vh6QGJ/ed7EeTS8u5HxnWcFjkoIgrq3uuFFQlbv5CwgfkDX2lknBL3lYr6aTAnNtr7yn&#10;yyE0Ioawz1FBG8KQS+nrlgz6xA7EkTtaZzBE6BqpHV5juOnlIk2X0mDHsaHFgbYt1T+Hs1Hw3S0q&#10;/NuX76nJdk/hcyxP5683pR5m4+YVRKAx3MU394dW8JzFtfFMPAJy9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cSgrCAAAA3AAAAA8AAAAAAAAAAAAAAAAAlwIAAGRycy9kb3du&#10;cmV2LnhtbFBLBQYAAAAABAAEAPUAAACGAwAAAAA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EO+RxAAA&#10;ANwAAAAPAAAAZHJzL2Rvd25yZXYueG1sRI9Bi8IwFITvgv8hPMGbpiortmsU2UVZj1ove3vbvG2r&#10;zUtpolZ/vREEj8PMfMPMl62pxIUaV1pWMBpGIIgzq0vOFRzS9WAGwnlkjZVlUnAjB8tFtzPHRNsr&#10;7+iy97kIEHYJKii8rxMpXVaQQTe0NXHw/m1j0AfZ5FI3eA1wU8lxFE2lwZLDQoE1fRWUnfZno+Cv&#10;HB/wvks3kYnXE79t0+P591upfq9dfYLw1Pp3+NX+0Qo+4hieZ8IRkI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BDvkcQAAADcAAAADwAAAAAAAAAAAAAAAACXAgAAZHJzL2Rv&#10;d25yZXYueG1sUEsFBgAAAAAEAAQA9QAAAIgDAAAAAA=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cyqwQAA&#10;ANwAAAAPAAAAZHJzL2Rvd25yZXYueG1sRE87b8IwEN4r9T9YV6lbccKAUMCgqgLRoQvh0fUSX+OI&#10;+BzFLqT/vjcgMX763sv16Dt1pSG2gQ3kkwwUcR1sy42B42H7NgcVE7LFLjAZ+KMI69Xz0xILG268&#10;p2uZGiUhHAs04FLqC61j7chjnISeWLifMHhMAodG2wFvEu47Pc2ymfbYsjQ47OnDUX0pf72B2S7l&#10;2/3mu9nk7nSuvuZVedGVMa8v4/sCVKIxPcR396cVXybz5YwcAb3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wHMqsEAAADcAAAADwAAAAAAAAAAAAAAAACXAgAAZHJzL2Rvd25y&#10;ZXYueG1sUEsFBgAAAAAEAAQA9QAAAIU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SRdsxQAA&#10;ANwAAAAPAAAAZHJzL2Rvd25yZXYueG1sRI9Ba8JAFITvBf/D8oTe6q4pSJu6ilhS7FHjxdsz+5qk&#10;zb4N2U2M/fWuUOhxmJlvmOV6tI0YqPO1Yw3zmQJBXDhTc6nhmGdPLyB8QDbYOCYNV/KwXk0elpga&#10;d+E9DYdQighhn6KGKoQ2ldIXFVn0M9cSR+/LdRZDlF0pTYeXCLeNTJRaSIs1x4UKW9pWVPwceqvh&#10;XCdH/N3nH8q+Zs/hc8y/+9O71o/TcfMGItAY/sN/7Z3RsFBzuJ+JR0Cu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lJF2zFAAAA3AAAAA8AAAAAAAAAAAAAAAAAlwIAAGRycy9k&#10;b3ducmV2LnhtbFBLBQYAAAAABAAEAPUAAACJAwAAAAA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m4kbxQAA&#10;ANwAAAAPAAAAZHJzL2Rvd25yZXYueG1sRI9Ba8JAFITvBf/D8gq91d2mIDV1E4qi2KMmF2+v2dck&#10;bfZtyK4a++tdoeBxmJlvmEU+2k6caPCtYw0vUwWCuHKm5VpDWayf30D4gGywc0waLuQhzyYPC0yN&#10;O/OOTvtQiwhhn6KGJoQ+ldJXDVn0U9cTR+/bDRZDlEMtzYDnCLedTJSaSYstx4UGe1o2VP3uj1bD&#10;V5uU+LcrNsrO16/hcyx+joeV1k+P48c7iEBjuIf/21ujYaYSuJ2JR0B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mbiRvFAAAA3AAAAA8AAAAAAAAAAAAAAAAAlwIAAGRycy9k&#10;b3ducmV2LnhtbFBLBQYAAAAABAAEAPUAAACJAwAAAAA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1yyAxQAA&#10;ANwAAAAPAAAAZHJzL2Rvd25yZXYueG1sRI9BawIxFITvhf6H8AreaqKCtFujiKK0x9314u25ed1N&#10;u3lZNlG3/fVGKPQ4zMw3zGI1uFZcqA/Ws4bJWIEgrryxXGs4lLvnFxAhIhtsPZOGHwqwWj4+LDAz&#10;/so5XYpYiwThkKGGJsYukzJUDTkMY98RJ+/T9w5jkn0tTY/XBHetnCo1lw4tp4UGO9o0VH0XZ6fh&#10;ZKcH/M3LvXKvu1n8GMqv83Gr9ehpWL+BiDTE//Bf+91omKsZ3M+kIyC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bXLIDFAAAA3AAAAA8AAAAAAAAAAAAAAAAAlwIAAGRycy9k&#10;b3ducmV2LnhtbFBLBQYAAAAABAAEAPUAAACJAwAAAAA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PrT0xQAA&#10;ANwAAAAPAAAAZHJzL2Rvd25yZXYueG1sRI9Ba8JAFITvBf/D8gRvdbe2SI1uQmlR7FHjxdsz+0xi&#10;s29DdtXYX98VhB6HmfmGWWS9bcSFOl871vAyViCIC2dqLjXs8uXzOwgfkA02jknDjTxk6eBpgYlx&#10;V97QZRtKESHsE9RQhdAmUvqiIot+7Fri6B1dZzFE2ZXSdHiNcNvIiVJTabHmuFBhS58VFT/bs9Vw&#10;qCc7/N3kK2Vny9fw3een8/5L69Gw/5iDCNSH//CjvTYapuoN7mfiEZDp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k+tPTFAAAA3AAAAA8AAAAAAAAAAAAAAAAAlwIAAGRycy9k&#10;b3ducmV2LnhtbFBLBQYAAAAABAAEAPUAAACJAwAAAAA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zSMcxQAA&#10;ANwAAAAPAAAAZHJzL2Rvd25yZXYueG1sRI/BasMwEETvhf6D2EIvJZEasAlOlFBKDSGHUDul58Xa&#10;2qbWyliK7fx9FQj0OMzMG2a7n20nRhp861jD61KBIK6cabnW8HXOF2sQPiAb7ByThit52O8eH7aY&#10;GTdxQWMZahEh7DPU0ITQZ1L6qiGLful64uj9uMFiiHKopRlwinDbyZVSqbTYclxosKf3hqrf8mI1&#10;fJyw/RxfKLH54btQ17I4Hk+z1s9P89sGRKA5/Ifv7YPRkKoEbmfiEZC7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3NIxzFAAAA3AAAAA8AAAAAAAAAAAAAAAAAlwIAAGRycy9k&#10;b3ducmV2LnhtbFBLBQYAAAAABAAEAPUAAACJAwAAAAA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oF93sUAAADcAAAADwAAAGRycy9kb3ducmV2LnhtbESPQWvCQBSE7wX/w/KEXopu6iGU6Coq&#10;FizioVoK3h55zySYfRuya0z/fVcQPA4z8w0zW/S2Vh23vnJi4H2cgGLJHVVSGPg5fo4+QPmAQlg7&#10;YQN/7GExH7zMMCN3k2/uDqFQESI+QwNlCE2mtc9LtujHrmGJ3tm1FkOUbaGpxVuE21pPkiTVFiuJ&#10;CyU2vC45vxyu1kBHb5Quf9en3X4TTsfiSl/7FRnzOuyXU1CB+/AMP9pbMpAmKdzPxCOg5/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+oF93sUAAADcAAAADwAAAAAAAAAA&#10;AAAAAAChAgAAZHJzL2Rvd25yZXYueG1sUEsFBgAAAAAEAAQA+QAAAJMDAAAAAA=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c3YRcUAAADcAAAADwAAAGRycy9kb3ducmV2LnhtbESPQWvCQBSE7wX/w/KEXopu2kNaoquo&#10;tNAiHtQieHvkPZNg9m3IrjH9964g9DjMzDfMdN7bWnXc+sqJgddxAoold1RJYeB3/zX6AOUDCmHt&#10;hA38sYf5bPA0xYzcVbbc7UKhIkR8hgbKEJpMa5+XbNGPXcMSvZNrLYYo20JTi9cIt7V+S5JUW6wk&#10;LpTY8Krk/Ly7WAMdvVC6OKyO681nOO6LC/1slmTM87BfTEAF7sN/+NH+JgNp8g73M/EI6NkN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c3YRcUAAADcAAAADwAAAAAAAAAA&#10;AAAAAAChAgAAZHJzL2Rvd25yZXYueG1sUEsFBgAAAAAEAAQA+QAAAJMDAAAAAA=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FJMN8IAAADcAAAADwAAAGRycy9kb3ducmV2LnhtbERPTWvCQBC9F/wPywheim70EEp0FRUL&#10;leKhKoK3ITMmwexsyK4x/vvuodDj430vVr2tVcetr5wYmE4SUCy5o0oKA+fT5/gDlA8ohLUTNvBi&#10;D6vl4G2BGbmn/HB3DIWKIeIzNFCG0GRa+7xki37iGpbI3VxrMUTYFppafMZwW+tZkqTaYiWxocSG&#10;tyXn9+PDGujondL1ZXv9PuzC9VQ8aH/YkDGjYb+egwrch3/xn/uLDKRJXBvPxCOgl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FJMN8IAAADcAAAADwAAAAAAAAAAAAAA&#10;AAChAgAAZHJzL2Rvd25yZXYueG1sUEsFBgAAAAAEAAQA+QAAAJADAAAAAA=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x7prMUAAADcAAAADwAAAGRycy9kb3ducmV2LnhtbESPQWvCQBSE7wX/w/KEXopu2kNoo6uo&#10;tNAiHtQieHvkPZNg9m3IrjH9964g9DjMzDfMdN7bWnXc+sqJgddxAoold1RJYeB3/zV6B+UDCmHt&#10;hA38sYf5bPA0xYzcVbbc7UKhIkR8hgbKEJpMa5+XbNGPXcMSvZNrLYYo20JTi9cIt7V+S5JUW6wk&#10;LpTY8Krk/Ly7WAMdvVC6OKyO681nOO6LC/1slmTM87BfTEAF7sN/+NH+JgNp8gH3M/EI6NkN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x7prMUAAADcAAAADwAAAAAAAAAA&#10;AAAAAAChAgAAZHJzL2Rvd25yZXYueG1sUEsFBgAAAAAEAAQA+QAAAJMDAAAAAA=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/3W7MIAAADcAAAADwAAAGRycy9kb3ducmV2LnhtbERPTWvCQBC9F/wPywheim70ECS6ioqC&#10;pXhQS8HbkBmTYHY2ZNeY/vvuodDj430v172tVcetr5wYmE4SUCy5o0oKA1/Xw3gOygcUwtoJG/hh&#10;D+vV4G2JGbmXnLm7hELFEPEZGihDaDKtfV6yRT9xDUvk7q61GCJsC00tvmK4rfUsSVJtsZLYUGLD&#10;u5Lzx+VpDXT0Tunme3f7PO3D7Vo86eO0JWNGw36zABW4D//iP/eRDKTTOD+eiUdAr3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/3W7MIAAADcAAAADwAAAAAAAAAAAAAA&#10;AAChAgAAZHJzL2Rvd25yZXYueG1sUEsFBgAAAAAEAAQA+QAAAJADAAAAAA=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44584530" w14:textId="77777777" w:rsid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038E76F6" w14:textId="77777777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74048" behindDoc="0" locked="0" layoutInCell="1" allowOverlap="1" wp14:anchorId="0B765FC9" wp14:editId="57456022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611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612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3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4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5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6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7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8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9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20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21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22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23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24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7404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Qh/GwwAA&#10;ANwAAAAPAAAAZHJzL2Rvd25yZXYueG1sRI9Bi8IwFITvC/6H8ARva2oFcatRxMVFj1ov3p7Ns602&#10;L6WJWv31RhD2OMzMN8x03ppK3KhxpWUFg34EgjizuuRcwT5dfY9BOI+ssbJMCh7kYD7rfE0x0fbO&#10;W7rtfC4ChF2CCgrv60RKlxVk0PVtTRy8k20M+iCbXOoG7wFuKhlH0UgaLDksFFjTsqDssrsaBccy&#10;3uNzm/5F5mc19Js2PV8Pv0r1uu1iAsJT6//Dn/ZaKxgNYnifCUdAz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Qh/GwwAAANwAAAAPAAAAAAAAAAAAAAAAAJcCAABkcnMvZG93&#10;bnJldi54bWxQSwUGAAAAAAQABAD1AAAAhwMAAAAA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DrpdxQAA&#10;ANwAAAAPAAAAZHJzL2Rvd25yZXYueG1sRI9Ba8JAFITvhf6H5RV6q5soBJu6hqJY6jHGS2+v2dck&#10;bfZtyG5i6q93BcHjMDPfMKtsMq0YqXeNZQXxLAJBXFrdcKXgWOxeliCcR9bYWiYF/+QgWz8+rDDV&#10;9sQ5jQdfiQBhl6KC2vsuldKVNRl0M9sRB+/H9gZ9kH0ldY+nADetnEdRIg02HBZq7GhTU/l3GIyC&#10;72Z+xHNefETmdbfw+6n4Hb62Sj0/Te9vIDxN/h6+tT+1giRewPVMOAJyf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MOul3FAAAA3AAAAA8AAAAAAAAAAAAAAAAAlwIAAGRycy9k&#10;b3ducmV2LnhtbFBLBQYAAAAABAAEAPUAAACJAwAAAAA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41x0xAAA&#10;ANwAAAAPAAAAZHJzL2Rvd25yZXYueG1sRI9Ba8JAFITvgv9heYXezCZSRFJXkaLYQy+maq8v2Wc2&#10;mH0bsqum/74rCD0OM98Ms1gNthU36n3jWEGWpCCIK6cbrhUcvreTOQgfkDW2jknBL3lYLcejBeba&#10;3XlPtyLUIpawz1GBCaHLpfSVIYs+cR1x9M6utxii7Gupe7zHctvKaZrOpMWG44LBjj4MVZfiahXM&#10;diHb7jc/9SYzx1P5NS+LiyyVen0Z1u8gAg3hP/ykP3Xksjd4nIlHQC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eNcdMQAAADcAAAADwAAAAAAAAAAAAAAAACXAgAAZHJzL2Rv&#10;d25yZXYueG1sUEsFBgAAAAAEAAQA9QAAAIg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q4eyxQAA&#10;ANwAAAAPAAAAZHJzL2Rvd25yZXYueG1sRI9Ba8JAFITvBf/D8oTemo1KpcasIorFHjVeentmn0na&#10;7NuQXZPYX98tFDwOM/MNk64HU4uOWldZVjCJYhDEudUVFwrO2f7lDYTzyBpry6TgTg7Wq9FTiom2&#10;PR+pO/lCBAi7BBWU3jeJlC4vyaCLbEMcvKttDfog20LqFvsAN7WcxvFcGqw4LJTY0Lak/Pt0Mwou&#10;1fSMP8fsPTaL/cx/DNnX7XOn1PN42CxBeBr8I/zfPmgF88kr/J0JR0C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Orh7LFAAAA3AAAAA8AAAAAAAAAAAAAAAAAlwIAAGRycy9k&#10;b3ducmV2LnhtbFBLBQYAAAAABAAEAPUAAACJAwAAAAA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eRnFxQAA&#10;ANwAAAAPAAAAZHJzL2Rvd25yZXYueG1sRI9Ba8JAFITvBf/D8oTe6iYphJq6iihKPWpy6e01+5qk&#10;zb4N2TVJ/fXdQsHjMDPfMKvNZFoxUO8aywriRQSCuLS64UpBkR+eXkA4j6yxtUwKfsjBZj17WGGm&#10;7chnGi6+EgHCLkMFtfddJqUrazLoFrYjDt6n7Q36IPtK6h7HADetTKIolQYbDgs1drSrqfy+XI2C&#10;jyYp8HbOj5FZHp79acq/ru97pR7n0/YVhKfJ38P/7TetII1T+DsTjoBc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N5GcXFAAAA3AAAAA8AAAAAAAAAAAAAAAAAlwIAAGRycy9k&#10;b3ducmV2LnhtbFBLBQYAAAAABAAEAPUAAACJAwAAAAA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NbxexAAA&#10;ANwAAAAPAAAAZHJzL2Rvd25yZXYueG1sRI9Bi8IwFITvgv8hPMGbpiqo2zWKKMruUduLt7fN27ba&#10;vJQmatdfbxYEj8PMfMMsVq2pxI0aV1pWMBpGIIgzq0vOFaTJbjAH4TyyxsoyKfgjB6tlt7PAWNs7&#10;H+h29LkIEHYxKii8r2MpXVaQQTe0NXHwfm1j0AfZ5FI3eA9wU8lxFE2lwZLDQoE1bQrKLserUfBT&#10;jlN8HJJ9ZD52E//dJufraatUv9euP0F4av07/Gp/aQXT0Qz+z4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W8XsQAAADcAAAADwAAAAAAAAAAAAAAAACXAgAAZHJzL2Rv&#10;d25yZXYueG1sUEsFBgAAAAAEAAQA9QAAAIgDAAAAAA=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qigswQAA&#10;ANwAAAAPAAAAZHJzL2Rvd25yZXYueG1sRE89b8IwEN2R+A/WVWIDB5BQCRhUUaWCEcLS7RofSdr4&#10;HMUOGH49HpA6Pr3v9TaYRlypc7VlBdNJAoK4sLrmUsE5z8bvIJxH1thYJgV3crDdDAdrTLW98ZGu&#10;J1+KGMIuRQWV920qpSsqMugmtiWO3MV2Bn2EXSl1h7cYbho5S5KFNFhzbKiwpV1Fxd+pNwp+6tkZ&#10;H8f8KzHLbO4PIf/tvz+VGr2FjxUIT8H/i1/uvVawmMa18Uw8AnLzB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aooLMEAAADcAAAADwAAAAAAAAAAAAAAAACXAgAAZHJzL2Rvd25y&#10;ZXYueG1sUEsFBgAAAAAEAAQA9QAAAIUDAAAAAA=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Wb/EwwAA&#10;ANwAAAAPAAAAZHJzL2Rvd25yZXYueG1sRI9Bi8IwFITvC/6H8AQvi6YKK1qNIqIgHsRW8fxonm2x&#10;eSlNrPXfbxYWPA4z8w2zXHemEi01rrSsYDyKQBBnVpecK7he9sMZCOeRNVaWScGbHKxXva8lxtq+&#10;OKE29bkIEHYxKii8r2MpXVaQQTeyNXHw7rYx6INscqkbfAW4qeQkiqbSYMlhocCatgVlj/RpFOxO&#10;WJ7bb/ox+8Mtid5pcjyeOqUG/W6zAOGp85/wf/ugFUzHc/g7E46AX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Wb/EwwAAANwAAAAPAAAAAAAAAAAAAAAAAJcCAABkcnMvZG93&#10;bnJldi54bWxQSwUGAAAAAAQABAD1AAAAhwMAAAAA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ZEcUcIAAADcAAAADwAAAGRycy9kb3ducmV2LnhtbERPTWvCQBC9F/wPywheim70ECS6ioqC&#10;pXhQS8HbkBmTYHY2ZNeY/vvuodDj430v172tVcetr5wYmE4SUCy5o0oKA1/Xw3gOygcUwtoJG/hh&#10;D+vV4G2JGbmXnLm7hELFEPEZGihDaDKtfV6yRT9xDUvk7q61GCJsC00tvmK4rfUsSVJtsZLYUGLD&#10;u5Lzx+VpDXT0Tunme3f7PO3D7Vo86eO0JWNGw36zABW4D//iP/eRDKSzOD+eiUdAr3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ZEcUcIAAADcAAAADwAAAAAAAAAAAAAA&#10;AAChAgAAZHJzL2Rvd25yZXYueG1sUEsFBgAAAAAEAAQA+QAAAJADAAAAAA=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t25ysYAAADcAAAADwAAAGRycy9kb3ducmV2LnhtbESPQWvCQBSE7wX/w/KEXkqz0UOQ1I2o&#10;KFiKB7UUvD3yXpPQ7NuQXWP677uFQo/DzHzDLFejbdXAvW+cGJglKSiW0lEjlYH3y/55AcoHFMLW&#10;CRv4Zg+rYvKwxJzcXU48nEOlIkR8jgbqELpca1/WbNEnrmOJ3qfrLYYo+0pTj/cIt62ep2mmLTYS&#10;F2rseFtz+XW+WQMDPVG2/the3467cL1UN3o9bsiYx+m4fgEVeAz/4b/2gQxk8xn8nolHQBc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7ducr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g8nvcYAAADcAAAADwAAAGRycy9kb3ducmV2LnhtbESPT2vCQBTE74V+h+UVeim6aQ5BUlex&#10;UsEiHvxDwdsj75mEZt+G7BrTb98VBI/DzPyGmc4H26ieO187MfA+TkCxFI5qKQ0cD6vRBJQPKISN&#10;Ezbwxx7ms+enKebkrrLjfh9KFSHiczRQhdDmWvuiYot+7FqW6J1dZzFE2ZWaOrxGuG10miSZtlhL&#10;XKiw5WXFxe/+Yg309EbZ4md52my/wulQXuh7+0nGvL4Miw9QgYfwCN/bazKQpSnczsQjoGf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4PJ73GAAAA3AAAAA8AAAAAAAAA&#10;AAAAAAAAoQIAAGRycy9kb3ducmV2LnhtbFBLBQYAAAAABAAEAPkAAACUAwAAAAA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UOCJsUAAADcAAAADwAAAGRycy9kb3ducmV2LnhtbESPQWvCQBSE7wX/w/IEL0U3WggldRUV&#10;BaV4qErB2yPvNQnNvg3ZNcZ/3y0Uehxm5htmvuxtrTpufeXEwHSSgGLJHVVSGLicd+NXUD6gENZO&#10;2MCDPSwXg6c5ZuTu8sHdKRQqQsRnaKAMocm09nnJFv3ENSzR+3KtxRBlW2hq8R7httazJEm1xUri&#10;QokNb0rOv083a6CjZ0pXn5vr+3EbrufiRofjmowZDfvVG6jAffgP/7X3ZCCdvcD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UOCJsUAAADcAAAADwAAAAAAAAAA&#10;AAAAAAChAgAAZHJzL2Rvd25yZXYueG1sUEsFBgAAAAAEAAQA+QAAAJMDAAAAAA=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qoaUsUAAADcAAAADwAAAGRycy9kb3ducmV2LnhtbESPQWvCQBSE7wX/w/IEL0U3SgkldRUV&#10;BaV4qErB2yPvNQnNvg3ZNcZ/3y0Uehxm5htmvuxtrTpufeXEwHSSgGLJHVVSGLicd+NXUD6gENZO&#10;2MCDPSwXg6c5ZuTu8sHdKRQqQsRnaKAMocm09nnJFv3ENSzR+3KtxRBlW2hq8R7httazJEm1xUri&#10;QokNb0rOv083a6CjZ0pXn5vr+3EbrufiRofjmowZDfvVG6jAffgP/7X3ZCCdvcD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qoaUsUAAADcAAAADwAAAAAAAAAA&#10;AAAAAAChAgAAZHJzL2Rvd25yZXYueG1sUEsFBgAAAAAEAAQA+QAAAJMDAAAAAA=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1B85E872" w14:textId="77777777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76096" behindDoc="0" locked="0" layoutInCell="1" allowOverlap="1" wp14:anchorId="7B332D0F" wp14:editId="75549BDF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625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626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27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28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29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30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31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32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33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34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35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36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37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38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76096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FdN4wwAA&#10;ANwAAAAPAAAAZHJzL2Rvd25yZXYueG1sRI9Bi8IwFITvgv8hPMGbplYoazWKuLi4R60Xb8/m2Vab&#10;l9JErfvrNwsLHoeZ+YZZrDpTiwe1rrKsYDKOQBDnVldcKDhm29EHCOeRNdaWScGLHKyW/d4CU22f&#10;vKfHwRciQNilqKD0vkmldHlJBt3YNsTBu9jWoA+yLaRu8RngppZxFCXSYMVhocSGNiXlt8PdKDhX&#10;8RF/9tlXZGbbqf/usuv99KnUcNCt5yA8df4d/m/vtIIkTuDvTDgCcv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FdN4wwAAANwAAAAPAAAAAAAAAAAAAAAAAJcCAABkcnMvZG93&#10;bnJldi54bWxQSwUGAAAAAAQABAD1AAAAhwMAAAAA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WXbjxQAA&#10;ANwAAAAPAAAAZHJzL2Rvd25yZXYueG1sRI9Ba8JAFITvhf6H5RV6qxtTiG2aVcRi0aPGS2+v2dck&#10;Nfs2ZNck+utdQehxmJlvmGwxmkb01LnasoLpJAJBXFhdc6ngkK9f3kA4j6yxsUwKzuRgMX98yDDV&#10;duAd9XtfigBhl6KCyvs2ldIVFRl0E9sSB+/XdgZ9kF0pdYdDgJtGxlGUSIM1h4UKW1pVVBz3J6Pg&#10;p44PeNnlX5F5X7/67Zj/nb4/lXp+GpcfIDyN/j98b2+0giSewe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JZduPFAAAA3AAAAA8AAAAAAAAAAAAAAAAAlwIAAGRycy9k&#10;b3ducmV2LnhtbFBLBQYAAAAABAAEAPUAAACJAwAAAAA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wpzMwQAA&#10;ANwAAAAPAAAAZHJzL2Rvd25yZXYueG1sRE89b8IwEN0r8R+sQ2IrThgQSjGoQiA6sBBou17iaxwR&#10;n6PYhfTf94ZKHZ/e93o7+k7daYhtYAP5PANFXAfbcmPgejk8r0DFhGyxC0wGfijCdjN5WmNhw4PP&#10;dC9ToySEY4EGXEp9oXWsHXmM89ATC/cVBo9J4NBoO+BDwn2nF1m21B5blgaHPe0c1bfy2xtYHlN+&#10;OO8/m33u3j+q06oqb7oyZjYdX19AJRrTv/jP/WbFt5C1ckaOgN7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sKczMEAAADcAAAADwAAAAAAAAAAAAAAAACXAgAAZHJzL2Rvd25y&#10;ZXYueG1sUEsFBgAAAAAEAAQA9QAAAIU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ikcKxQAA&#10;ANwAAAAPAAAAZHJzL2Rvd25yZXYueG1sRI9Ba8JAFITvBf/D8gRvdWOEUKOriMXSHpN46e2ZfU1S&#10;s29DdjVpf70rFHocZuYbZrMbTStu1LvGsoLFPAJBXFrdcKXgVByfX0A4j6yxtUwKfsjBbjt52mCq&#10;7cAZ3XJfiQBhl6KC2vsuldKVNRl0c9sRB+/L9gZ9kH0ldY9DgJtWxlGUSIMNh4UaOzrUVF7yq1Fw&#10;buIT/mbFW2RWx6X/GIvv6+erUrPpuF+D8DT6//Bf+10rSOIVPM6EIyC3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yKRwrFAAAA3AAAAA8AAAAAAAAAAAAAAAAAlwIAAGRycy9k&#10;b3ducmV2LnhtbFBLBQYAAAAABAAEAPUAAACJAwAAAAA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aXhKwAAA&#10;ANwAAAAPAAAAZHJzL2Rvd25yZXYueG1sRE9Nr8FAFN2/xH+YXIndM0UiTxkihLCk3dhdnastnTtN&#10;Z1B+vVlI3vLkfM8WranEgxpXWlYw6EcgiDOrS84VpMnm9w+E88gaK8uk4EUOFvPOzwxjbZ98oMfR&#10;5yKEsItRQeF9HUvpsoIMur6tiQN3sY1BH2CTS93gM4SbSg6jaCwNlhwaCqxpVVB2O96NgnM5TPF9&#10;SLaRmWxGft8m1/tprVSv2y6nIDy1/l/8de+0gvEozA9nwhGQ8w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aXhKwAAAANwAAAAPAAAAAAAAAAAAAAAAAJcCAABkcnMvZG93bnJl&#10;di54bWxQSwUGAAAAAAQABAD1AAAAhAMAAAAA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Jd3RxQAA&#10;ANwAAAAPAAAAZHJzL2Rvd25yZXYueG1sRI9Ba8JAFITvhf6H5RV6q5soBJu6hqJY6jHGS2+v2dck&#10;bfZtyG5i6q93BcHjMDPfMKtsMq0YqXeNZQXxLAJBXFrdcKXgWOxeliCcR9bYWiYF/+QgWz8+rDDV&#10;9sQ5jQdfiQBhl6KC2vsuldKVNRl0M9sRB+/H9gZ9kH0ldY+nADetnEdRIg02HBZq7GhTU/l3GIyC&#10;72Z+xHNefETmdbfw+6n4Hb62Sj0/Te9vIDxN/h6+tT+1gmQRw/VMOAJyf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cl3dHFAAAA3AAAAA8AAAAAAAAAAAAAAAAAlwIAAGRycy9k&#10;b3ducmV2LnhtbFBLBQYAAAAABAAEAPUAAACJAwAAAAA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90OmwwAA&#10;ANwAAAAPAAAAZHJzL2Rvd25yZXYueG1sRI9Bi8IwFITvC/6H8ARva2oF0WoUUZT1qO1lb2+bZ9vd&#10;5qU0Ubv+eiMIHoeZ+YZZrDpTiyu1rrKsYDSMQBDnVldcKMjS3ecUhPPIGmvLpOCfHKyWvY8FJtre&#10;+EjXky9EgLBLUEHpfZNI6fKSDLqhbYiDd7atQR9kW0jd4i3ATS3jKJpIgxWHhRIb2pSU/50uRsFP&#10;FWd4P6b7yMx2Y3/o0t/L91apQb9bz0F46vw7/Gp/aQWTcQzPM+EIyO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90OmwwAAANwAAAAPAAAAAAAAAAAAAAAAAJcCAABkcnMvZG93&#10;bnJldi54bWxQSwUGAAAAAAQABAD1AAAAhwMAAAAA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BNROxQAA&#10;ANwAAAAPAAAAZHJzL2Rvd25yZXYueG1sRI9Ba4NAFITvhf6H5RV6KXFNpVKsm1BCA8FDqKbk/HBf&#10;Veq+FXdrzL/PBgI5DjPzDZOvZ9OLiUbXWVawjGIQxLXVHTcKfg7bxTsI55E19pZJwZkcrFePDzlm&#10;2p64pKnyjQgQdhkqaL0fMild3ZJBF9mBOHi/djTogxwbqUc8Bbjp5Wscp9Jgx2GhxYE2LdV/1b9R&#10;8LXH7nt6oTez3R3L+FyVRbGflXp+mj8/QHia/T18a++0gjRJ4HomHAG5u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E1E7FAAAA3AAAAA8AAAAAAAAAAAAAAAAAlwIAAGRycy9k&#10;b3ducmV2LnhtbFBLBQYAAAAABAAEAPUAAACJAwAAAAA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3OMj8YAAADcAAAADwAAAGRycy9kb3ducmV2LnhtbESPQWvCQBSE74L/YXmFXqRubCWU1FVU&#10;LFSKB7UUvD3yXpPQ7NuQXWP6792C4HGYmW+Y2aK3teq49ZUTA5NxAoold1RJYeDr+P70CsoHFMLa&#10;CRv4Yw+L+XAww4zcRfbcHUKhIkR8hgbKEJpMa5+XbNGPXcMSvR/XWgxRtoWmFi8Rbmv9nCSptlhJ&#10;XCix4XXJ+e/hbA10NKJ0+b0+fe424XQszrTdrciYx4d++QYqcB/u4Vv7gwykL1P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KtzjI/GAAAA3AAAAA8AAAAAAAAA&#10;AAAAAAAAoQIAAGRycy9kb3ducmV2LnhtbFBLBQYAAAAABAAEAPkAAACUAwAAAAA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D8pFMYAAADcAAAADwAAAGRycy9kb3ducmV2LnhtbESPQWvCQBSE74L/YXmFXqRubDGU1FVU&#10;LFSKB7UUvD3yXpPQ7NuQXWP6792C4HGYmW+Y2aK3teq49ZUTA5NxAoold1RJYeDr+P70CsoHFMLa&#10;CRv4Yw+L+XAww4zcRfbcHUKhIkR8hgbKEJpMa5+XbNGPXcMSvR/XWgxRtoWmFi8Rbmv9nCSptlhJ&#10;XCix4XXJ+e/hbA10NKJ0+b0+fe424XQszrTdrciYx4d++QYqcB/u4Vv7gwykL1P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Q/KRT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O23Y8UAAADcAAAADwAAAGRycy9kb3ducmV2LnhtbESPQWvCQBSE7wX/w/KEXopuWiGU6Coq&#10;LbSIB7UI3h55zySYfRuya0z/vSsUehxm5htmtuhtrTpufeXEwOs4AcWSO6qkMPBz+By9g/IBhbB2&#10;wgZ+2cNiPniaYUbuJjvu9qFQESI+QwNlCE2mtc9LtujHrmGJ3tm1FkOUbaGpxVuE21q/JUmqLVYS&#10;F0pseF1yftlfrYGOXihdHtenzfYjnA7Flb63KzLmedgvp6AC9+E//Nf+IgPpJIX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O23Y8UAAADcAAAADwAAAAAAAAAA&#10;AAAAAAChAgAAZHJzL2Rvd25yZXYueG1sUEsFBgAAAAAEAAQA+QAAAJMDAAAAAA=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6ES+MYAAADcAAAADwAAAGRycy9kb3ducmV2LnhtbESPX2vCQBDE3wt+h2OFvhS92EJaoqeo&#10;tNBSfPAPgm9LdpuE5vZC7ozx23uFgo/DzPyGmS16W6uOW185MTAZJ6BYckeVFAYO+4/RGygfUAhr&#10;J2zgyh4W88HDDDNyF9lytwuFihDxGRooQ2gyrX1eskU/dg1L9H5cazFE2RaaWrxEuK31c5Kk2mIl&#10;caHEhtcl57+7szXQ0ROly+P69L15D6d9caavzYqMeRz2yymowH24h//bn2QgfXmF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uhEvjGAAAA3AAAAA8AAAAAAAAA&#10;AAAAAAAAoQIAAGRycy9kb3ducmV2LnhtbFBLBQYAAAAABAAEAPkAAACUAwAAAAA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j6GisIAAADcAAAADwAAAGRycy9kb3ducmV2LnhtbERPTWvCQBC9C/6HZYRepG5sIZToKioK&#10;LeKhWgRvQ2aahGZnQ3aN6b93D4LHx/ueL3tbq45bXzkxMJ0koFhyR5UUBn5Ou9cPUD6gENZO2MA/&#10;e1guhoM5ZuRu8s3dMRQqhojP0EAZQpNp7fOSLfqJa1gi9+taiyHCttDU4i2G21q/JUmqLVYSG0ps&#10;eFNy/ne8WgMdjSldnTeX/WEbLqfiSl+HNRnzMupXM1CB+/AUP9yfZCB9j2v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j6GisIAAADcAAAADwAAAAAAAAAAAAAA&#10;AAChAgAAZHJzL2Rvd25yZXYueG1sUEsFBgAAAAAEAAQA+QAAAJADAAAAAA=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49ECAAEE" w14:textId="77777777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78144" behindDoc="0" locked="0" layoutInCell="1" allowOverlap="1" wp14:anchorId="17663C1D" wp14:editId="481CDB3C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639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640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1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2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3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4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5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6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7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48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49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50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51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52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7814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bws3wgAA&#10;ANwAAAAPAAAAZHJzL2Rvd25yZXYueG1sRE89b8IwEN0r8R+sQ+pWHChCbYiDECgVHSEs3a7xkaSN&#10;z5HtQNpfXw+VGJ/ed7YZTSeu5HxrWcF8loAgrqxuuVZwLounFxA+IGvsLJOCH/KwyScPGaba3vhI&#10;11OoRQxhn6KCJoQ+ldJXDRn0M9sTR+5incEQoauldniL4aaTiyRZSYMtx4YGe9o1VH2fBqPgs12c&#10;8fdYviXmtXgO72P5NXzslXqcjts1iEBjuIv/3QetYLWM8+OZeARk/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BvCzfCAAAA3AAAAA8AAAAAAAAAAAAAAAAAlwIAAGRycy9kb3du&#10;cmV2LnhtbFBLBQYAAAAABAAEAPUAAACGAwAAAAA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I66sxQAA&#10;ANwAAAAPAAAAZHJzL2Rvd25yZXYueG1sRI9Ba8JAFITvBf/D8oTemo1apMasIorFHjVeentmn0na&#10;7NuQXZPYX98tFDwOM/MNk64HU4uOWldZVjCJYhDEudUVFwrO2f7lDYTzyBpry6TgTg7Wq9FTiom2&#10;PR+pO/lCBAi7BBWU3jeJlC4vyaCLbEMcvKttDfog20LqFvsAN7WcxvFcGqw4LJTY0Lak/Pt0Mwou&#10;1fSMP8fsPTaL/cx/DNnX7XOn1PN42CxBeBr8I/zfPmgF89cJ/J0JR0C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8jrqzFAAAA3AAAAA8AAAAAAAAAAAAAAAAAlwIAAGRycy9k&#10;b3ducmV2LnhtbFBLBQYAAAAABAAEAPUAAACJAwAAAAA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9U6GxAAA&#10;ANwAAAAPAAAAZHJzL2Rvd25yZXYueG1sRI9Pi8IwFMTvwn6H8Bb2ZtPKIlKNIqK4h71Y98/1tXk2&#10;xealNFHrtzcLCx6Hmd8Ms1gNthVX6n3jWEGWpCCIK6cbrhV8HXfjGQgfkDW2jknBnTysli+jBeba&#10;3fhA1yLUIpawz1GBCaHLpfSVIYs+cR1x9E6utxii7Gupe7zFctvKSZpOpcWG44LBjjaGqnNxsQqm&#10;+5DtDtvfepuZ75/yc1YWZ1kq9fY6rOcgAg3hGf6nP3Tk3ifwdyYeAbl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vVOhsQAAADcAAAADwAAAAAAAAAAAAAAAACXAgAAZHJzL2Rv&#10;d25yZXYueG1sUEsFBgAAAAAEAAQA9QAAAIg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vZVAxAAA&#10;ANwAAAAPAAAAZHJzL2Rvd25yZXYueG1sRI9Pi8IwFMTvgt8hPMGbpv5B3K5RRFHco7YXb2+bt221&#10;eSlN1Oqn3ywseBxm5jfMYtWaStypcaVlBaNhBII4s7rkXEGa7AZzEM4ja6wsk4InOVgtu50Fxto+&#10;+Ej3k89FgLCLUUHhfR1L6bKCDLqhrYmD92Mbgz7IJpe6wUeAm0qOo2gmDZYcFgqsaVNQdj3djILv&#10;cpzi65jsI/Oxm/ivNrnczlul+r12/QnCU+vf4f/2QSuYTSfwdyYcAbn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L2VQMQAAADcAAAADwAAAAAAAAAAAAAAAACXAgAAZHJzL2Rv&#10;d25yZXYueG1sUEsFBgAAAAAEAAQA9QAAAIgDAAAAAA=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VA00xAAA&#10;ANwAAAAPAAAAZHJzL2Rvd25yZXYueG1sRI9Bi8IwFITvC/6H8Ba8remqiFajiKK4R20v3p7Ns+1u&#10;81KaqNVfvxEEj8PMfMPMFq2pxJUaV1pW8N2LQBBnVpecK0iTzdcYhPPIGivLpOBODhbzzscMY21v&#10;vKfrweciQNjFqKDwvo6ldFlBBl3P1sTBO9vGoA+yyaVu8BbgppL9KBpJgyWHhQJrWhWU/R0uRsGp&#10;7Kf42CfbyEw2A//TJr+X41qp7me7nILw1Pp3+NXeaQWj4RC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1QNNMQAAADcAAAADwAAAAAAAAAAAAAAAACXAgAAZHJzL2Rv&#10;d25yZXYueG1sUEsFBgAAAAAEAAQA9QAAAIgDAAAAAA=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GKivxAAA&#10;ANwAAAAPAAAAZHJzL2Rvd25yZXYueG1sRI9Pi8IwFMTvC36H8ARva+pf3K5RRFH0qPWyt7fNs602&#10;L6WJWv30mwXB4zAzv2Gm88aU4ka1Kywr6HUjEMSp1QVnCo7J+nMCwnlkjaVlUvAgB/NZ62OKsbZ3&#10;3tPt4DMRIOxiVJB7X8VSujQng65rK+LgnWxt0AdZZ1LXeA9wU8p+FI2lwYLDQo4VLXNKL4erUfBb&#10;9I/43CebyHytB37XJOfrz0qpTrtZfIPw1Ph3+NXeagXj4Qj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Bior8QAAADcAAAADwAAAAAAAAAAAAAAAACXAgAAZHJzL2Rv&#10;d25yZXYueG1sUEsFBgAAAAAEAAQA9QAAAIgDAAAAAA=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yjbYxQAA&#10;ANwAAAAPAAAAZHJzL2Rvd25yZXYueG1sRI9Ba8JAFITvBf/D8gRvzUYroaauIhalPWpy8faafU1S&#10;s29Ddk1Sf323UOhxmJlvmPV2NI3oqXO1ZQXzKAZBXFhdc6kgzw6PzyCcR9bYWCYF3+Rgu5k8rDHV&#10;duAT9WdfigBhl6KCyvs2ldIVFRl0kW2Jg/dpO4M+yK6UusMhwE0jF3GcSIM1h4UKW9pXVFzPN6Pg&#10;o17keD9lx9isDk/+fcy+bpdXpWbTcfcCwtPo/8N/7TetIFkm8HsmHAG5+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DKNtjFAAAA3AAAAA8AAAAAAAAAAAAAAAAAlwIAAGRycy9k&#10;b3ducmV2LnhtbFBLBQYAAAAABAAEAPUAAACJAwAAAAA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OaEwxAAA&#10;ANwAAAAPAAAAZHJzL2Rvd25yZXYueG1sRI9Pi8IwFMTvwn6H8Ba8iKYr/qMaZREF8SDbrnh+NG/b&#10;ss1LaWKt394IgsdhZn7DrDadqURLjSstK/gaRSCIM6tLzhWcf/fDBQjnkTVWlknBnRxs1h+9Fcba&#10;3jihNvW5CBB2MSoovK9jKV1WkEE3sjVx8P5sY9AH2eRSN3gLcFPJcRTNpMGSw0KBNW0Lyv7Tq1Gw&#10;O2H50w5oavaHSxLd0+R4PHVK9T+77yUIT51/h1/tg1Ywm8zheSYcAbl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DmhMMQAAADcAAAADwAAAAAAAAAAAAAAAACXAgAAZHJzL2Rv&#10;d25yZXYueG1sUEsFBgAAAAAEAAQA9QAAAIgDAAAAAA=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jj198IAAADcAAAADwAAAGRycy9kb3ducmV2LnhtbERPTWvCQBC9C/6HZYRepG4sJZToKioK&#10;LeKhWgRvQ2aahGZnQ3aN6b93D4LHx/ueL3tbq45bXzkxMJ0koFhyR5UUBn5Ou9cPUD6gENZO2MA/&#10;e1guhoM5ZuRu8s3dMRQqhojP0EAZQpNp7fOSLfqJa1gi9+taiyHCttDU4i2G21q/JUmqLVYSG0ps&#10;eFNy/ne8WgMdjSldnTeX/WEbLqfiSl+HNRnzMupXM1CB+/AUP9yfZCB9j2v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jj198IAAADcAAAADwAAAAAAAAAAAAAA&#10;AAChAgAAZHJzL2Rvd25yZXYueG1sUEsFBgAAAAAEAAQA+QAAAJADAAAAAA=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XRQbMYAAADcAAAADwAAAGRycy9kb3ducmV2LnhtbESPX2vCQBDE3wt+h2OFvhS9WEpoo6eo&#10;tNBSfPAPgm9LdpuE5vZC7ozx23uFgo/DzPyGmS16W6uOW185MTAZJ6BYckeVFAYO+4/RKygfUAhr&#10;J2zgyh4W88HDDDNyF9lytwuFihDxGRooQ2gyrX1eskU/dg1L9H5cazFE2RaaWrxEuK31c5Kk2mIl&#10;caHEhtcl57+7szXQ0ROly+P69L15D6d9caavzYqMeRz2yymowH24h//bn2QgfXmD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10UGz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ZdvLMIAAADcAAAADwAAAGRycy9kb3ducmV2LnhtbERPTWvCQBC9C/6HZYRepG4sNJToKioK&#10;LeKhWgRvQ2aahGZnQ3aN6b93D4LHx/ueL3tbq45bXzkxMJ0koFhyR5UUBn5Ou9cPUD6gENZO2MA/&#10;e1guhoM5ZuRu8s3dMRQqhojP0EAZQpNp7fOSLfqJa1gi9+taiyHCttDU4i2G21q/JUmqLVYSG0ps&#10;eFNy/ne8WgMdjSldnTeX/WEbLqfiSl+HNRnzMupXM1CB+/AUP9yfZCB9j/P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ZdvLMIAAADcAAAADwAAAAAAAAAAAAAA&#10;AAChAgAAZHJzL2Rvd25yZXYueG1sUEsFBgAAAAAEAAQA+QAAAJADAAAAAA=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tvKt8UAAADcAAAADwAAAGRycy9kb3ducmV2LnhtbESPQWvCQBSE7wX/w/KEXkrdWDCU6Coq&#10;FlrEQ7UI3h55zySYfRuya0z/vSsUehxm5htmtuhtrTpufeXEwHiUgGLJHVVSGPg5fLy+g/IBhbB2&#10;wgZ+2cNiPniaYUbuJt/c7UOhIkR8hgbKEJpMa5+XbNGPXMMSvbNrLYYo20JTi7cIt7V+S5JUW6wk&#10;LpTY8Lrk/LK/WgMdvVC6PK5P290mnA7Flb52KzLmedgvp6AC9+E//Nf+JAPpZAyPM/EI6Pk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tvKt8UAAADcAAAADwAAAAAAAAAA&#10;AAAAAAChAgAAZHJzL2Rvd25yZXYueG1sUEsFBgAAAAAEAAQA+QAAAJMDAAAAAA=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glUwMUAAADcAAAADwAAAGRycy9kb3ducmV2LnhtbESPQWvCQBSE7wX/w/IEL0U3Cg0ldRUV&#10;BaV4qErB2yPvNQnNvg3ZNcZ/3y0Uehxm5htmvuxtrTpufeXEwHSSgGLJHVVSGLicd+NXUD6gENZO&#10;2MCDPSwXg6c5ZuTu8sHdKRQqQsRnaKAMocm09nnJFv3ENSzR+3KtxRBlW2hq8R7httazJEm1xUri&#10;QokNb0rOv083a6CjZ0pXn5vr+3EbrufiRofjmowZDfvVG6jAffgP/7X3ZCB9mcH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glUwMUAAADcAAAADwAAAAAAAAAA&#10;AAAAAAChAgAAZHJzL2Rvd25yZXYueG1sUEsFBgAAAAAEAAQA+QAAAJMDAAAAAA=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16135734" w14:textId="77777777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80192" behindDoc="0" locked="0" layoutInCell="1" allowOverlap="1" wp14:anchorId="7F052786" wp14:editId="03CA4462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653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654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55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56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57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58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59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60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61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62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63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64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65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66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80192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jZvpxAAA&#10;ANwAAAAPAAAAZHJzL2Rvd25yZXYueG1sRI9Pi8IwFMTvC36H8ARva+pf3K5RRFH0qPWyt7fNs602&#10;L6WJWv30mwXB4zAzv2Gm88aU4ka1Kywr6HUjEMSp1QVnCo7J+nMCwnlkjaVlUvAgB/NZ62OKsbZ3&#10;3tPt4DMRIOxiVJB7X8VSujQng65rK+LgnWxt0AdZZ1LXeA9wU8p+FI2lwYLDQo4VLXNKL4erUfBb&#10;9I/43CebyHytB37XJOfrz0qpTrtZfIPw1Ph3+NXeagXj0RD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o2b6cQAAADcAAAADwAAAAAAAAAAAAAAAACXAgAAZHJzL2Rv&#10;d25yZXYueG1sUEsFBgAAAAAEAAQA9QAAAIgDAAAAAA=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wT5yxAAA&#10;ANwAAAAPAAAAZHJzL2Rvd25yZXYueG1sRI9Bi8IwFITvC/6H8Ba8rekqilajiKK4R20v3p7Ns+1u&#10;81KaqNVfvxEEj8PMfMPMFq2pxJUaV1pW8N2LQBBnVpecK0iTzdcYhPPIGivLpOBODhbzzscMY21v&#10;vKfrweciQNjFqKDwvo6ldFlBBl3P1sTBO9vGoA+yyaVu8BbgppL9KBpJgyWHhQJrWhWU/R0uRsGp&#10;7Kf42CfbyEw2A//TJr+X41qp7me7nILw1Pp3+NXeaQWj4RC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cE+csQAAADcAAAADwAAAAAAAAAAAAAAAACXAgAAZHJzL2Rv&#10;d25yZXYueG1sUEsFBgAAAAAEAAQA9QAAAIgDAAAAAA=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F95YxAAA&#10;ANwAAAAPAAAAZHJzL2Rvd25yZXYueG1sRI9Pa8JAFMTvBb/D8oTe6iaCQVJXKaLooRfjn15fsq/Z&#10;YPZtyK6afvtuoeBxmPnNMIvVYFtxp943jhWkkwQEceV0w7WC03H7NgfhA7LG1jEp+CEPq+XoZYG5&#10;dg8+0L0ItYgl7HNUYELocil9Zciin7iOOHrfrrcYouxrqXt8xHLbymmSZNJiw3HBYEdrQ9W1uFkF&#10;2S6k28Pmq96k5nwpP+dlcZWlUq/j4eMdRKAhPMP/9F5HbpbB35l4BOT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BfeWMQAAADcAAAADwAAAAAAAAAAAAAAAACXAgAAZHJzL2Rv&#10;d25yZXYueG1sUEsFBgAAAAAEAAQA9QAAAIg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XwWexgAA&#10;ANwAAAAPAAAAZHJzL2Rvd25yZXYueG1sRI/NbsIwEITvlXgHaytxK06D+EsxEWoV1B4hXLgt8TZJ&#10;G6+j2JC0T19XQuI4mplvNOt0MI24UudqywqeJxEI4sLqmksFxzx7WoJwHlljY5kU/JCDdDN6WGOi&#10;bc97uh58KQKEXYIKKu/bREpXVGTQTWxLHLxP2xn0QXal1B32AW4aGUfRXBqsOSxU2NJrRcX34WIU&#10;nOv4iL/7fBeZVTb1H0P+dTm9KTV+HLYvIDwN/h6+td+1gvlsAf9nwhGQm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aXwWexgAAANwAAAAPAAAAAAAAAAAAAAAAAJcCAABkcnMv&#10;ZG93bnJldi54bWxQSwUGAAAAAAQABAD1AAAAigMAAAAA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wJHswgAA&#10;ANwAAAAPAAAAZHJzL2Rvd25yZXYueG1sRE89b8IwEN0r8R+sQ+pWHKhAbYiDECgVHSEs3a7xkaSN&#10;z5HtQNpfXw+VGJ/ed7YZTSeu5HxrWcF8loAgrqxuuVZwLounFxA+IGvsLJOCH/KwyScPGaba3vhI&#10;11OoRQxhn6KCJoQ+ldJXDRn0M9sTR+5incEQoauldniL4aaTiyRZSYMtx4YGe9o1VH2fBqPgs12c&#10;8fdYviXmtXgO72P5NXzslXqcjts1iEBjuIv/3QetYLWMa+OZeARk/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AkezCAAAA3AAAAA8AAAAAAAAAAAAAAAAAlwIAAGRycy9kb3du&#10;cmV2LnhtbFBLBQYAAAAABAAEAPUAAACGAwAAAAA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jDR3xQAA&#10;ANwAAAAPAAAAZHJzL2Rvd25yZXYueG1sRI9Ba8JAFITvgv9heUJvZqNFMamriMXSHjVevL1mX5PU&#10;7NuQXZPUX98tFDwOM/MNs94OphYdta6yrGAWxSCIc6srLhScs8N0BcJ5ZI21ZVLwQw62m/Fojam2&#10;PR+pO/lCBAi7FBWU3jeplC4vyaCLbEMcvC/bGvRBtoXULfYBbmo5j+OlNFhxWCixoX1J+fV0Mwo+&#10;q/kZ78fsLTbJ4dl/DNn37fKq1NNk2L2A8DT4R/i//a4VLBcJ/J0JR0B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SMNHfFAAAA3AAAAA8AAAAAAAAAAAAAAAAAlwIAAGRycy9k&#10;b3ducmV2LnhtbFBLBQYAAAAABAAEAPUAAACJAwAAAAA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2ldXwgAA&#10;ANwAAAAPAAAAZHJzL2Rvd25yZXYueG1sRE89b4MwEN0j9T9YF6lbYkIl1FIMqlqlSseELN2u+AKk&#10;+IywA6S/Ph4idXx631kxm06MNLjWsoLNOgJBXFndcq3gWG5XzyCcR9bYWSYFV3JQ5A+LDFNtJ97T&#10;ePC1CCHsUlTQeN+nUrqqIYNubXviwJ3sYNAHONRSDziFcNPJOIoSabDl0NBgT+8NVb+Hi1Hw08ZH&#10;/NuXn5F52T75r7k8X74/lHpczm+vIDzN/l98d++0giQJ88OZcARkf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aV1fCAAAA3AAAAA8AAAAAAAAAAAAAAAAAlwIAAGRycy9kb3du&#10;cmV2LnhtbFBLBQYAAAAABAAEAPUAAACGAwAAAAA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KcC/xQAA&#10;ANwAAAAPAAAAZHJzL2Rvd25yZXYueG1sRI9Ba4NAFITvhfyH5RV6KcmaQqSYbEIJFYIHqTbk/HBf&#10;VOK+FXer5t9nC4Ueh5n5htkdZtOJkQbXWlawXkUgiCurW64VnL/T5TsI55E1dpZJwZ0cHPaLpx0m&#10;2k5c0Fj6WgQIuwQVNN73iZSuasigW9meOHhXOxj0QQ611ANOAW46+RZFsTTYclhosKdjQ9Wt/DEK&#10;PnNsv8ZX2pj0dCmie1lkWT4r9fI8f2xBeJr9f/ivfdIK4ngNv2fCEZD7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8pwL/FAAAA3AAAAA8AAAAAAAAAAAAAAAAAlwIAAGRycy9k&#10;b3ducmV2LnhtbFBLBQYAAAAABAAEAPUAAACJAwAAAAA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GWefcUAAADcAAAADwAAAGRycy9kb3ducmV2LnhtbESPQWvCQBSE7wX/w/IEL0U3eggluoqK&#10;hUrxUBXB2yPvmQSzb0N2jem/7xYKPQ4z8w2zWPW2Vh23vnJiYDpJQLHkjiopDJxP7+M3UD6gENZO&#10;2MA3e1gtBy8LzMg95Yu7YyhUhIjP0EAZQpNp7fOSLfqJa1iid3OtxRBlW2hq8RnhttazJEm1xUri&#10;QokNb0vO78eHNdDRK6Xry/b6ediF66l40P6wIWNGw349BxW4D//hv/YHGUjTGfyeiUdAL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WGWefcUAAADcAAAADwAAAAAAAAAA&#10;AAAAAAChAgAAZHJzL2Rvd25yZXYueG1sUEsFBgAAAAAEAAQA+QAAAJMDAAAAAA=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yk75sUAAADcAAAADwAAAGRycy9kb3ducmV2LnhtbESPQWvCQBSE7wX/w/KEXopuWiGU6Coq&#10;LbSIB7UI3h55zySYfRuya0z/vSsUehxm5htmtuhtrTpufeXEwOs4AcWSO6qkMPBz+By9g/IBhbB2&#10;wgZ+2cNiPniaYUbuJjvu9qFQESI+QwNlCE2mtc9LtujHrmGJ3tm1FkOUbaGpxVuE21q/JUmqLVYS&#10;F0pseF1yftlfrYGOXihdHtenzfYjnA7Flb63KzLmedgvp6AC9+E//Nf+IgNpOoH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yk75sUAAADcAAAADwAAAAAAAAAA&#10;AAAAAAChAgAAZHJzL2Rvd25yZXYueG1sUEsFBgAAAAAEAAQA+QAAAJMDAAAAAA=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MCjksUAAADcAAAADwAAAGRycy9kb3ducmV2LnhtbESPQWvCQBSE7wX/w/KEXopuWiSU6Coq&#10;LbSIB7UI3h55zySYfRuya0z/vSsUehxm5htmtuhtrTpufeXEwOs4AcWSO6qkMPBz+By9g/IBhbB2&#10;wgZ+2cNiPniaYUbuJjvu9qFQESI+QwNlCE2mtc9LtujHrmGJ3tm1FkOUbaGpxVuE21q/JUmqLVYS&#10;F0pseF1yftlfrYGOXihdHtenzfYjnA7Flb63KzLmedgvp6AC9+E//Nf+IgNpOoH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MCjksUAAADcAAAADwAAAAAAAAAA&#10;AAAAAAChAgAAZHJzL2Rvd25yZXYueG1sUEsFBgAAAAAEAAQA+QAAAJMDAAAAAA=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4wGCcUAAADcAAAADwAAAGRycy9kb3ducmV2LnhtbESPQWvCQBSE7wX/w/KEXopuWjCU6Coq&#10;LbSIB7UI3h55zySYfRuya0z/vSsUehxm5htmtuhtrTpufeXEwOs4AcWSO6qkMPBz+By9g/IBhbB2&#10;wgZ+2cNiPniaYUbuJjvu9qFQESI+QwNlCE2mtc9LtujHrmGJ3tm1FkOUbaGpxVuE21q/JUmqLVYS&#10;F0pseF1yftlfrYGOXihdHtenzfYjnA7Flb63KzLmedgvp6AC9+E//Nf+IgNpOoHHmXgE9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14wGCcUAAADcAAAADwAAAAAAAAAA&#10;AAAAAAChAgAAZHJzL2Rvd25yZXYueG1sUEsFBgAAAAAEAAQA+QAAAJMDAAAAAA=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16YfsUAAADcAAAADwAAAGRycy9kb3ducmV2LnhtbESPQWvCQBSE70L/w/IKvUjdtIelpK5i&#10;pYUW8VAVwdsj75kEs29Ddo3pv+8KgsdhZr5hpvPBNarnLtReLLxMMlAshadaSgu77dfzG6gQUQgb&#10;L2zhjwPMZw+jKebkL/LL/SaWKkEk5GihirHNtQ5FxQ7DxLcsyTv6zmFMsis1dXhJcNfo1ywz2mEt&#10;aaHClpcVF6fN2VnoaUxmsV8eVuvPeNiWZ/pZf5C1T4/D4h1U5CHew7f2N1kwxsD1TDoCevYP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16YfsUAAADcAAAADwAAAAAAAAAA&#10;AAAAAAChAgAAZHJzL2Rvd25yZXYueG1sUEsFBgAAAAAEAAQA+QAAAJMDAAAAAA=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01AE0B18" w14:textId="77777777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82240" behindDoc="0" locked="0" layoutInCell="1" allowOverlap="1" wp14:anchorId="0CEC40A2" wp14:editId="5E784112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667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668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69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0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1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2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3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4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5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6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77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78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79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80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82240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rFtRwgAA&#10;ANwAAAAPAAAAZHJzL2Rvd25yZXYueG1sRE89b4MwEN0j9T9YF6lbYkIl1FIMqlqlSseELN2u+AKk&#10;+IywA6S/Ph4idXx631kxm06MNLjWsoLNOgJBXFndcq3gWG5XzyCcR9bYWSYFV3JQ5A+LDFNtJ97T&#10;ePC1CCHsUlTQeN+nUrqqIYNubXviwJ3sYNAHONRSDziFcNPJOIoSabDl0NBgT+8NVb+Hi1Hw08ZH&#10;/NuXn5F52T75r7k8X74/lHpczm+vIDzN/l98d++0giQJa8OZcARkf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WsW1HCAAAA3AAAAA8AAAAAAAAAAAAAAAAAlwIAAGRycy9kb3du&#10;cmV2LnhtbFBLBQYAAAAABAAEAPUAAACGAwAAAAA=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4P7KwwAA&#10;ANwAAAAPAAAAZHJzL2Rvd25yZXYueG1sRI9Bi8IwFITvC/sfwhP2tqa6UGzXKLKi6FHrxdvb5tlW&#10;m5fSRK3+eiMIHoeZ+YYZTztTiwu1rrKsYNCPQBDnVldcKNhli+8RCOeRNdaWScGNHEwnnx9jTLW9&#10;8oYuW1+IAGGXooLS+yaV0uUlGXR92xAH72Bbgz7ItpC6xWuAm1oOoyiWBisOCyU29FdSftqejYL/&#10;arjD+yZbRiZZ/Ph1lx3P+7lSX71u9gvCU+ff4Vd7pRXEcQLPM+EIyM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4P7KwwAAANwAAAAPAAAAAAAAAAAAAAAAAJcCAABkcnMvZG93&#10;bnJldi54bWxQSwUGAAAAAAQABAD1AAAAhwMAAAAA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B7/XwQAA&#10;ANwAAAAPAAAAZHJzL2Rvd25yZXYueG1sRE87b8IwEN6R+h+sq8QGTjpQlGJQVYHKwELoY73E1zgi&#10;PkexgfTf94ZKjJ++92oz+k5daYhtYAP5PANFXAfbcmPg47SbLUHFhGyxC0wGfinCZv0wWWFhw42P&#10;dC1ToySEY4EGXEp9oXWsHXmM89ATC/cTBo9J4NBoO+BNwn2nn7JsoT22LA0Oe3pzVJ/LizeweE/5&#10;7rj9bra5+/yqDsuqPOvKmOnj+PoCKtGY7uJ/996K71nmyxk5Anr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we/18EAAADcAAAADwAAAAAAAAAAAAAAAACXAgAAZHJzL2Rvd25y&#10;ZXYueG1sUEsFBgAAAAAEAAQA9QAAAIU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T2QRxAAA&#10;ANwAAAAPAAAAZHJzL2Rvd25yZXYueG1sRI9Bi8IwFITvgv8hPMGbpiqo2zWKKMruUduLt7fN27ba&#10;vJQmatdfbxYEj8PMfMMsVq2pxI0aV1pWMBpGIIgzq0vOFaTJbjAH4TyyxsoyKfgjB6tlt7PAWNs7&#10;H+h29LkIEHYxKii8r2MpXVaQQTe0NXHwfm1j0AfZ5FI3eA9wU8lxFE2lwZLDQoE1bQrKLserUfBT&#10;jlN8HJJ9ZD52E//dJufraatUv9euP0F4av07/Gp/aQXT2Qj+z4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U9kEcQAAADcAAAADwAAAAAAAAAAAAAAAACXAgAAZHJzL2Rv&#10;d25yZXYueG1sUEsFBgAAAAAEAAQA9QAAAIgDAAAAAA=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nfpmxQAA&#10;ANwAAAAPAAAAZHJzL2Rvd25yZXYueG1sRI9Ba8JAFITvhf6H5RV6qxtTiG2aVcRi0aPGS2+v2dck&#10;Nfs2ZNck+utdQehxmJlvmGwxmkb01LnasoLpJAJBXFhdc6ngkK9f3kA4j6yxsUwKzuRgMX98yDDV&#10;duAd9XtfigBhl6KCyvs2ldIVFRl0E9sSB+/XdgZ9kF0pdYdDgJtGxlGUSIM1h4UKW1pVVBz3J6Pg&#10;p44PeNnlX5F5X7/67Zj/nb4/lXp+GpcfIDyN/j98b2+0gmQWw+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Gd+mbFAAAA3AAAAA8AAAAAAAAAAAAAAAAAlwIAAGRycy9k&#10;b3ducmV2LnhtbFBLBQYAAAAABAAEAPUAAACJAwAAAAA=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0V/9xQAA&#10;ANwAAAAPAAAAZHJzL2Rvd25yZXYueG1sRI9Ba8JAFITvgv9heUJvZqOCtWlWkZYUe9R48faafU2i&#10;2bchu5rYX98tFDwOM/MNk24G04gbda62rGAWxSCIC6trLhUc82y6AuE8ssbGMim4k4PNejxKMdG2&#10;5z3dDr4UAcIuQQWV920ipSsqMugi2xIH79t2Bn2QXSl1h32Am0bO43gpDdYcFips6a2i4nK4GgVf&#10;9fyIP/v8IzYv2cJ/Dvn5enpX6mkybF9BeBr8I/zf3mkFy+cF/J0JR0C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7RX/3FAAAA3AAAAA8AAAAAAAAAAAAAAAAAlwIAAGRycy9k&#10;b3ducmV2LnhtbFBLBQYAAAAABAAEAPUAAACJAwAAAAA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OMeJxgAA&#10;ANwAAAAPAAAAZHJzL2Rvd25yZXYueG1sRI/NbsIwEITvlXgHaytxK04D4ifFRKhVUHuEcOG2xNsk&#10;bbyOYkPSPn1dCYnjaGa+0azTwTTiSp2rLSt4nkQgiAuray4VHPPsaQnCeWSNjWVS8EMO0s3oYY2J&#10;tj3v6XrwpQgQdgkqqLxvEyldUZFBN7EtcfA+bWfQB9mVUnfYB7hpZBxFc2mw5rBQYUuvFRXfh4tR&#10;cK7jI/7u811kVtnUfwz51+X0ptT4cdi+gPA0+Hv41n7XCuaLGfyfCUd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hOMeJxgAAANwAAAAPAAAAAAAAAAAAAAAAAJcCAABkcnMv&#10;ZG93bnJldi54bWxQSwUGAAAAAAQABAD1AAAAigMAAAAA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y1BhxQAA&#10;ANwAAAAPAAAAZHJzL2Rvd25yZXYueG1sRI/NasMwEITvhbyD2EAvJZFbyA+ulRBCA8aHUDuh58Xa&#10;2qbWyliq7bx9FQj0OMzMN0yyn0wrBupdY1nB6zICQVxa3XCl4Ho5LbYgnEfW2FomBTdysN/NnhKM&#10;tR05p6HwlQgQdjEqqL3vYildWZNBt7QdcfC+bW/QB9lXUvc4Brhp5VsUraXBhsNCjR0dayp/il+j&#10;4OOMzefwQitzSr/y6FbkWXaelHqeT4d3EJ4m/x9+tFOtYL1Zwf1MOAJy9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XLUGHFAAAA3AAAAA8AAAAAAAAAAAAAAAAAlwIAAGRycy9k&#10;b3ducmV2LnhtbFBLBQYAAAAABAAEAPUAAACJAwAAAAA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ocOo8UAAADcAAAADwAAAGRycy9kb3ducmV2LnhtbESPQWvCQBSE7wX/w/KEXopu2kNaoquo&#10;tNAiHtQieHvkPZNg9m3IrjH9964g9DjMzDfMdN7bWnXc+sqJgddxAoold1RJYeB3/zX6AOUDCmHt&#10;hA38sYf5bPA0xYzcVbbc7UKhIkR8hgbKEJpMa5+XbNGPXcMSvZNrLYYo20JTi9cIt7V+S5JUW6wk&#10;LpTY8Krk/Ly7WAMdvVC6OKyO681nOO6LC/1slmTM87BfTEAF7sN/+NH+JgPpewr3M/EI6NkN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ocOo8UAAADcAAAADwAAAAAAAAAA&#10;AAAAAAChAgAAZHJzL2Rvd25yZXYueG1sUEsFBgAAAAAEAAQA+QAAAJMDAAAAAA=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curOMYAAADcAAAADwAAAGRycy9kb3ducmV2LnhtbESPQWvCQBSE7wX/w/IEL0U3eogluopK&#10;Cy3FQ1UEb4+8ZxLMvg3ZNab/vlso9DjMzDfMct3bWnXc+sqJgekkAcWSO6qkMHA6vo1fQPmAQlg7&#10;YQPf7GG9GjwtMSP3kC/uDqFQESI+QwNlCE2mtc9LtugnrmGJ3tW1FkOUbaGpxUeE21rPkiTVFiuJ&#10;CyU2vCs5vx3u1kBHz5RuzrvL5/41XI7FnT72WzJmNOw3C1CB+/Af/mu/k4F0PoffM/EI6NUP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3Lqzj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FQ/SsIAAADcAAAADwAAAGRycy9kb3ducmV2LnhtbERPTWvCQBC9C/6HZYRepG7sIZboKioK&#10;LeKhWgRvQ2aahGZnQ3aN6b/vHgSPj/e9WPW2Vh23vnJiYDpJQLHkjiopDHyf96/voHxAIaydsIE/&#10;9rBaDgcLzMjd5Yu7UyhUDBGfoYEyhCbT2uclW/QT17BE7se1FkOEbaGpxXsMt7V+S5JUW6wkNpTY&#10;8Lbk/Pd0swY6GlO6vmyvh+MuXM/FjT6PGzLmZdSv56AC9+Epfrg/yEA6i2vjmXgE9PI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FQ/SsIAAADcAAAADwAAAAAAAAAAAAAA&#10;AAChAgAAZHJzL2Rvd25yZXYueG1sUEsFBgAAAAAEAAQA+QAAAJADAAAAAA=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xia0cYAAADcAAAADwAAAGRycy9kb3ducmV2LnhtbESPQWvCQBSE7wX/w/KEXkrd6CFtU1dR&#10;saAUD2opeHvkvSah2bchu8b4791CweMwM98w03lva9Vx6ysnBsajBBRL7qiSwsDX8eP5FZQPKIS1&#10;EzZwZQ/z2eBhihm5i+y5O4RCRYj4DA2UITSZ1j4v2aIfuYYlej+utRiibAtNLV4i3NZ6kiSptlhJ&#10;XCix4VXJ+e/hbA109ETp4nt1+tytw+lYnGm7W5Ixj8N+8Q4qcB/u4f/2hgykL2/wdyYeAT27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MYmtHGAAAA3AAAAA8AAAAAAAAA&#10;AAAAAAAAoQIAAGRycy9kb3ducmV2LnhtbFBLBQYAAAAABAAEAPkAAACUAwAAAAA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/dDa8IAAADcAAAADwAAAGRycy9kb3ducmV2LnhtbERPTWvCQBC9F/wPywi9FN3UQ5DoKioW&#10;LOJBLQVvQ2ZMgtnZkF1j+u+7B8Hj433Pl72tVcetr5wY+BwnoFhyR5UUBn7OX6MpKB9QCGsnbOCP&#10;PSwXg7c5ZuQecuTuFAoVQ8RnaKAMocm09nnJFv3YNSyRu7rWYoiwLTS1+IjhttaTJEm1xUpiQ4kN&#10;b0rOb6e7NdDRB6Wr381lf9iGy7m40/dhTca8D/vVDFTgPrzET/eODKTTOD+eiUdAL/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/dDa8IAAADcAAAADwAAAAAAAAAAAAAA&#10;AAChAgAAZHJzL2Rvd25yZXYueG1sUEsFBgAAAAAEAAQA+QAAAJADAAAAAA=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4665458B" w14:textId="77777777" w:rsidR="003C449B" w:rsidRP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bCs/>
                            <w:noProof/>
                            <w:sz w:val="32"/>
                            <w:szCs w:val="32"/>
                            <w:lang w:eastAsia="de-DE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2684288" behindDoc="0" locked="0" layoutInCell="1" allowOverlap="1" wp14:anchorId="3629B346" wp14:editId="78CF4CBB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131445</wp:posOffset>
                                  </wp:positionV>
                                  <wp:extent cx="2374900" cy="434340"/>
                                  <wp:effectExtent l="25400" t="25400" r="38100" b="22860"/>
                                  <wp:wrapThrough wrapText="bothSides">
                                    <wp:wrapPolygon edited="0">
                                      <wp:start x="-231" y="-1263"/>
                                      <wp:lineTo x="-231" y="21474"/>
                                      <wp:lineTo x="21716" y="21474"/>
                                      <wp:lineTo x="21716" y="-1263"/>
                                      <wp:lineTo x="-231" y="-1263"/>
                                    </wp:wrapPolygon>
                                  </wp:wrapThrough>
                                  <wp:docPr id="681" name="Gruppieren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374900" cy="434340"/>
                                            <a:chOff x="585" y="1350"/>
                                            <a:chExt cx="15465" cy="2550"/>
                                          </a:xfrm>
                                        </wpg:grpSpPr>
                                        <wps:wsp>
                                          <wps:cNvPr id="682" name="Rectangle 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3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4" name="Rectangle 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15465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5" name="Rectangle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220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6" name="Rectangle 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3050"/>
                                              <a:ext cx="810" cy="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7" name="Rectangle 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5" y="2615"/>
                                              <a:ext cx="180" cy="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8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10" y="2615"/>
                                              <a:ext cx="180" cy="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9" name="AutoShape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5" y="1350"/>
                                              <a:ext cx="810" cy="850"/>
                                            </a:xfrm>
                                            <a:prstGeom prst="triangle">
                                              <a:avLst>
                                                <a:gd name="adj" fmla="val 53704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90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827" y="313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91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917" y="3273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92" name="AutoShape 1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07" y="34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93" name="AutoShape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097" y="356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94" name="AutoShape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6200000" flipH="1">
                                              <a:off x="1187" y="3718"/>
                                              <a:ext cx="265" cy="90"/>
                                            </a:xfrm>
                                            <a:prstGeom prst="bentConnector3">
                                              <a:avLst>
                                                <a:gd name="adj1" fmla="val 49810"/>
                                              </a:avLst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wg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id="Gruppieren 5" o:spid="_x0000_s1026" style="position:absolute;margin-left:.2pt;margin-top:10.35pt;width:187pt;height:34.2pt;z-index:25268428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">
      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SIpBwwAA&#10;ANwAAAAPAAAAZHJzL2Rvd25yZXYueG1sRI9Bi8IwFITvgv8hPMGbpnZBtGsUUVzco7YXb8/mbdvd&#10;5qU0Uau/fiMIHoeZ+YZZrDpTiyu1rrKsYDKOQBDnVldcKMjS3WgGwnlkjbVlUnAnB6tlv7fARNsb&#10;H+h69IUIEHYJKii9bxIpXV6SQTe2DXHwfmxr0AfZFlK3eAtwU8s4iqbSYMVhocSGNiXlf8eLUXCu&#10;4gwfh/QrMvPdh//u0t/LaavUcNCtP0F46vw7/GrvtYLpLIbnmXAE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SIpBwwAAANwAAAAPAAAAAAAAAAAAAAAAAJcCAABkcnMvZG93&#10;bnJldi54bWxQSwUGAAAAAAQABAD1AAAAhwMAAAAA&#10;"/>
      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BC/axQAA&#10;ANwAAAAPAAAAZHJzL2Rvd25yZXYueG1sRI9Ba8JAFITvhf6H5RW81U0TEJtmE6TFYo8aL729Zp9J&#10;NPs2ZNeY9td3BcHjMDPfMFkxmU6MNLjWsoKXeQSCuLK65VrBvlw/L0E4j6yxs0wKfslBkT8+ZJhq&#10;e+EtjTtfiwBhl6KCxvs+ldJVDRl0c9sTB+9gB4M+yKGWesBLgJtOxlG0kAZbDgsN9vTeUHXanY2C&#10;nzbe49+2/IzM6zrxX1N5PH9/KDV7mlZvIDxN/h6+tTdawWKZwPVMOAIy/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sEL9rFAAAA3AAAAA8AAAAAAAAAAAAAAAAAlwIAAGRycy9k&#10;b3ducmV2LnhtbFBLBQYAAAAABAAEAPUAAACJAwAAAAA=&#10;"/>
      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6cnzxAAA&#10;ANwAAAAPAAAAZHJzL2Rvd25yZXYueG1sRI9Ba8JAFITvBf/D8oTe6iYiElJXKaLooRdTtdeX7Gs2&#10;mH0bsqum/74rCD0OM98Ms1gNthU36n3jWEE6SUAQV043XCs4fm3fMhA+IGtsHZOCX/KwWo5eFphr&#10;d+cD3YpQi1jCPkcFJoQul9JXhiz6ieuIo/fjeoshyr6Wusd7LLetnCbJXFpsOC4Y7GhtqLoUV6tg&#10;vgvp9rD5rjepOZ3Lz6wsLrJU6nU8fLyDCDSE//CT3uvIZTN4nIlHQC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enJ88QAAADcAAAADwAAAAAAAAAAAAAAAACXAgAAZHJzL2Rv&#10;d25yZXYueG1sUEsFBgAAAAAEAAQA9QAAAIgDAAAAAA==&#10;" fillcolor="#bfbfbf"/>
      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RI1xAAA&#10;ANwAAAAPAAAAZHJzL2Rvd25yZXYueG1sRI9Bi8IwFITvC/6H8Ba8rekqilajiKLoUduLt2fzbLvb&#10;vJQmat1fvxEEj8PMfMPMFq2pxI0aV1pW8N2LQBBnVpecK0iTzdcYhPPIGivLpOBBDhbzzscMY23v&#10;fKDb0eciQNjFqKDwvo6ldFlBBl3P1sTBu9jGoA+yyaVu8B7gppL9KBpJgyWHhQJrWhWU/R6vRsG5&#10;7Kf4d0i2kZlsBn7fJj/X01qp7me7nILw1Pp3+NXeaQWj8RC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6ESNcQAAADcAAAADwAAAAAAAAAAAAAAAACXAgAAZHJzL2Rv&#10;d25yZXYueG1sUEsFBgAAAAAEAAQA9QAAAIgDAAAAAA==&#10;"/>
      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c4xCwwAA&#10;ANwAAAAPAAAAZHJzL2Rvd25yZXYueG1sRI9Bi8IwFITvgv8hPMGbpioUtxpFFMU9ar14ezbPttq8&#10;lCZq9ddvFhb2OMzMN8x82ZpKPKlxpWUFo2EEgjizuuRcwSndDqYgnEfWWFkmBW9ysFx0O3NMtH3x&#10;gZ5Hn4sAYZeggsL7OpHSZQUZdENbEwfvahuDPsgml7rBV4CbSo6jKJYGSw4LBda0Lii7Hx9GwaUc&#10;n/BzSHeR+dpO/Heb3h7njVL9XruagfDU+v/wX3uvFcTTGH7PhCMgF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c4xCwwAAANwAAAAPAAAAAAAAAAAAAAAAAJcCAABkcnMvZG93&#10;bnJldi54bWxQSwUGAAAAAAQABAD1AAAAhwMAAAAA&#10;"/>
      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ynZxQAA&#10;ANwAAAAPAAAAZHJzL2Rvd25yZXYueG1sRI9Ba8JAFITvBf/D8gremk0VUo1ZRVos9qjx4u2ZfSZp&#10;s29DdjWpv75bEDwOM/MNk60G04grda62rOA1ikEQF1bXXCo45JuXGQjnkTU2lknBLzlYLUdPGaba&#10;9ryj696XIkDYpaig8r5NpXRFRQZdZFvi4J1tZ9AH2ZVSd9gHuGnkJI4TabDmsFBhS+8VFT/7i1Fw&#10;qicHvO3yz9jMN1P/NeTfl+OHUuPnYb0A4Wnwj/C9vdUKktkb/J8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/KdnFAAAA3AAAAA8AAAAAAAAAAAAAAAAAlwIAAGRycy9k&#10;b3ducmV2LnhtbFBLBQYAAAAABAAEAPUAAACJAwAAAAA=&#10;"/>
      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L2rwgAA&#10;ANwAAAAPAAAAZHJzL2Rvd25yZXYueG1sRE+7bsIwFN0r9R+sW6lbcaBSBAGDEIiqjJAsbJf4kqSN&#10;r6PYecDX46FSx6PzXm1GU4ueWldZVjCdRCCIc6srLhRk6eFjDsJ5ZI21ZVJwJweb9evLChNtBz5R&#10;f/aFCCHsElRQet8kUrq8JINuYhviwN1sa9AH2BZStziEcFPLWRTF0mDFoaHEhnYl5b/nzii4VrMM&#10;H6f0KzKLw6c/julPd9kr9f42bpcgPI3+X/zn/tYK4nlYG86EIyD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WgvavCAAAA3AAAAA8AAAAAAAAAAAAAAAAAlwIAAGRycy9kb3du&#10;cmV2LnhtbFBLBQYAAAAABAAEAPUAAACGAwAAAAA=&#10;"/>
      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UypDxAAA&#10;ANwAAAAPAAAAZHJzL2Rvd25yZXYueG1sRI9Bi8IwFITvwv6H8Ba8iKYKSrdrlEUUxIPYunh+NG/b&#10;ss1LaWKt/94IgsdhZr5hluve1KKj1lWWFUwnEQji3OqKCwW/5904BuE8ssbaMim4k4P16mOwxETb&#10;G6fUZb4QAcIuQQWl900ipctLMugmtiEO3p9tDfog20LqFm8Bbmo5i6KFNFhxWCixoU1J+X92NQq2&#10;R6xO3YjmZre/pNE9Sw+HY6/U8LP/+Qbhqffv8Ku91woW8Rc8z4QjIF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VMqQ8QAAADcAAAADwAAAAAAAAAAAAAAAACXAgAAZHJzL2Rv&#10;d25yZXYueG1sUEsFBgAAAAAEAAQA9QAAAIgDAAAAAA==&#10;" adj="11600"/>
      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i7VtsIAAADcAAAADwAAAGRycy9kb3ducmV2LnhtbERPTWvCQBC9C/6HZYRepG7sIdjoKioK&#10;LeKhWgRvQ2aahGZnQ3aN6b/vHgSPj/e9WPW2Vh23vnJiYDpJQLHkjiopDHyf968zUD6gENZO2MAf&#10;e1gth4MFZuTu8sXdKRQqhojP0EAZQpNp7fOSLfqJa1gi9+NaiyHCttDU4j2G21q/JUmqLVYSG0ps&#10;eFty/nu6WQMdjSldX7bXw3EXrufiRp/HDRnzMurXc1CB+/AUP9wfZCB9j/PjmXgE9PI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i7VtsIAAADcAAAADwAAAAAAAAAAAAAA&#10;AAChAgAAZHJzL2Rvd25yZXYueG1sUEsFBgAAAAAEAAQA+QAAAJADAAAAAA==&#10;" adj="10759"/>
      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WJwLcYAAADcAAAADwAAAGRycy9kb3ducmV2LnhtbESPQWvCQBSE7wX/w/KEXkrd2ENoo6uo&#10;WGgRD9UieHvkPZNg9m3IrjH9964g9DjMzDfMdN7bWnXc+sqJgfEoAcWSO6qkMPC7/3x9B+UDCmHt&#10;hA38sYf5bPA0xYzcVX6424VCRYj4DA2UITSZ1j4v2aIfuYYleifXWgxRtoWmFq8Rbmv9liSptlhJ&#10;XCix4VXJ+Xl3sQY6eqF0cVgdN9t1OO6LC31vl2TM87BfTEAF7sN/+NH+IgPpxxjuZ+IR0LMb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1icC3GAAAA3AAAAA8AAAAAAAAA&#10;AAAAAAAAoQIAAGRycy9kb3ducmV2LnhtbFBLBQYAAAAABAAEAPkAAACUAwAAAAA=&#10;" adj="10759"/>
      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bDuWsYAAADcAAAADwAAAGRycy9kb3ducmV2LnhtbESPQWvCQBSE7wX/w/IEL0U3eght6ioq&#10;CkrxUJWCt0feaxKafRuya4z/vlso9DjMzDfMfNnbWnXc+sqJgekkAcWSO6qkMHA578YvoHxAIayd&#10;sIEHe1guBk9zzMjd5YO7UyhUhIjP0EAZQpNp7fOSLfqJa1ii9+VaiyHKttDU4j3Cba1nSZJqi5XE&#10;hRIb3pScf59u1kBHz5SuPjfX9+M2XM/FjQ7HNRkzGvarN1CB+/Af/mvvyUD6OoPfM/EI6MUP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2w7lrGAAAA3AAAAA8AAAAAAAAA&#10;AAAAAAAAoQIAAGRycy9kb3ducmV2LnhtbFBLBQYAAAAABAAEAPkAAACUAwAAAAA=&#10;" adj="10759"/>
      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vxLwcYAAADcAAAADwAAAGRycy9kb3ducmV2LnhtbESPX2vCQBDE3wt+h2OFvhS92EJoo6eo&#10;tNBSfPAPgm9LdpuE5vZC7ozx23uFgo/DzPyGmS16W6uOW185MTAZJ6BYckeVFAYO+4/RKygfUAhr&#10;J2zgyh4W88HDDDNyF9lytwuFihDxGRooQ2gyrX1eskU/dg1L9H5cazFE2RaaWrxEuK31c5Kk2mIl&#10;caHEhtcl57+7szXQ0ROly+P69L15D6d9caavzYqMeRz2yymowH24h//bn2QgfXuB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L8S8HGAAAA3AAAAA8AAAAAAAAA&#10;AAAAAAAAoQIAAGRycy9kb3ducmV2LnhtbFBLBQYAAAAABAAEAPkAAACUAwAAAAA=&#10;" adj="10759"/>
      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RXTtcYAAADcAAAADwAAAGRycy9kb3ducmV2LnhtbESPX2vCQBDE3wt+h2OFvhS9WEpoo6eo&#10;tNBSfPAPgm9LdpuE5vZC7ozx23uFgo/DzPyGmS16W6uOW185MTAZJ6BYckeVFAYO+4/RKygfUAhr&#10;J2zgyh4W88HDDDNyF9lytwuFihDxGRooQ2gyrX1eskU/dg1L9H5cazFE2RaaWrxEuK31c5Kk2mIl&#10;caHEhtcl57+7szXQ0ROly+P69L15D6d9caavzYqMeRz2yymowH24h//bn2QgfXuB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0V07XGAAAA3AAAAA8AAAAAAAAA&#10;AAAAAAAAoQIAAGRycy9kb3ducmV2LnhtbFBLBQYAAAAABAAEAPkAAACUAwAAAAA=&#10;" adj="10759"/>
                                  <w10:wrap type="through"/>
                                </v:group>
                              </w:pict>
                            </mc:Fallback>
                          </mc:AlternateContent>
                        </w:r>
                        <w:r w:rsidRPr="003C449B">
                          <w:rPr>
                            <w:rFonts w:ascii="ＭＳ ゴシック" w:eastAsia="ＭＳ ゴシック" w:hAnsi="ＭＳ ゴシック" w:hint="eastAsia"/>
                            <w:sz w:val="72"/>
                            <w:szCs w:val="72"/>
                          </w:rPr>
                          <w:t>☐</w:t>
                        </w:r>
                      </w:p>
                      <w:p w14:paraId="09631071" w14:textId="77777777" w:rsidR="003C449B" w:rsidRDefault="003C449B" w:rsidP="003C449B">
                        <w:pPr>
                          <w:tabs>
                            <w:tab w:val="left" w:pos="2480"/>
                          </w:tabs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BF2AB83" w14:textId="2D5A7F2F" w:rsid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7AA89CC" w14:textId="77777777" w:rsid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4751C59" w14:textId="04A92BB0" w:rsidR="003C449B" w:rsidRPr="003C449B" w:rsidRDefault="003C449B" w:rsidP="003C449B">
                  <w:pPr>
                    <w:pStyle w:val="Listenabsatz"/>
                    <w:numPr>
                      <w:ilvl w:val="0"/>
                      <w:numId w:val="23"/>
                    </w:num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C449B">
                    <w:rPr>
                      <w:rFonts w:ascii="Druckschrift normal" w:hAnsi="Druckschrift normal"/>
                      <w:sz w:val="32"/>
                      <w:szCs w:val="32"/>
                    </w:rPr>
                    <w:t>Wie viele Monate hat ein Jahr? ______________________</w:t>
                  </w:r>
                </w:p>
                <w:p w14:paraId="2B5CB7A3" w14:textId="77777777" w:rsidR="003C449B" w:rsidRDefault="003C449B" w:rsidP="003C449B">
                  <w:pPr>
                    <w:pStyle w:val="Listenabsatz"/>
                    <w:tabs>
                      <w:tab w:val="left" w:pos="2480"/>
                    </w:tabs>
                    <w:ind w:left="46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9BF8405" w14:textId="4E3B29BA" w:rsidR="003C449B" w:rsidRPr="003C449B" w:rsidRDefault="003C449B" w:rsidP="003C449B">
                  <w:pPr>
                    <w:pStyle w:val="Listenabsatz"/>
                    <w:numPr>
                      <w:ilvl w:val="0"/>
                      <w:numId w:val="23"/>
                    </w:num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C449B">
                    <w:rPr>
                      <w:rFonts w:ascii="Druckschrift normal" w:hAnsi="Druckschrift normal"/>
                      <w:sz w:val="32"/>
                      <w:szCs w:val="32"/>
                    </w:rPr>
                    <w:t>Wie viele Tage hat ein Jahr? _________________________</w:t>
                  </w:r>
                </w:p>
                <w:p w14:paraId="1DA5314A" w14:textId="77777777" w:rsidR="003C449B" w:rsidRPr="003C449B" w:rsidRDefault="003C449B" w:rsidP="003C449B">
                  <w:p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FADD376" w14:textId="7DC57DC2" w:rsidR="003C449B" w:rsidRPr="003C449B" w:rsidRDefault="003C449B" w:rsidP="003C449B">
                  <w:pPr>
                    <w:pStyle w:val="Listenabsatz"/>
                    <w:numPr>
                      <w:ilvl w:val="0"/>
                      <w:numId w:val="23"/>
                    </w:num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C449B">
                    <w:rPr>
                      <w:rFonts w:ascii="Druckschrift normal" w:hAnsi="Druckschrift normal"/>
                      <w:sz w:val="32"/>
                      <w:szCs w:val="32"/>
                    </w:rPr>
                    <w:t>Kennst Du die Monate?</w:t>
                  </w:r>
                </w:p>
                <w:p w14:paraId="6EF86CEB" w14:textId="684CB766" w:rsidR="003C449B" w:rsidRPr="003C449B" w:rsidRDefault="003C449B" w:rsidP="003C449B">
                  <w:p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B36B511" w14:textId="4D0E6400" w:rsidR="003C449B" w:rsidRPr="003C449B" w:rsidRDefault="003C449B" w:rsidP="003C449B">
                  <w:p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Der erste Monat im Jahr heißt: </w:t>
                  </w:r>
                </w:p>
                <w:p w14:paraId="1BCD2F84" w14:textId="57E53B8D" w:rsid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9A4A2BC" w14:textId="76B3DC53" w:rsidR="003C449B" w:rsidRDefault="003C449B" w:rsidP="003C449B">
                  <w:p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Der fünfte Monat im Jahr heißt: </w:t>
                  </w:r>
                </w:p>
                <w:p w14:paraId="2C03E096" w14:textId="77777777" w:rsid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BCBAF9D" w14:textId="530C236E" w:rsidR="003C449B" w:rsidRDefault="003C449B" w:rsidP="003C449B">
                  <w:p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Der neunte Monat im Jahr heißt: </w:t>
                  </w:r>
                </w:p>
                <w:p w14:paraId="401CDAB3" w14:textId="24E8C101" w:rsid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bCs/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88384" behindDoc="0" locked="0" layoutInCell="1" allowOverlap="1" wp14:anchorId="46403D5A" wp14:editId="10410B86">
                            <wp:simplePos x="0" y="0"/>
                            <wp:positionH relativeFrom="column">
                              <wp:posOffset>3141345</wp:posOffset>
                            </wp:positionH>
                            <wp:positionV relativeFrom="paragraph">
                              <wp:posOffset>-741680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709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10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1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2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3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4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5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6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7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8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9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0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1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2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247.35pt;margin-top:-58.35pt;width:187pt;height:34.2pt;z-index:25268838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PSu3wgAA&#10;ANwAAAAPAAAAZHJzL2Rvd25yZXYueG1sRE9Nb4JAEL2b+B82Y9KbLtKktshijA1Ne1S89DZlR6Bl&#10;Zwm7IO2v7x5MPL6873Q3mVaM1LvGsoL1KgJBXFrdcKXgXOTLZxDOI2tsLZOCX3Kwy+azFBNtr3yk&#10;8eQrEULYJaig9r5LpHRlTQbdynbEgbvY3qAPsK+k7vEawk0r4yh6kgYbDg01dnSoqfw5DUbBVxOf&#10;8e9YvEXmJX/0H1PxPXy+KvWwmPZbEJ4mfxff3O9awWYd5ocz4QjI7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U9K7fCAAAA3AAAAA8AAAAAAAAAAAAAAAAAlwIAAGRycy9kb3du&#10;cmV2LnhtbFBLBQYAAAAABAAEAPUAAACG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cY4sxQAA&#10;ANwAAAAPAAAAZHJzL2Rvd25yZXYueG1sRI9Ba8JAFITvBf/D8gRvzSYRak1dg7RY2qMmF2+v2dck&#10;Nfs2ZFdN/fVuQehxmJlvmFU+mk6caXCtZQVJFIMgrqxuuVZQFtvHZxDOI2vsLJOCX3KQrycPK8y0&#10;vfCOzntfiwBhl6GCxvs+k9JVDRl0ke2Jg/dtB4M+yKGWesBLgJtOpnH8JA22HBYa7Om1oeq4PxkF&#10;X21a4nVXvMdmuZ37z7H4OR3elJpNx80LCE+j/w/f2x9awSJJ4O9MOAJyf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xjiz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p24GxAAA&#10;ANwAAAAPAAAAZHJzL2Rvd25yZXYueG1sRI9Ba8JAFITvBf/D8gRvdRMPVqKriCh68GLa6vUl+8wG&#10;s29DdtX477uFQo/DzHzDLFa9bcSDOl87VpCOExDEpdM1Vwq+PnfvMxA+IGtsHJOCF3lYLQdvC8y0&#10;e/KJHnmoRISwz1CBCaHNpPSlIYt+7Fri6F1dZzFE2VVSd/iMcNvISZJMpcWa44LBljaGylt+twqm&#10;+5DuTttLtU3N97k4zor8JgulRsN+PQcRqA//4b/2QSv4SCfweyYeAb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6duBsQAAADcAAAADwAAAAAAAAAAAAAAAACXAgAAZHJzL2Rv&#10;d25yZXYueG1sUEsFBgAAAAAEAAQA9QAAAIg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77XAxQAA&#10;ANwAAAAPAAAAZHJzL2Rvd25yZXYueG1sRI9Ba8JAFITvBf/D8oTe6kYFW6OriCXFHk1y6e2ZfSZp&#10;s29Ddk3S/vpuoeBxmJlvmO1+NI3oqXO1ZQXzWQSCuLC65lJBniVPLyCcR9bYWCYF3+Rgv5s8bDHW&#10;duAz9akvRYCwi1FB5X0bS+mKigy6mW2Jg3e1nUEfZFdK3eEQ4KaRiyhaSYM1h4UKWzpWVHylN6Pg&#10;Ui9y/Dlnb5FZJ0v/Pmaft49XpR6n42EDwtPo7+H/9kkreJ4v4e9MOAJy9w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XvtcD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Bi20xQAA&#10;ANwAAAAPAAAAZHJzL2Rvd25yZXYueG1sRI9Ba8JAFITvQv/D8gq96UZbWk3dBLFY2mOMF2/P7GsS&#10;zb4N2dWk/fWuIPQ4zMw3zDIdTCMu1LnasoLpJAJBXFhdc6lgl2/GcxDOI2tsLJOCX3KQJg+jJcba&#10;9pzRZetLESDsYlRQed/GUrqiIoNuYlvi4P3YzqAPsiul7rAPcNPIWRS9SoM1h4UKW1pXVJy2Z6Pg&#10;UM92+Jfln5FZbJ7995Afz/sPpZ4eh9U7CE+D/w/f219awdv0BW5nwhGQy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oGLbT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SogvxQAA&#10;ANwAAAAPAAAAZHJzL2Rvd25yZXYueG1sRI9Ba8JAFITvQv/D8gq96UZLW03dBLFY2mOMF2/P7GsS&#10;zb4N2dWk/fWuIPQ4zMw3zDIdTCMu1LnasoLpJAJBXFhdc6lgl2/GcxDOI2tsLJOCX3KQJg+jJcba&#10;9pzRZetLESDsYlRQed/GUrqiIoNuYlvi4P3YzqAPsiul7rAPcNPIWRS9SoM1h4UKW1pXVJy2Z6Pg&#10;UM92+Jfln5FZbJ7995Afz/sPpZ4eh9U7CE+D/w/f219awdv0BW5nwhGQy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VKiC/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mBZYxAAA&#10;ANwAAAAPAAAAZHJzL2Rvd25yZXYueG1sRI9Bi8IwFITvgv8hPMGbpiqo2zWKKMruUduLt7fN27ba&#10;vJQmatdfbxYEj8PMfMMsVq2pxI0aV1pWMBpGIIgzq0vOFaTJbjAH4TyyxsoyKfgjB6tlt7PAWNs7&#10;H+h29LkIEHYxKii8r2MpXVaQQTe0NXHwfm1j0AfZ5FI3eA9wU8lxFE2lwZLDQoE1bQrKLserUfBT&#10;jlN8HJJ9ZD52E//dJufraatUv9euP0F4av07/Gp/aQWz0RT+z4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gWWMQAAADcAAAADwAAAAAAAAAAAAAAAACXAgAAZHJzL2Rv&#10;d25yZXYueG1sUEsFBgAAAAAEAAQA9QAAAIgDAAAAAA=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a4GwxAAA&#10;ANwAAAAPAAAAZHJzL2Rvd25yZXYueG1sRI9Bi8IwFITvwv6H8Ba8iKYK2qVrlEUUxIPYunh+NG/b&#10;ss1LaWKt/94IgsdhZr5hluve1KKj1lWWFUwnEQji3OqKCwW/5934C4TzyBpry6TgTg7Wq4/BEhNt&#10;b5xSl/lCBAi7BBWU3jeJlC4vyaCb2IY4eH+2NeiDbAupW7wFuKnlLIoW0mDFYaHEhjYl5f/Z1SjY&#10;HrE6dSOam93+kkb3LD0cjr1Sw8/+5xuEp96/w6/2XiuIpzE8z4QjIF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WuBsMQAAADcAAAADwAAAAAAAAAAAAAAAACXAgAAZHJzL2Rv&#10;d25yZXYueG1sUEsFBgAAAAAEAAQA9QAAAIgDAAAAAA=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2rVd8IAAADcAAAADwAAAGRycy9kb3ducmV2LnhtbERPS2vCQBC+F/wPywheim70YCW6ikoL&#10;luLBB4K3ITMmwexsyK4x/vvuodDjx/derDpbqZYbXzoxMB4loFgyR6XkBs6nr+EMlA8ohJUTNvBi&#10;D6tl722BKbmnHLg9hlzFEPEpGihCqFOtfVawRT9yNUvkbq6xGCJsck0NPmO4rfQkSabaYimxocCa&#10;twVn9+PDGmjpnabry/b6s/8M11P+oO/9howZ9Lv1HFTgLvyL/9w7MvAxjmvjmXgE9PIX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2rVd8IAAADcAAAADwAAAAAAAAAAAAAA&#10;AAChAgAAZHJzL2Rvd25yZXYueG1sUEsFBgAAAAAEAAQA+QAAAJA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CZw7MYAAADcAAAADwAAAGRycy9kb3ducmV2LnhtbESPQWvCQBSE7wX/w/IKvZS6sQdtU1dR&#10;aUERD42l4O2R95qEZt+G7Brjv3cFweMwM98w03lva9Vx6ysnBkbDBBRL7qiSwsDP/uvlDZQPKIS1&#10;EzZwZg/z2eBhiim5k3xzl4VCRYj4FA2UITSp1j4v2aIfuoYlen+utRiibAtNLZ4i3Nb6NUnG2mIl&#10;caHEhlcl5//Z0Rro6JnGi9/VYbv7DId9caTNbknGPD32iw9QgftwD9/aazIwGb3D9Uw8Anp2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gmcOz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3ATzMIAAADcAAAADwAAAGRycy9kb3ducmV2LnhtbERPS2vCQBC+F/wPywheim7qwUp0FZUK&#10;luLBB4K3ITMmwexsyK4x/vvuodDjx/eeLztbqZYbXzox8DFKQLFkjkrJDZxP2+EUlA8ohJUTNvBi&#10;D8tF722OKbmnHLg9hlzFEPEpGihCqFOtfVawRT9yNUvkbq6xGCJsck0NPmO4rfQ4SSbaYimxocCa&#10;NwVn9+PDGmjpnSary+b6s/8K11P+oO/9mowZ9LvVDFTgLvyL/9w7MvA5jvPjmXgE9OIX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3ATzMIAAADcAAAADwAAAAAAAAAAAAAA&#10;AAChAgAAZHJzL2Rvd25yZXYueG1sUEsFBgAAAAAEAAQA+QAAAJA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Dy2V8YAAADcAAAADwAAAGRycy9kb3ducmV2LnhtbESPT2vCQBTE7wW/w/IEL6Vu9GAldRUV&#10;BYt48A8Fb4+81ySYfRuya0y/vVso9DjMzG+Y2aKzlWq58aUTA6NhAoolc1RKbuBy3r5NQfmAQlg5&#10;YQM/7GEx773MMCX3kCO3p5CrCBGfooEihDrV2mcFW/RDV7NE79s1FkOUTa6pwUeE20qPk2SiLZYS&#10;FwqseV1wdjvdrYGWXmmy/Fpf94dNuJ7zO30eVmTMoN8tP0AF7sJ/+K+9IwPv4xH8nolHQM+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g8tlf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O4oIMYAAADcAAAADwAAAGRycy9kb3ducmV2LnhtbESPQWvCQBSE7wX/w/IEL0U35mBL6ioq&#10;ChbxUJWCt0feaxKafRuya0z/vVso9DjMzDfMfNnbWnXc+sqJgekkAcWSO6qkMHA578avoHxAIayd&#10;sIEf9rBcDJ7mmJG7ywd3p1CoCBGfoYEyhCbT2uclW/QT17BE78u1FkOUbaGpxXuE21qnSTLTFiuJ&#10;CyU2vCk5/z7drIGOnmm2+txcD8dtuJ6LG70f12TMaNiv3kAF7sN/+K+9JwMvaQq/Z+IR0IsH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juKCD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90432" behindDoc="0" locked="0" layoutInCell="1" allowOverlap="1" wp14:anchorId="59298C6A" wp14:editId="54E68A36">
                            <wp:simplePos x="0" y="0"/>
                            <wp:positionH relativeFrom="column">
                              <wp:posOffset>3141345</wp:posOffset>
                            </wp:positionH>
                            <wp:positionV relativeFrom="paragraph">
                              <wp:posOffset>-284480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723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24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5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6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7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8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9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0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1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2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3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4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5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6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247.35pt;margin-top:-22.35pt;width:187pt;height:34.2pt;z-index:252690432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aucJxQAA&#10;ANwAAAAPAAAAZHJzL2Rvd25yZXYueG1sRI9Ba8JAFITvQv/D8gq96ca0tDVmI2Kx2KMmF2/P7GuS&#10;mn0bsqum/npXKPQ4zMw3TLoYTCvO1LvGsoLpJAJBXFrdcKWgyNfjdxDOI2tsLZOCX3KwyB5GKSba&#10;XnhL552vRICwS1BB7X2XSOnKmgy6ie2Ig/dte4M+yL6SusdLgJtWxlH0Kg02HBZq7GhVU3ncnYyC&#10;QxMXeN3mn5GZrZ/915D/nPYfSj09Dss5CE+D/w//tTdawVv8Avcz4QjI7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Rq5wnFAAAA3AAAAA8AAAAAAAAAAAAAAAAAlwIAAGRycy9k&#10;b3ducmV2LnhtbFBLBQYAAAAABAAEAPUAAACJ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JkKSxQAA&#10;ANwAAAAPAAAAZHJzL2Rvd25yZXYueG1sRI/NbsIwEITvSH0Hayv1Bg6p+kOIgxAVFT1CcuG2xNsk&#10;JV5HsYGUp8dIlXoczcw3mnQxmFacqXeNZQXTSQSCuLS64UpBka/H7yCcR9bYWiYFv+RgkT2MUky0&#10;vfCWzjtfiQBhl6CC2vsukdKVNRl0E9sRB+/b9gZ9kH0ldY+XADetjKPoVRpsOCzU2NGqpvK4OxkF&#10;hyYu8LrNPyMzWz/7ryH/Oe0/lHp6HJZzEJ4G/x/+a2+0grf4Be5nwhGQ2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smQpL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8KK4xQAA&#10;ANwAAAAPAAAAZHJzL2Rvd25yZXYueG1sRI9Ba8JAFITvQv/D8gq96SYeoqSuUopiD16M2l5fsq/Z&#10;YPZtyK4a/71bKHgcZuYbZrEabCuu1PvGsYJ0koAgrpxuuFZwPGzGcxA+IGtsHZOCO3lYLV9GC8y1&#10;u/GerkWoRYSwz1GBCaHLpfSVIYt+4jri6P263mKIsq+l7vEW4baV0yTJpMWG44LBjj4NVefiYhVk&#10;25Bu9uufep2a03e5m5fFWZZKvb0OH+8gAg3hGf5vf2kFs2kGf2fiEZDL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bworj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uHl+xQAA&#10;ANwAAAAPAAAAZHJzL2Rvd25yZXYueG1sRI9Ba8JAFITvhf6H5RV6qxsjaBtdpVRS7NHES2/P7DOJ&#10;Zt+G7JpEf323UOhxmJlvmNVmNI3oqXO1ZQXTSQSCuLC65lLBIU9fXkE4j6yxsUwKbuRgs358WGGi&#10;7cB76jNfigBhl6CCyvs2kdIVFRl0E9sSB+9kO4M+yK6UusMhwE0j4yiaS4M1h4UKW/qoqLhkV6Pg&#10;WMcHvO/zz8i8pTP/Nebn6/dWqeen8X0JwtPo/8N/7Z1WsIgX8HsmHAG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S4eX7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J+0MwgAA&#10;ANwAAAAPAAAAZHJzL2Rvd25yZXYueG1sRE9Nb4JAEL2b9D9spklvukgTbdGFNG1o6lHh0tvIToHK&#10;zhJ2Ueqvdw8mPb687202mU6caXCtZQXLRQSCuLK65VpBWeTzFxDOI2vsLJOCP3KQpQ+zLSbaXnhP&#10;54OvRQhhl6CCxvs+kdJVDRl0C9sTB+7HDgZ9gEMt9YCXEG46GUfRShpsOTQ02NN7Q9XpMBoFxzYu&#10;8bovPiPzmj/73VT8jt8fSj09Tm8bEJ4m/y++u7+0gnUc1oYz4QjI9A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Un7QzCAAAA3AAAAA8AAAAAAAAAAAAAAAAAlwIAAGRycy9kb3du&#10;cmV2LnhtbFBLBQYAAAAABAAEAPUAAACG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a0iXxAAA&#10;ANwAAAAPAAAAZHJzL2Rvd25yZXYueG1sRI9Bi8IwFITvgv8hvIW9abpdcLUaRRRFj1ov3p7Ns+1u&#10;81KaqNVfb4QFj8PMfMNMZq2pxJUaV1pW8NWPQBBnVpecKzikq94QhPPIGivLpOBODmbTbmeCibY3&#10;3tF173MRIOwSVFB4XydSuqwgg65va+LgnW1j0AfZ5FI3eAtwU8k4igbSYMlhocCaFgVlf/uLUXAq&#10;4wM+duk6MqPVt9+26e/luFTq86Odj0F4av07/N/eaAU/8QheZ8IRkN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mtIl8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iHfXvwAA&#10;ANwAAAAPAAAAZHJzL2Rvd25yZXYueG1sRE9Nr8FAFN1L/IfJldgxReJRhsh7ISypjd3VudrSudN0&#10;BuXXm8VLLE/O93zZmFI8qHaFZQWDfgSCOLW64EzBMVn3JiCcR9ZYWiYFL3KwXLRbc4y1ffKeHgef&#10;iRDCLkYFufdVLKVLczLo+rYiDtzF1gZ9gHUmdY3PEG5KOYyisTRYcGjIsaLfnNLb4W4UnIvhEd/7&#10;ZBOZ6Xrkd01yvZ/+lOp2mtUMhKfGf8X/7q1W8DMK88OZcATk4g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6Id9e/AAAA3AAAAA8AAAAAAAAAAAAAAAAAlwIAAGRycy9kb3ducmV2&#10;LnhtbFBLBQYAAAAABAAEAPUAAACD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e+A/xgAA&#10;ANwAAAAPAAAAZHJzL2Rvd25yZXYueG1sRI9Pa8JAFMTvBb/D8oReSrOxpbakriLSgHgQE8XzI/tM&#10;gtm3IbvNn2/fLRR6HGbmN8xqM5pG9NS52rKCRRSDIC6srrlUcDmnzx8gnEfW2FgmBRM52KxnDytM&#10;tB04oz73pQgQdgkqqLxvEyldUZFBF9mWOHg32xn0QXal1B0OAW4a+RLHS2mw5rBQYUu7iop7/m0U&#10;fB2xPvVP9GbS/TWLpzw7HI6jUo/zcfsJwtPo/8N/7b1W8P66gN8z4QjI9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ae+A/xgAAANwAAAAPAAAAAAAAAAAAAAAAAJcCAABkcnMv&#10;ZG93bnJldi54bWxQSwUGAAAAAAQABAD1AAAAig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Te+/cYAAADcAAAADwAAAGRycy9kb3ducmV2LnhtbESPQWvCQBSE7wX/w/IKvRTd1IKV1FVU&#10;WqiIh6oI3h55r0lo9m3IrjH+e1cQPA4z8w0zmXW2Ui03vnRi4G2QgGLJHJWSG9jvvvtjUD6gEFZO&#10;2MCFPcymvacJpuTO8svtNuQqQsSnaKAIoU619lnBFv3A1SzR+3ONxRBlk2tq8BzhttLDJBlpi6XE&#10;hQJrXhac/W9P1kBLrzSaH5bH9eYrHHf5iVabBRnz8tzNP0EF7sIjfG//kIGP9y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03vv3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nsbZsYAAADcAAAADwAAAGRycy9kb3ducmV2LnhtbESPQWvCQBSE7wX/w/IKvRTdtIKV1FVU&#10;WqiIh6oI3h55r0lo9m3IrjH+e1cQPA4z8w0zmXW2Ui03vnRi4G2QgGLJHJWSG9jvvvtjUD6gEFZO&#10;2MCFPcymvacJpuTO8svtNuQqQsSnaKAIoU619lnBFv3A1SzR+3ONxRBlk2tq8BzhttLvSTLSFkuJ&#10;CwXWvCw4+9+erIGWXmk0PyyP681XOO7yE602CzLm5bmbf4IK3IVH+N7+IQMfwy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J7G2b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ZKDEsYAAADcAAAADwAAAGRycy9kb3ducmV2LnhtbESPQWvCQBSE7wX/w/IKXkrdaMWW1FVU&#10;WrCIB7UUvD3yXpNg9m3IrjH9925B8DjMzDfMdN7ZSrXc+NKJgeEgAcWSOSolN/B9+Hx+A+UDCmHl&#10;hA38sYf5rPcwxZTcRXbc7kOuIkR8igaKEOpUa58VbNEPXM0SvV/XWAxRNrmmBi8Rbis9SpKJtlhK&#10;XCiw5lXB2Wl/tgZaeqLJ4md13Gw/wvGQn+lruyRj+o/d4h1U4C7cw7f2mgy8vozh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2SgxL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t4micYAAADcAAAADwAAAGRycy9kb3ducmV2LnhtbESPQWvCQBSE7wX/w/IKXkrdaNGW1FVU&#10;WrCIB7UUvD3yXpNg9m3IrjH9925B8DjMzDfMdN7ZSrXc+NKJgeEgAcWSOSolN/B9+Hx+A+UDCmHl&#10;hA38sYf5rPcwxZTcRXbc7kOuIkR8igaKEOpUa58VbNEPXM0SvV/XWAxRNrmmBi8Rbis9SpKJtlhK&#10;XCiw5lXB2Wl/tgZaeqLJ4md13Gw/wvGQn+lruyRj+o/d4h1U4C7cw7f2mgy8vozh/0w8Anp2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LeJon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gy4/sYAAADcAAAADwAAAGRycy9kb3ducmV2LnhtbESPX2vCQBDE3wt+h2OFvhS92EJaoqeo&#10;tNBSfPAPgm9LdpuE5vZC7ozx23uFgo/DzPyGmS16W6uOW185MTAZJ6BYckeVFAYO+4/RGygfUAhr&#10;J2zgyh4W88HDDDNyF9lytwuFihDxGRooQ2gyrX1eskU/dg1L9H5cazFE2RaaWrxEuK31c5Kk2mIl&#10;caHEhtcl57+7szXQ0ROly+P69L15D6d9caavzYqMeRz2yymowH24h//bn2Tg9SWF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IMuP7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60C8CF5F" w14:textId="1C768712" w:rsid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bCs/>
                      <w:noProof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86336" behindDoc="0" locked="0" layoutInCell="1" allowOverlap="1" wp14:anchorId="0135365F" wp14:editId="711D9EB5">
                            <wp:simplePos x="0" y="0"/>
                            <wp:positionH relativeFrom="column">
                              <wp:posOffset>3141345</wp:posOffset>
                            </wp:positionH>
                            <wp:positionV relativeFrom="paragraph">
                              <wp:posOffset>-1553845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695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696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7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8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9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0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1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2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3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4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5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6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7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8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247.35pt;margin-top:-122.3pt;width:187pt;height:34.2pt;z-index:252686336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hqfwwAA&#10;ANwAAAAPAAAAZHJzL2Rvd25yZXYueG1sRI9Bi8IwFITvC/sfwhP2tqa6UGzXKLKi6FHrxdvb5tlW&#10;m5fSRK3+eiMIHoeZ+YYZTztTiwu1rrKsYNCPQBDnVldcKNhli+8RCOeRNdaWScGNHEwnnx9jTLW9&#10;8oYuW1+IAGGXooLS+yaV0uUlGXR92xAH72Bbgz7ItpC6xWuAm1oOoyiWBisOCyU29FdSftqejYL/&#10;arjD+yZbRiZZ/Ph1lx3P+7lSX71u9gvCU+ff4Vd7pRXESQzPM+EIyM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qhqfwwAAANwAAAAPAAAAAAAAAAAAAAAAAJcCAABkcnMvZG93&#10;bnJldi54bWxQSwUGAAAAAAQABAD1AAAAhwMAAAAA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5r8ExAAA&#10;ANwAAAAPAAAAZHJzL2Rvd25yZXYueG1sRI9Bi8IwFITvC/6H8IS9rekq6FqNIoqLHrW97O3ZPNu6&#10;zUtpolZ/vREEj8PMfMNM562pxIUaV1pW8N2LQBBnVpecK0iT9dcPCOeRNVaWScGNHMxnnY8pxtpe&#10;eUeXvc9FgLCLUUHhfR1L6bKCDLqerYmDd7SNQR9kk0vd4DXATSX7UTSUBksOCwXWtCwo+9+fjYJD&#10;2U/xvkt+IzNeD/y2TU7nv5VSn912MQHhqfXv8Ku90QqG4xE8z4QjIG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ea/BMQAAADcAAAADwAAAAAAAAAAAAAAAACXAgAAZHJzL2Rv&#10;d25yZXYueG1sUEsFBgAAAAAEAAQA9QAAAIgDAAAAAA=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fVUrwQAA&#10;ANwAAAAPAAAAZHJzL2Rvd25yZXYueG1sRE89b8IwEN2R+h+sq8QGTjogmmJQVYHagYUU2vUSX+OI&#10;+BzFLqT/vjcgMT6979Vm9J260BDbwAbyeQaKuA625cbA8XM3W4KKCdliF5gM/FGEzfphssLChisf&#10;6FKmRkkIxwINuJT6QutYO/IY56EnFu4nDB6TwKHRdsCrhPtOP2XZQntsWRoc9vTmqD6Xv97A4j3l&#10;u8P2u9nm7vRV7ZdVedaVMdPH8fUFVKIx3cU394cV37OslTNyBPT6H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X1VK8EAAADcAAAADwAAAAAAAAAAAAAAAACXAgAAZHJzL2Rvd25y&#10;ZXYueG1sUEsFBgAAAAAEAAQA9QAAAIU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NY7twwAA&#10;ANwAAAAPAAAAZHJzL2Rvd25yZXYueG1sRI9Bi8IwFITvC/6H8ARva6qC2GoUcXHRo9bL3p7Ns602&#10;L6WJWv31RhD2OMzMN8xs0ZpK3KhxpWUFg34EgjizuuRcwSFdf09AOI+ssbJMCh7kYDHvfM0w0fbO&#10;O7rtfS4ChF2CCgrv60RKlxVk0PVtTRy8k20M+iCbXOoG7wFuKjmMorE0WHJYKLCmVUHZZX81Co7l&#10;8IDPXfobmXg98ts2PV//fpTqddvlFISn1v+HP+2NVjCOY3ifCUdAz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NY7twwAAANwAAAAPAAAAAAAAAAAAAAAAAJcCAABkcnMvZG93&#10;bnJldi54bWxQSwUGAAAAAAQABAD1AAAAhwMAAAAA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5L1qwQAA&#10;ANwAAAAPAAAAZHJzL2Rvd25yZXYueG1sRE89b8IwEN0r8R+sQ2IrNiBRSDEIgUAwQljYrvE1SYnP&#10;UWwg8OvxUInx6X3PFq2txI0aXzrWMOgrEMSZMyXnGk7p5nMCwgdkg5Vj0vAgD4t552OGiXF3PtDt&#10;GHIRQ9gnqKEIoU6k9FlBFn3f1cSR+3WNxRBhk0vT4D2G20oOlRpLiyXHhgJrWhWUXY5Xq+GnHJ7w&#10;eUi3yk43o7Bv07/rea11r9suv0EEasNb/O/eGQ1fKs6PZ+IRkPM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OS9asEAAADcAAAADwAAAAAAAAAAAAAAAACXAgAAZHJzL2Rvd25y&#10;ZXYueG1sUEsFBgAAAAAEAAQA9QAAAIUDAAAAAA=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BjxxQAA&#10;ANwAAAAPAAAAZHJzL2Rvd25yZXYueG1sRI/NbsIwEITvSLyDtUjcwAak/gScCIGo2iMkl96WeJuk&#10;xOsoNpD26etKlXoczcw3mk022FbcqPeNYw2LuQJBXDrTcKWhyA+zJxA+IBtsHZOGL/KQpePRBhPj&#10;7nyk2ylUIkLYJ6ihDqFLpPRlTRb93HXE0ftwvcUQZV9J0+M9wm0rl0o9SIsNx4UaO9rVVF5OV6vh&#10;3CwL/D7mL8o+H1bhbcg/r+97raeTYbsGEWgI/+G/9qvR8KgW8HsmHgGZ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+oGPH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eoaGxQAA&#10;ANwAAAAPAAAAZHJzL2Rvd25yZXYueG1sRI9Ba8JAFITvBf/D8oTe6q4p2DbNRkSx2KPGS2+v2dck&#10;mn0bsqum/nq3UPA4zMw3TDYfbCvO1PvGsYbpRIEgLp1puNKwL9ZPryB8QDbYOiYNv+Rhno8eMkyN&#10;u/CWzrtQiQhhn6KGOoQuldKXNVn0E9cRR+/H9RZDlH0lTY+XCLetTJSaSYsNx4UaO1rWVB53J6vh&#10;u0n2eN0WH8q+rZ/D51AcTl8rrR/Hw+IdRKAh3MP/7Y3R8KIS+DsTj4DM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96hob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RFuxQAA&#10;ANwAAAAPAAAAZHJzL2Rvd25yZXYueG1sRI9Ba8JAFITvBf/D8oRepO7aYi3RjYhUEA/SxNLzI/tM&#10;gtm3IbtN4r/vFgo9DjPzDbPZjrYRPXW+dqxhMVcgiAtnai41fF4OT28gfEA22DgmDXfysE0nDxtM&#10;jBs4oz4PpYgQ9glqqEJoEyl9UZFFP3ctcfSurrMYouxKaTocItw28lmpV2mx5rhQYUv7iopb/m01&#10;vJ+x/uhntLSH41em7nl2Op1HrR+n424NItAY/sN/7aPRsFIv8HsmHgGZ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uJEW7FAAAA3AAAAA8AAAAAAAAAAAAAAAAAlwIAAGRycy9k&#10;b3ducmV2LnhtbFBLBQYAAAAABAAEAPUAAACJAwAAAAA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/5Jr8YAAADcAAAADwAAAGRycy9kb3ducmV2LnhtbESPX2vCQBDE3wt+h2OFvhS9VIpK9BQr&#10;FlqKD/5B8G3JrkkwtxdyZ0y/fa9Q8HGYmd8w82VnK9Vy40snBl6HCSiWzFEpuYHj4WMwBeUDCmHl&#10;hA38sIflovc0x5TcXXbc7kOuIkR8igaKEOpUa58VbNEPXc0SvYtrLIYom1xTg/cIt5UeJclYWywl&#10;LhRY87rg7Lq/WQMtvdB4dVqfv7ebcD7kN/ravpMxz/1uNQMVuAuP8H/7kwxMkjf4OxOPgF78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P+Sa/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LLsNMYAAADcAAAADwAAAGRycy9kb3ducmV2LnhtbESPX2vCQBDE3wt+h2OFvhS9VKhK9BQr&#10;FlqKD/5B8G3JrkkwtxdyZ0y/fa9Q8HGYmd8w82VnK9Vy40snBl6HCSiWzFEpuYHj4WMwBeUDCmHl&#10;hA38sIflovc0x5TcXXbc7kOuIkR8igaKEOpUa58VbNEPXc0SvYtrLIYom1xTg/cIt5UeJclYWywl&#10;LhRY87rg7Lq/WQMtvdB4dVqfv7ebcD7kN/ravpMxz/1uNQMVuAuP8H/7kwxMkjf4OxOPgF78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yy7DT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GByQ8UAAADcAAAADwAAAGRycy9kb3ducmV2LnhtbESPQWvCQBSE7wX/w/KEXopu2kNaoquo&#10;tNAiHtQieHvkPZNg9m3IrjH9964g9DjMzDfMdN7bWnXc+sqJgddxAoold1RJYeB3/zX6AOUDCmHt&#10;hA38sYf5bPA0xYzcVbbc7UKhIkR8hgbKEJpMa5+XbNGPXcMSvZNrLYYo20JTi9cIt7V+S5JUW6wk&#10;LpTY8Krk/Ly7WAMdvVC6OKyO681nOO6LC/1slmTM87BfTEAF7sN/+NH+JgPvSQr3M/EI6NkN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GByQ8UAAADcAAAADwAAAAAAAAAA&#10;AAAAAAChAgAAZHJzL2Rvd25yZXYueG1sUEsFBgAAAAAEAAQA+QAAAJM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yzX2MYAAADcAAAADwAAAGRycy9kb3ducmV2LnhtbESPQWvCQBSE7wX/w/KEXkrd2IOWmI2o&#10;tFARD9UieHvkvSah2bchu8b037tCocdhZr5hsuVgG9Vz52snBqaTBBRL4aiW0sDX8f35FZQPKISN&#10;Ezbwyx6W+eghw5TcVT65P4RSRYj4FA1UIbSp1r6o2KKfuJYlet+usxii7EpNHV4j3Db6JUlm2mIt&#10;caHCljcVFz+HizXQ0xPNVqfNebd/C+djeaHtfk3GPI6H1QJU4CH8h//aH2RgnszhfiYeAZ3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Ms19j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rNDqsMAAADcAAAADwAAAGRycy9kb3ducmV2LnhtbERPTWvCQBC9F/wPywheim70YEvMKiot&#10;tBQPVRFyGzJjEszOhuwa03/fPRR6fLzvbDPYRvXc+dqJgfksAcVSOKqlNHA+vU9fQfmAQtg4YQM/&#10;7GGzHj1lmJJ7yDf3x1CqGCI+RQNVCG2qtS8qtuhnrmWJ3NV1FkOEXampw0cMt41eJMlSW6wlNlTY&#10;8r7i4na8WwM9PdNye9nnX4e3kJ/KO30edmTMZDxsV6ACD+Ff/Of+IAMvSVwbz8QjoN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KzQ6rDAAAA3AAAAA8AAAAAAAAAAAAA&#10;AAAAoQIAAGRycy9kb3ducmV2LnhtbFBLBQYAAAAABAAEAPkAAACR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12C86839" w14:textId="7D2FA5D7" w:rsid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DFED580" w14:textId="2ED27D46" w:rsidR="003C449B" w:rsidRPr="003C449B" w:rsidRDefault="003C449B" w:rsidP="003C449B">
                  <w:pPr>
                    <w:pStyle w:val="Listenabsatz"/>
                    <w:numPr>
                      <w:ilvl w:val="0"/>
                      <w:numId w:val="23"/>
                    </w:numPr>
                    <w:tabs>
                      <w:tab w:val="left" w:pos="248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98624" behindDoc="0" locked="0" layoutInCell="1" allowOverlap="1" wp14:anchorId="51F8DCED" wp14:editId="5C1CB494">
                            <wp:simplePos x="0" y="0"/>
                            <wp:positionH relativeFrom="column">
                              <wp:posOffset>3420745</wp:posOffset>
                            </wp:positionH>
                            <wp:positionV relativeFrom="paragraph">
                              <wp:posOffset>877570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779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80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1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2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3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4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5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6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7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8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89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90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91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92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269.35pt;margin-top:69.1pt;width:187pt;height:34.2pt;z-index:252698624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74wvwAA&#10;ANwAAAAPAAAAZHJzL2Rvd25yZXYueG1sRE9Nr8FAFN2/xH+YXIndM0XiUYYIISypjd3VudrSudN0&#10;BuXXm8VLLE/O93TemFI8qHaFZQW9bgSCOLW64EzBMVn/jkA4j6yxtEwKXuRgPmv9TDHW9sl7ehx8&#10;JkIIuxgV5N5XsZQuzcmg69qKOHAXWxv0AdaZ1DU+Q7gpZT+KhtJgwaEhx4qWOaW3w90oOBf9I773&#10;ySYy4/XA75rkej+tlOq0m8UEhKfGf8X/7q1W8DcK88OZcATk7A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03vjC/AAAA3AAAAA8AAAAAAAAAAAAAAAAAlwIAAGRycy9kb3ducmV2&#10;LnhtbFBLBQYAAAAABAAEAPUAAACD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exurxQAA&#10;ANwAAAAPAAAAZHJzL2Rvd25yZXYueG1sRI9Ba8JAFITvBf/D8oTemo0WqsasIhZLe9Tk0tsz+0zS&#10;Zt+G7Jqk/fVdQehxmJlvmHQ7mkb01LnasoJZFIMgLqyuuVSQZ4enJQjnkTU2lknBDznYbiYPKSba&#10;Dnyk/uRLESDsElRQed8mUrqiIoMusi1x8C62M+iD7EqpOxwC3DRyHscv0mDNYaHClvYVFd+nq1Fw&#10;ruc5/h6zt9isDs/+Y8y+rp+vSj1Ox90ahKfR/4fv7XetYLGcwe1MOAJ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J7G6v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rfuBxQAA&#10;ANwAAAAPAAAAZHJzL2Rvd25yZXYueG1sRI9Pi8IwFMTvC/sdwlvY25rWg5ZqFBHFPezFun+ur82z&#10;KTYvpYna/fZGEDwOM/MbZr4cbCsu1PvGsYJ0lIAgrpxuuFbwfdh+ZCB8QNbYOiYF/+RhuXh9mWOu&#10;3ZX3dClCLSKEfY4KTAhdLqWvDFn0I9cRR+/oeoshyr6WusdrhNtWjpNkIi02HBcMdrQ2VJ2Ks1Uw&#10;2YV0u9/81ZvU/PyWX1lZnGSp1PvbsJqBCDSEZ/jR/tQKptkY7mfiEZC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+t+4H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5SBHxAAA&#10;ANwAAAAPAAAAZHJzL2Rvd25yZXYueG1sRI9Pi8IwFMTvC36H8Ba8rekq+KcaRRRFj9pe9vZsnm13&#10;m5fSRK1+eiMIexxm5jfMbNGaSlypcaVlBd+9CARxZnXJuYI02XyNQTiPrLGyTAru5GAx73zMMNb2&#10;xge6Hn0uAoRdjAoK7+tYSpcVZND1bE0cvLNtDPogm1zqBm8BbirZj6KhNFhyWCiwplVB2d/xYhSc&#10;yn6Kj0OyjcxkM/D7Nvm9/KyV6n62yykIT63/D7/bO61gNB7A60w4AnL+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eUgR8QAAADcAAAADwAAAAAAAAAAAAAAAACXAgAAZHJzL2Rv&#10;d25yZXYueG1sUEsFBgAAAAAEAAQA9QAAAIgDAAAAAA=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DLgzxAAA&#10;ANwAAAAPAAAAZHJzL2Rvd25yZXYueG1sRI9Pi8IwFMTvC36H8ARva+of1O0aRRRFj1ove3vbPNtq&#10;81KaqNVPv1kQPA4z8xtmOm9MKW5Uu8Kygl43AkGcWl1wpuCYrD8nIJxH1lhaJgUPcjCftT6mGGt7&#10;5z3dDj4TAcIuRgW591UspUtzMui6tiIO3snWBn2QdSZ1jfcAN6XsR9FIGiw4LORY0TKn9HK4GgW/&#10;Rf+Iz32yiczXeuB3TXK+/qyU6rSbxTcIT41/h1/trVYwngzh/0w4AnL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gy4M8QAAADcAAAADwAAAAAAAAAAAAAAAACXAgAAZHJzL2Rv&#10;d25yZXYueG1sUEsFBgAAAAAEAAQA9QAAAIgDAAAAAA=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B2oxAAA&#10;ANwAAAAPAAAAZHJzL2Rvd25yZXYueG1sRI9Pi8IwFMTvC36H8ARva6rin+0aRRRFj1ove3vbPNtq&#10;81KaqNVPv1kQPA4z8xtmOm9MKW5Uu8Kygl43AkGcWl1wpuCYrD8nIJxH1lhaJgUPcjCftT6mGGt7&#10;5z3dDj4TAcIuRgW591UspUtzMui6tiIO3snWBn2QdSZ1jfcAN6XsR9FIGiw4LORY0TKn9HK4GgW/&#10;Rf+Iz32yiczXeuB3TXK+/qyU6rSbxTcIT41/h1/trVYwngzh/0w4AnL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UAdqM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koPfxQAA&#10;ANwAAAAPAAAAZHJzL2Rvd25yZXYueG1sRI9Ba8JAFITvBf/D8gremk0VUo1ZRVos9qjx4u2ZfSZp&#10;s29DdjWpv75bEDwOM/MNk60G04grda62rOA1ikEQF1bXXCo45JuXGQjnkTU2lknBLzlYLUdPGaba&#10;9ryj696XIkDYpaig8r5NpXRFRQZdZFvi4J1tZ9AH2ZVSd9gHuGnkJI4TabDmsFBhS+8VFT/7i1Fw&#10;qicHvO3yz9jMN1P/NeTfl+OHUuPnYb0A4Wnwj/C9vdUK3mYJ/J8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2Sg9/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RQ3xQAA&#10;ANwAAAAPAAAAZHJzL2Rvd25yZXYueG1sRI9Ba4NAFITvgf6H5RVyCXVtoVVsNqGUBoIHqab0/HBf&#10;VOK+FXdrzL/PFgI5DjPzDbPezqYXE42us6zgOYpBENdWd9wo+DnsnlIQziNr7C2Tggs52G4eFmvM&#10;tD1zSVPlGxEg7DJU0Ho/ZFK6uiWDLrIDcfCOdjTogxwbqUc8B7jp5Uscv0mDHYeFFgf6bKk+VX9G&#10;wVeB3fe0olez2/+W8aUq87yYlVo+zh/vIDzN/h6+tfdaQZIm8H8mHAG5u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lhFDfFAAAA3AAAAA8AAAAAAAAAAAAAAAAAlwIAAGRycy9k&#10;b3ducmV2LnhtbFBLBQYAAAAABAAEAPUAAACJAwAAAAA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2BA8MIAAADcAAAADwAAAGRycy9kb3ducmV2LnhtbERPS2vCQBC+F/wPywheim70YCW6ikoL&#10;LeLBB4K3ITMmwexsyK4x/ffdg9Djx/derDpbqZYbXzoxMB4loFgyR6XkBs6nr+EMlA8ohJUTNvDL&#10;HlbL3tsCU3JPOXB7DLmKIeJTNFCEUKda+6xgi37kapbI3VxjMUTY5JoafMZwW+lJkky1xVJiQ4E1&#10;bwvO7seHNdDSO03Xl+11t/8M11P+oJ/9howZ9Lv1HFTgLvyLX+5vMvAxi2vjmXgE9PI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2BA8MIAAADcAAAADwAAAAAAAAAAAAAA&#10;AAChAgAAZHJzL2Rvd25yZXYueG1sUEsFBgAAAAAEAAQA+QAAAJA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Czla8YAAADcAAAADwAAAGRycy9kb3ducmV2LnhtbESPT2vCQBTE74V+h+UVvJS60YN/UldR&#10;UbAUD2opeHvkvSah2bchu8b47bsFweMwM79hZovOVqrlxpdODAz6CSiWzFEpuYGv0/ZtAsoHFMLK&#10;CRu4sYfF/Plphim5qxy4PYZcRYj4FA0UIdSp1j4r2KLvu5olej+usRiibHJNDV4j3FZ6mCQjbbGU&#10;uFBgzeuCs9/jxRpo6ZVGy+/1+XO/CedTfqGP/YqM6b10y3dQgbvwCN/bOzIwnkzh/0w8Anr+B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As5Wv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M/aK8MAAADcAAAADwAAAGRycy9kb3ducmV2LnhtbERPTWvCQBC9C/0PyxS8SN3oQdvUVawo&#10;WMRDVQRvQ2aahGZnQ3aN8d+7h4LHx/ueLTpbqZYbXzoxMBomoFgyR6XkBk7Hzds7KB9QCCsnbODO&#10;Hhbzl94MU3I3+eH2EHIVQ8SnaKAIoU619lnBFv3Q1SyR+3WNxRBhk2tq8BbDbaXHSTLRFkuJDQXW&#10;vCo4+ztcrYGWBjRZnleX3X4dLsf8St/7LzKm/9otP0EF7sJT/O/ekoHpR5wfz8QjoOc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TP2ivDAAAA3AAAAA8AAAAAAAAAAAAA&#10;AAAAoQIAAGRycy9kb3ducmV2LnhtbFBLBQYAAAAABAAEAPkAAACR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4N/sMYAAADcAAAADwAAAGRycy9kb3ducmV2LnhtbESPQWvCQBSE7wX/w/IKvZS6sQdtU1dR&#10;aUERD42l4O2R95qEZt+G7Brjv3cFweMwM98w03lva9Vx6ysnBkbDBBRL7qiSwsDP/uvlDZQPKIS1&#10;EzZwZg/z2eBhiim5k3xzl4VCRYj4FA2UITSp1j4v2aIfuoYlen+utRiibAtNLZ4i3Nb6NUnG2mIl&#10;caHEhlcl5//Z0Rro6JnGi9/VYbv7DId9caTNbknGPD32iw9QgftwD9/aazIweR/B9Uw8Anp2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uDf7D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1Hhx8YAAADcAAAADwAAAGRycy9kb3ducmV2LnhtbESPQWvCQBSE74L/YXmFXkQ3erA1dRUV&#10;C5XioSqCt0feaxKafRuya0z/vVsoeBxm5htmvuxspVpufOnEwHiUgGLJHJWSGzgd34evoHxAIayc&#10;sIFf9rBc9HtzTMnd5IvbQ8hVhIhP0UARQp1q7bOCLfqRq1mi9+0aiyHKJtfU4C3CbaUnSTLVFkuJ&#10;CwXWvCk4+zlcrYGWBjRdnTeXz/02XI75lXb7NRnz/NSt3kAF7sIj/N/+IAMvswn8nYlHQC/u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tR4cf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96576" behindDoc="0" locked="0" layoutInCell="1" allowOverlap="1" wp14:anchorId="1ECCBC98" wp14:editId="51DDA2EB">
                            <wp:simplePos x="0" y="0"/>
                            <wp:positionH relativeFrom="column">
                              <wp:posOffset>487045</wp:posOffset>
                            </wp:positionH>
                            <wp:positionV relativeFrom="paragraph">
                              <wp:posOffset>877570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765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66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7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8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9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0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1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2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3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4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75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76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77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78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38.35pt;margin-top:69.1pt;width:187pt;height:34.2pt;z-index:252696576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nmUlxQAA&#10;ANwAAAAPAAAAZHJzL2Rvd25yZXYueG1sRI9Pa8JAFMTvhX6H5RV6azYqRJu6SqlY6jF/Lr29Zl+T&#10;1OzbkF019dO7guBxmJnfMMv1aDpxpMG1lhVMohgEcWV1y7WCsti+LEA4j6yxs0wK/snBevX4sMRU&#10;2xNndMx9LQKEXYoKGu/7VEpXNWTQRbYnDt6vHQz6IIda6gFPAW46OY3jRBpsOSw02NNHQ9U+PxgF&#10;P+20xHNWfMbmdTvzu7H4O3xvlHp+Gt/fQHga/T18a39pBfMkgeuZcATk6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2eZSXFAAAA3AAAAA8AAAAAAAAAAAAAAAAAlwIAAGRycy9k&#10;b3ducmV2LnhtbFBLBQYAAAAABAAEAPUAAACJ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0sC+xAAA&#10;ANwAAAAPAAAAZHJzL2Rvd25yZXYueG1sRI9Pi8IwFMTvC36H8Ba8rekq+KcaRRTFPWp78fZsnm13&#10;m5fSRK1++o0geBxm5jfMbNGaSlypcaVlBd+9CARxZnXJuYI02XyNQTiPrLGyTAru5GAx73zMMNb2&#10;xnu6HnwuAoRdjAoK7+tYSpcVZND1bE0cvLNtDPogm1zqBm8BbirZj6KhNFhyWCiwplVB2d/hYhSc&#10;yn6Kj32yjcxkM/A/bfJ7Oa6V6n62yykIT61/h1/tnVYwGo7geSYcATn/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tLAvsQAAADcAAAADwAAAAAAAAAAAAAAAACXAgAAZHJzL2Rv&#10;d25yZXYueG1sUEsFBgAAAAAEAAQA9QAAAIgDAAAAAA=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SqRwQAA&#10;ANwAAAAPAAAAZHJzL2Rvd25yZXYueG1sRE89b8IwEN0r8R+sQ2IrThhSFDAIIRAdWEhbWC/xEUfE&#10;5yh2Ifx7PFTq+PS+l+vBtuJOvW8cK0inCQjiyumGawXfX/v3OQgfkDW2jknBkzysV6O3JebaPfhE&#10;9yLUIoawz1GBCaHLpfSVIYt+6jriyF1dbzFE2NdS9/iI4baVsyTJpMWGY4PBjraGqlvxaxVkh5Du&#10;T7tLvUvNz7k8zsviJkulJuNhswARaAj/4j/3p1bwkcW18Uw8AnL1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kkqkcEAAADcAAAADwAAAAAAAAAAAAAAAACXAgAAZHJzL2Rvd25y&#10;ZXYueG1sUEsFBgAAAAAEAAQA9QAAAIU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AfFXxAAA&#10;ANwAAAAPAAAAZHJzL2Rvd25yZXYueG1sRI9Bi8IwFITvC/6H8IS9rekq6FqNIoqLHrW97O3ZPNu6&#10;zUtpolZ/vREEj8PMfMNM562pxIUaV1pW8N2LQBBnVpecK0iT9dcPCOeRNVaWScGNHMxnnY8pxtpe&#10;eUeXvc9FgLCLUUHhfR1L6bKCDLqerYmDd7SNQR9kk0vd4DXATSX7UTSUBksOCwXWtCwo+9+fjYJD&#10;2U/xvkt+IzNeD/y2TU7nv5VSn912MQHhqfXv8Ku90QpGwzE8z4QjIG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AHxV8QAAADcAAAADwAAAAAAAAAAAAAAAACXAgAAZHJzL2Rv&#10;d25yZXYueG1sUEsFBgAAAAAEAAQA9QAAAIgDAAAAAA=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4s4XwgAA&#10;ANwAAAAPAAAAZHJzL2Rvd25yZXYueG1sRE89b8IwEN0r8R+sQ+pWHKgEbYiDECgVHSEs3a7xkaSN&#10;z5HtQNpfXw+VGJ/ed7YZTSeu5HxrWcF8loAgrqxuuVZwLounFxA+IGvsLJOCH/KwyScPGaba3vhI&#10;11OoRQxhn6KCJoQ+ldJXDRn0M9sTR+5incEQoauldniL4aaTiyRZSoMtx4YGe9o1VH2fBqPgs12c&#10;8fdYviXmtXgO72P5NXzslXqcjts1iEBjuIv/3QetYLWK8+OZeARk/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jizhfCAAAA3AAAAA8AAAAAAAAAAAAAAAAAlwIAAGRycy9kb3du&#10;cmV2LnhtbFBLBQYAAAAABAAEAPUAAACG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rmuMxQAA&#10;ANwAAAAPAAAAZHJzL2Rvd25yZXYueG1sRI9Ba8JAFITvBf/D8oTemo0KtcasIorFHjVeentmn0na&#10;7NuQXZPYX98tFDwOM/MNk64HU4uOWldZVjCJYhDEudUVFwrO2f7lDYTzyBpry6TgTg7Wq9FTiom2&#10;PR+pO/lCBAi7BBWU3jeJlC4vyaCLbEMcvKttDfog20LqFvsAN7WcxvGrNFhxWCixoW1J+ffpZhRc&#10;qukZf47Ze2wW+5n/GLKv2+dOqefxsFmC8DT4R/i/fdAK5vMJ/J0JR0C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eua4z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fPX7xQAA&#10;ANwAAAAPAAAAZHJzL2Rvd25yZXYueG1sRI9Ba8JAFITvhf6H5RV6qxsjaBtdpVRS7NHES2/P7DOJ&#10;Zt+G7JpEf323UOhxmJlvmNVmNI3oqXO1ZQXTSQSCuLC65lLBIU9fXkE4j6yxsUwKbuRgs358WGGi&#10;7cB76jNfigBhl6CCyvs2kdIVFRl0E9sSB+9kO4M+yK6UusMhwE0j4yiaS4M1h4UKW/qoqLhkV6Pg&#10;WMcHvO/zz8i8pTP/Nebn6/dWqeen8X0JwtPo/8N/7Z1WsFjE8HsmHAG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d89fv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j2ITxQAA&#10;ANwAAAAPAAAAZHJzL2Rvd25yZXYueG1sRI9Ba8JAFITvhf6H5RW8SN1osUrqKkUaCDmISYvnR/Y1&#10;Cc2+DdltTP59VxB6HGbmG2Z3GE0rBupdY1nBchGBIC6tbrhS8PWZPG9BOI+ssbVMCiZycNg/Puww&#10;1vbKOQ2Fr0SAsItRQe19F0vpypoMuoXtiIP3bXuDPsi+krrHa4CbVq6i6FUabDgs1NjRsabyp/g1&#10;Cj5O2JyHOa1Nkl7yaCryLDuNSs2exvc3EJ5G/x++t1OtYLN5gduZcATk/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OPYhPFAAAA3AAAAA8AAAAAAAAAAAAAAAAAlwIAAGRycy9k&#10;b3ducmV2LnhtbFBLBQYAAAAABAAEAPUAAACJAwAAAAA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/g60sYAAADcAAAADwAAAGRycy9kb3ducmV2LnhtbESPQWvCQBSE70L/w/IKXqRuFFFJXUVF&#10;wVI8qKXg7ZH3moRm34bsGtN/3y0UPA4z8w2zWHW2Ui03vnRiYDRMQLFkjkrJDXxc9i9zUD6gEFZO&#10;2MAPe1gtn3oLTMnd5cTtOeQqQsSnaKAIoU619lnBFv3Q1SzR+3KNxRBlk2tq8B7httLjJJlqi6XE&#10;hQJr3hacfZ9v1kBLA5quP7fX9+MuXC/5jd6OGzKm/9ytX0EF7sIj/N8+kIHZbAJ/Z+IR0M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v4OtL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LSfScYAAADcAAAADwAAAGRycy9kb3ducmV2LnhtbESPX2vCQBDE34V+h2MLvki9KPiH1FNU&#10;FCzFB7UUfFuy2yQ0txdyZ0y/fa9Q8HGYmd8wi1VnK9Vy40snBkbDBBRL5qiU3MDHZf8yB+UDCmHl&#10;hA38sIfV8qm3wJTcXU7cnkOuIkR8igaKEOpUa58VbNEPXc0SvS/XWAxRNrmmBu8Rbis9TpKptlhK&#10;XCiw5m3B2ff5Zg20NKDp+nN7fT/uwvWS3+jtuCFj+s/d+hVU4C48wv/tAxmYzSbwdyYeAb38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CS0n0n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GYBPsYAAADcAAAADwAAAGRycy9kb3ducmV2LnhtbESPQWvCQBSE7wX/w/IEL0U3eogluopK&#10;Cy3FQ1UEb4+8ZxLMvg3ZNab/vlso9DjMzDfMct3bWnXc+sqJgekkAcWSO6qkMHA6vo1fQPmAQlg7&#10;YQPf7GG9GjwtMSP3kC/uDqFQESI+QwNlCE2mtc9LtugnrmGJ3tW1FkOUbaGpxUeE21rPkiTVFiuJ&#10;CyU2vCs5vx3u1kBHz5RuzrvL5/41XI7FnT72WzJmNOw3C1CB+/Af/mu/k4H5PIXfM/EI6NUP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RmAT7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yqkpcYAAADcAAAADwAAAGRycy9kb3ducmV2LnhtbESPT2vCQBTE7wW/w/IEL0U3ejCSuopK&#10;Cy3iwT8UvD3yXpPQ7NuQXWP67btCocdhZn7DLNe9rVXHra+cGJhOElAsuaNKCgOX89t4AcoHFMLa&#10;CRv4YQ/r1eBpiRm5uxy5O4VCRYj4DA2UITSZ1j4v2aKfuIYlel+utRiibAtNLd4j3NZ6liRzbbGS&#10;uFBiw7uS8+/TzRro6Jnmm8/ddX94DddzcaOPw5aMGQ37zQuowH34D/+138lAmqbwOBOPgF79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sqpKX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rUw18IAAADcAAAADwAAAGRycy9kb3ducmV2LnhtbERPS2vCQBC+F/wPywi9FN3Ug0p0FZUK&#10;LcWDDwRvQ2ZMgtnZkF1j+u+7B8Hjx/eeLztbqZYbXzox8DlMQLFkjkrJDZyO28EUlA8ohJUTNvDH&#10;HpaL3tscU3IP2XN7CLmKIeJTNFCEUKda+6xgi37oapbIXV1jMUTY5JoafMRwW+lRkoy1xVJiQ4E1&#10;bwrOboe7NdDSB41X583ld/cVLsf8Tj+7NRnz3u9WM1CBu/ASP93fZGAyiWvjmXgE9OI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rUw18IAAADcAAAADwAAAAAAAAAAAAAA&#10;AAChAgAAZHJzL2Rvd25yZXYueG1sUEsFBgAAAAAEAAQA+QAAAJADAAAAAA==&#10;" adj="10759"/>
                            <w10:wrap type="through"/>
                          </v:group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94528" behindDoc="0" locked="0" layoutInCell="1" allowOverlap="1" wp14:anchorId="58A19739" wp14:editId="684863D7">
                            <wp:simplePos x="0" y="0"/>
                            <wp:positionH relativeFrom="column">
                              <wp:posOffset>3420745</wp:posOffset>
                            </wp:positionH>
                            <wp:positionV relativeFrom="paragraph">
                              <wp:posOffset>306070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751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52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3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4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5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6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7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8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9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0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1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2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3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4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269.35pt;margin-top:24.1pt;width:187pt;height:34.2pt;z-index:25269452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yambxQAA&#10;ANwAAAAPAAAAZHJzL2Rvd25yZXYueG1sRI/NbsIwEITvSH0Hayv1Bg6p+kOIgxAVFT1CcuG2xNsk&#10;JV5HsYGUp8dIlXoczcw3mnQxmFacqXeNZQXTSQSCuLS64UpBka/H7yCcR9bYWiYFv+RgkT2MUky0&#10;vfCWzjtfiQBhl6CC2vsukdKVNRl0E9sRB+/b9gZ9kH0ldY+XADetjKPoVRpsOCzU2NGqpvK4OxkF&#10;hyYu8LrNPyMzWz/7ryH/Oe0/lHp6HJZzEJ4G/x/+a2+0greXGO5nwhGQ2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zJqZvFAAAA3AAAAA8AAAAAAAAAAAAAAAAAlwIAAGRycy9k&#10;b3ducmV2LnhtbFBLBQYAAAAABAAEAPUAAACJ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hQwAxAAA&#10;ANwAAAAPAAAAZHJzL2Rvd25yZXYueG1sRI9Bi8IwFITvgv8hPMGbpirqbjWK7KLoUetlb2+bZ1tt&#10;XkoTtfrrNwuCx2FmvmHmy8aU4ka1KywrGPQjEMSp1QVnCo7JuvcBwnlkjaVlUvAgB8tFuzXHWNs7&#10;7+l28JkIEHYxKsi9r2IpXZqTQde3FXHwTrY26IOsM6lrvAe4KeUwiibSYMFhIceKvnJKL4erUfBb&#10;DI/43CebyHyuR37XJOfrz7dS3U6zmoHw1Ph3+NXeagXT8Qj+z4QjIB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4UMAMQAAADcAAAADwAAAAAAAAAAAAAAAACXAgAAZHJzL2Rv&#10;d25yZXYueG1sUEsFBgAAAAAEAAQA9QAAAIgDAAAAAA=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aOopxQAA&#10;ANwAAAAPAAAAZHJzL2Rvd25yZXYueG1sRI9Pa8JAFMTvBb/D8gRvdZPSqkRXEVHagxdj/1xfss9s&#10;MPs2ZFdNv71bKHgcZuY3zGLV20ZcqfO1YwXpOAFBXDpdc6Xg87h7noHwAVlj45gU/JKH1XLwtMBM&#10;uxsf6JqHSkQI+wwVmBDaTEpfGrLox64ljt7JdRZDlF0ldYe3CLeNfEmSibRYc1ww2NLGUHnOL1bB&#10;5D2ku8P2p9qm5uu72M+K/CwLpUbDfj0HEagPj/B/+0MrmL69wt+ZeATk8g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Fo6in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IDHvxAAA&#10;ANwAAAAPAAAAZHJzL2Rvd25yZXYueG1sRI9Bi8IwFITvgv8hPGFvmuqi7lajiOKiR62Xvb1tnm21&#10;eSlN1K6/3giCx2FmvmGm88aU4kq1Kywr6PciEMSp1QVnCg7JuvsFwnlkjaVlUvBPDuazdmuKsbY3&#10;3tF17zMRIOxiVJB7X8VSujQng65nK+LgHW1t0AdZZ1LXeAtwU8pBFI2kwYLDQo4VLXNKz/uLUfBX&#10;DA543yU/kflef/ptk5wuvyulPjrNYgLCU+Pf4Vd7oxWMh0N4nglH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yAx78QAAADcAAAADwAAAAAAAAAAAAAAAACXAgAAZHJzL2Rv&#10;d25yZXYueG1sUEsFBgAAAAAEAAQA9QAAAIgDAAAAAA=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8q+YxgAA&#10;ANwAAAAPAAAAZHJzL2Rvd25yZXYueG1sRI/NbsIwEITvlXgHaytxK06D+EsxEWoV1B4hXLgt8TZJ&#10;G6+j2JC0T19XQuI4mplvNOt0MI24UudqywqeJxEI4sLqmksFxzx7WoJwHlljY5kU/JCDdDN6WGOi&#10;bc97uh58KQKEXYIKKu/bREpXVGTQTWxLHLxP2xn0QXal1B32AW4aGUfRXBqsOSxU2NJrRcX34WIU&#10;nOv4iL/7fBeZVTb1H0P+dTm9KTV+HLYvIDwN/h6+td+1gsVsDv9nwhGQm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8q+YxgAAANwAAAAPAAAAAAAAAAAAAAAAAJcCAABkcnMv&#10;ZG93bnJldi54bWxQSwUGAAAAAAQABAD1AAAAigMAAAAA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vgoDxAAA&#10;ANwAAAAPAAAAZHJzL2Rvd25yZXYueG1sRI9Pi8IwFMTvC36H8ARva6rin+0aRRRFj1ove3vbPNtq&#10;81KaqNVPv1kQPA4z8xtmOm9MKW5Uu8Kygl43AkGcWl1wpuCYrD8nIJxH1lhaJgUPcjCftT6mGGt7&#10;5z3dDj4TAcIuRgW591UspUtzMui6tiIO3snWBn2QdSZ1jfcAN6XsR9FIGiw4LORY0TKn9HK4GgW/&#10;Rf+Iz32yiczXeuB3TXK+/qyU6rSbxTcIT41/h1/trVYwHo7h/0w4AnL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L4KA8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IZ5xwQAA&#10;ANwAAAAPAAAAZHJzL2Rvd25yZXYueG1sRE89b8IwEN2R+A/WIXUDB1CBBgxCICoYSVi6HfE1SYnP&#10;UWwg5dfjAYnx6X0vVq2pxI0aV1pWMBxEIIgzq0vOFZzSXX8GwnlkjZVlUvBPDlbLbmeBsbZ3PtIt&#10;8bkIIexiVFB4X8dSuqwgg25ga+LA/drGoA+wyaVu8B7CTSVHUTSRBksODQXWtCkouyRXo+Bcjk74&#10;OKbfkfnajf2hTf+uP1ulPnrteg7CU+vf4pd7rxVMP8PacCYcAbl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SGeccEAAADcAAAADwAAAAAAAAAAAAAAAACXAgAAZHJzL2Rvd25y&#10;ZXYueG1sUEsFBgAAAAAEAAQA9QAAAIUDAAAAAA=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0gmZxQAA&#10;ANwAAAAPAAAAZHJzL2Rvd25yZXYueG1sRI9Ba8JAFITvBf/D8oReSt1YSG1TV5FSQXIQE8XzI/tM&#10;gtm3YXcb47/vFgo9DjPzDbNcj6YTAznfWlYwnyUgiCurW64VnI7b5zcQPiBr7CyTgjt5WK8mD0vM&#10;tL1xQUMZahEh7DNU0ITQZ1L6qiGDfmZ74uhdrDMYonS11A5vEW46+ZIkr9Jgy3GhwZ4+G6qu5bdR&#10;8LXH9jA8UWq2u3OR3Msiz/ejUo/TcfMBItAY/sN/7Z1WsEjf4fdMPAJy9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nSCZnFAAAA3AAAAA8AAAAAAAAAAAAAAAAAlwIAAGRycy9k&#10;b3ducmV2LnhtbFBLBQYAAAAABAAEAPUAAACJAwAAAAA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RqqDMIAAADcAAAADwAAAGRycy9kb3ducmV2LnhtbERPTWvCQBC9C/6HZYRepG7sIZboKioK&#10;LeKhWgRvQ2aahGZnQ3aN6b/vHgSPj/e9WPW2Vh23vnJiYDpJQLHkjiopDHyf96/voHxAIaydsIE/&#10;9rBaDgcLzMjd5Yu7UyhUDBGfoYEyhCbT2uclW/QT17BE7se1FkOEbaGpxXsMt7V+S5JUW6wkNpTY&#10;8Lbk/Pd0swY6GlO6vmyvh+MuXM/FjT6PGzLmZdSv56AC9+Epfrg/yMAsjfPjmXgE9PI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RqqDMIAAADcAAAADwAAAAAAAAAAAAAA&#10;AAChAgAAZHJzL2Rvd25yZXYueG1sUEsFBgAAAAAEAAQA+QAAAJA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lYPl8YAAADcAAAADwAAAGRycy9kb3ducmV2LnhtbESPQWvCQBSE7wX/w/KEXkrd2ENaoquo&#10;WGgRD9UieHvkPZNg9m3IrjH9964g9DjMzDfMdN7bWnXc+sqJgfEoAcWSO6qkMPC7/3z9AOUDCmHt&#10;hA38sYf5bPA0xYzcVX6424VCRYj4DA2UITSZ1j4v2aIfuYYleifXWgxRtoWmFq8Rbmv9liSptlhJ&#10;XCix4VXJ+Xl3sQY6eqF0cVgdN9t1OO6LC31vl2TM87BfTEAF7sN/+NH+IgPv6RjuZ+IR0LMb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5WD5f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oSR4MYAAADcAAAADwAAAGRycy9kb3ducmV2LnhtbESPQWvCQBSE7wX/w/IEL0U3ekhL6ioq&#10;CkrxUJWCt0feaxKafRuya4z/vlso9DjMzDfMfNnbWnXc+sqJgekkAcWSO6qkMHA578avoHxAIayd&#10;sIEHe1guBk9zzMjd5YO7UyhUhIjP0EAZQpNp7fOSLfqJa1ii9+VaiyHKttDU4j3Cba1nSZJqi5XE&#10;hRIb3pScf59u1kBHz5SuPjfX9+M2XM/FjQ7HNRkzGvarN1CB+/Af/mvvycBLOoPfM/EI6MUP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C6EkeD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cg0e8YAAADcAAAADwAAAGRycy9kb3ducmV2LnhtbESPX2vCQBDE3wt+h2OFvhS92EJaoqeo&#10;tNBSfPAPgm9LdpuE5vZC7ozx23uFgo/DzPyGmS16W6uOW185MTAZJ6BYckeVFAYO+4/RGygfUAhr&#10;J2zgyh4W88HDDDNyF9lytwuFihDxGRooQ2gyrX1eskU/dg1L9H5cazFE2RaaWrxEuK31c5Kk2mIl&#10;caHEhtcl57+7szXQ0ROly+P69L15D6d9caavzYqMeRz2yymowH24h//bn2TgNX2B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HINHv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iGsD8YAAADcAAAADwAAAGRycy9kb3ducmV2LnhtbESPX2vCQBDE3wt+h2OFvhS9WEpaoqeo&#10;tNBSfPAPgm9LdpuE5vZC7ozx23uFgo/DzPyGmS16W6uOW185MTAZJ6BYckeVFAYO+4/RGygfUAhr&#10;J2zgyh4W88HDDDNyF9lytwuFihDxGRooQ2gyrX1eskU/dg1L9H5cazFE2RaaWrxEuK31c5Kk2mIl&#10;caHEhtcl57+7szXQ0ROly+P69L15D6d9caavzYqMeRz2yymowH24h//bn2TgNX2B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4hrA/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  <w:r w:rsidRPr="003C449B">
                    <w:rPr>
                      <w:rFonts w:ascii="Druckschrift normal" w:hAnsi="Druckschrift normal"/>
                      <w:sz w:val="32"/>
                      <w:szCs w:val="32"/>
                    </w:rPr>
                    <w:t>Welcher Monat ist das?</w:t>
                  </w:r>
                </w:p>
                <w:p w14:paraId="439E51E0" w14:textId="5FBCFFD6" w:rsidR="003C449B" w:rsidRPr="003C449B" w:rsidRDefault="003C449B" w:rsidP="003C449B">
                  <w:pPr>
                    <w:pStyle w:val="Listenabsatz"/>
                    <w:tabs>
                      <w:tab w:val="left" w:pos="2480"/>
                    </w:tabs>
                    <w:ind w:left="46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692480" behindDoc="0" locked="0" layoutInCell="1" allowOverlap="1" wp14:anchorId="3129EA69" wp14:editId="70AFAF3F">
                            <wp:simplePos x="0" y="0"/>
                            <wp:positionH relativeFrom="column">
                              <wp:posOffset>487045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737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38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9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0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1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2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3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4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5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6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7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8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9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50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38.35pt;margin-top:7.3pt;width:187pt;height:34.2pt;z-index:252692480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/nvRvwAA&#10;ANwAAAAPAAAAZHJzL2Rvd25yZXYueG1sRE9Nr8FAFN1L/IfJldgxReJRhsh7ISypjd3VudrSudN0&#10;BuXXm8VLLE/O93zZmFI8qHaFZQWDfgSCOLW64EzBMVn3JiCcR9ZYWiYFL3KwXLRbc4y1ffKeHgef&#10;iRDCLkYFufdVLKVLczLo+rYiDtzF1gZ9gHUmdY3PEG5KOYyisTRYcGjIsaLfnNLb4W4UnIvhEd/7&#10;ZBOZ6Xrkd01yvZ/+lOp2mtUMhKfGf8X/7q1W8DMKa8OZcATk4g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D+e9G/AAAA3AAAAA8AAAAAAAAAAAAAAAAAlwIAAGRycy9kb3ducmV2&#10;LnhtbFBLBQYAAAAABAAEAPUAAACDAwAAAAA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st5KxQAA&#10;ANwAAAAPAAAAZHJzL2Rvd25yZXYueG1sRI9Ba8JAFITvhf6H5RV6azYqtE10FbGktEdNLr09s88k&#10;mn0bsmtM/fVuoeBxmJlvmMVqNK0YqHeNZQWTKAZBXFrdcKWgyLOXdxDOI2tsLZOCX3KwWj4+LDDV&#10;9sJbGna+EgHCLkUFtfddKqUrazLoItsRB+9ge4M+yL6SusdLgJtWTuP4VRpsOCzU2NGmpvK0OxsF&#10;+2Za4HWbf8YmyWb+e8yP558PpZ6fxvUchKfR38P/7S+t4G2WwN+ZcATk8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+y3kr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nr3wgAA&#10;ANwAAAAPAAAAZHJzL2Rvd25yZXYueG1sRE/LisIwFN0L/kO4A7PTtDJoqUYZRJlZzMY6j+1tc22K&#10;zU1ponb+3iwEl4fzXm0G24or9b5xrCCdJiCIK6cbrhV8H/eTDIQPyBpbx6Tgnzxs1uPRCnPtbnyg&#10;axFqEUPY56jAhNDlUvrKkEU/dR1x5E6utxgi7Gupe7zFcNvKWZLMpcWGY4PBjraGqnNxsQrmHyHd&#10;H3Z/9S41P7/lV1YWZ1kq9foyvC9BBBrCU/xwf2oFi7c4P56JR0Cu7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uKevfCAAAA3AAAAA8AAAAAAAAAAAAAAAAAlwIAAGRycy9kb3du&#10;cmV2LnhtbFBLBQYAAAAABAAEAPUAAACG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wqExxQAA&#10;ANwAAAAPAAAAZHJzL2Rvd25yZXYueG1sRI9Ba8JAFITvQv/D8gq96UZbWk3dBLFY2mOMF2/P7GsS&#10;zb4N2dWk/fWuIPQ4zMw3zDIdTCMu1LnasoLpJAJBXFhdc6lgl2/GcxDOI2tsLJOCX3KQJg+jJcba&#10;9pzRZetLESDsYlRQed/GUrqiIoNuYlvi4P3YzqAPsiul7rAPcNPIWRS9SoM1h4UKW1pXVJy2Z6Pg&#10;UM92+Jfln5FZbJ7995Afz/sPpZ4eh9U7CE+D/w/f219awdvLFG5nwhGQy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nCoTH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ED9GxQAA&#10;ANwAAAAPAAAAZHJzL2Rvd25yZXYueG1sRI9Ba8JAFITvQv/D8gq96ca0tDVmI2Kx2KMmF2/P7GuS&#10;mn0bsqum/npXKPQ4zMw3TLoYTCvO1LvGsoLpJAJBXFrdcKWgyNfjdxDOI2tsLZOCX3KwyB5GKSba&#10;XnhL552vRICwS1BB7X2XSOnKmgy6ie2Ig/dte4M+yL6SusdLgJtWxlH0Kg02HBZq7GhVU3ncnYyC&#10;QxMXeN3mn5GZrZ/915D/nPYfSj09Dss5CE+D/w//tTdawdtLDPcz4QjI7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kQP0b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XJrdxAAA&#10;ANwAAAAPAAAAZHJzL2Rvd25yZXYueG1sRI9Pi8IwFMTvgt8hPMGbpv5Bd6tRZBdFj1ove3vbPNtq&#10;81KaqNVPv1kQPA4z8xtmvmxMKW5Uu8KygkE/AkGcWl1wpuCYrHsfIJxH1lhaJgUPcrBctFtzjLW9&#10;855uB5+JAGEXo4Lc+yqW0qU5GXR9WxEH72Rrgz7IOpO6xnuAm1IOo2giDRYcFnKs6Cun9HK4GgW/&#10;xfCIz32yiczneuR3TXK+/nwr1e00qxkIT41/h1/trVYwHY/g/0w4AnL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lya3c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tQKpxAAA&#10;ANwAAAAPAAAAZHJzL2Rvd25yZXYueG1sRI9Bi8IwFITvgv8hPGFvmuqK7lajiOKiR62Xvb1tnm21&#10;eSlN1K6/3giCx2FmvmGm88aU4kq1Kywr6PciEMSp1QVnCg7JuvsFwnlkjaVlUvBPDuazdmuKsbY3&#10;3tF17zMRIOxiVJB7X8VSujQng65nK+LgHW1t0AdZZ1LXeAtwU8pBFI2kwYLDQo4VLXNKz/uLUfBX&#10;DA543yU/kflef/ptk5wuvyulPjrNYgLCU+Pf4Vd7oxWMh0N4nglH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bUCqcQAAADcAAAADwAAAAAAAAAAAAAAAACXAgAAZHJzL2Rv&#10;d25yZXYueG1sUEsFBgAAAAAEAAQA9QAAAIgDAAAAAA=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RpVBxAAA&#10;ANwAAAAPAAAAZHJzL2Rvd25yZXYueG1sRI9Bi8IwFITvwv6H8Ba8iKYruko1yiIK4kFsVzw/mrdt&#10;2ealNLHWf28EweMwM98wy3VnKtFS40rLCr5GEQjizOqScwXn391wDsJ5ZI2VZVJwJwfr1UdvibG2&#10;N06oTX0uAoRdjAoK7+tYSpcVZNCNbE0cvD/bGPRBNrnUDd4C3FRyHEXf0mDJYaHAmjYFZf/p1SjY&#10;HrE8tQOamt3+kkT3NDkcjp1S/c/uZwHCU+ff4Vd7rxXMJlN4nglHQK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UaVQcQAAADcAAAADwAAAAAAAAAAAAAAAACXAgAAZHJzL2Rv&#10;d25yZXYueG1sUEsFBgAAAAAEAAQA9QAAAIgDAAAAAA=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grLg8YAAADcAAAADwAAAGRycy9kb3ducmV2LnhtbESPX2vCQBDE3wt+h2OFvhS9WEpaoqeo&#10;tNBSfPAPgm9LdpuE5vZC7ozx23uFgo/DzPyGmS16W6uOW185MTAZJ6BYckeVFAYO+4/RGygfUAhr&#10;J2zgyh4W88HDDDNyF9lytwuFihDxGRooQ2gyrX1eskU/dg1L9H5cazFE2RaaWrxEuK31c5Kk2mIl&#10;caHEhtcl57+7szXQ0ROly+P69L15D6d9caavzYqMeRz2yymowH24h//bn2Tg9SWFvzPxCOj5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oKy4PGAAAA3AAAAA8AAAAAAAAA&#10;AAAAAAAAoQIAAGRycy9kb3ducmV2LnhtbFBLBQYAAAAABAAEAPkAAACUAwAAAAA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UZuGMYAAADcAAAADwAAAGRycy9kb3ducmV2LnhtbESPQWvCQBSE70L/w/IKXqRuFFFJXUVF&#10;wVI8qKXg7ZH3moRm34bsGtN/3y0UPA4z8w2zWHW2Ui03vnRiYDRMQLFkjkrJDXxc9i9zUD6gEFZO&#10;2MAPe1gtn3oLTMnd5cTtOeQqQsSnaKAIoU619lnBFv3Q1SzR+3KNxRBlk2tq8B7httLjJJlqi6XE&#10;hQJr3hacfZ9v1kBLA5quP7fX9+MuXC/5jd6OGzKm/9ytX0EF7sIj/N8+kIHZZAZ/Z+IR0M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VGbhj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Nn6asMAAADcAAAADwAAAGRycy9kb3ducmV2LnhtbERPTWvCQBC9C/0PyxS8SN0oYkvqKlYU&#10;LOKhKoK3ITNNQrOzIbvG+O+7B8Hj433PFp2tVMuNL50YGA0TUCyZo1JyA6fj5u0DlA8ohJUTNnBn&#10;D4v5S2+GKbmb/HB7CLmKIeJTNFCEUKda+6xgi37oapbI/brGYoiwyTU1eIvhttLjJJlqi6XEhgJr&#10;XhWc/R2u1kBLA5ouz6vLbr8Ol2N+pe/9FxnTf+2Wn6ACd+Epfri3ZOB9EtfGM/EI6Pk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TZ+mrDAAAA3AAAAA8AAAAAAAAAAAAA&#10;AAAAoQIAAGRycy9kb3ducmV2LnhtbFBLBQYAAAAABAAEAPkAAACR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5Vf8cYAAADcAAAADwAAAGRycy9kb3ducmV2LnhtbESPQWvCQBSE7wX/w/IEL6VuLEVtdBUr&#10;FlrEg1oK3h55zySYfRuya0z/fbdQ8DjMzDfMfNnZSrXc+NKJgdEwAcWSOSolN/B1fH+agvIBhbBy&#10;wgZ+2MNy0XuYY0ruJntuDyFXESI+RQNFCHWqtc8KtuiHrmaJ3tk1FkOUTa6pwVuE20o/J8lYWywl&#10;LhRY87rg7HK4WgMtPdJ49b0+bXebcDrmV/rcvZExg363moEK3IV7+L/9QQYmL6/wdyYeAb34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uVX/H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3ZgscMAAADcAAAADwAAAGRycy9kb3ducmV2LnhtbERPTWvCQBC9C/0PyxS8SN0oaEvqKlYU&#10;LOKhKoK3ITNNQrOzIbvG+O+7B8Hj433PFp2tVMuNL50YGA0TUCyZo1JyA6fj5u0DlA8ohJUTNnBn&#10;D4v5S2+GKbmb/HB7CLmKIeJTNFCEUKda+6xgi37oapbI/brGYoiwyTU1eIvhttLjJJlqi6XEhgJr&#10;XhWc/R2u1kBLA5ouz6vLbr8Ol2N+pe/9FxnTf+2Wn6ACd+Epfri3ZOB9EufHM/EI6Pk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92YLHDAAAA3AAAAA8AAAAAAAAAAAAA&#10;AAAAoQIAAGRycy9kb3ducmV2LnhtbFBLBQYAAAAABAAEAPkAAACR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0F406DA0" w14:textId="7058411F" w:rsidR="003C449B" w:rsidRPr="003C449B" w:rsidRDefault="003C449B" w:rsidP="003C449B">
                  <w:pPr>
                    <w:tabs>
                      <w:tab w:val="left" w:pos="2480"/>
                    </w:tabs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10.                                                  2. </w:t>
                  </w:r>
                </w:p>
                <w:p w14:paraId="3C2B1276" w14:textId="77777777" w:rsidR="003C449B" w:rsidRDefault="003C449B" w:rsidP="003C449B"/>
                <w:p w14:paraId="5B700D29" w14:textId="4AE629E6" w:rsidR="003C449B" w:rsidRDefault="003C449B" w:rsidP="003C449B"/>
                <w:p w14:paraId="54487CEA" w14:textId="77777777" w:rsidR="003C449B" w:rsidRDefault="003C449B" w:rsidP="003C449B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12.                                             6.                                             </w:t>
                  </w:r>
                </w:p>
                <w:p w14:paraId="4B510551" w14:textId="77777777" w:rsidR="003C449B" w:rsidRDefault="003C449B" w:rsidP="003C449B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E45CC77" w14:textId="77777777" w:rsidR="003C449B" w:rsidRDefault="003C449B" w:rsidP="003C449B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9999DCE" w14:textId="77777777" w:rsidR="003C449B" w:rsidRDefault="003C449B" w:rsidP="003C449B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DA564A4" w14:textId="0C0CDCCD" w:rsidR="003C449B" w:rsidRPr="00AF14DE" w:rsidRDefault="00AF14DE" w:rsidP="00AF14DE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702720" behindDoc="0" locked="0" layoutInCell="1" allowOverlap="1" wp14:anchorId="657FDB2B" wp14:editId="647F53D3">
                            <wp:simplePos x="0" y="0"/>
                            <wp:positionH relativeFrom="column">
                              <wp:posOffset>1953895</wp:posOffset>
                            </wp:positionH>
                            <wp:positionV relativeFrom="paragraph">
                              <wp:posOffset>854075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807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808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9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0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1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2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3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4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5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6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17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18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19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0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153.85pt;margin-top:67.25pt;width:187pt;height:34.2pt;z-index:252702720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JiU6wAAA&#10;ANwAAAAPAAAAZHJzL2Rvd25yZXYueG1sRE9Ni8IwEL0L/ocwwt400QXRrlFEUdajthdvs81s27WZ&#10;lCZq119vDoLHx/terDpbixu1vnKsYTxSIIhzZyouNGTpbjgD4QOywdoxafgnD6tlv7fAxLg7H+l2&#10;CoWIIewT1FCG0CRS+rwki37kGuLI/brWYoiwLaRp8R7DbS0nSk2lxYpjQ4kNbUrKL6er1fBTTTJ8&#10;HNO9svPdZzh06d/1vNX6Y9Ctv0AE6sJb/HJ/Gw0zFdfGM/EIyO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JiU6wAAAANwAAAAPAAAAAAAAAAAAAAAAAJcCAABkcnMvZG93bnJl&#10;di54bWxQSwUGAAAAAAQABAD1AAAAhAMAAAAA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aoChxQAA&#10;ANwAAAAPAAAAZHJzL2Rvd25yZXYueG1sRI9Ba8JAFITvBf/D8oTe6q4pFI2uUiwp9qjx0tsz+0xi&#10;s29DdhNjf323UOhxmJlvmPV2tI0YqPO1Yw3zmQJBXDhTc6nhlGdPCxA+IBtsHJOGO3nYbiYPa0yN&#10;u/GBhmMoRYSwT1FDFUKbSumLiiz6mWuJo3dxncUQZVdK0+Etwm0jE6VepMWa40KFLe0qKr6OvdVw&#10;rpMTfh/yd2WX2XP4GPNr//mm9eN0fF2BCDSG//Bfe280LNQSfs/EIyA3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dqgKH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jcG8wQAA&#10;ANwAAAAPAAAAZHJzL2Rvd25yZXYueG1sRE89b8IwEN0r8R+sQ2IrThhQFDAIIRAMLKQF1kt8xBHx&#10;OYoNpP++Hip1fHrfy/VgW/Gi3jeOFaTTBARx5XTDtYLvr/1nBsIHZI2tY1LwQx7Wq9HHEnPt3nym&#10;VxFqEUPY56jAhNDlUvrKkEU/dR1x5O6utxgi7Gupe3zHcNvKWZLMpcWGY4PBjraGqkfxtArmh5Du&#10;z7tbvUvN5VqesrJ4yFKpyXjYLEAEGsK/+M991AqyNM6PZ+IRkK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o3BvMEAAADcAAAADwAAAAAAAAAAAAAAAACXAgAAZHJzL2Rvd25y&#10;ZXYueG1sUEsFBgAAAAAEAAQA9QAAAIU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xRp6xQAA&#10;ANwAAAAPAAAAZHJzL2Rvd25yZXYueG1sRI9Ba8JAFITvBf/D8oTe6iYpFBtdRZSIHjVeenvNPpO0&#10;2bchu4nRX98tFHocZuYbZrkeTSMG6lxtWUE8i0AQF1bXXCq45NnLHITzyBoby6TgTg7Wq8nTElNt&#10;b3yi4exLESDsUlRQed+mUrqiIoNuZlvi4F1tZ9AH2ZVSd3gLcNPIJIrepMGaw0KFLW0rKr7PvVHw&#10;WScXfJzyfWTes1d/HPOv/mOn1PN03CxAeBr9f/ivfdAK5nEMv2fCEZCr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zFGnr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F4QNxQAA&#10;ANwAAAAPAAAAZHJzL2Rvd25yZXYueG1sRI9Ba8JAFITvBf/D8oTe6iYpFE1dRZRIPcbk0ttr9jVJ&#10;m30bsqtJ/fXdQsHjMDPfMOvtZDpxpcG1lhXEiwgEcWV1y7WCssieliCcR9bYWSYFP+Rgu5k9rDHV&#10;duScrmdfiwBhl6KCxvs+ldJVDRl0C9sTB+/TDgZ9kEMt9YBjgJtOJlH0Ig22HBYa7GnfUPV9vhgF&#10;H21S4i0vjpFZZc/+NBVfl/eDUo/zafcKwtPk7+H/9ptWsIwT+DsTjoD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wXhA3FAAAA3AAAAA8AAAAAAAAAAAAAAAAAlwIAAGRycy9k&#10;b3ducmV2LnhtbFBLBQYAAAAABAAEAPUAAACJ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WyGWxQAA&#10;ANwAAAAPAAAAZHJzL2Rvd25yZXYueG1sRI9Ba8JAFITvBf/D8gRvdaNCSdNsRFqU9hjjpbfX7DOJ&#10;Zt+G7Cam/fXdQsHjMDPfMOl2Mq0YqXeNZQWrZQSCuLS64UrBqdg/xiCcR9bYWiYF3+Rgm80eUky0&#10;vXFO49FXIkDYJaig9r5LpHRlTQbd0nbEwTvb3qAPsq+k7vEW4KaV6yh6kgYbDgs1dvRaU3k9DkbB&#10;V7M+4U9eHCLzvN/4j6m4DJ9vSi3m0+4FhKfJ38P/7XetIF5t4O9MOAIy+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NbIZb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srnixQAA&#10;ANwAAAAPAAAAZHJzL2Rvd25yZXYueG1sRI9Ba8JAFITvBf/D8oTemo22iMasIhZLe9Tk0tsz+0zS&#10;Zt+G7Jqk/fVdQehxmJlvmHQ7mkb01LnasoJZFIMgLqyuuVSQZ4enJQjnkTU2lknBDznYbiYPKSba&#10;Dnyk/uRLESDsElRQed8mUrqiIoMusi1x8C62M+iD7EqpOxwC3DRyHscLabDmsFBhS/uKiu/T1Sg4&#10;1/Mcf4/ZW2xWh2f/MWZf189XpR6n424NwtPo/8P39rtWsJy9wO1MOAJ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yyueLFAAAA3AAAAA8AAAAAAAAAAAAAAAAAlwIAAGRycy9k&#10;b3ducmV2LnhtbFBLBQYAAAAABAAEAPUAAACJ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QS4KxAAA&#10;ANwAAAAPAAAAZHJzL2Rvd25yZXYueG1sRI9Bi8IwFITvwv6H8Bb2Ipq6oEhtKsuiIB7E1mXPj+bZ&#10;FpuX0sRa/70RBI/DzHzDJOvBNKKnztWWFcymEQjiwuqaSwV/p+1kCcJ5ZI2NZVJwJwfr9GOUYKzt&#10;jTPqc1+KAGEXo4LK+zaW0hUVGXRT2xIH72w7gz7IrpS6w1uAm0Z+R9FCGqw5LFTY0m9FxSW/GgWb&#10;A9bHfkxzs939Z9E9z/b7w6DU1+fwswLhafDv8Ku90wqWszk8z4QjIN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EEuCsQAAADcAAAADwAAAAAAAAAAAAAAAACXAgAAZHJzL2Rv&#10;d25yZXYueG1sUEsFBgAAAAAEAAQA9QAAAIgDAAAAAA==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w1wyMUAAADcAAAADwAAAGRycy9kb3ducmV2LnhtbESPQWvCQBSE7wX/w/IEL0U3eggSXUXF&#10;QqV4qJaCt0feMwlm34bsGuO/7xYKPQ4z8w2zXPe2Vh23vnJiYDpJQLHkjiopDHyd38ZzUD6gENZO&#10;2MCTPaxXg5clZuQe8sndKRQqQsRnaKAMocm09nnJFv3ENSzRu7rWYoiyLTS1+IhwW+tZkqTaYiVx&#10;ocSGdyXnt9PdGujoldLN9+7ycdyHy7m40+G4JWNGw36zABW4D//hv/Y7GZhPU/g9E4+AXv0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/w1wyMUAAADcAAAADwAAAAAAAAAA&#10;AAAAAAChAgAAZHJzL2Rvd25yZXYueG1sUEsFBgAAAAAEAAQA+QAAAJM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EHVU8cAAADcAAAADwAAAGRycy9kb3ducmV2LnhtbESPT2vCQBTE74V+h+UVeim6sQcrMRux&#10;0kKLePAPgrdH3jMJzb4N2TWm374rFDwOM/MbJlsMtlE9d752YmAyTkCxFI5qKQ0c9p+jGSgfUAgb&#10;J2zglz0s8seHDFNyV9lyvwulihDxKRqoQmhTrX1RsUU/di1L9M6usxii7EpNHV4j3Db6NUmm2mIt&#10;caHCllcVFz+7izXQ0wtNl8fVab35CKd9eaHvzTsZ8/w0LOegAg/hHv5vf5GB2eQNbmfiEdD5H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QQdVTxwAAANwAAAAPAAAAAAAA&#10;AAAAAAAAAKECAABkcnMvZG93bnJldi54bWxQSwUGAAAAAAQABAD5AAAAlQMAAAAA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d5BIcIAAADcAAAADwAAAGRycy9kb3ducmV2LnhtbERPS4vCMBC+C/sfwix4EU3dg0g1isou&#10;rCwefCB4GzpjW2wmpYm1/ntzWPD48b3ny85WquXGl04MjEcJKJbMUSm5gdPxZzgF5QMKYeWEDTzZ&#10;w3Lx0ZtjSu4he24PIVcxRHyKBooQ6lRrnxVs0Y9czRK5q2sshgibXFODjxhuK/2VJBNtsZTYUGDN&#10;m4Kz2+FuDbQ0oMnqvLn87b7D5ZjfabtbkzH9z241AxW4C2/xv/uXDEzHcW08E4+AXrw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4d5BIcIAAADcAAAADwAAAAAAAAAAAAAA&#10;AAChAgAAZHJzL2Rvd25yZXYueG1sUEsFBgAAAAAEAAQA+QAAAJA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pLkuscAAADcAAAADwAAAGRycy9kb3ducmV2LnhtbESPT2vCQBTE74V+h+UVeil1Yw+iaTZi&#10;RaEiHvxDwdsj7zUJzb4N2TWm394VCj0OM/MbJpsPtlE9d752YmA8SkCxFI5qKQ2cjuvXKSgfUAgb&#10;J2zglz3M88eHDFNyV9lzfwilihDxKRqoQmhTrX1RsUU/ci1L9L5dZzFE2ZWaOrxGuG30W5JMtMVa&#10;4kKFLS8rLn4OF2ugpxeaLL6W5+1uFc7H8kKb3QcZ8/w0LN5BBR7Cf/iv/UkGpuMZ3M/EI6DzG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OkuS6xwAAANwAAAAPAAAAAAAA&#10;AAAAAAAAAKECAABkcnMvZG93bnJldi54bWxQSwUGAAAAAAQABAD5AAAAlQMAAAAA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cSHmsIAAADcAAAADwAAAGRycy9kb3ducmV2LnhtbERPTYvCMBC9L+x/CLPgZdF0PYhUo6is&#10;oIiHVRG8DZ2xLTaT0sRa/705CHt8vO/pvLOVarnxpRMDP4MEFEvmqJTcwOm47o9B+YBCWDlhA0/2&#10;MJ99fkwxJfeQP24PIVcxRHyKBooQ6lRrnxVs0Q9czRK5q2sshgibXFODjxhuKz1MkpG2WEpsKLDm&#10;VcHZ7XC3Blr6ptHivLrs9r/hcszvtN0vyZjeV7eYgArchX/x270hA+NhnB/PxCOgZy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cSHmsIAAADcAAAADwAAAAAAAAAAAAAA&#10;AAChAgAAZHJzL2Rvd25yZXYueG1sUEsFBgAAAAAEAAQA+QAAAJADAAAAAA==&#10;" adj="10759"/>
                            <w10:wrap type="through"/>
                          </v:group>
                        </w:pict>
                      </mc:Fallback>
                    </mc:AlternateContent>
                  </w:r>
                  <w:r w:rsidRPr="00AF14DE">
                    <w:rPr>
                      <w:rFonts w:ascii="Druckschrift normal" w:hAnsi="Druckschrift normal"/>
                      <w:sz w:val="32"/>
                      <w:szCs w:val="32"/>
                    </w:rPr>
                    <w:t>Schreibe das Datum kürzer:</w:t>
                  </w:r>
                </w:p>
                <w:p w14:paraId="36736316" w14:textId="23E8145F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700672" behindDoc="0" locked="0" layoutInCell="1" allowOverlap="1" wp14:anchorId="0B2D03B8" wp14:editId="2781514A">
                            <wp:simplePos x="0" y="0"/>
                            <wp:positionH relativeFrom="column">
                              <wp:posOffset>1953895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2374900" cy="434340"/>
                            <wp:effectExtent l="25400" t="25400" r="38100" b="22860"/>
                            <wp:wrapThrough wrapText="bothSides">
                              <wp:wrapPolygon edited="0">
                                <wp:start x="-231" y="-1263"/>
                                <wp:lineTo x="-231" y="21474"/>
                                <wp:lineTo x="21716" y="21474"/>
                                <wp:lineTo x="21716" y="-1263"/>
                                <wp:lineTo x="-231" y="-1263"/>
                              </wp:wrapPolygon>
                            </wp:wrapThrough>
                            <wp:docPr id="793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794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5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6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7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8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9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0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1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2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03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04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05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06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153.85pt;margin-top:5.45pt;width:187pt;height:34.2pt;z-index:252700672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1S7uxAAA&#10;ANwAAAAPAAAAZHJzL2Rvd25yZXYueG1sRI9Pi8IwFMTvC36H8ARva+ofdO0aRRRFj1ove3vbPNtq&#10;81KaqNVPv1kQPA4z8xtmOm9MKW5Uu8Kygl43AkGcWl1wpuCYrD+/QDiPrLG0TAoe5GA+a31MMdb2&#10;znu6HXwmAoRdjApy76tYSpfmZNB1bUUcvJOtDfog60zqGu8BbkrZj6KRNFhwWMixomVO6eVwNQp+&#10;i/4Rn/tkE5nJeuB3TXK+/qyU6rSbxTcIT41/h1/trVYwngzh/0w4AnL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9Uu7sQAAADcAAAADwAAAAAAAAAAAAAAAACXAgAAZHJzL2Rv&#10;d25yZXYueG1sUEsFBgAAAAAEAAQA9QAAAIgDAAAAAA==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mYt1xAAA&#10;ANwAAAAPAAAAZHJzL2Rvd25yZXYueG1sRI9Bi8IwFITvC/6H8ARva6qirl2jiKLoUetlb2+bZ1tt&#10;XkoTtfrrNwuCx2FmvmGm88aU4ka1Kywr6HUjEMSp1QVnCo7J+vMLhPPIGkvLpOBBDuaz1scUY23v&#10;vKfbwWciQNjFqCD3voqldGlOBl3XVsTBO9naoA+yzqSu8R7gppT9KBpJgwWHhRwrWuaUXg5Xo+C3&#10;6B/xuU82kZmsB37XJOfrz0qpTrtZfIPw1Ph3+NXeagXjyRD+z4Qj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JmLdcQAAADcAAAADwAAAAAAAAAAAAAAAACXAgAAZHJzL2Rv&#10;d25yZXYueG1sUEsFBgAAAAAEAAQA9QAAAIgDAAAAAA=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T2tfxQAA&#10;ANwAAAAPAAAAZHJzL2Rvd25yZXYueG1sRI/BbsIwEETvSPyDtZW4FSc9pDTFoAqB4NALgbbXTbyN&#10;I+J1FLsQ/h4jVeI4mpk3mvlysK04U+8bxwrSaQKCuHK64VrB8bB5noHwAVlj65gUXMnDcjEezTHX&#10;7sJ7OhehFhHCPkcFJoQul9JXhiz6qeuIo/freoshyr6WusdLhNtWviRJJi02HBcMdrQyVJ2KP6sg&#10;24Z0s1//1OvUfH2Xn7OyOMlSqcnT8PEOItAQHuH/9k4reH3L4H4mHgG5u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Pa1/FAAAA3AAAAA8AAAAAAAAAAAAAAAAAlwIAAGRycy9k&#10;b3ducmV2LnhtbFBLBQYAAAAABAAEAPUAAACJAwAAAAA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B7CZxQAA&#10;ANwAAAAPAAAAZHJzL2Rvd25yZXYueG1sRI9Ba8JAFITvgv9heUJvZqMFNamriMXSHjVevL1mX5PU&#10;7NuQXZPUX98tFDwOM/MNs94OphYdta6yrGAWxSCIc6srLhScs8N0BcJ5ZI21ZVLwQw62m/Fojam2&#10;PR+pO/lCBAi7FBWU3jeplC4vyaCLbEMcvC/bGvRBtoXULfYBbmo5j+OFNFhxWCixoX1J+fV0Mwo+&#10;q/kZ78fsLTbJ4dl/DNn37fKq1NNk2L2A8DT4R/i//a4VLJMl/J0JR0B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cHsJn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mCTrwgAA&#10;ANwAAAAPAAAAZHJzL2Rvd25yZXYueG1sRE89b8IwEN2R+A/WIXUjTqlUmjQGISqqdoRk6XaNjyQ0&#10;Pke2gbS/vh6QGJ/ed7EeTS8u5HxnWcFjkoIgrq3uuFFQlbv5CwgfkDX2lknBL3lYr6aTAnNtr7yn&#10;yyE0Ioawz1FBG8KQS+nrlgz6xA7EkTtaZzBE6BqpHV5juOnlIk2fpcGOY0OLA21bqn8OZ6Pgu1tU&#10;+Lcv31OT7Z7C51iezl9vSj3Mxs0riEBjuItv7g+tYJnFtfFMPAJy9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aYJOvCAAAA3AAAAA8AAAAAAAAAAAAAAAAAlwIAAGRycy9kb3du&#10;cmV2LnhtbFBLBQYAAAAABAAEAPUAAACGAwAAAAA=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1IFwxAAA&#10;ANwAAAAPAAAAZHJzL2Rvd25yZXYueG1sRI9Bi8IwFITvgv8hPMGbpiqstmsU2UVZj1ove3vbvG2r&#10;zUtpolZ/vREEj8PMfMPMl62pxIUaV1pWMBpGIIgzq0vOFRzS9WAGwnlkjZVlUnAjB8tFtzPHRNsr&#10;7+iy97kIEHYJKii8rxMpXVaQQTe0NXHw/m1j0AfZ5FI3eA1wU8lxFH1IgyWHhQJr+iooO+3PRsFf&#10;OT7gfZduIhOvJ37bpsfz77dS/V67+gThqfXv8Kv9oxVM4xieZ8IRkI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SBcMQAAADcAAAADwAAAAAAAAAAAAAAAACXAgAAZHJzL2Rv&#10;d25yZXYueG1sUEsFBgAAAAAEAAQA9QAAAIgDAAAAAA=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UCk8wAAA&#10;ANwAAAAPAAAAZHJzL2Rvd25yZXYueG1sRE9Ni8IwEL0L/ocwwt400QXRrlFEUdajthdvs81s27WZ&#10;lCZq119vDoLHx/terDpbixu1vnKsYTxSIIhzZyouNGTpbjgD4QOywdoxafgnD6tlv7fAxLg7H+l2&#10;CoWIIewT1FCG0CRS+rwki37kGuLI/brWYoiwLaRp8R7DbS0nSk2lxYpjQ4kNbUrKL6er1fBTTTJ8&#10;HNO9svPdZzh06d/1vNX6Y9Ctv0AE6sJb/HJ/Gw0zFefHM/EIyO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UCk8wAAAANwAAAAPAAAAAAAAAAAAAAAAAJcCAABkcnMvZG93bnJl&#10;di54bWxQSwUGAAAAAAQABAD1AAAAhAMAAAAA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o77UwwAA&#10;ANwAAAAPAAAAZHJzL2Rvd25yZXYueG1sRI9Bi8IwFITvC/6H8AQviyYKLlKNIqIgHmTbXTw/mmdb&#10;bF5KE2v990ZY2OMwM98wq01va9FR6yvHGqYTBYI4d6biQsPvz2G8AOEDssHaMWl4kofNevCxwsS4&#10;B6fUZaEQEcI+QQ1lCE0ipc9LsugnriGO3tW1FkOUbSFNi48It7WcKfUlLVYcF0psaFdSfsvuVsP+&#10;jNV390lzezheUvXM0tPp3Gs9GvbbJYhAffgP/7WPRsNCTeF9Jh4BuX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o77UwwAAANw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e/gFsUAAADcAAAADwAAAGRycy9kb3ducmV2LnhtbESPQWvCQBSE7wX/w/IEL0U39SASXUXF&#10;gqV4UEvB2yPvmQSzb0N2jem/7wqCx2FmvmHmy85WquXGl04MfIwSUCyZo1JyAz+nz+EUlA8ohJUT&#10;NvDHHpaL3tscU3J3OXB7DLmKEPEpGihCqFOtfVawRT9yNUv0Lq6xGKJsck0N3iPcVnqcJBNtsZS4&#10;UGDNm4Kz6/FmDbT0TpPV7+b8vd+G8ym/0dd+TcYM+t1qBipwF17hZ3tHBqbJGB5n4hHQi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Be/gFsUAAADcAAAADwAAAAAAAAAA&#10;AAAAAAChAgAAZHJzL2Rvd25yZXYueG1sUEsFBgAAAAAEAAQA+QAAAJM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qNFjcUAAADcAAAADwAAAGRycy9kb3ducmV2LnhtbESPQWvCQBSE7wX/w/IEL0U3WhCJrqLS&#10;gqV4qIrg7ZH3TILZtyG7xvjvu4VCj8PMfMMsVp2tVMuNL50YGI8SUCyZo1JyA6fjx3AGygcUwsoJ&#10;G3iyh9Wy97LAlNxDvrk9hFxFiPgUDRQh1KnWPivYoh+5miV6V9dYDFE2uaYGHxFuKz1Jkqm2WEpc&#10;KLDmbcHZ7XC3Blp6pen6vL187d/D5Zjf6XO/IWMG/W49BxW4C//hv/aODMySN/g9E4+AXv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qNFjcUAAADcAAAADwAAAAAAAAAA&#10;AAAAAAChAgAAZHJzL2Rvd25yZXYueG1sUEsFBgAAAAAEAAQA+QAAAJMDAAAAAA=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Urd+cUAAADcAAAADwAAAGRycy9kb3ducmV2LnhtbESPQWvCQBSE7wX/w/IEL0U3ShGJrqLS&#10;gqV4qIrg7ZH3TILZtyG7xvjvu4VCj8PMfMMsVp2tVMuNL50YGI8SUCyZo1JyA6fjx3AGygcUwsoJ&#10;G3iyh9Wy97LAlNxDvrk9hFxFiPgUDRQh1KnWPivYoh+5miV6V9dYDFE2uaYGHxFuKz1Jkqm2WEpc&#10;KLDmbcHZ7XC3Blp6pen6vL187d/D5Zjf6XO/IWMG/W49BxW4C//hv/aODMySN/g9E4+AXv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5Urd+cUAAADcAAAADwAAAAAAAAAA&#10;AAAAAAChAgAAZHJzL2Rvd25yZXYueG1sUEsFBgAAAAAEAAQA+QAAAJMDAAAAAA=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gZ4YsUAAADcAAAADwAAAGRycy9kb3ducmV2LnhtbESPQWvCQBSE7wX/w/IEL0U3ChWJrqLS&#10;gqV4qIrg7ZH3TILZtyG7xvjvu4VCj8PMfMMsVp2tVMuNL50YGI8SUCyZo1JyA6fjx3AGygcUwsoJ&#10;G3iyh9Wy97LAlNxDvrk9hFxFiPgUDRQh1KnWPivYoh+5miV6V9dYDFE2uaYGHxFuKz1Jkqm2WEpc&#10;KLDmbcHZ7XC3Blp6pen6vL187d/D5Zjf6XO/IWMG/W49BxW4C//hv/aODMySN/g9E4+AXv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gZ4YsUAAADcAAAADwAAAAAAAAAA&#10;AAAAAAChAgAAZHJzL2Rvd25yZXYueG1sUEsFBgAAAAAEAAQA+QAAAJMDAAAAAA=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tTmFcYAAADcAAAADwAAAGRycy9kb3ducmV2LnhtbESPzWrDMBCE74W8g9hAL6WW24MJTuSQ&#10;hhYaSg75IZDb4t3aptbKWIrjvH1VKOQ4zMw3zGI52lYN3PvGiYGXJAXFUjpqpDJwPHw8z0D5gELY&#10;OmEDN/awLCYPC8zJXWXHwz5UKkLE52igDqHLtfZlzRZ94jqW6H273mKIsq809XiNcNvq1zTNtMVG&#10;4kKNHa9rLn/2F2tgoCfKVqf1+Wv7Hs6H6kKb7RsZ8zgdV3NQgcdwD/+3P8nALM3g70w8Arr4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rU5hX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7E12130B" w14:textId="1ABE27E3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19. Dezember 2018: </w:t>
                  </w:r>
                </w:p>
                <w:p w14:paraId="6A2FB224" w14:textId="42D1EDB6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3BFBE11" w14:textId="77777777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05. Mai 2018:  </w:t>
                  </w:r>
                </w:p>
                <w:p w14:paraId="75439031" w14:textId="77777777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BFF9BDE" w14:textId="77777777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80B550F" w14:textId="77777777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5CB103E" w14:textId="1EC475F3" w:rsidR="00AF14DE" w:rsidRPr="00AF14DE" w:rsidRDefault="00AF14DE" w:rsidP="00AF14DE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AF14DE">
                    <w:rPr>
                      <w:rFonts w:ascii="Druckschrift normal" w:hAnsi="Druckschrift normal"/>
                      <w:sz w:val="32"/>
                      <w:szCs w:val="32"/>
                    </w:rPr>
                    <w:t>Kennst Du auch das heutige Datum?</w:t>
                  </w:r>
                </w:p>
                <w:p w14:paraId="4F6A9719" w14:textId="77777777" w:rsidR="00AF14DE" w:rsidRDefault="00AF14DE" w:rsidP="00AF14DE">
                  <w:pPr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B7C58A6" w14:textId="085144F0" w:rsidR="00AF14DE" w:rsidRPr="00AF14DE" w:rsidRDefault="00AF14DE" w:rsidP="00AF14DE">
                  <w:pPr>
                    <w:ind w:left="10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A3AF4AA" w14:textId="77777777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2C8E4F0" w14:textId="58EAF491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6367C342" w14:textId="77777777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003BA75" w14:textId="30CE5779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704768" behindDoc="0" locked="0" layoutInCell="1" allowOverlap="1" wp14:anchorId="5C373248" wp14:editId="1ED819F0">
                            <wp:simplePos x="0" y="0"/>
                            <wp:positionH relativeFrom="column">
                              <wp:posOffset>67945</wp:posOffset>
                            </wp:positionH>
                            <wp:positionV relativeFrom="paragraph">
                              <wp:posOffset>-645795</wp:posOffset>
                            </wp:positionV>
                            <wp:extent cx="5867400" cy="434340"/>
                            <wp:effectExtent l="25400" t="25400" r="25400" b="22860"/>
                            <wp:wrapThrough wrapText="bothSides">
                              <wp:wrapPolygon edited="0">
                                <wp:start x="-94" y="-1263"/>
                                <wp:lineTo x="-94" y="21474"/>
                                <wp:lineTo x="21600" y="21474"/>
                                <wp:lineTo x="21600" y="-1263"/>
                                <wp:lineTo x="-94" y="-1263"/>
                              </wp:wrapPolygon>
                            </wp:wrapThrough>
                            <wp:docPr id="821" name="Gruppier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867400" cy="434340"/>
                                      <a:chOff x="585" y="1350"/>
                                      <a:chExt cx="15465" cy="2550"/>
                                    </a:xfrm>
                                  </wpg:grpSpPr>
                                  <wps:wsp>
                                    <wps:cNvPr id="822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3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4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15465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BFB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5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220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6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3050"/>
                                        <a:ext cx="810" cy="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7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" y="2615"/>
                                        <a:ext cx="180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8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0" y="2615"/>
                                        <a:ext cx="180" cy="2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9" name="AutoShap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5" y="1350"/>
                                        <a:ext cx="810" cy="850"/>
                                      </a:xfrm>
                                      <a:prstGeom prst="triangle">
                                        <a:avLst>
                                          <a:gd name="adj" fmla="val 53704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0" name="AutoShap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827" y="313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31" name="AutoShap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917" y="3273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32" name="AutoShap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07" y="34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33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097" y="356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34" name="AutoShap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1187" y="3718"/>
                                        <a:ext cx="265" cy="90"/>
                                      </a:xfrm>
                                      <a:prstGeom prst="bentConnector3">
                                        <a:avLst>
                                          <a:gd name="adj1" fmla="val 4981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pieren 5" o:spid="_x0000_s1026" style="position:absolute;margin-left:5.35pt;margin-top:-50.8pt;width:462pt;height:34.2pt;z-index:252704768" coordorigin="585,1350" coordsize="15465,2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">
                            <v:rect id="Rectangle 3" o:spid="_x0000_s1027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e06wwwAA&#10;ANwAAAAPAAAAZHJzL2Rvd25yZXYueG1sRI9Bi8IwFITvgv8hPMGbplYQ7RpFFMU9ar14e9u8bbs2&#10;L6WJWvfXG0HwOMzMN8x82ZpK3KhxpWUFo2EEgjizuuRcwSndDqYgnEfWWFkmBQ9ysFx0O3NMtL3z&#10;gW5Hn4sAYZeggsL7OpHSZQUZdENbEwfv1zYGfZBNLnWD9wA3lYyjaCINlhwWCqxpXVB2OV6Ngp8y&#10;PuH/Id1FZrYd++82/bueN0r1e+3qC4Sn1n/C7/ZeK5jGMbzOhCMgF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e06wwwAAANwAAAAPAAAAAAAAAAAAAAAAAJcCAABkcnMvZG93&#10;bnJldi54bWxQSwUGAAAAAAQABAD1AAAAhwMAAAAA&#10;"/>
                            <v:rect id="Rectangle 4" o:spid="_x0000_s1028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N+srxQAA&#10;ANwAAAAPAAAAZHJzL2Rvd25yZXYueG1sRI9Ba8JAFITvBf/D8oTe6sYEiqauIi2WeozJpbfX7GuS&#10;Nvs2ZNck9dd3BcHjMDPfMJvdZFoxUO8aywqWiwgEcWl1w5WCIj88rUA4j6yxtUwK/sjBbjt72GCq&#10;7cgZDSdfiQBhl6KC2vsuldKVNRl0C9sRB+/b9gZ9kH0ldY9jgJtWxlH0LA02HBZq7Oi1pvL3dDYK&#10;vpq4wEuWv0dmfUj8ccp/zp9vSj3Op/0LCE+Tv4dv7Q+tYBUncD0TjoDc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036yvFAAAA3AAAAA8AAAAAAAAAAAAAAAAAlwIAAGRycy9k&#10;b3ducmV2LnhtbFBLBQYAAAAABAAEAPUAAACJAwAAAAA=&#10;"/>
                            <v:rect id="Rectangle 5" o:spid="_x0000_s1029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2g0CxAAA&#10;ANwAAAAPAAAAZHJzL2Rvd25yZXYueG1sRI9Ba8JAFITvBf/D8gRvdRMpElJXEVHswYtpq9eX7Gs2&#10;mH0bsqum/74rCD0OM/MNs1gNthU36n3jWEE6TUAQV043XCv4+ty9ZiB8QNbYOiYFv+RhtRy9LDDX&#10;7s5HuhWhFhHCPkcFJoQul9JXhiz6qeuIo/fjeoshyr6Wusd7hNtWzpJkLi02HBcMdrQxVF2Kq1Uw&#10;34d0d9ye621qvk/lISuLiyyVmoyH9TuIQEP4Dz/bH1pBNnuDx5l4BO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9oNAsQAAADcAAAADwAAAAAAAAAAAAAAAACXAgAAZHJzL2Rv&#10;d25yZXYueG1sUEsFBgAAAAAEAAQA9QAAAIgDAAAAAA==&#10;" fillcolor="#bfbfbf"/>
                            <v:rect id="Rectangle 6" o:spid="_x0000_s1030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ktbExQAA&#10;ANwAAAAPAAAAZHJzL2Rvd25yZXYueG1sRI9Ba8JAFITvhf6H5RV6qxtTFBtdpbSktMckXnp7Zp9J&#10;NPs2ZNeY+uu7guBxmJlvmNVmNK0YqHeNZQXTSQSCuLS64UrBtkhfFiCcR9bYWiYFf+Rgs358WGGi&#10;7ZkzGnJfiQBhl6CC2vsukdKVNRl0E9sRB29ve4M+yL6SusdzgJtWxlE0lwYbDgs1dvRRU3nMT0bB&#10;rom3eMmKr8i8pa/+ZywOp99PpZ6fxvclCE+jv4dv7W+tYBHP4HomHAG5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2S1sTFAAAA3AAAAA8AAAAAAAAAAAAAAAAAlwIAAGRycy9k&#10;b3ducmV2LnhtbFBLBQYAAAAABAAEAPUAAACJAwAAAAA=&#10;"/>
                            <v:rect id="Rectangle 7" o:spid="_x0000_s1031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QEizwwAA&#10;ANwAAAAPAAAAZHJzL2Rvd25yZXYueG1sRI9Bi8IwFITvgv8hPMGbpnZBtGsUUVzco7YXb8/mbdvd&#10;5qU0Uau/fiMIHoeZ+YZZrDpTiyu1rrKsYDKOQBDnVldcKMjS3WgGwnlkjbVlUnAnB6tlv7fARNsb&#10;H+h69IUIEHYJKii9bxIpXV6SQTe2DXHwfmxr0AfZFlK3eAtwU8s4iqbSYMVhocSGNiXlf8eLUXCu&#10;4gwfh/QrMvPdh//u0t/LaavUcNCtP0F46vw7/GrvtYJZPIXnmXAE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QEizwwAAANwAAAAPAAAAAAAAAAAAAAAAAJcCAABkcnMvZG93&#10;bnJldi54bWxQSwUGAAAAAAQABAD1AAAAhwMAAAAA&#10;"/>
                            <v:rect id="Rectangle 8" o:spid="_x0000_s1032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DO0oxQAA&#10;ANwAAAAPAAAAZHJzL2Rvd25yZXYueG1sRI9Ba8JAFITvhf6H5RV6qxtTUBtdpbSktMckXnp7Zp9J&#10;NPs2ZNeY+uu7guBxmJlvmNVmNK0YqHeNZQXTSQSCuLS64UrBtkhfFiCcR9bYWiYFf+Rgs358WGGi&#10;7ZkzGnJfiQBhl6CC2vsukdKVNRl0E9sRB29ve4M+yL6SusdzgJtWxlE0kwYbDgs1dvRRU3nMT0bB&#10;rom3eMmKr8i8pa/+ZywOp99PpZ6fxvclCE+jv4dv7W+tYBHP4XomHAG5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IM7SjFAAAA3AAAAA8AAAAAAAAAAAAAAAAAlwIAAGRycy9k&#10;b3ducmV2LnhtbFBLBQYAAAAABAAEAPUAAACJAwAAAAA=&#10;"/>
                            <v:rect id="Rectangle 9" o:spid="_x0000_s1033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k3lawgAA&#10;ANwAAAAPAAAAZHJzL2Rvd25yZXYueG1sRE89b8IwEN2R+h+sQ+oGDqmEaBoHoSIQHUNYul3jIwnE&#10;5yg2JPTX46FSx6f3na5H04o79a6xrGAxj0AQl1Y3XCk4FbvZCoTzyBpby6TgQQ7W2cskxUTbgXO6&#10;H30lQgi7BBXU3neJlK6syaCb2444cGfbG/QB9pXUPQ4h3LQyjqKlNNhwaKixo8+ayuvxZhT8NPEJ&#10;f/NiH5n33Zv/GovL7Xur1Ot03HyA8DT6f/Gf+6AVrOKwNpwJR0Bm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OTeVrCAAAA3AAAAA8AAAAAAAAAAAAAAAAAlwIAAGRycy9kb3du&#10;cmV2LnhtbFBLBQYAAAAABAAEAPUAAACGAwAAAAA=&#10;"/>
                            <v:shape id="AutoShape 10" o:spid="_x0000_s1034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YO6ywwAA&#10;ANwAAAAPAAAAZHJzL2Rvd25yZXYueG1sRI9Bi8IwFITvC/6H8AQvi6YKK1qNIrKCeBBbxfOjebbF&#10;5qU02Vr/vVkQPA4z8w2zXHemEi01rrSsYDyKQBBnVpecK7icd8MZCOeRNVaWScGTHKxXva8lxto+&#10;OKE29bkIEHYxKii8r2MpXVaQQTeyNXHwbrYx6INscqkbfAS4qeQkiqbSYMlhocCatgVl9/TPKPg9&#10;Ynlqv+nH7PbXJHqmyeFw7JQa9LvNAoSnzn/C7/ZeK5hN5vB/JhwBuX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YO6ywwAAANwAAAAPAAAAAAAAAAAAAAAAAJcCAABkcnMvZG93&#10;bnJldi54bWxQSwUGAAAAAAQABAD1AAAAhwMAAAAA&#10;" adj="11600"/>
                            <v:shape id="AutoShape 11" o:spid="_x0000_s1035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B0RR8IAAADcAAAADwAAAGRycy9kb3ducmV2LnhtbERPS2vCQBC+F/wPywheim60IBJdRaUF&#10;S/HgA8HbkBmTYHY2ZNcY/333UOjx43svVp2tVMuNL50YGI8SUCyZo1JyA+fT13AGygcUwsoJG3ix&#10;h9Wy97bAlNxTDtweQ65iiPgUDRQh1KnWPivYoh+5miVyN9dYDBE2uaYGnzHcVnqSJFNtsZTYUGDN&#10;24Kz+/FhDbT0TtP1ZXv92X+G6yl/0Pd+Q8YM+t16DipwF/7Ff+4dGZh9xPnxTDwCevk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B0RR8IAAADcAAAADwAAAAAAAAAAAAAA&#10;AAChAgAAZHJzL2Rvd25yZXYueG1sUEsFBgAAAAAEAAQA+QAAAJADAAAAAA==&#10;" adj="10759"/>
                            <v:shape id="AutoShape 12" o:spid="_x0000_s1036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1G03MYAAADcAAAADwAAAGRycy9kb3ducmV2LnhtbESPX2vCQBDE3wt+h2MFX0q9aEEk9RSV&#10;FlrEB/9Q8G3JbpNgbi/kzph+e08QfBxm5jfMbNHZSrXc+NKJgdEwAcWSOSolN3A8fL1NQfmAQlg5&#10;YQP/7GEx773MMCV3lR23+5CrCBGfooEihDrV2mcFW/RDV7NE7881FkOUTa6pwWuE20qPk2SiLZYS&#10;FwqseV1wdt5frIGWXmmy/F2fNtvPcDrkF/rZrsiYQb9bfoAK3IVn+NH+JgPT9xHcz8QjoOc3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tRtNzGAAAA3AAAAA8AAAAAAAAA&#10;AAAAAAAAoQIAAGRycy9kb3ducmV2LnhtbFBLBQYAAAAABAAEAPkAAACUAwAAAAA=&#10;" adj="10759"/>
                            <v:shape id="AutoShape 13" o:spid="_x0000_s1037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4Mqq8YAAADcAAAADwAAAGRycy9kb3ducmV2LnhtbESPX2vCQBDE34V+h2MLvki9qCCSeooV&#10;BaX44B8Kvi3ZbRKa2wu5M8Zv3ysUfBxm5jfMfNnZSrXc+NKJgdEwAcWSOSolN3A5b99moHxAIayc&#10;sIEHe1guXnpzTMnd5cjtKeQqQsSnaKAIoU619lnBFv3Q1SzR+3aNxRBlk2tq8B7httLjJJlqi6XE&#10;hQJrXhec/Zxu1kBLA5quvtbXz8MmXM/5jfaHDzKm/9qt3kEF7sIz/N/ekYHZZAx/Z+IR0I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uDKqvGAAAA3AAAAA8AAAAAAAAA&#10;AAAAAAAAoQIAAGRycy9kb3ducmV2LnhtbFBLBQYAAAAABAAEAPkAAACUAwAAAAA=&#10;" adj="10759"/>
                            <v:shape id="AutoShape 14" o:spid="_x0000_s1038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M+PMMYAAADcAAAADwAAAGRycy9kb3ducmV2LnhtbESPX2vCQBDE3wt+h2MFX0q9tIJI6ikq&#10;LSjFB/9Q8G3JbpNgbi/kzhi/fU8QfBxm5jfMdN7ZSrXc+NKJgfdhAoolc1RKbuB4+H6bgPIBhbBy&#10;wgZu7GE+671MMSV3lR23+5CrCBGfooEihDrV2mcFW/RDV7NE7881FkOUTa6pwWuE20p/JMlYWywl&#10;LhRY86rg7Ly/WAMtvdJ48bs6/Wy/wumQX2izXZIxg363+AQVuAvP8KO9JgOT0QjuZ+IR0LN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KTPjzDGAAAA3AAAAA8AAAAAAAAA&#10;AAAAAAAAoQIAAGRycy9kb3ducmV2LnhtbFBLBQYAAAAABAAEAPkAAACUAwAAAAA=&#10;" adj="10759"/>
                            <v:shape id="AutoShape 15" o:spid="_x0000_s1039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yYXRMYAAADcAAAADwAAAGRycy9kb3ducmV2LnhtbESPQWvCQBSE70L/w/IKXqRutCKSuooV&#10;BYt4qJaCt0feaxKafRuya0z/fVcQPA4z8w0zX3a2Ui03vnRiYDRMQLFkjkrJDXydti8zUD6gEFZO&#10;2MAfe1gunnpzTMld5ZPbY8hVhIhP0UARQp1q7bOCLfqhq1mi9+MaiyHKJtfU4DXCbaXHSTLVFkuJ&#10;CwXWvC44+z1erIGWBjRdfa/P+8MmnE/5hT4O72RM/7lbvYEK3IVH+N7ekYHZ6wRuZ+IR0It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CsmF0TGAAAA3AAAAA8AAAAAAAAA&#10;AAAAAAAAoQIAAGRycy9kb3ducmV2LnhtbFBLBQYAAAAABAAEAPkAAACUAwAAAAA=&#10;" adj="10759"/>
                            <w10:wrap type="through"/>
                          </v:group>
                        </w:pict>
                      </mc:Fallback>
                    </mc:AlternateContent>
                  </w:r>
                </w:p>
                <w:p w14:paraId="3A14EA3A" w14:textId="77777777" w:rsid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A9948C5" w14:textId="6DEB41AE" w:rsidR="00AF14DE" w:rsidRPr="00AF14DE" w:rsidRDefault="00AF14DE" w:rsidP="00AF14DE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         </w:t>
                  </w: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14:paraId="385E8FF3" w14:textId="77777777" w:rsidR="001B689C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>P</w:t>
                  </w:r>
                  <w:r w:rsidR="00DE12F2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r w:rsidR="00767783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.</w:t>
                  </w:r>
                </w:p>
                <w:p w14:paraId="1EC53B8A" w14:textId="77777777" w:rsidR="00AB2409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89E3F1" w14:textId="77777777" w:rsidR="00727FB7" w:rsidRPr="003709B4" w:rsidRDefault="00727FB7" w:rsidP="00213BDC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F21E3" w14:textId="43ED5BAA" w:rsidR="00AB2409" w:rsidRPr="003709B4" w:rsidRDefault="00AB2409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9E3E5A5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EDBF29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9CB6807" w14:textId="77777777" w:rsidR="00701BDC" w:rsidRPr="003709B4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B62B01A" w14:textId="77777777" w:rsidR="00701BDC" w:rsidRDefault="00701BDC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0D4880F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474990B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81FFC8F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E28D150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EF2E253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6E15229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19B7B9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EAA2353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01A0F61" w14:textId="1B22557B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/4</w:t>
                  </w:r>
                </w:p>
                <w:p w14:paraId="0F360D5A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7AAFBFB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5918E32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C08EEFB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DC4CC5B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1E0893D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DFDBC42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A2BF450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3486DB8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CA5D85A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169CA7D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289F66D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1BF8557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B6B6153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1819DC5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48E68A2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650CF12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5248C33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23763D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97BE9B6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1C1C602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1D5FADF" w14:textId="0905DCB6" w:rsidR="007F6FFA" w:rsidRPr="003709B4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/16</w:t>
                  </w:r>
                </w:p>
                <w:p w14:paraId="140AD44D" w14:textId="77777777" w:rsidR="0039526F" w:rsidRPr="003709B4" w:rsidRDefault="0039526F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E7F5560" w14:textId="77777777" w:rsidR="000655D1" w:rsidRPr="003709B4" w:rsidRDefault="000655D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5FB480C" w14:textId="77777777" w:rsidR="006F768C" w:rsidRDefault="006F768C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0F0F639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722BF31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B0DA44E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/2</w:t>
                  </w:r>
                </w:p>
                <w:p w14:paraId="2564EE39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E0ABD2F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D0878B5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90BA047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E10AC8B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0B827C9" w14:textId="77777777" w:rsidR="007F6FFA" w:rsidRDefault="007F6FFA" w:rsidP="007F6FFA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C7F381D" w14:textId="7B256F61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</w:t>
                  </w:r>
                </w:p>
                <w:p w14:paraId="441ADE5D" w14:textId="662EE881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   /3</w:t>
                  </w:r>
                </w:p>
                <w:p w14:paraId="309A77E7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F6A6FF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1714275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10F305B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EBF198E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44443C3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9E86E53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4DD41DE" w14:textId="5734A1B6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/4</w:t>
                  </w:r>
                </w:p>
                <w:p w14:paraId="192CA893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14BC0A1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229C74B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7CF43D1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5696BEA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85DB252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D8EC41D" w14:textId="77777777" w:rsidR="007F6FFA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3F4552B" w14:textId="2F743DFF" w:rsidR="007F6FFA" w:rsidRPr="003709B4" w:rsidRDefault="007F6FFA" w:rsidP="007F6FFA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/2</w:t>
                  </w:r>
                </w:p>
                <w:p w14:paraId="4407DE15" w14:textId="77777777" w:rsidR="006F768C" w:rsidRPr="003709B4" w:rsidRDefault="006F768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DFB0DB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C90AA9C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EDEFA0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97B1E48" w14:textId="77777777" w:rsidR="00EF29B1" w:rsidRDefault="00EF29B1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3455DF1" w14:textId="77777777" w:rsidR="007F6FFA" w:rsidRDefault="007F6FFA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731995A" w14:textId="77777777" w:rsidR="007F6FFA" w:rsidRDefault="007F6FFA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D0A570D" w14:textId="04D4F162" w:rsidR="007F6FFA" w:rsidRPr="003709B4" w:rsidRDefault="007F6FFA" w:rsidP="007F6FFA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/1</w:t>
                  </w:r>
                </w:p>
              </w:tc>
            </w:tr>
            <w:tr w:rsidR="009A2D37" w:rsidRPr="003709B4" w14:paraId="254BF87E" w14:textId="77777777" w:rsidTr="004D7149">
              <w:trPr>
                <w:trHeight w:val="1848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A556AD" w14:textId="783CEE5A" w:rsidR="00BA6650" w:rsidRDefault="009A2D37" w:rsidP="003821C1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lastRenderedPageBreak/>
                    <w:t>Du hast von</w:t>
                  </w:r>
                  <w:r w:rsidR="007F6FFA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34</w:t>
                  </w:r>
                  <w:bookmarkStart w:id="0" w:name="_GoBack"/>
                  <w:bookmarkEnd w:id="0"/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195D2D" w:rsidRPr="003709B4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Punkten ______ Punkte erreicht.</w:t>
                  </w:r>
                  <w:r w:rsidR="003821C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3821C1"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2655616" behindDoc="0" locked="0" layoutInCell="1" allowOverlap="1" wp14:anchorId="6C15E02E" wp14:editId="1E462B84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-8532495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6FAF9BF" w14:textId="77777777" w:rsidR="009A2D37" w:rsidRPr="003709B4" w:rsidRDefault="009A2D37" w:rsidP="00FB41B8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</w:t>
                  </w:r>
                  <w:r w:rsidR="009C63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</w:t>
                  </w:r>
                  <w:r w:rsidR="001F47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</w:p>
              </w:tc>
            </w:tr>
          </w:tbl>
          <w:p w14:paraId="278E8867" w14:textId="77777777" w:rsidR="00AF14DE" w:rsidRDefault="00AF14DE" w:rsidP="00AF14DE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30760E5" w14:textId="2A7CB41A" w:rsidR="00AF14DE" w:rsidRPr="00371D10" w:rsidRDefault="00AF14DE" w:rsidP="00371D10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5D1D02F0" w14:textId="77777777" w:rsidR="00AF14DE" w:rsidRDefault="00AF14DE" w:rsidP="00AF14DE"/>
          <w:p w14:paraId="3D06918C" w14:textId="77777777" w:rsidR="00AF14DE" w:rsidRDefault="00AF14DE" w:rsidP="00AF14DE"/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33"/>
              <w:gridCol w:w="5178"/>
              <w:gridCol w:w="928"/>
              <w:gridCol w:w="930"/>
              <w:gridCol w:w="932"/>
              <w:gridCol w:w="779"/>
            </w:tblGrid>
            <w:tr w:rsidR="00371D10" w:rsidRPr="001155C7" w14:paraId="3E5178BC" w14:textId="77777777" w:rsidTr="00D2677D">
              <w:trPr>
                <w:trHeight w:val="698"/>
              </w:trPr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9127C79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1155C7">
                    <w:rPr>
                      <w:rFonts w:ascii="Druckschrift normal" w:hAnsi="Druckschrift normal"/>
                      <w:sz w:val="28"/>
                      <w:szCs w:val="28"/>
                    </w:rPr>
                    <w:t xml:space="preserve">Aufgabe Nr. 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3E2A58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CEB132A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1155C7">
                    <w:rPr>
                      <w:rFonts w:ascii="Druckschrift normal" w:hAnsi="Druckschrift normal"/>
                      <w:noProof/>
                      <w:sz w:val="28"/>
                      <w:szCs w:val="28"/>
                      <w:lang w:eastAsia="de-DE"/>
                    </w:rPr>
                    <w:drawing>
                      <wp:anchor distT="0" distB="0" distL="114300" distR="114300" simplePos="0" relativeHeight="252706816" behindDoc="0" locked="0" layoutInCell="1" allowOverlap="1" wp14:anchorId="1F32A923" wp14:editId="758F5B62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-13335</wp:posOffset>
                        </wp:positionV>
                        <wp:extent cx="418465" cy="418465"/>
                        <wp:effectExtent l="0" t="0" r="0" b="635"/>
                        <wp:wrapNone/>
                        <wp:docPr id="9" name="Grafik 9" descr="http://image.spreadshirt.net/image-server/v1/designs/6337487,width=190,height=190.png/smiley-krone_desig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signImage6337487" descr="http://image.spreadshirt.net/image-server/v1/designs/6337487,width=190,height=190.png/smiley-krone_desig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465" cy="418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14AF7A5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1155C7">
                    <w:rPr>
                      <w:rFonts w:ascii="Druckschrift normal" w:hAnsi="Druckschrift normal"/>
                      <w:noProof/>
                      <w:sz w:val="28"/>
                      <w:szCs w:val="28"/>
                      <w:lang w:eastAsia="de-DE"/>
                    </w:rPr>
                    <w:drawing>
                      <wp:anchor distT="0" distB="0" distL="114300" distR="114300" simplePos="0" relativeHeight="252708864" behindDoc="0" locked="0" layoutInCell="1" allowOverlap="1" wp14:anchorId="17B1BD3C" wp14:editId="18B55960">
                        <wp:simplePos x="0" y="0"/>
                        <wp:positionH relativeFrom="column">
                          <wp:posOffset>92075</wp:posOffset>
                        </wp:positionH>
                        <wp:positionV relativeFrom="paragraph">
                          <wp:posOffset>140970</wp:posOffset>
                        </wp:positionV>
                        <wp:extent cx="294005" cy="307975"/>
                        <wp:effectExtent l="0" t="0" r="0" b="0"/>
                        <wp:wrapNone/>
                        <wp:docPr id="10" name="Grafik 10" descr="http://www.sticker-art.de/wp-content/uploads/2013/11/Smiley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75" descr="http://www.sticker-art.de/wp-content/uploads/2013/11/Smiley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" t="15750" r="67999" b="507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005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40B300F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1155C7">
                    <w:rPr>
                      <w:rFonts w:ascii="Druckschrift normal" w:hAnsi="Druckschrift normal"/>
                      <w:noProof/>
                      <w:sz w:val="28"/>
                      <w:szCs w:val="28"/>
                      <w:lang w:eastAsia="de-DE"/>
                    </w:rPr>
                    <w:drawing>
                      <wp:anchor distT="0" distB="0" distL="114300" distR="114300" simplePos="0" relativeHeight="252707840" behindDoc="0" locked="0" layoutInCell="1" allowOverlap="1" wp14:anchorId="003282A8" wp14:editId="2CCB2526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147320</wp:posOffset>
                        </wp:positionV>
                        <wp:extent cx="281940" cy="281940"/>
                        <wp:effectExtent l="0" t="0" r="3810" b="3810"/>
                        <wp:wrapNone/>
                        <wp:docPr id="11" name="Grafik 11" descr="http://www.sticker-art.de/wp-content/uploads/2013/11/Smiley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76" descr="http://www.sticker-art.de/wp-content/uploads/2013/11/Smiley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749" t="15750" r="32750" b="507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C3F955A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1155C7">
                    <w:rPr>
                      <w:rFonts w:ascii="Druckschrift normal" w:hAnsi="Druckschrift normal"/>
                      <w:noProof/>
                      <w:sz w:val="28"/>
                      <w:szCs w:val="28"/>
                      <w:lang w:eastAsia="de-DE"/>
                    </w:rPr>
                    <w:drawing>
                      <wp:anchor distT="0" distB="0" distL="114300" distR="114300" simplePos="0" relativeHeight="252709888" behindDoc="0" locked="0" layoutInCell="1" allowOverlap="1" wp14:anchorId="085CEC8A" wp14:editId="6FEB21CD">
                        <wp:simplePos x="0" y="0"/>
                        <wp:positionH relativeFrom="column">
                          <wp:posOffset>-10795</wp:posOffset>
                        </wp:positionH>
                        <wp:positionV relativeFrom="paragraph">
                          <wp:posOffset>132048</wp:posOffset>
                        </wp:positionV>
                        <wp:extent cx="315012" cy="276225"/>
                        <wp:effectExtent l="0" t="0" r="8890" b="0"/>
                        <wp:wrapNone/>
                        <wp:docPr id="12" name="Grafik 12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012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71D10" w:rsidRPr="001155C7" w14:paraId="00FD117E" w14:textId="77777777" w:rsidTr="00D2677D"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91925F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A92AB1" w14:textId="77777777" w:rsidR="00371D10" w:rsidRPr="001155C7" w:rsidRDefault="00371D10" w:rsidP="00D2677D">
                  <w:pPr>
                    <w:spacing w:before="120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Reihenfolge der Monate</w:t>
                  </w: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D79C85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F9C7A73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126956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600718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</w:tr>
            <w:tr w:rsidR="00371D10" w:rsidRPr="001155C7" w14:paraId="68D113EC" w14:textId="77777777" w:rsidTr="00D2677D"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794C639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853C11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Tagesanzahl der Monate</w:t>
                  </w: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5E48D5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F1CDDC7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7529A9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CBF05D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</w:tr>
            <w:tr w:rsidR="00371D10" w:rsidRPr="001155C7" w14:paraId="4DE76FD1" w14:textId="77777777" w:rsidTr="00D2677D"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7F63367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1,3,4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B1EDB1E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allgemeine Daten zum Jahr</w:t>
                  </w: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9C912E5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E6C4EA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1D2A29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E748FB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</w:tr>
            <w:tr w:rsidR="00371D10" w:rsidRPr="001155C7" w14:paraId="786F8557" w14:textId="77777777" w:rsidTr="00D2677D"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B98C54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5,6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493F77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Monate zuordnen</w:t>
                  </w: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14A6FA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568A22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FDEE81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9B38E85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</w:tr>
            <w:tr w:rsidR="00371D10" w:rsidRPr="001155C7" w14:paraId="334FE918" w14:textId="77777777" w:rsidTr="00D2677D"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95B52B7" w14:textId="77777777" w:rsidR="00371D10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7,8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8116E9" w14:textId="77777777" w:rsidR="00371D10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Datum schreiben</w:t>
                  </w: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58E015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994DC9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49EEC9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5A7BE6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</w:tr>
            <w:tr w:rsidR="00371D10" w:rsidRPr="001155C7" w14:paraId="72609DCE" w14:textId="77777777" w:rsidTr="00D2677D"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BADFC96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1155C7">
                    <w:rPr>
                      <w:rFonts w:ascii="Druckschrift normal" w:hAnsi="Druckschrift normal"/>
                      <w:sz w:val="28"/>
                      <w:szCs w:val="28"/>
                    </w:rPr>
                    <w:t>insgesamt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BFC92D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 xml:space="preserve">arbeitet sauber und ordentlich. </w:t>
                  </w: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95B683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E87A078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424167B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77F1BF7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</w:tr>
            <w:tr w:rsidR="00371D10" w:rsidRPr="001155C7" w14:paraId="48166BCE" w14:textId="77777777" w:rsidTr="00D2677D">
              <w:tc>
                <w:tcPr>
                  <w:tcW w:w="78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F92E82F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1155C7">
                    <w:rPr>
                      <w:rFonts w:ascii="Druckschrift normal" w:hAnsi="Druckschrift normal"/>
                      <w:sz w:val="28"/>
                      <w:szCs w:val="28"/>
                    </w:rPr>
                    <w:t>insgesamt</w:t>
                  </w:r>
                </w:p>
              </w:tc>
              <w:tc>
                <w:tcPr>
                  <w:tcW w:w="249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E2591F" w14:textId="77777777" w:rsidR="00371D10" w:rsidRPr="001155C7" w:rsidRDefault="00371D10" w:rsidP="00D2677D">
                  <w:pPr>
                    <w:spacing w:before="120"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/>
                      <w:sz w:val="28"/>
                      <w:szCs w:val="28"/>
                    </w:rPr>
                    <w:t>schätzt sich angemessen ein.</w:t>
                  </w:r>
                </w:p>
              </w:tc>
              <w:tc>
                <w:tcPr>
                  <w:tcW w:w="447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81D274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8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737DF6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B42DB1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  <w:tc>
                <w:tcPr>
                  <w:tcW w:w="375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49CBA6" w14:textId="77777777" w:rsidR="00371D10" w:rsidRPr="001155C7" w:rsidRDefault="00371D10" w:rsidP="00D2677D">
                  <w:pPr>
                    <w:spacing w:line="360" w:lineRule="auto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</w:p>
              </w:tc>
            </w:tr>
          </w:tbl>
          <w:p w14:paraId="34480FE4" w14:textId="77777777" w:rsidR="00AF14DE" w:rsidRDefault="00AF14DE" w:rsidP="00AF14DE"/>
          <w:p w14:paraId="0A25E2B5" w14:textId="0B5B0532" w:rsidR="00371D10" w:rsidRDefault="00371D10" w:rsidP="00AF14DE">
            <w:r w:rsidRPr="0039526F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3DE2FDFF" wp14:editId="587329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3381375" cy="790575"/>
                      <wp:effectExtent l="0" t="0" r="22225" b="22225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13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85E9C16" w14:textId="77777777" w:rsidR="00371D10" w:rsidRPr="009A2D37" w:rsidRDefault="00371D10" w:rsidP="00371D10">
                                  <w:pPr>
                                    <w:rPr>
                                      <w:rFonts w:ascii="Druckschrift normal" w:hAnsi="Druckschrift normal"/>
                                      <w:szCs w:val="24"/>
                                    </w:rPr>
                                  </w:pPr>
                                  <w:r w:rsidRPr="009A2D37">
                                    <w:rPr>
                                      <w:rFonts w:ascii="Druckschrift normal" w:hAnsi="Druckschrift normal"/>
                                      <w:szCs w:val="24"/>
                                    </w:rPr>
                                    <w:t>Schüler/Schülerin arbeitet mit Unterstützung:</w:t>
                                  </w:r>
                                </w:p>
                                <w:p w14:paraId="0096B54A" w14:textId="77777777" w:rsidR="00371D10" w:rsidRPr="009A2D37" w:rsidRDefault="00371D10" w:rsidP="00371D10">
                                  <w:pPr>
                                    <w:pStyle w:val="Listenabsatz"/>
                                    <w:numPr>
                                      <w:ilvl w:val="0"/>
                                      <w:numId w:val="19"/>
                                    </w:numPr>
                                    <w:spacing w:after="200" w:line="276" w:lineRule="auto"/>
                                    <w:rPr>
                                      <w:rFonts w:ascii="Druckschrift normal" w:hAnsi="Druckschrift normal"/>
                                      <w:szCs w:val="24"/>
                                    </w:rPr>
                                  </w:pPr>
                                  <w:r w:rsidRPr="009A2D37">
                                    <w:rPr>
                                      <w:rFonts w:ascii="Druckschrift normal" w:hAnsi="Druckschrift normal"/>
                                      <w:szCs w:val="24"/>
                                    </w:rPr>
                                    <w:t>Zeitzuschlag: _____ Minuten</w:t>
                                  </w:r>
                                </w:p>
                                <w:p w14:paraId="30B57B53" w14:textId="77777777" w:rsidR="00371D10" w:rsidRDefault="00371D10" w:rsidP="00371D10">
                                  <w:pPr>
                                    <w:pStyle w:val="Listenabsatz"/>
                                    <w:numPr>
                                      <w:ilvl w:val="0"/>
                                      <w:numId w:val="19"/>
                                    </w:numPr>
                                    <w:spacing w:after="200" w:line="276" w:lineRule="auto"/>
                                    <w:rPr>
                                      <w:rFonts w:ascii="Druckschrift normal" w:hAnsi="Druckschrift normal"/>
                                      <w:szCs w:val="24"/>
                                    </w:rPr>
                                  </w:pPr>
                                  <w:r w:rsidRPr="009A2D37">
                                    <w:rPr>
                                      <w:rFonts w:ascii="Druckschrift normal" w:hAnsi="Druckschrift normal"/>
                                      <w:szCs w:val="24"/>
                                    </w:rPr>
                                    <w:t>Wiederholte Erklärung</w:t>
                                  </w:r>
                                </w:p>
                                <w:p w14:paraId="3D48F5C5" w14:textId="77777777" w:rsidR="00371D10" w:rsidRPr="00926B42" w:rsidRDefault="00371D10" w:rsidP="00371D10">
                                  <w:pPr>
                                    <w:spacing w:after="200" w:line="276" w:lineRule="auto"/>
                                    <w:ind w:left="708"/>
                                    <w:rPr>
                                      <w:rFonts w:ascii="Druckschrift normal" w:hAnsi="Druckschrift normal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feld 8" o:spid="_x0000_s1026" type="#_x0000_t202" style="position:absolute;margin-left:0;margin-top:.9pt;width:266.25pt;height:62.2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" fillcolor="window" strokeweight=".5pt">
                      <v:textbox>
                        <w:txbxContent>
                          <w:p w14:paraId="185E9C16" w14:textId="77777777" w:rsidR="00371D10" w:rsidRPr="009A2D37" w:rsidRDefault="00371D10" w:rsidP="00371D10">
                            <w:pPr>
                              <w:rPr>
                                <w:rFonts w:ascii="Druckschrift normal" w:hAnsi="Druckschrift normal"/>
                                <w:szCs w:val="24"/>
                              </w:rPr>
                            </w:pPr>
                            <w:r w:rsidRPr="009A2D37">
                              <w:rPr>
                                <w:rFonts w:ascii="Druckschrift normal" w:hAnsi="Druckschrift normal"/>
                                <w:szCs w:val="24"/>
                              </w:rPr>
                              <w:t>Schüler/Schülerin arbeitet mit Unterstützung:</w:t>
                            </w:r>
                          </w:p>
                          <w:p w14:paraId="0096B54A" w14:textId="77777777" w:rsidR="00371D10" w:rsidRPr="009A2D37" w:rsidRDefault="00371D10" w:rsidP="00371D1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200" w:line="276" w:lineRule="auto"/>
                              <w:rPr>
                                <w:rFonts w:ascii="Druckschrift normal" w:hAnsi="Druckschrift normal"/>
                                <w:szCs w:val="24"/>
                              </w:rPr>
                            </w:pPr>
                            <w:r w:rsidRPr="009A2D37">
                              <w:rPr>
                                <w:rFonts w:ascii="Druckschrift normal" w:hAnsi="Druckschrift normal"/>
                                <w:szCs w:val="24"/>
                              </w:rPr>
                              <w:t>Zeitzuschlag: _____ Minuten</w:t>
                            </w:r>
                          </w:p>
                          <w:p w14:paraId="30B57B53" w14:textId="77777777" w:rsidR="00371D10" w:rsidRDefault="00371D10" w:rsidP="00371D1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200" w:line="276" w:lineRule="auto"/>
                              <w:rPr>
                                <w:rFonts w:ascii="Druckschrift normal" w:hAnsi="Druckschrift normal"/>
                                <w:szCs w:val="24"/>
                              </w:rPr>
                            </w:pPr>
                            <w:r w:rsidRPr="009A2D37">
                              <w:rPr>
                                <w:rFonts w:ascii="Druckschrift normal" w:hAnsi="Druckschrift normal"/>
                                <w:szCs w:val="24"/>
                              </w:rPr>
                              <w:t>Wiederholte Erklärung</w:t>
                            </w:r>
                          </w:p>
                          <w:p w14:paraId="3D48F5C5" w14:textId="77777777" w:rsidR="00371D10" w:rsidRPr="00926B42" w:rsidRDefault="00371D10" w:rsidP="00371D10">
                            <w:pPr>
                              <w:spacing w:after="200" w:line="276" w:lineRule="auto"/>
                              <w:ind w:left="708"/>
                              <w:rPr>
                                <w:rFonts w:ascii="Druckschrift normal" w:hAnsi="Druckschrift normal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76F818" w14:textId="77777777" w:rsidR="00371D10" w:rsidRDefault="00371D10" w:rsidP="00AF14DE"/>
          <w:p w14:paraId="71188F5A" w14:textId="77777777" w:rsidR="00371D10" w:rsidRDefault="00371D10" w:rsidP="00AF14DE"/>
          <w:p w14:paraId="56405958" w14:textId="77777777" w:rsidR="00371D10" w:rsidRDefault="00371D10" w:rsidP="00AF14DE"/>
          <w:p w14:paraId="765CFC3B" w14:textId="77777777" w:rsidR="00371D10" w:rsidRDefault="00371D10" w:rsidP="00AF14DE"/>
          <w:p w14:paraId="684549DC" w14:textId="77777777" w:rsidR="00371D10" w:rsidRDefault="00371D10" w:rsidP="00AF14DE"/>
          <w:p w14:paraId="6906148B" w14:textId="096D2F82" w:rsidR="00AF14DE" w:rsidRDefault="00AF14DE" w:rsidP="00AF14DE">
            <w:r>
              <w:t>Dies entspricht der</w:t>
            </w:r>
            <w:r w:rsidR="00371D10">
              <w:t xml:space="preserve"> Note: ________________________</w:t>
            </w:r>
          </w:p>
          <w:p w14:paraId="3CC43198" w14:textId="77777777" w:rsidR="00371D10" w:rsidRDefault="00371D10" w:rsidP="00AF14DE"/>
          <w:p w14:paraId="4DAF63DE" w14:textId="77777777" w:rsidR="00371D10" w:rsidRDefault="00371D10" w:rsidP="00AF14DE">
            <w:pPr>
              <w:rPr>
                <w:rFonts w:ascii="Arial" w:hAnsi="Arial" w:cs="Arial"/>
              </w:rPr>
            </w:pPr>
          </w:p>
          <w:p w14:paraId="5C9718B5" w14:textId="77777777" w:rsidR="00371D10" w:rsidRDefault="00371D10" w:rsidP="00AF14DE">
            <w:pPr>
              <w:rPr>
                <w:rFonts w:ascii="Arial" w:hAnsi="Arial" w:cs="Arial"/>
              </w:rPr>
            </w:pPr>
          </w:p>
          <w:p w14:paraId="2B9BC886" w14:textId="77777777" w:rsidR="00371D10" w:rsidRDefault="00371D10" w:rsidP="00AF14DE">
            <w:pPr>
              <w:rPr>
                <w:rFonts w:ascii="Arial" w:hAnsi="Arial" w:cs="Arial"/>
              </w:rPr>
            </w:pPr>
          </w:p>
          <w:p w14:paraId="12687E52" w14:textId="77777777" w:rsidR="00371D10" w:rsidRDefault="00371D10" w:rsidP="00AF14DE">
            <w:pPr>
              <w:rPr>
                <w:rFonts w:ascii="Arial" w:hAnsi="Arial" w:cs="Arial"/>
              </w:rPr>
            </w:pPr>
          </w:p>
          <w:p w14:paraId="4DC2C7C3" w14:textId="77777777" w:rsidR="00371D10" w:rsidRDefault="00371D10" w:rsidP="00AF14DE">
            <w:pPr>
              <w:rPr>
                <w:rFonts w:ascii="Arial" w:hAnsi="Arial" w:cs="Arial"/>
              </w:rPr>
            </w:pPr>
          </w:p>
          <w:p w14:paraId="4476519E" w14:textId="77777777" w:rsidR="00371D10" w:rsidRDefault="00371D10" w:rsidP="00AF14DE">
            <w:pPr>
              <w:rPr>
                <w:rFonts w:ascii="Arial" w:hAnsi="Arial" w:cs="Arial"/>
              </w:rPr>
            </w:pPr>
          </w:p>
          <w:p w14:paraId="49D64E0A" w14:textId="77777777" w:rsidR="00AF14DE" w:rsidRDefault="00AF14DE" w:rsidP="00AF14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3D7CB026" w14:textId="77777777" w:rsidR="00AF14DE" w:rsidRDefault="00AF14DE" w:rsidP="00AF14DE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6E88C706" w14:textId="77777777" w:rsidR="005A4BE8" w:rsidRPr="003709B4" w:rsidRDefault="005A4BE8" w:rsidP="009C6348">
            <w:pPr>
              <w:spacing w:line="276" w:lineRule="auto"/>
              <w:rPr>
                <w:rFonts w:ascii="Druckschrift normal" w:hAnsi="Druckschrift normal"/>
              </w:rPr>
            </w:pPr>
          </w:p>
        </w:tc>
      </w:tr>
    </w:tbl>
    <w:p w14:paraId="386B1EAA" w14:textId="77777777" w:rsidR="00BB01D2" w:rsidRDefault="00BB01D2" w:rsidP="009C6348">
      <w:pPr>
        <w:tabs>
          <w:tab w:val="left" w:pos="8265"/>
        </w:tabs>
        <w:rPr>
          <w:rFonts w:ascii="Druckschrift normal" w:hAnsi="Druckschrift normal"/>
        </w:rPr>
      </w:pPr>
    </w:p>
    <w:p w14:paraId="00842359" w14:textId="77777777" w:rsidR="003821C1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p w14:paraId="684CBAA9" w14:textId="77777777" w:rsidR="003821C1" w:rsidRDefault="003821C1" w:rsidP="003821C1">
      <w:pPr>
        <w:jc w:val="center"/>
        <w:rPr>
          <w:rFonts w:ascii="Arial" w:hAnsi="Arial" w:cs="Arial"/>
          <w:b/>
          <w:sz w:val="32"/>
          <w:szCs w:val="32"/>
          <w:u w:val="thick"/>
        </w:rPr>
      </w:pPr>
    </w:p>
    <w:p w14:paraId="4EF46BC9" w14:textId="32B3CC0A" w:rsidR="003821C1" w:rsidRDefault="003821C1" w:rsidP="003821C1">
      <w:pPr>
        <w:rPr>
          <w:rFonts w:ascii="Arial" w:hAnsi="Arial" w:cs="Arial"/>
        </w:rPr>
      </w:pPr>
    </w:p>
    <w:p w14:paraId="11D7E4E6" w14:textId="77777777" w:rsidR="003821C1" w:rsidRPr="003709B4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sectPr w:rsidR="003821C1" w:rsidRPr="003709B4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40E19" w14:textId="77777777" w:rsidR="003C449B" w:rsidRDefault="003C449B" w:rsidP="005A4BE8">
      <w:r>
        <w:separator/>
      </w:r>
    </w:p>
  </w:endnote>
  <w:endnote w:type="continuationSeparator" w:id="0">
    <w:p w14:paraId="07CDD64C" w14:textId="77777777" w:rsidR="003C449B" w:rsidRDefault="003C449B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 HH">
    <w:altName w:val="DR HH Bold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DR BY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286B" w14:textId="77777777" w:rsidR="003C449B" w:rsidRDefault="003C449B" w:rsidP="005A4BE8">
      <w:r>
        <w:separator/>
      </w:r>
    </w:p>
  </w:footnote>
  <w:footnote w:type="continuationSeparator" w:id="0">
    <w:p w14:paraId="316665F2" w14:textId="77777777" w:rsidR="003C449B" w:rsidRDefault="003C449B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Theme="minorHAnsi" w:hAnsi="DR 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46EC3"/>
    <w:multiLevelType w:val="hybridMultilevel"/>
    <w:tmpl w:val="75001016"/>
    <w:lvl w:ilvl="0" w:tplc="73949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22"/>
  </w:num>
  <w:num w:numId="7">
    <w:abstractNumId w:val="19"/>
  </w:num>
  <w:num w:numId="8">
    <w:abstractNumId w:val="12"/>
  </w:num>
  <w:num w:numId="9">
    <w:abstractNumId w:val="16"/>
  </w:num>
  <w:num w:numId="10">
    <w:abstractNumId w:val="18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"/>
  </w:num>
  <w:num w:numId="16">
    <w:abstractNumId w:val="17"/>
  </w:num>
  <w:num w:numId="17">
    <w:abstractNumId w:val="20"/>
  </w:num>
  <w:num w:numId="18">
    <w:abstractNumId w:val="5"/>
  </w:num>
  <w:num w:numId="19">
    <w:abstractNumId w:val="4"/>
  </w:num>
  <w:num w:numId="20">
    <w:abstractNumId w:val="8"/>
  </w:num>
  <w:num w:numId="21">
    <w:abstractNumId w:val="7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9C"/>
    <w:rsid w:val="000137FC"/>
    <w:rsid w:val="00042061"/>
    <w:rsid w:val="000513B9"/>
    <w:rsid w:val="000558DD"/>
    <w:rsid w:val="000655D1"/>
    <w:rsid w:val="00092252"/>
    <w:rsid w:val="000A1FB3"/>
    <w:rsid w:val="000B14FE"/>
    <w:rsid w:val="000B1673"/>
    <w:rsid w:val="000B22F3"/>
    <w:rsid w:val="000B6B3F"/>
    <w:rsid w:val="000E5591"/>
    <w:rsid w:val="000E7774"/>
    <w:rsid w:val="000F37D0"/>
    <w:rsid w:val="0012569D"/>
    <w:rsid w:val="00164D2F"/>
    <w:rsid w:val="00176CB6"/>
    <w:rsid w:val="00195D2D"/>
    <w:rsid w:val="0019641A"/>
    <w:rsid w:val="001A5F25"/>
    <w:rsid w:val="001B3CCA"/>
    <w:rsid w:val="001B689C"/>
    <w:rsid w:val="001D453F"/>
    <w:rsid w:val="001D7F1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6B71"/>
    <w:rsid w:val="002A1C7E"/>
    <w:rsid w:val="002B0908"/>
    <w:rsid w:val="002C238B"/>
    <w:rsid w:val="002C77B7"/>
    <w:rsid w:val="002E5328"/>
    <w:rsid w:val="002E583E"/>
    <w:rsid w:val="002E6D4A"/>
    <w:rsid w:val="002F738C"/>
    <w:rsid w:val="00302125"/>
    <w:rsid w:val="003044BE"/>
    <w:rsid w:val="00322E7F"/>
    <w:rsid w:val="00341BB0"/>
    <w:rsid w:val="003709B4"/>
    <w:rsid w:val="00371D10"/>
    <w:rsid w:val="003821C1"/>
    <w:rsid w:val="003926B4"/>
    <w:rsid w:val="0039526F"/>
    <w:rsid w:val="003A1A77"/>
    <w:rsid w:val="003A3816"/>
    <w:rsid w:val="003B1555"/>
    <w:rsid w:val="003B4CF9"/>
    <w:rsid w:val="003B5639"/>
    <w:rsid w:val="003B7203"/>
    <w:rsid w:val="003B75BC"/>
    <w:rsid w:val="003C0D5B"/>
    <w:rsid w:val="003C449B"/>
    <w:rsid w:val="003D3F48"/>
    <w:rsid w:val="003F138F"/>
    <w:rsid w:val="003F75E3"/>
    <w:rsid w:val="00412575"/>
    <w:rsid w:val="00412861"/>
    <w:rsid w:val="00416117"/>
    <w:rsid w:val="00417B7B"/>
    <w:rsid w:val="0043458A"/>
    <w:rsid w:val="00446714"/>
    <w:rsid w:val="00473DC7"/>
    <w:rsid w:val="0047603F"/>
    <w:rsid w:val="00486566"/>
    <w:rsid w:val="00487DDC"/>
    <w:rsid w:val="00490D92"/>
    <w:rsid w:val="004A4B21"/>
    <w:rsid w:val="004B187C"/>
    <w:rsid w:val="004B5FEF"/>
    <w:rsid w:val="004C003C"/>
    <w:rsid w:val="004C5035"/>
    <w:rsid w:val="004D7149"/>
    <w:rsid w:val="004E0811"/>
    <w:rsid w:val="004E0823"/>
    <w:rsid w:val="004F0D85"/>
    <w:rsid w:val="00513FF2"/>
    <w:rsid w:val="00523E68"/>
    <w:rsid w:val="005273BE"/>
    <w:rsid w:val="00570678"/>
    <w:rsid w:val="005A45E5"/>
    <w:rsid w:val="005A4BE8"/>
    <w:rsid w:val="005A66D2"/>
    <w:rsid w:val="005B73E3"/>
    <w:rsid w:val="005C3860"/>
    <w:rsid w:val="005D00B3"/>
    <w:rsid w:val="005E271E"/>
    <w:rsid w:val="006165AC"/>
    <w:rsid w:val="00622B3E"/>
    <w:rsid w:val="00633CD7"/>
    <w:rsid w:val="006446C9"/>
    <w:rsid w:val="00655D54"/>
    <w:rsid w:val="0066144B"/>
    <w:rsid w:val="00683CB7"/>
    <w:rsid w:val="006B5897"/>
    <w:rsid w:val="006B6325"/>
    <w:rsid w:val="006C37C4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5DC3"/>
    <w:rsid w:val="00767783"/>
    <w:rsid w:val="0077743E"/>
    <w:rsid w:val="007A2F61"/>
    <w:rsid w:val="007D49E2"/>
    <w:rsid w:val="007E4C42"/>
    <w:rsid w:val="007E5000"/>
    <w:rsid w:val="007F4466"/>
    <w:rsid w:val="007F6E3D"/>
    <w:rsid w:val="007F6FFA"/>
    <w:rsid w:val="0082169E"/>
    <w:rsid w:val="00821E66"/>
    <w:rsid w:val="008401B6"/>
    <w:rsid w:val="00846C7B"/>
    <w:rsid w:val="008520BB"/>
    <w:rsid w:val="00880A5D"/>
    <w:rsid w:val="00883CA8"/>
    <w:rsid w:val="00886DE1"/>
    <w:rsid w:val="008958D1"/>
    <w:rsid w:val="008A2400"/>
    <w:rsid w:val="008B5206"/>
    <w:rsid w:val="008C16A8"/>
    <w:rsid w:val="008D2B7D"/>
    <w:rsid w:val="008D6B31"/>
    <w:rsid w:val="009002F6"/>
    <w:rsid w:val="00905BFE"/>
    <w:rsid w:val="0092183C"/>
    <w:rsid w:val="0096701D"/>
    <w:rsid w:val="00970D1D"/>
    <w:rsid w:val="00973927"/>
    <w:rsid w:val="00986A4A"/>
    <w:rsid w:val="0098757A"/>
    <w:rsid w:val="009A128C"/>
    <w:rsid w:val="009A2D37"/>
    <w:rsid w:val="009A3F3F"/>
    <w:rsid w:val="009C6348"/>
    <w:rsid w:val="009D124A"/>
    <w:rsid w:val="009E711B"/>
    <w:rsid w:val="009F67A9"/>
    <w:rsid w:val="00A2375F"/>
    <w:rsid w:val="00A438FA"/>
    <w:rsid w:val="00A550D8"/>
    <w:rsid w:val="00A65206"/>
    <w:rsid w:val="00AB2409"/>
    <w:rsid w:val="00AC3441"/>
    <w:rsid w:val="00AD2C6D"/>
    <w:rsid w:val="00AE296F"/>
    <w:rsid w:val="00AF14DE"/>
    <w:rsid w:val="00B04984"/>
    <w:rsid w:val="00B34A12"/>
    <w:rsid w:val="00B46189"/>
    <w:rsid w:val="00B52ECB"/>
    <w:rsid w:val="00B70970"/>
    <w:rsid w:val="00B923F7"/>
    <w:rsid w:val="00B95CC3"/>
    <w:rsid w:val="00BA6650"/>
    <w:rsid w:val="00BA765D"/>
    <w:rsid w:val="00BB01D2"/>
    <w:rsid w:val="00BD085A"/>
    <w:rsid w:val="00BF6A0A"/>
    <w:rsid w:val="00C00A3E"/>
    <w:rsid w:val="00C3606D"/>
    <w:rsid w:val="00C41138"/>
    <w:rsid w:val="00C468B3"/>
    <w:rsid w:val="00C55789"/>
    <w:rsid w:val="00C62552"/>
    <w:rsid w:val="00C62560"/>
    <w:rsid w:val="00C75AE4"/>
    <w:rsid w:val="00C808B4"/>
    <w:rsid w:val="00CB422E"/>
    <w:rsid w:val="00CB5071"/>
    <w:rsid w:val="00CB76BC"/>
    <w:rsid w:val="00CE0AA3"/>
    <w:rsid w:val="00D01C77"/>
    <w:rsid w:val="00D076EC"/>
    <w:rsid w:val="00D52069"/>
    <w:rsid w:val="00D525AF"/>
    <w:rsid w:val="00D54864"/>
    <w:rsid w:val="00D606E1"/>
    <w:rsid w:val="00D6418E"/>
    <w:rsid w:val="00D6756D"/>
    <w:rsid w:val="00D73761"/>
    <w:rsid w:val="00D77FC6"/>
    <w:rsid w:val="00D80727"/>
    <w:rsid w:val="00D814B5"/>
    <w:rsid w:val="00D838B1"/>
    <w:rsid w:val="00D83C3D"/>
    <w:rsid w:val="00D87562"/>
    <w:rsid w:val="00DA3BE8"/>
    <w:rsid w:val="00DC4988"/>
    <w:rsid w:val="00DC62BD"/>
    <w:rsid w:val="00DE12F2"/>
    <w:rsid w:val="00DF11ED"/>
    <w:rsid w:val="00E205BA"/>
    <w:rsid w:val="00E34659"/>
    <w:rsid w:val="00E442AB"/>
    <w:rsid w:val="00E458FE"/>
    <w:rsid w:val="00E46EEA"/>
    <w:rsid w:val="00E635EB"/>
    <w:rsid w:val="00E7289B"/>
    <w:rsid w:val="00E840DD"/>
    <w:rsid w:val="00E90BA1"/>
    <w:rsid w:val="00E96EA7"/>
    <w:rsid w:val="00EE75E7"/>
    <w:rsid w:val="00EF29B1"/>
    <w:rsid w:val="00F01B13"/>
    <w:rsid w:val="00F17480"/>
    <w:rsid w:val="00F262F5"/>
    <w:rsid w:val="00F27A98"/>
    <w:rsid w:val="00F3452E"/>
    <w:rsid w:val="00F43E23"/>
    <w:rsid w:val="00F470E7"/>
    <w:rsid w:val="00F51CAE"/>
    <w:rsid w:val="00F66A14"/>
    <w:rsid w:val="00F81ABE"/>
    <w:rsid w:val="00F82085"/>
    <w:rsid w:val="00F95F65"/>
    <w:rsid w:val="00FB41B8"/>
    <w:rsid w:val="00FD3416"/>
    <w:rsid w:val="00FF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36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5BEF-7C7D-4045-9CD0-6470B7AE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Einstellungen\Michaela\Desktop\Mathe\Mathe AB.dotx</Template>
  <TotalTime>0</TotalTime>
  <Pages>3</Pages>
  <Words>199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Julia Pilz</cp:lastModifiedBy>
  <cp:revision>4</cp:revision>
  <cp:lastPrinted>2014-11-16T17:21:00Z</cp:lastPrinted>
  <dcterms:created xsi:type="dcterms:W3CDTF">2017-11-07T09:59:00Z</dcterms:created>
  <dcterms:modified xsi:type="dcterms:W3CDTF">2018-01-18T05:56:00Z</dcterms:modified>
</cp:coreProperties>
</file>