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14:paraId="1B216F97" w14:textId="77777777" w:rsidTr="004D7A84"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1873A36D" w14:textId="1D238C80" w:rsidR="00C00A3E" w:rsidRPr="003709B4" w:rsidRDefault="006C37C4" w:rsidP="008958D1">
            <w:pPr>
              <w:rPr>
                <w:rFonts w:ascii="Druckschrift normal" w:hAnsi="Druckschrift normal"/>
                <w:sz w:val="48"/>
                <w:szCs w:val="48"/>
              </w:rPr>
            </w:pPr>
            <w:r w:rsidRPr="003709B4">
              <w:rPr>
                <w:rFonts w:ascii="Druckschrift normal" w:hAnsi="Druckschrift normal"/>
                <w:sz w:val="48"/>
                <w:szCs w:val="48"/>
              </w:rPr>
              <w:t xml:space="preserve"> </w:t>
            </w:r>
            <w:r w:rsidR="008958D1">
              <w:rPr>
                <w:rFonts w:ascii="DR BY" w:hAnsi="DR BY" w:cs="Arial"/>
                <w:noProof/>
                <w:sz w:val="28"/>
                <w:szCs w:val="36"/>
                <w:lang w:eastAsia="de-DE"/>
              </w:rPr>
              <w:drawing>
                <wp:inline distT="0" distB="0" distL="0" distR="0" wp14:anchorId="7356EBBC" wp14:editId="689E8A4C">
                  <wp:extent cx="368135" cy="330766"/>
                  <wp:effectExtent l="0" t="0" r="0" b="0"/>
                  <wp:docPr id="1" name="Grafik 1" descr="Bla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91" cy="33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9B4">
              <w:rPr>
                <w:rFonts w:ascii="Druckschrift normal" w:hAnsi="Druckschrift normal"/>
                <w:sz w:val="48"/>
                <w:szCs w:val="48"/>
              </w:rPr>
              <w:t xml:space="preserve"> </w:t>
            </w:r>
            <w:r w:rsidR="008958D1">
              <w:rPr>
                <w:rFonts w:ascii="Druckschrift normal" w:hAnsi="Druckschrift normal"/>
                <w:sz w:val="48"/>
                <w:szCs w:val="48"/>
              </w:rPr>
              <w:t>HSU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75140E6" w14:textId="77777777"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3338926" w14:textId="77777777"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14:paraId="10481570" w14:textId="77777777" w:rsidTr="004D7A84">
        <w:trPr>
          <w:trHeight w:val="14031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6CC2C633" w14:textId="77777777"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073A8446" w14:textId="3769D5FF" w:rsidR="00C62560" w:rsidRPr="003709B4" w:rsidRDefault="00DE12F2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 xml:space="preserve">in </w:t>
            </w:r>
            <w:r w:rsidR="008958D1">
              <w:rPr>
                <w:rFonts w:ascii="Druckschrift normal" w:hAnsi="Druckschrift normal"/>
                <w:sz w:val="40"/>
                <w:szCs w:val="40"/>
              </w:rPr>
              <w:t>HSU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D6756D">
              <w:rPr>
                <w:rFonts w:ascii="Druckschrift normal" w:hAnsi="Druckschrift normal"/>
                <w:sz w:val="40"/>
                <w:szCs w:val="40"/>
              </w:rPr>
              <w:t xml:space="preserve">Nummer </w:t>
            </w:r>
          </w:p>
          <w:p w14:paraId="6AF11AB6" w14:textId="77777777" w:rsidR="00F01B13" w:rsidRPr="003709B4" w:rsidRDefault="00F01B13" w:rsidP="00195D2D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51198E0D" w14:textId="05DD7F9E" w:rsidR="003709B4" w:rsidRPr="003709B4" w:rsidRDefault="00336AAE" w:rsidP="00195D2D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Thema: Hecke und Igel </w:t>
            </w: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14:paraId="20BA6444" w14:textId="77777777" w:rsidTr="006F1F11">
              <w:trPr>
                <w:trHeight w:val="11196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571D2" w14:textId="513E95C9" w:rsidR="00EF29B1" w:rsidRDefault="00EF29B1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D4BC81A" w14:textId="72F73332" w:rsidR="00336AAE" w:rsidRDefault="00336AAE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1. Wie sieht der Igel aus? Benenne die Körperteile richtig! </w:t>
                  </w:r>
                </w:p>
                <w:p w14:paraId="10740585" w14:textId="77777777" w:rsidR="00336AAE" w:rsidRDefault="00336AAE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E0478A3" w14:textId="77777777" w:rsidR="00336AAE" w:rsidRDefault="00336AAE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FC70193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60942FB4" w14:textId="020F9001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59712" behindDoc="0" locked="0" layoutInCell="1" allowOverlap="1" wp14:anchorId="7114321D" wp14:editId="2ED0245B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2101215" cy="0"/>
                            <wp:effectExtent l="14605" t="16510" r="30480" b="21590"/>
                            <wp:wrapNone/>
                            <wp:docPr id="10" name="Lin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012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4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05pt,9.15pt" to="207.5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">
                            <v:shadow opacity="49150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0736" behindDoc="0" locked="0" layoutInCell="1" allowOverlap="1" wp14:anchorId="2ED376D3" wp14:editId="5C1097D2">
                            <wp:simplePos x="0" y="0"/>
                            <wp:positionH relativeFrom="column">
                              <wp:posOffset>3562985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101215" cy="0"/>
                            <wp:effectExtent l="8255" t="12065" r="24130" b="26035"/>
                            <wp:wrapNone/>
                            <wp:docPr id="9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012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5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7.8pt" to="446pt,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">
                            <v:shadow opacity="49150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1760" behindDoc="0" locked="0" layoutInCell="1" allowOverlap="1" wp14:anchorId="018252E6" wp14:editId="7E7D2DDC">
                            <wp:simplePos x="0" y="0"/>
                            <wp:positionH relativeFrom="column">
                              <wp:posOffset>5502275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61925" cy="1373505"/>
                            <wp:effectExtent l="29845" t="24765" r="36830" b="36830"/>
                            <wp:wrapNone/>
                            <wp:docPr id="8" name="Lin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61925" cy="13735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6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6" o:spid="_x0000_s1026" style="position:absolute;flip:x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25pt,7.8pt" to="446pt,1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" strokeweight="1.01mm">
                            <v:shadow opacity="49150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4832" behindDoc="0" locked="0" layoutInCell="1" allowOverlap="1" wp14:anchorId="7FB2F7A6" wp14:editId="02C0E210">
                            <wp:simplePos x="0" y="0"/>
                            <wp:positionH relativeFrom="column">
                              <wp:posOffset>2635250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485775" cy="594360"/>
                            <wp:effectExtent l="20320" t="29210" r="40005" b="36830"/>
                            <wp:wrapNone/>
                            <wp:docPr id="7" name="Lin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85775" cy="594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6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9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pt,9.15pt" to="245.75pt,5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" strokeweight="1.01mm">
                            <v:shadow opacity="49150f"/>
                          </v:line>
                        </w:pict>
                      </mc:Fallback>
                    </mc:AlternateContent>
                  </w:r>
                </w:p>
                <w:p w14:paraId="2FF6FB49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3112F2C4" w14:textId="1B091DB2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0" distR="0" simplePos="0" relativeHeight="252657664" behindDoc="0" locked="0" layoutInCell="1" allowOverlap="1" wp14:anchorId="0FD3A10E" wp14:editId="2863E306">
                        <wp:simplePos x="0" y="0"/>
                        <wp:positionH relativeFrom="column">
                          <wp:posOffset>2607310</wp:posOffset>
                        </wp:positionH>
                        <wp:positionV relativeFrom="paragraph">
                          <wp:posOffset>53340</wp:posOffset>
                        </wp:positionV>
                        <wp:extent cx="3040380" cy="1556385"/>
                        <wp:effectExtent l="0" t="0" r="7620" b="0"/>
                        <wp:wrapSquare wrapText="largest"/>
                        <wp:docPr id="6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0380" cy="1556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EF81B7A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4F42DBBB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52F4688E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055BDE57" w14:textId="30152920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58688" behindDoc="0" locked="0" layoutInCell="1" allowOverlap="1" wp14:anchorId="44D65DF1" wp14:editId="209931B8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2101215" cy="0"/>
                            <wp:effectExtent l="17780" t="10160" r="27305" b="27940"/>
                            <wp:wrapNone/>
                            <wp:docPr id="5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012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3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9.6pt" to="167.7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">
                            <v:shadow opacity="49150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5856" behindDoc="0" locked="0" layoutInCell="1" allowOverlap="1" wp14:anchorId="6EDEC7CE" wp14:editId="0826C534">
                            <wp:simplePos x="0" y="0"/>
                            <wp:positionH relativeFrom="column">
                              <wp:posOffset>2130425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638175" cy="361950"/>
                            <wp:effectExtent l="23495" t="22860" r="36830" b="34290"/>
                            <wp:wrapNone/>
                            <wp:docPr id="4" name="Lin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8175" cy="361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6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0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9.6pt" to="218pt,3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" strokeweight="1.01mm">
                            <v:shadow opacity="49150f"/>
                          </v:line>
                        </w:pict>
                      </mc:Fallback>
                    </mc:AlternateContent>
                  </w:r>
                </w:p>
                <w:p w14:paraId="306D5F69" w14:textId="01E66B96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2784" behindDoc="0" locked="0" layoutInCell="1" allowOverlap="1" wp14:anchorId="73A42132" wp14:editId="7B6F8FA3">
                            <wp:simplePos x="0" y="0"/>
                            <wp:positionH relativeFrom="column">
                              <wp:posOffset>5130800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590550" cy="1205865"/>
                            <wp:effectExtent l="26670" t="19685" r="43180" b="31750"/>
                            <wp:wrapNone/>
                            <wp:docPr id="3" name="Lin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12058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6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7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pt,10.5pt" to="450.5pt,105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" strokeweight="1.01mm">
                            <v:shadow opacity="49150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3808" behindDoc="0" locked="0" layoutInCell="1" allowOverlap="1" wp14:anchorId="7A9A62A3" wp14:editId="01F4D09E">
                            <wp:simplePos x="0" y="0"/>
                            <wp:positionH relativeFrom="column">
                              <wp:posOffset>2644775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162175" cy="1219200"/>
                            <wp:effectExtent l="29845" t="26035" r="43180" b="37465"/>
                            <wp:wrapNone/>
                            <wp:docPr id="2" name="Lin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2162175" cy="1219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6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8" o:spid="_x0000_s1026" style="position:absolute;flip:x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3pt" to="378.5pt,9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" strokeweight="1.01mm">
                            <v:shadow opacity="49150f"/>
                          </v:line>
                        </w:pict>
                      </mc:Fallback>
                    </mc:AlternateContent>
                  </w:r>
                </w:p>
                <w:p w14:paraId="6EF214A3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580E94B8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426C3913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4CD66CC3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</w:rPr>
                  </w:pPr>
                </w:p>
                <w:p w14:paraId="4F8B91A0" w14:textId="4F17C161" w:rsidR="00336AAE" w:rsidRDefault="00336AAE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9952" behindDoc="0" locked="0" layoutInCell="1" allowOverlap="1" wp14:anchorId="3B5E3AB8" wp14:editId="5D00A4ED">
                            <wp:simplePos x="0" y="0"/>
                            <wp:positionH relativeFrom="column">
                              <wp:posOffset>3630295</wp:posOffset>
                            </wp:positionH>
                            <wp:positionV relativeFrom="paragraph">
                              <wp:posOffset>368300</wp:posOffset>
                            </wp:positionV>
                            <wp:extent cx="2101215" cy="0"/>
                            <wp:effectExtent l="0" t="0" r="32385" b="25400"/>
                            <wp:wrapNone/>
                            <wp:docPr id="12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012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3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85pt,29pt" to="451.3pt,2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">
                            <v:shadow opacity="49150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667904" behindDoc="0" locked="0" layoutInCell="1" allowOverlap="1" wp14:anchorId="7027DB7D" wp14:editId="75B77EB1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254000</wp:posOffset>
                            </wp:positionV>
                            <wp:extent cx="2101215" cy="0"/>
                            <wp:effectExtent l="0" t="0" r="32385" b="25400"/>
                            <wp:wrapNone/>
                            <wp:docPr id="11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012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3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20pt" to="209.3pt,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">
                            <v:shadow opacity="49150f"/>
                          </v:line>
                        </w:pict>
                      </mc:Fallback>
                    </mc:AlternateContent>
                  </w:r>
                </w:p>
                <w:p w14:paraId="3DE04820" w14:textId="77777777" w:rsidR="00336AAE" w:rsidRP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D62847F" w14:textId="603BD7F4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961E523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2. Wo lebt der Igel? Nenne 3 Orte! </w:t>
                  </w:r>
                </w:p>
                <w:p w14:paraId="72D88DCB" w14:textId="34C57C0C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72000" behindDoc="0" locked="0" layoutInCell="1" allowOverlap="1" wp14:anchorId="137D3DFF" wp14:editId="2851DE79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201295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550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51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2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3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4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5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6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7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8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9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0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1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2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3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15.85pt;width:461.35pt;height:34.2pt;z-index:25267200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31kNxAAA&#10;ANwAAAAPAAAAZHJzL2Rvd25yZXYueG1sRI9Bi8IwFITvgv8hPMGbpiqK2zWKKMruUduLt7fN27ba&#10;vJQmatdfbxYEj8PMfMMsVq2pxI0aV1pWMBpGIIgzq0vOFaTJbjAH4TyyxsoyKfgjB6tlt7PAWNs7&#10;H+h29LkIEHYxKii8r2MpXVaQQTe0NXHwfm1j0AfZ5FI3eA9wU8lxFM2kwZLDQoE1bQrKLserUfBT&#10;jlN8HJJ9ZD52E//dJufraatUv9euP0F4av07/Gp/aQXT6Qj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9ZDc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cd6xQAA&#10;ANwAAAAPAAAAZHJzL2Rvd25yZXYueG1sRI9Ba8JAFITvhf6H5RV6qxtTIm2aVcRi0aPGS2+v2dck&#10;Nfs2ZNck+utdQehxmJlvmGwxmkb01LnasoLpJAJBXFhdc6ngkK9f3kA4j6yxsUwKzuRgMX98yDDV&#10;duAd9XtfigBhl6KCyvs2ldIVFRl0E9sSB+/XdgZ9kF0pdYdDgJtGxlE0kwZrDgsVtrSqqDjuT0bB&#10;Tx0f8LLLvyLzvn712zH/O31/KvX8NC4/QHga/X/43t5oBUkSw+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Nx3r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Ry8xQAA&#10;ANwAAAAPAAAAZHJzL2Rvd25yZXYueG1sRI9Pa8JAFMTvQr/D8gq96SYWRaKrlKK0h16M/64v2Wc2&#10;mH0bsqum375bEDwOM/MbZrHqbSNu1PnasYJ0lIAgLp2uuVKw322GMxA+IGtsHJOCX/KwWr4MFphp&#10;d+ct3fJQiQhhn6ECE0KbSelLQxb9yLXE0Tu7zmKIsquk7vAe4baR4ySZSos1xwWDLX0aKi/51SqY&#10;foV0s12fqnVqDsfiZ1bkF1ko9fbaf8xBBOrDM/xof2sFk8k7/J+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FHLz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qPqVxgAA&#10;ANwAAAAPAAAAZHJzL2Rvd25yZXYueG1sRI/NbsIwEITvlXgHaytxK07DjyDFRKhVUHuEcOG2xNsk&#10;bbyOYkPSPn1dCYnjaGa+0azTwTTiSp2rLSt4nkQgiAuray4VHPPsaQnCeWSNjWVS8EMO0s3oYY2J&#10;tj3v6XrwpQgQdgkqqLxvEyldUZFBN7EtcfA+bWfQB9mVUnfYB7hpZBxFC2mw5rBQYUuvFRXfh4tR&#10;cK7jI/7u811kVtnUfwz51+X0ptT4cdi+gPA0+Hv41n7XCubzGfyfCUd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qPqVxgAAANwAAAAPAAAAAAAAAAAAAAAAAJcCAABkcnMv&#10;ZG93bnJldi54bWxQSwUGAAAAAAQABAD1AAAAigMAAAAA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5F8OxQAA&#10;ANwAAAAPAAAAZHJzL2Rvd25yZXYueG1sRI9Pa8JAFMTvhX6H5RV6azYqEZu6SqlY6jF/Lr29Zl+T&#10;1OzbkF019dO7guBxmJnfMMv1aDpxpMG1lhVMohgEcWV1y7WCsti+LEA4j6yxs0wK/snBevX4sMRU&#10;2xNndMx9LQKEXYoKGu/7VEpXNWTQRbYnDt6vHQz6IIda6gFPAW46OY3juTTYclhosKePhqp9fjAK&#10;ftppiees+IzN63bmd2Pxd/jeKPX8NL6/gfA0+nv41v7SCpIkgeuZcATk6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7kXw7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NsF5xAAA&#10;ANwAAAAPAAAAZHJzL2Rvd25yZXYueG1sRI9Bi8IwFITvC/6H8Ba8rekqilajiKK4R20v3p7Ns+1u&#10;81KaqNVfvxEEj8PMfMPMFq2pxJUaV1pW8N2LQBBnVpecK0iTzdcYhPPIGivLpOBODhbzzscMY21v&#10;vKfrweciQNjFqKDwvo6ldFlBBl3P1sTBO9vGoA+yyaVu8BbgppL9KBpJgyWHhQJrWhWU/R0uRsGp&#10;7Kf42CfbyEw2A//TJr+X41qp7me7nILw1Pp3+NXeaQXD4Qi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jbBec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mTixAAA&#10;ANwAAAAPAAAAZHJzL2Rvd25yZXYueG1sRI9Bi8IwFITvgv8hPGFvmuqi7lajiOKiR62Xvb1tnm21&#10;eSlN1K6/3giCx2FmvmGm88aU4kq1Kywr6PciEMSp1QVnCg7JuvsFwnlkjaVlUvBPDuazdmuKsbY3&#10;3tF17zMRIOxiVJB7X8VSujQng65nK+LgHW1t0AdZZ1LXeAtwU8pBFI2kwYLDQo4VLXNKz/uLUfBX&#10;DA543yU/kflef/ptk5wuvyulPjrNYgLCU+Pf4Vd7oxUMh2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pk4sQAAADcAAAADwAAAAAAAAAAAAAAAACXAgAAZHJzL2Rv&#10;d25yZXYueG1sUEsFBgAAAAAEAAQA9QAAAIgDAAAAAA==&#10;"/>
                            <v:shapetype id="_x0000_t5" coordsize="21600,21600" o:spt="5" adj="10800" path="m@0,0l0,21600,21600,21600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WsLjwQAA&#10;ANwAAAAPAAAAZHJzL2Rvd25yZXYueG1sRE9Na4NAEL0H8h+WCfQS6tqCJVhXCaFCyCFUU3oe3KlK&#10;3Vlxt2r+ffdQ6PHxvrNiNYOYaXK9ZQVPUQyCuLG651bBx618PIBwHlnjYJkU3MlBkW83GabaLlzR&#10;XPtWhBB2KSrovB9TKV3TkUEX2ZE4cF92MugDnFqpJ1xCuBnkcxy/SIM9h4YORzp11HzXP0bB2xX7&#10;93lPiSnPn1V8r6vL5boq9bBbj68gPK3+X/znPmsFSRLWhjPhCMj8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1rC48EAAADcAAAADwAAAAAAAAAAAAAAAACXAgAAZHJzL2Rvd25y&#10;ZXYueG1sUEsFBgAAAAAEAAQA9QAAAIUDAAAAAA==&#10;" adj="11600"/>
                            <v:shapetype id="_x0000_t34" coordsize="21600,21600" o:spt="34" o:oned="t" adj="10800" path="m0,0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4inzcYAAADcAAAADwAAAGRycy9kb3ducmV2LnhtbESPQWvCQBSE7wX/w/IKvRTdtKDU1FVU&#10;WqiIh6oI3h55r0lo9m3IrjH+e1cQPA4z8w0zmXW2Ui03vnRi4G2QgGLJHJWSG9jvvvsfoHxAIayc&#10;sIELe5hNe08TTMmd5ZfbbchVhIhP0UARQp1q7bOCLfqBq1mi9+caiyHKJtfU4DnCbaXfk2SkLZYS&#10;FwqseVlw9r89WQMtvdJoflge15uvcNzlJ1ptFmTMy3M3/wQVuAuP8L39QwaGwz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OIp83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N7E7cIAAADcAAAADwAAAGRycy9kb3ducmV2LnhtbERPTWvCQBC9C/6HZYRepG4sNJToKioK&#10;LeKhWgRvQ2aahGZnQ3aN6b93D4LHx/ueL3tbq45bXzkxMJ0koFhyR5UUBn5Ou9cPUD6gENZO2MA/&#10;e1guhoM5ZuRu8s3dMRQqhojP0EAZQpNp7fOSLfqJa1gi9+taiyHCttDU4i2G21q/JUmqLVYSG0ps&#10;eFNy/ne8WgMdjSldnTeX/WEbLqfiSl+HNRnzMupXM1CB+/AUP9yfZOA9jfP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N7E7cIAAADcAAAADwAAAAAAAAAAAAAA&#10;AAChAgAAZHJzL2Rvd25yZXYueG1sUEsFBgAAAAAEAAQA+QAAAJA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5JhdsUAAADcAAAADwAAAGRycy9kb3ducmV2LnhtbESPQWvCQBSE7wX/w/KEXkrdWDCU6Coq&#10;FlrEQ7UI3h55zySYfRuya0z/vSsUehxm5htmtuhtrTpufeXEwHiUgGLJHVVSGPg5fLy+g/IBhbB2&#10;wgZ+2cNiPniaYUbuJt/c7UOhIkR8hgbKEJpMa5+XbNGPXMMSvbNrLYYo20JTi7cIt7V+S5JUW6wk&#10;LpTY8Lrk/LK/WgMdvVC6PK5P290mnA7Flb52KzLmedgvp6AC9+E//Nf+JAOTdAyPM/EI6Pk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5JhdsUAAADc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0D/AcUAAADcAAAADwAAAGRycy9kb3ducmV2LnhtbESPQWvCQBSE7wX/w/IEL0U3Cg0ldRUV&#10;BaV4qErB2yPvNQnNvg3ZNcZ/3y0Uehxm5htmvuxtrTpufeXEwHSSgGLJHVVSGLicd+NXUD6gENZO&#10;2MCDPSwXg6c5ZuTu8sHdKRQqQsRnaKAMocm09nnJFv3ENSzR+3KtxRBlW2hq8R7httazJEm1xUri&#10;QokNb0rOv083a6CjZ0pXn5vr+3EbrufiRofjmowZDfvVG6jAffgP/7X3ZOAlncH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0D/AcUAAADc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AxamsYAAADcAAAADwAAAGRycy9kb3ducmV2LnhtbESPQWvCQBSE74L/YXmFXqRubDGU1FVU&#10;LFSKB7UUvD3yXpPQ7NuQXWP6792C4HGYmW+Y2aK3teq49ZUTA5NxAoold1RJYeDr+P70CsoHFMLa&#10;CRv4Yw+L+XAww4zcRfbcHUKhIkR8hgbKEJpMa5+XbNGPXcMSvR/XWgxRtoWmFi8Rbmv9nCSptlhJ&#10;XCix4XXJ+e/hbA10NKJ0+b0+fe424XQszrTdrciYx4d++QYqcB/u4Vv7gwxM0xf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wMWpr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58F05F5E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3. Wie sehen Igelbabys nach der Geburt aus? Nenne 3 Merkmale!</w:t>
                  </w:r>
                </w:p>
                <w:p w14:paraId="1E9E0DBB" w14:textId="1ECF3A5C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76096" behindDoc="0" locked="0" layoutInCell="1" allowOverlap="1" wp14:anchorId="6DD28C03" wp14:editId="53A310E4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735965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27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28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6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7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8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9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0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1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2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3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4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5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6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57.95pt;width:461.35pt;height:34.2pt;z-index:25267609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tYslvwAA&#10;ANsAAAAPAAAAZHJzL2Rvd25yZXYueG1sRE9Nr8FAFN2/xH+YXIndM1WJPGWIEMKS2thdnastnTtN&#10;Z1B+vVlI3vLkfE/nranEgxpXWlYw6EcgiDOrS84VHNP17x8I55E1VpZJwYsczGednykm2j55T4+D&#10;z0UIYZeggsL7OpHSZQUZdH1bEwfuYhuDPsAml7rBZwg3lYyjaCQNlhwaCqxpWVB2O9yNgnMZH/G9&#10;TzeRGa+Hftem1/tppVSv2y4mIDy1/l/8dW+1gjiMDV/CD5C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q1iyW/AAAA2wAAAA8AAAAAAAAAAAAAAAAAlwIAAGRycy9kb3ducmV2&#10;LnhtbFBLBQYAAAAABAAEAPUAAACD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GhH+vwAA&#10;ANsAAAAPAAAAZHJzL2Rvd25yZXYueG1sRE9Nr8FAFN1L/IfJldgxRSLvlSFCCEvazdtdnastnTtN&#10;Z1B+vVlI3vLkfM+XranEgxpXWlYwGkYgiDOrS84VpMl28APCeWSNlWVS8CIHy0W3M8dY2ycf6XHy&#10;uQgh7GJUUHhfx1K6rCCDbmhr4sBdbGPQB9jkUjf4DOGmkuMomkqDJYeGAmtaF5TdTnej4FyOU3wf&#10;k11kfrcTf2iT6/1vo1S/165mIDy1/l/8de+1gklYH76EHyA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EaEf6/AAAA2wAAAA8AAAAAAAAAAAAAAAAAlwIAAGRycy9kb3ducmV2&#10;LnhtbFBLBQYAAAAABAAEAPUAAACD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ngE8xAAA&#10;ANwAAAAPAAAAZHJzL2Rvd25yZXYueG1sRI9Ba8JAFITvgv9heUJvukkOQVJXEVHaQy+mWq8v2Wc2&#10;mH0bsltN/323UPA4zMw3zGoz2k7cafCtYwXpIgFBXDvdcqPg9HmYL0H4gKyxc0wKfsjDZj2drLDQ&#10;7sFHupehERHCvkAFJoS+kNLXhiz6heuJo3d1g8UQ5dBIPeAjwm0nsyTJpcWW44LBnnaG6lv5bRXk&#10;byE9HPeXZp+a81f1sazKm6yUepmN21cQgcbwDP+337WCLMvh70w8AnL9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54BPMQAAADcAAAADwAAAAAAAAAAAAAAAACXAgAAZHJzL2Rv&#10;d25yZXYueG1sUEsFBgAAAAAEAAQA9QAAAIg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1tr6xQAA&#10;ANwAAAAPAAAAZHJzL2Rvd25yZXYueG1sRI9Ba8JAFITvBf/D8gq9NZumYGt0FVEs9miSS2/P7DNJ&#10;m30bsqtJ/fVuoeBxmJlvmMVqNK24UO8aywpeohgEcWl1w5WCIt89v4NwHllja5kU/JKD1XLysMBU&#10;24EPdMl8JQKEXYoKau+7VEpX1mTQRbYjDt7J9gZ9kH0ldY9DgJtWJnE8lQYbDgs1drSpqfzJzkbB&#10;sUkKvB7yj9jMdq/+c8y/z19bpZ4ex/UchKfR38P/7b1WkCRv8HcmHAG5v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nW2vr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SU6IwgAA&#10;ANwAAAAPAAAAZHJzL2Rvd25yZXYueG1sRE89b4MwEN0j9T9YV6lbYkqlKiEYVLWiakdClmwXfAFa&#10;fEbYCSS/vh4qZXx632k+m15caHSdZQXPqwgEcW11x42CfVUs1yCcR9bYWyYFV3KQZw+LFBNtJy7p&#10;svONCCHsElTQej8kUrq6JYNuZQfiwJ3saNAHODZSjziFcNPLOIpepcGOQ0OLA723VP/uzkbBsYv3&#10;eCurz8hsihf/PVc/58OHUk+P89sWhKfZ38X/7i+tII7D2nAmHAG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JTojCAAAA3AAAAA8AAAAAAAAAAAAAAAAAlwIAAGRycy9kb3du&#10;cmV2LnhtbFBLBQYAAAAABAAEAPUAAACG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esTxQAA&#10;ANwAAAAPAAAAZHJzL2Rvd25yZXYueG1sRI9Pa8JAFMTvQr/D8gq96cYUShNdRVos7THGi7dn9plE&#10;s29DdvOn/fTdQsHjMDO/YdbbyTRioM7VlhUsFxEI4sLqmksFx3w/fwXhPLLGxjIp+CYH283DbI2p&#10;tiNnNBx8KQKEXYoKKu/bVEpXVGTQLWxLHLyL7Qz6ILtS6g7HADeNjKPoRRqsOSxU2NJbRcXt0BsF&#10;5zo+4k+Wf0Qm2T/7rym/9qd3pZ4ep90KhKfJ38P/7U+tII4T+DsTjoD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F6xP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5tRTwgAA&#10;ANwAAAAPAAAAZHJzL2Rvd25yZXYueG1sRE89b8IwEN2R+h+sq9QNnAapghQToVap2hHCwnaNjyQQ&#10;nyPbCWl/fT1UYnx635t8Mp0YyfnWsoLnRQKCuLK65VrBsSzmKxA+IGvsLJOCH/KQbx9mG8y0vfGe&#10;xkOoRQxhn6GCJoQ+k9JXDRn0C9sTR+5sncEQoauldniL4aaTaZK8SIMtx4YGe3prqLoeBqPgu02P&#10;+LsvPxKzLpbhayovw+ldqafHafcKItAU7uJ/96dWkC7j/HgmHgG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Pm1FPCAAAA3AAAAA8AAAAAAAAAAAAAAAAAlwIAAGRycy9kb3du&#10;cmV2LnhtbFBLBQYAAAAABAAEAPUAAACG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FUO7wwAA&#10;ANwAAAAPAAAAZHJzL2Rvd25yZXYueG1sRI9Bi8IwFITvC/6H8AQvi6a6KFKNIqIgHsRW8fxonm2x&#10;eSlNrPXfm4WFPQ4z8w2zXHemEi01rrSsYDyKQBBnVpecK7he9sM5COeRNVaWScGbHKxXva8lxtq+&#10;OKE29bkIEHYxKii8r2MpXVaQQTeyNXHw7rYx6INscqkbfAW4qeQkimbSYMlhocCatgVlj/RpFOxO&#10;WJ7bb5qa/eGWRO80OR5PnVKDfrdZgPDU+f/wX/ugFUx+xvB7JhwBuf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FUO7wwAAANw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FkdecUAAADcAAAADwAAAGRycy9kb3ducmV2LnhtbESPQWvCQBSE7wX/w/IEL0U3RpCSuoqK&#10;gqV4qErB2yPvNQnNvg3ZNab/3i0Uehxm5htmseptrTpufeXEwHSSgGLJHVVSGLic9+MXUD6gENZO&#10;2MAPe1gtB08LzMjd5YO7UyhUhIjP0EAZQpNp7fOSLfqJa1ii9+VaiyHKttDU4j3Cba3TJJlri5XE&#10;hRIb3pacf59u1kBHzzRff26v78dduJ6LG70dN2TMaNivX0EF7sN/+K99IAPpLIXfM/EI6OU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FkdecUAAADcAAAADwAAAAAAAAAA&#10;AAAAAAChAgAAZHJzL2Rvd25yZXYueG1sUEsFBgAAAAAEAAQA+QAAAJM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xW44sYAAADcAAAADwAAAGRycy9kb3ducmV2LnhtbESPX2vCQBDE34V+h2MLfRG9VEEkeoqV&#10;FlrEB/8g+LZk1yQ0txdyZ0y/fU8QfBxm5jfMfNnZSrXc+NKJgfdhAoolc1RKbuB4+BpMQfmAQlg5&#10;YQN/7GG5eOnNMSV3kx23+5CrCBGfooEihDrV2mcFW/RDV7NE7+IaiyHKJtfU4C3CbaVHSTLRFkuJ&#10;CwXWvC44+91frYGW+jRZndbnzfYznA/5lX62H2TM22u3moEK3IVn+NH+JgOj8RjuZ+IR0It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8VuOL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PwglsYAAADcAAAADwAAAGRycy9kb3ducmV2LnhtbESPQWvCQBSE70L/w/IKvUjdaEUkdRWV&#10;FiriQS0Fb4+81yQ0+zZk15j+e1cQPA4z8w0zW3S2Ui03vnRiYDhIQLFkjkrJDXwfP1+noHxAIayc&#10;sIF/9rCYP/VmmJK7yJ7bQ8hVhIhP0UARQp1q7bOCLfqBq1mi9+saiyHKJtfU4CXCbaVHSTLRFkuJ&#10;CwXWvC44+zucrYGW+jRZ/qxP291HOB3zM212KzLm5blbvoMK3IVH+N7+IgOjtzHczsQjoO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D8IJb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7CFDcYAAADcAAAADwAAAGRycy9kb3ducmV2LnhtbESPQWvCQBSE70L/w/IKvUjdaFEkdRWV&#10;FiriQS0Fb4+81yQ0+zZk15j+e1cQPA4z8w0zW3S2Ui03vnRiYDhIQLFkjkrJDXwfP1+noHxAIayc&#10;sIF/9rCYP/VmmJK7yJ7bQ8hVhIhP0UARQp1q7bOCLfqBq1mi9+saiyHKJtfU4CXCbaVHSTLRFkuJ&#10;CwXWvC44+zucrYGW+jRZ/qxP291HOB3zM212KzLm5blbvoMK3IVH+N7+IgOjtzHczsQjoO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+whQ3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2IbesUAAADcAAAADwAAAGRycy9kb3ducmV2LnhtbESPQWvCQBSE7wX/w/IEL0U3WggldRUV&#10;BaV4qErB2yPvNQnNvg3ZNcZ/3y0Uehxm5htmvuxtrTpufeXEwHSSgGLJHVVSGLicd+NXUD6gENZO&#10;2MCDPSwXg6c5ZuTu8sHdKRQqQsRnaKAMocm09nnJFv3ENSzR+3KtxRBlW2hq8R7httazJEm1xUri&#10;QokNb0rOv083a6CjZ0pXn5vr+3EbrufiRofjmowZDfvVG6jAffgP/7X3ZGD2ksL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2IbesUAAADcAAAADwAAAAAAAAAA&#10;AAAAAAChAgAAZHJzL2Rvd25yZXYueG1sUEsFBgAAAAAEAAQA+QAAAJMDAAAAAA=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74048" behindDoc="0" locked="0" layoutInCell="1" allowOverlap="1" wp14:anchorId="342D2101" wp14:editId="74EB433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13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14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12.95pt;width:461.35pt;height:34.2pt;z-index:25267404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EudwQAA&#10;ANsAAAAPAAAAZHJzL2Rvd25yZXYueG1sRE9Ni8IwEL0L/ocwwt401V1krUYRRdk9anvZ29iMbbWZ&#10;lCZq9debBcHbPN7nzBatqcSVGldaVjAcRCCIM6tLzhWkyab/DcJ5ZI2VZVJwJweLebczw1jbG+/o&#10;uve5CCHsYlRQeF/HUrqsIINuYGviwB1tY9AH2ORSN3gL4aaSoygaS4Mlh4YCa1oVlJ33F6PgUI5S&#10;fOySbWQmm0//2yany99aqY9eu5yC8NT6t/jl/tFh/hf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ZRLncEAAADbAAAADwAAAAAAAAAAAAAAAACXAgAAZHJzL2Rvd25y&#10;ZXYueG1sUEsFBgAAAAAEAAQA9QAAAIU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2O4GwQAA&#10;ANsAAAAPAAAAZHJzL2Rvd25yZXYueG1sRE9Ni8IwEL0L/ocwwt401WVlrUYRRdk9anvZ29iMbbWZ&#10;lCZq9debBcHbPN7nzBatqcSVGldaVjAcRCCIM6tLzhWkyab/DcJ5ZI2VZVJwJweLebczw1jbG+/o&#10;uve5CCHsYlRQeF/HUrqsIINuYGviwB1tY9AH2ORSN3gL4aaSoygaS4Mlh4YCa1oVlJ33F6PgUI5S&#10;fOySbWQmm0//2yany99aqY9eu5yC8NT6t/jl/tFh/hf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tjuBsEAAADbAAAADwAAAAAAAAAAAAAAAACXAgAAZHJzL2Rvd25y&#10;ZXYueG1sUEsFBgAAAAAEAAQA9QAAAIU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tW9nwQAA&#10;ANsAAAAPAAAAZHJzL2Rvd25yZXYueG1sRE9Ni8IwEL0v+B/CCHtb03ooUo0ioujBi3V3vU6bsSk2&#10;k9JE7f77zYKwt3m8z1msBtuKB/W+cawgnSQgiCunG64VfJ53HzMQPiBrbB2Tgh/ysFqO3haYa/fk&#10;Ez2KUIsYwj5HBSaELpfSV4Ys+onriCN3db3FEGFfS93jM4bbVk6TJJMWG44NBjvaGKpuxd0qyPYh&#10;3Z22l3qbmq/v8jgri5sslXofD+s5iEBD+Be/3Acd52fw90s8QC5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LVvZ8EAAADbAAAADwAAAAAAAAAAAAAAAACXAgAAZHJzL2Rvd25y&#10;ZXYueG1sUEsFBgAAAAAEAAQA9QAAAIU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RtXqwQAA&#10;ANsAAAAPAAAAZHJzL2Rvd25yZXYueG1sRE9Ni8IwEL0L/ocwwt401YV1rUYRRdk9anvZ29iMbbWZ&#10;lCZq9debBcHbPN7nzBatqcSVGldaVjAcRCCIM6tLzhWkyab/DcJ5ZI2VZVJwJweLebczw1jbG+/o&#10;uve5CCHsYlRQeF/HUrqsIINuYGviwB1tY9AH2ORSN3gL4aaSoyj6kgZLDg0F1rQqKDvvL0bBoRyl&#10;+Ngl28hMNp/+t01Ol7+1Uh+9djkF4an1b/HL/aPD/DH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UbV6sEAAADbAAAADwAAAAAAAAAAAAAAAACXAgAAZHJzL2Rvd25y&#10;ZXYueG1sUEsFBgAAAAAEAAQA9QAAAIUDAAAAAA=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2UGYxAAA&#10;ANsAAAAPAAAAZHJzL2Rvd25yZXYueG1sRI9Bb8IwDIXvk/gPkZF2G+mYNEEhraZNTNsRymU3rzFt&#10;oXGqJkDh1+MDEjdb7/m9z8t8cK06UR8azwZeJwko4tLbhisD22L1MgMVIrLF1jMZuFCAPBs9LTG1&#10;/sxrOm1ipSSEQ4oG6hi7VOtQ1uQwTHxHLNrO9w6jrH2lbY9nCXetnibJu3bYsDTU2NFnTeVhc3QG&#10;/pvpFq/r4jtx89Vb/B2K/fHvy5jn8fCxABVpiA/z/frHCr7Ayi8ygM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NlBmMQAAADbAAAADwAAAAAAAAAAAAAAAACXAgAAZHJzL2Rv&#10;d25yZXYueG1sUEsFBgAAAAAEAAQA9QAAAIg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eQDwgAA&#10;ANsAAAAPAAAAZHJzL2Rvd25yZXYueG1sRE9La8JAEL4X+h+WKfRWN1WQGt2E0qLUY4wXb2N2TNJm&#10;Z0N289Bf3y0UvM3H95xNOplGDNS52rKC11kEgriwuuZSwTHfvryBcB5ZY2OZFFzJQZo8Pmww1nbk&#10;jIaDL0UIYRejgsr7NpbSFRUZdDPbEgfuYjuDPsCulLrDMYSbRs6jaCkN1hwaKmzpo6Li59AbBed6&#10;fsRblu8is9ou/H7Kv/vTp1LPT9P7GoSnyd/F/+4vHeav4O+XcIBM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V5APCAAAA2wAAAA8AAAAAAAAAAAAAAAAAlwIAAGRycy9kb3du&#10;cmV2LnhtbFBLBQYAAAAABAAEAPUAAACG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w4cjvwAA&#10;ANsAAAAPAAAAZHJzL2Rvd25yZXYueG1sRE9Nr8FAFN2/xH+YXIndM1WJPGWIEMKS2thdnastnTtN&#10;Z1B+vVlI3vLkfE/nranEgxpXWlYw6EcgiDOrS84VHNP17x8I55E1VpZJwYsczGednykm2j55T4+D&#10;z0UIYZeggsL7OpHSZQUZdH1bEwfuYhuDPsAml7rBZwg3lYyjaCQNlhwaCqxpWVB2O9yNgnMZH/G9&#10;TzeRGa+Hftem1/tppVSv2y4mIDy1/l/8dW+1gjisD1/CD5C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TDhyO/AAAA2wAAAA8AAAAAAAAAAAAAAAAAlwIAAGRycy9kb3ducmV2&#10;LnhtbFBLBQYAAAAABAAEAPUAAACD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x4tWwQAA&#10;ANsAAAAPAAAAZHJzL2Rvd25yZXYueG1sRI9Bi8IwFITvgv8hPMGLaKqwItUoIiuIB7FVPD+aZ1ts&#10;XkqTrfXfmwXB4zAz3zCrTWcq0VLjSssKppMIBHFmdcm5gutlP16AcB5ZY2WZFLzIwWbd760w1vbJ&#10;CbWpz0WAsItRQeF9HUvpsoIMuomtiYN3t41BH2STS93gM8BNJWdRNJcGSw4LBda0Kyh7pH9Gwe8J&#10;y3M7oh+zP9yS6JUmx+OpU2o46LZLEJ46/w1/2getYDaF/y/hB8j1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MeLVsEAAADbAAAADwAAAAAAAAAAAAAAAACXAgAAZHJzL2Rvd25y&#10;ZXYueG1sUEsFBgAAAAAEAAQA9QAAAIUDAAAAAA=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XNEMcQAAADbAAAADwAAAGRycy9kb3ducmV2LnhtbESPQWvCQBSE7wX/w/IEL0U35iAluoqK&#10;hUrxUBXB2yPvmQSzb0N2jem/7xYKPQ4z8w2zWPW2Vh23vnJiYDpJQLHkjiopDJxP7+M3UD6gENZO&#10;2MA3e1gtBy8LzMg95Yu7YyhUhIjP0EAZQpNp7fOSLfqJa1iid3OtxRBlW2hq8RnhttZpksy0xUri&#10;QokNb0vO78eHNdDRK83Wl+3187AL11PxoP1hQ8aMhv16DipwH/7Df+0PMpCm8Psl/gC9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xc0QxxAAAANsAAAAPAAAAAAAAAAAA&#10;AAAAAKECAABkcnMvZG93bnJldi54bWxQSwUGAAAAAAQABAD5AAAAkgMAAAAA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j/hqsQAAADbAAAADwAAAGRycy9kb3ducmV2LnhtbESPQWvCQBSE7wX/w/KEXqRuqiAluooV&#10;hYp4qBbB2yPvNQnNvg3ZNcZ/7wpCj8PMfMPMFp2tVMuNL50YeB8moFgyR6XkBn6Om7cPUD6gEFZO&#10;2MCNPSzmvZcZpuSu8s3tIeQqQsSnaKAIoU619lnBFv3Q1SzR+3WNxRBlk2tq8BrhttKjJJloi6XE&#10;hQJrXhWc/R0u1kBLA5osT6vzbr8O52N+oe3+k4x57XfLKajAXfgPP9tfZGA0hseX+AP0/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eP+GqxAAAANsAAAAPAAAAAAAAAAAA&#10;AAAAAKECAABkcnMvZG93bnJldi54bWxQSwUGAAAAAAQABAD5AAAAkgMAAAAA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dZ53sQAAADbAAAADwAAAGRycy9kb3ducmV2LnhtbESPQWvCQBSE7wX/w/KEXqRuKiIluooV&#10;hYp4qBbB2yPvNQnNvg3ZNcZ/7wpCj8PMfMPMFp2tVMuNL50YeB8moFgyR6XkBn6Om7cPUD6gEFZO&#10;2MCNPSzmvZcZpuSu8s3tIeQqQsSnaKAIoU619lnBFv3Q1SzR+3WNxRBlk2tq8BrhttKjJJloi6XE&#10;hQJrXhWc/R0u1kBLA5osT6vzbr8O52N+oe3+k4x57XfLKajAXfgPP9tfZGA0hseX+AP0/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R1nnexAAAANsAAAAPAAAAAAAAAAAA&#10;AAAAAKECAABkcnMvZG93bnJldi54bWxQSwUGAAAAAAQABAD5AAAAkgMAAAAA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prcRcQAAADbAAAADwAAAGRycy9kb3ducmV2LnhtbESPQWvCQBSE7wX/w/KEXqRuKigluooV&#10;hYp4qBbB2yPvNQnNvg3ZNcZ/7wpCj8PMfMPMFp2tVMuNL50YeB8moFgyR6XkBn6Om7cPUD6gEFZO&#10;2MCNPSzmvZcZpuSu8s3tIeQqQsSnaKAIoU619lnBFv3Q1SzR+3WNxRBlk2tq8BrhttKjJJloi6XE&#10;hQJrXhWc/R0u1kBLA5osT6vzbr8O52N+oe3+k4x57XfLKajAXfgPP9tfZGA0hseX+AP0/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+mtxFxAAAANsAAAAPAAAAAAAAAAAA&#10;AAAAAKECAABkcnMvZG93bnJldi54bWxQSwUGAAAAAAQABAD5AAAAkgMAAAAA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khCMsQAAADbAAAADwAAAGRycy9kb3ducmV2LnhtbESPQWvCQBSE7wX/w/IEL6Vu9BBKdBUr&#10;FirioSqCt0feaxKafRuya0z/fVcQPA4z8w0zX/a2Vh23vnJiYDJOQLHkjiopDJyOn2/voHxAIayd&#10;sIE/9rBcDF7mmJG7yTd3h1CoCBGfoYEyhCbT2uclW/Rj17BE78e1FkOUbaGpxVuE21pPkyTVFiuJ&#10;CyU2vC45/z1crYGOXildndeX3X4TLsfiStv9BxkzGvarGajAfXiGH+0vMjBN4f4l/gC9+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OSEIyxAAAANsAAAAPAAAAAAAAAAAA&#10;AAAAAKECAABkcnMvZG93bnJldi54bWxQSwUGAAAAAAQABAD5AAAAkgMAAAAA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31CBD75E" w14:textId="09E7785A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4. Was frisst der Igel? Nenne 5 Dinge, die er gerne frisst!</w:t>
                  </w:r>
                </w:p>
                <w:p w14:paraId="1000C746" w14:textId="7DC8B57C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78144" behindDoc="0" locked="0" layoutInCell="1" allowOverlap="1" wp14:anchorId="050FD1AF" wp14:editId="1F8E9650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237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238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9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0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1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2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3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4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5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6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7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8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9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0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4.65pt;width:461.35pt;height:34.2pt;z-index:25267814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kNhVwgAA&#10;ANwAAAAPAAAAZHJzL2Rvd25yZXYueG1sRE89b8IwEN2R+h+sq9QNnAapghQToVap2hHCwnaNjyQQ&#10;nyPbCWl/fT1UYnx635t8Mp0YyfnWsoLnRQKCuLK65VrBsSzmKxA+IGvsLJOCH/KQbx9mG8y0vfGe&#10;xkOoRQxhn6GCJoQ+k9JXDRn0C9sTR+5sncEQoauldniL4aaTaZK8SIMtx4YGe3prqLoeBqPgu02P&#10;+LsvPxKzLpbhayovw+ldqafHafcKItAU7uJ/96dWkC7j2ngmHgG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2Q2FXCAAAA3AAAAA8AAAAAAAAAAAAAAAAAlwIAAGRycy9kb3du&#10;cmV2LnhtbFBLBQYAAAAABAAEAPUAAACG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3H3OxQAA&#10;ANwAAAAPAAAAZHJzL2Rvd25yZXYueG1sRI9Ba8JAFITvBf/D8gq9NZsmIDW6SrFY6lGTS2/P7DOJ&#10;zb4N2dVEf70rFHocZuYbZrEaTSsu1LvGsoK3KAZBXFrdcKWgyDev7yCcR9bYWiYFV3KwWk6eFphp&#10;O/COLntfiQBhl6GC2vsuk9KVNRl0ke2Ig3e0vUEfZF9J3eMQ4KaVSRxPpcGGw0KNHa1rKn/3Z6Pg&#10;0CQF3nb5V2xmm9Rvx/x0/vlU6uV5/JiD8DT6//Bf+1srSNIZPM6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cfc7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NlzwQAA&#10;ANwAAAAPAAAAZHJzL2Rvd25yZXYueG1sRE/LisIwFN0P+A/hCrMb08ogUo0iojgLN9bX9ra5NsXm&#10;pjQZrX8/WQy4PJz3fNnbRjyo87VjBekoAUFcOl1zpeB03H5NQfiArLFxTApe5GG5GHzMMdPuyQd6&#10;5KESMYR9hgpMCG0mpS8NWfQj1xJH7uY6iyHCrpK6w2cMt40cJ8lEWqw5NhhsaW2ovOe/VsFkF9Lt&#10;YXOtNqk5X4r9tMjvslDqc9ivZiAC9eEt/nf/aAXj7zg/nolHQC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uTZc8EAAADcAAAADwAAAAAAAAAAAAAAAACXAgAAZHJzL2Rvd25y&#10;ZXYueG1sUEsFBgAAAAAEAAQA9QAAAIU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rAK1xQAA&#10;ANwAAAAPAAAAZHJzL2Rvd25yZXYueG1sRI9Ba8JAFITvgv9heYXedGMqpU1dRZSIPSbx0ttr9jVJ&#10;m30bshuN/nq3UOhxmJlvmNVmNK04U+8aywoW8wgEcWl1w5WCU5HOXkA4j6yxtUwKruRgs55OVpho&#10;e+GMzrmvRICwS1BB7X2XSOnKmgy6ue2Ig/dle4M+yL6SusdLgJtWxlH0LA02HBZq7GhXU/mTD0bB&#10;ZxOf8JYVh8i8pk/+fSy+h4+9Uo8P4/YNhKfR/4f/2ketIF4u4PdMOAJyf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SsArX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fpzCxQAA&#10;ANwAAAAPAAAAZHJzL2Rvd25yZXYueG1sRI9Ba8JAFITvBf/D8gq9NZumUmp0FVEs9miSS2/P7DNJ&#10;m30bsqtJ/fVuoeBxmJlvmMVqNK24UO8aywpeohgEcWl1w5WCIt89v4NwHllja5kU/JKD1XLysMBU&#10;24EPdMl8JQKEXYoKau+7VEpX1mTQRbYjDt7J9gZ9kH0ldY9DgJtWJnH8Jg02HBZq7GhTU/mTnY2C&#10;Y5MUeD3kH7GZ7V7955h/n7+2Sj09jus5CE+jv4f/23utIJkm8HcmHAG5v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R+nML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MjlZxQAA&#10;ANwAAAAPAAAAZHJzL2Rvd25yZXYueG1sRI9Pa8JAFMTvQr/D8gq96cZYpKauIpaU9qjx4u01+5qk&#10;Zt+G7OZP/fRuQehxmJnfMOvtaGrRU+sqywrmswgEcW51xYWCU5ZOX0A4j6yxtkwKfsnBdvMwWWOi&#10;7cAH6o++EAHCLkEFpfdNIqXLSzLoZrYhDt63bQ36INtC6haHADe1jKNoKQ1WHBZKbGhfUn45dkbB&#10;VxWf8HrI3iOzShf+c8x+uvObUk+P4+4VhKfR/4fv7Q+tIH5ewN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yOVn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26EtxQAA&#10;ANwAAAAPAAAAZHJzL2Rvd25yZXYueG1sRI9Ba8JAFITvhf6H5RV6qxvTIG2aVcRi0aPGS2+v2dck&#10;Nfs2ZNck+utdQehxmJlvmGwxmkb01LnasoLpJAJBXFhdc6ngkK9f3kA4j6yxsUwKzuRgMX98yDDV&#10;duAd9XtfigBhl6KCyvs2ldIVFRl0E9sSB+/XdgZ9kF0pdYdDgJtGxlE0kwZrDgsVtrSqqDjuT0bB&#10;Tx0f8LLLvyLzvn712zH/O31/KvX8NC4/QHga/X/43t5oBXGSwO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TboS3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KDbFwwAA&#10;ANwAAAAPAAAAZHJzL2Rvd25yZXYueG1sRI9Bi8IwFITvC/6H8AQvi6YrKlKNIrKCeBBbxfOjebbF&#10;5qU0sdZ/bxYWPA4z8w2zXHemEi01rrSs4GcUgSDOrC45V3A574ZzEM4ja6wsk4IXOVivel9LjLV9&#10;ckJt6nMRIOxiVFB4X8dSuqwgg25ka+Lg3Wxj0AfZ5FI3+AxwU8lxFM2kwZLDQoE1bQvK7unDKPg9&#10;Ynlqv2lqdvtrEr3S5HA4dkoN+t1mAcJT5z/h//ZeKxhPpvB3JhwBuX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KDbFwwAAANw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2RoB8UAAADcAAAADwAAAGRycy9kb3ducmV2LnhtbESPQWvCQBSE7wX/w/IEL0U3SgkldRUV&#10;BaV4qErB2yPvNQnNvg3ZNcZ/3y0Uehxm5htmvuxtrTpufeXEwHSSgGLJHVVSGLicd+NXUD6gENZO&#10;2MCDPSwXg6c5ZuTu8sHdKRQqQsRnaKAMocm09nnJFv3ENSzR+3KtxRBlW2hq8R7httazJEm1xUri&#10;QokNb0rOv083a6CjZ0pXn5vr+3EbrufiRofjmowZDfvVG6jAffgP/7X3ZGD2ksL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2RoB8UAAADcAAAADwAAAAAAAAAA&#10;AAAAAAChAgAAZHJzL2Rvd25yZXYueG1sUEsFBgAAAAAEAAQA+QAAAJM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CjNnMYAAADcAAAADwAAAGRycy9kb3ducmV2LnhtbESPQWvCQBSE7wX/w/IKvRTdVIqV1FVU&#10;WqiIh6oI3h55r0lo9m3IrjH+e1cQPA4z8w0zmXW2Ui03vnRi4G2QgGLJHJWSG9jvvvtjUD6gEFZO&#10;2MCFPcymvacJpuTO8svtNuQqQsSnaKAIoU619lnBFv3A1SzR+3ONxRBlk2tq8BzhttLDJBlpi6XE&#10;hQJrXhac/W9P1kBLrzSaH5bH9eYrHHf5iVabBRnz8tzNP0EF7sIjfG//kIHh+wf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gozZz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bdZ7sIAAADcAAAADwAAAGRycy9kb3ducmV2LnhtbERPS2vCQBC+F/wPywheim4qRSS6ikoF&#10;S/HgA8HbkBmTYHY2ZNcY/333UOjx43vPl52tVMuNL50Y+BgloFgyR6XkBs6n7XAKygcUwsoJG3ix&#10;h+Wi9zbHlNxTDtweQ65iiPgUDRQh1KnWPivYoh+5miVyN9dYDBE2uaYGnzHcVnqcJBNtsZTYUGDN&#10;m4Kz+/FhDbT0TpPVZXP92X+F6yl/0Pd+TcYM+t1qBipwF/7Ff+4dGRh/xrXxTDwCevE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bdZ7sIAAADcAAAADwAAAAAAAAAAAAAA&#10;AAChAgAAZHJzL2Rvd25yZXYueG1sUEsFBgAAAAAEAAQA+QAAAJA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vv8dcYAAADcAAAADwAAAGRycy9kb3ducmV2LnhtbESPQWvCQBSE7wX/w/IKvRTdVIrU1FVU&#10;WqiIh6oI3h55r0lo9m3IrjH+e1cQPA4z8w0zmXW2Ui03vnRi4G2QgGLJHJWSG9jvvvsfoHxAIayc&#10;sIELe5hNe08TTMmd5ZfbbchVhIhP0UARQp1q7bOCLfqBq1mi9+caiyHKJtfU4DnCbaWHSTLSFkuJ&#10;CwXWvCw4+9+erIGWXmk0PyyP681XOO7yE602CzLm5bmbf4IK3IVH+N7+IQPD9z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b7/HX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hjDNcIAAADcAAAADwAAAGRycy9kb3ducmV2LnhtbERPS2vCQBC+F/wPywheim4qVCS6ikoF&#10;S/HgA8HbkBmTYHY2ZNcY/333UOjx43vPl52tVMuNL50Y+BgloFgyR6XkBs6n7XAKygcUwsoJG3ix&#10;h+Wi9zbHlNxTDtweQ65iiPgUDRQh1KnWPivYoh+5miVyN9dYDBE2uaYGnzHcVnqcJBNtsZTYUGDN&#10;m4Kz+/FhDbT0TpPVZXP92X+F6yl/0Pd+TcYM+t1qBipwF/7Ff+4dGRh/xvnxTDwCevE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hjDNcIAAADcAAAADwAAAAAAAAAAAAAA&#10;AAChAgAAZHJzL2Rvd25yZXYueG1sUEsFBgAAAAAEAAQA+QAAAJADAAAAAA=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7411F122" w14:textId="17E74D56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0192" behindDoc="0" locked="0" layoutInCell="1" allowOverlap="1" wp14:anchorId="61F15BE9" wp14:editId="3C294C23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-221615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251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252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0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-17.4pt;width:461.35pt;height:34.2pt;z-index:25268019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pwofxQAA&#10;ANwAAAAPAAAAZHJzL2Rvd25yZXYueG1sRI9Ba8JAFITvBf/D8gq9NZumWGp0FVEs9miSS2/P7DNJ&#10;m30bsqtJ/fVuoeBxmJlvmMVqNK24UO8aywpeohgEcWl1w5WCIt89v4NwHllja5kU/JKD1XLysMBU&#10;24EPdMl8JQKEXYoKau+7VEpX1mTQRbYjDt7J9gZ9kH0ldY9DgJtWJnH8Jg02HBZq7GhTU/mTnY2C&#10;Y5MUeD3kH7GZ7V7955h/n7+2Sj09jus5CE+jv4f/23utIJkm8HcmHAG5v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nCh/FAAAA3A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66+ExQAA&#10;ANwAAAAPAAAAZHJzL2Rvd25yZXYueG1sRI9Pa8JAFMTvQr/D8gq96cZIpaauIpaU9qjx4u01+5qk&#10;Zt+G7OZP/fRuQehxmJnfMOvtaGrRU+sqywrmswgEcW51xYWCU5ZOX0A4j6yxtkwKfsnBdvMwWWOi&#10;7cAH6o++EAHCLkEFpfdNIqXLSzLoZrYhDt63bQ36INtC6haHADe1jKNoKQ1WHBZKbGhfUn45dkbB&#10;VxWf8HrI3iOzShf+c8x+uvObUk+P4+4VhKfR/4fv7Q+tIH5ewN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7rr4T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BkmtxQAA&#10;ANwAAAAPAAAAZHJzL2Rvd25yZXYueG1sRI9Ba8JAFITvhf6H5RV6002kiqSuUoqiBy9Gba8v2dds&#10;MPs2ZFeN/94VhB6HmfmGmS1624gLdb52rCAdJiCIS6drrhQc9qvBFIQPyBobx6TgRh4W89eXGWba&#10;XXlHlzxUIkLYZ6jAhNBmUvrSkEU/dC1x9P5cZzFE2VVSd3iNcNvIUZJMpMWa44LBlr4Nlaf8bBVM&#10;1iFd7Za/1TI1x59iOy3ykyyUen/rvz5BBOrDf/jZ3mgFo/EHPM7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wGSa3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TpJrxQAA&#10;ANwAAAAPAAAAZHJzL2Rvd25yZXYueG1sRI9Ba8JAFITvhf6H5RV6qxtTIm2aVcRi0aPGS2+v2dck&#10;Nfs2ZNck+utdQehxmJlvmGwxmkb01LnasoLpJAJBXFhdc6ngkK9f3kA4j6yxsUwKzuRgMX98yDDV&#10;duAd9XtfigBhl6KCyvs2ldIVFRl0E9sSB+/XdgZ9kF0pdYdDgJtGxlE0kwZrDgsVtrSqqDjuT0bB&#10;Tx0f8LLLvyLzvn712zH/O31/KvX8NC4/QHga/X/43t5oBXGSwO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Okmv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hCoSxAAA&#10;ANsAAAAPAAAAZHJzL2Rvd25yZXYueG1sRI9Ba8JAFITvQv/D8gq96aYRSo2uUlpS2qPGi7dn9pnE&#10;Zt+G7EZXf70rFDwOM/MNs1gF04oT9a6xrOB1koAgLq1uuFKwLfLxOwjnkTW2lknBhRyslk+jBWba&#10;nnlNp42vRISwy1BB7X2XSenKmgy6ie2Io3ewvUEfZV9J3eM5wk0r0yR5kwYbjgs1dvRZU/m3GYyC&#10;fZNu8bouvhMzy6f+NxTHYfel1Mtz+JiD8BT8I/zf/tEKpincv8Qf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oQqEsQAAADbAAAADwAAAAAAAAAAAAAAAACXAgAAZHJzL2Rv&#10;d25yZXYueG1sUEsFBgAAAAAEAAQA9QAAAIg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yI+JwwAA&#10;ANsAAAAPAAAAZHJzL2Rvd25yZXYueG1sRI9Bi8IwFITvC/6H8ARva6oF0a5RRFH0qO3F29vmbdu1&#10;eSlN1Oqv3ywIHoeZ+YaZLztTixu1rrKsYDSMQBDnVldcKMjS7ecUhPPIGmvLpOBBDpaL3sccE23v&#10;fKTbyRciQNglqKD0vkmkdHlJBt3QNsTB+7GtQR9kW0jd4j3ATS3HUTSRBisOCyU2tC4pv5yuRsF3&#10;Nc7weUx3kZltY3/o0t/reaPUoN+tvkB46vw7/GrvtYI4hv8v4Qf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yI+JwwAAANsAAAAPAAAAAAAAAAAAAAAAAJcCAABkcnMvZG93&#10;bnJldi54bWxQSwUGAAAAAAQABAD1AAAAhwMAAAAA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Rf9wgAA&#10;ANsAAAAPAAAAZHJzL2Rvd25yZXYueG1sRI9Bi8IwFITvgv8hPMGbpuoiazWKKMruUevF27N5ttXm&#10;pTRRq7/eLAh7HGbmG2a2aEwp7lS7wrKCQT8CQZxaXXCm4JBset8gnEfWWFomBU9ysJi3WzOMtX3w&#10;ju57n4kAYRejgtz7KpbSpTkZdH1bEQfvbGuDPsg6k7rGR4CbUg6jaCwNFhwWcqxolVN63d+MglMx&#10;POBrl2wjM9mM/G+TXG7HtVLdTrOcgvDU+P/wp/2jFYy+4O9L+AFy/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4hF/3CAAAA2wAAAA8AAAAAAAAAAAAAAAAAlwIAAGRycy9kb3du&#10;cmV2LnhtbFBLBQYAAAAABAAEAPUAAACG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JRuIwwAA&#10;ANsAAAAPAAAAZHJzL2Rvd25yZXYueG1sRI9Bi8IwFITvgv8hPMGLbFMVF+kaRURBPIjtyp4fzdu2&#10;2LyUJtb6783CgsdhZr5hVpve1KKj1lWWFUyjGARxbnXFhYLr9+FjCcJ5ZI21ZVLwJAeb9XCwwkTb&#10;B6fUZb4QAcIuQQWl900ipctLMugi2xAH79e2Bn2QbSF1i48AN7WcxfGnNFhxWCixoV1J+S27GwX7&#10;M1aXbkILczj+pPEzS0+nc6/UeNRvv0B46v07/N8+agXzBfx9CT9Ar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JRuIwwAAANs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5HU78UAAADbAAAADwAAAGRycy9kb3ducmV2LnhtbESPQWvCQBSE7wX/w/KEXopuWiGU6Coq&#10;LbSIB7UI3h55zySYfRuya0z/vSsUehxm5htmtuhtrTpufeXEwOs4AcWSO6qkMPBz+By9g/IBhbB2&#10;wgZ+2cNiPniaYUbuJjvu9qFQESI+QwNlCE2mtc9LtujHrmGJ3tm1FkOUbaGpxVuE21q/JUmqLVYS&#10;F0pseF1yftlfrYGOXihdHtenzfYjnA7Flb63KzLmedgvp6AC9+E//Nf+IgOTFB5f4g/Q8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5HU78UAAADbAAAADwAAAAAAAAAA&#10;AAAAAAChAgAAZHJzL2Rvd25yZXYueG1sUEsFBgAAAAAEAAQA+QAAAJM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N1xdMUAAADbAAAADwAAAGRycy9kb3ducmV2LnhtbESPX2vCQBDE3wt+h2OFvhS91IJK9BQr&#10;FlqKD/5B8G3JrkkwtxdyZ0y/fa9Q8HGYmd8w82VnK9Vy40snBl6HCSiWzFEpuYHj4WMwBeUDCmHl&#10;hA38sIflovc0x5TcXXbc7kOuIkR8igaKEOpUa58VbNEPXc0SvYtrLIYom1xTg/cIt5UeJclYWywl&#10;LhRY87rg7Lq/WQMtvdB4dVqfv7ebcD7kN/ravpMxz/1uNQMVuAuP8H/7kwy8TeDvS/wBevE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N1xdMUAAADbAAAADwAAAAAAAAAA&#10;AAAAAAChAgAAZHJzL2Rvd25yZXYueG1sUEsFBgAAAAAEAAQA+QAAAJM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ULlBsEAAADbAAAADwAAAGRycy9kb3ducmV2LnhtbERPTWvCQBC9F/wPywheim60ICW6ikoL&#10;LeKhKoK3ITMmwexsyK4x/ffuQfD4eN/zZWcr1XLjSycGxqMEFEvmqJTcwPHwPfwE5QMKYeWEDfyz&#10;h+Wi9zbHlNxd/rjdh1zFEPEpGihCqFOtfVawRT9yNUvkLq6xGCJsck0N3mO4rfQkSabaYimxocCa&#10;NwVn1/3NGmjpnaar0+a83X2F8yG/0e9uTcYM+t1qBipwF17ip/uHDHzEsfFL/AF68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VQuUGwQAAANsAAAAPAAAAAAAAAAAAAAAA&#10;AKECAABkcnMvZG93bnJldi54bWxQSwUGAAAAAAQABAD5AAAAjwMAAAAA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g5AncUAAADbAAAADwAAAGRycy9kb3ducmV2LnhtbESPX2vCQBDE3wt+h2OFvhS91IJo9BQr&#10;FlqKD/5B8G3JrkkwtxdyZ0y/fa9Q8HGYmd8w82VnK9Vy40snBl6HCSiWzFEpuYHj4WMwAeUDCmHl&#10;hA38sIflovc0x5TcXXbc7kOuIkR8igaKEOpUa58VbNEPXc0SvYtrLIYom1xTg/cIt5UeJclYWywl&#10;LhRY87rg7Lq/WQMtvdB4dVqfv7ebcD7kN/ravpMxz/1uNQMVuAuP8H/7kwy8TeHvS/wBevE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g5AncUAAADb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zKafcEAAADbAAAADwAAAGRycy9kb3ducmV2LnhtbERPTWvCQBC9F/wPywheim6UIiW6ikoL&#10;LeKhKoK3ITMmwexsyK4x/ffuQfD4eN/zZWcr1XLjSycGxqMEFEvmqJTcwPHwPfwE5QMKYeWEDfyz&#10;h+Wi9zbHlNxd/rjdh1zFEPEpGihCqFOtfVawRT9yNUvkLq6xGCJsck0N3mO4rfQkSabaYimxocCa&#10;NwVn1/3NGmjpnaar0+a83X2F8yG/0e9uTcYM+t1qBipwF17ip/uHDHzE9fFL/AF68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zMpp9wQAAANsAAAAPAAAAAAAAAAAAAAAA&#10;AKECAABkcnMvZG93bnJldi54bWxQSwUGAAAAAAQABAD5AAAAjwMAAAAA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07F17832" w14:textId="77777777" w:rsidR="00336AAE" w:rsidRDefault="00336AAE" w:rsidP="00336AAE">
                  <w:pPr>
                    <w:pStyle w:val="TabellenInhalt"/>
                    <w:rPr>
                      <w:rFonts w:ascii="Bayerndruck" w:hAnsi="Bayerndruck"/>
                      <w:sz w:val="32"/>
                      <w:szCs w:val="32"/>
                    </w:rPr>
                  </w:pPr>
                </w:p>
                <w:p w14:paraId="559CBBED" w14:textId="77777777" w:rsidR="00336AAE" w:rsidRPr="00336AAE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36AAE">
                    <w:rPr>
                      <w:rFonts w:ascii="Druckschrift normal" w:hAnsi="Druckschrift normal"/>
                      <w:sz w:val="32"/>
                      <w:szCs w:val="32"/>
                    </w:rPr>
                    <w:t>5. Kreuze die Feinde des Igels an!</w:t>
                  </w:r>
                </w:p>
                <w:p w14:paraId="78E261EA" w14:textId="77777777" w:rsidR="00336AAE" w:rsidRPr="00336AAE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43"/>
                    <w:gridCol w:w="3143"/>
                    <w:gridCol w:w="3143"/>
                  </w:tblGrid>
                  <w:tr w:rsidR="00336AAE" w:rsidRPr="00336AAE" w14:paraId="108211BD" w14:textId="77777777" w:rsidTr="00336AAE">
                    <w:tc>
                      <w:tcPr>
                        <w:tcW w:w="3143" w:type="dxa"/>
                        <w:shd w:val="clear" w:color="auto" w:fill="auto"/>
                      </w:tcPr>
                      <w:p w14:paraId="1FD340A7" w14:textId="77777777" w:rsidR="00336AAE" w:rsidRPr="00336AAE" w:rsidRDefault="00336AAE" w:rsidP="00336AAE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336AAE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336AAE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 xml:space="preserve"> Fuchs</w:t>
                        </w:r>
                      </w:p>
                    </w:tc>
                    <w:tc>
                      <w:tcPr>
                        <w:tcW w:w="3143" w:type="dxa"/>
                        <w:shd w:val="clear" w:color="auto" w:fill="auto"/>
                      </w:tcPr>
                      <w:p w14:paraId="0663F6DA" w14:textId="77777777" w:rsidR="00336AAE" w:rsidRPr="00336AAE" w:rsidRDefault="00336AAE" w:rsidP="00336AAE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336AAE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336AAE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336AAE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Dachs</w:t>
                        </w:r>
                      </w:p>
                    </w:tc>
                    <w:tc>
                      <w:tcPr>
                        <w:tcW w:w="3143" w:type="dxa"/>
                        <w:shd w:val="clear" w:color="auto" w:fill="auto"/>
                      </w:tcPr>
                      <w:p w14:paraId="4401B4CE" w14:textId="77777777" w:rsidR="00336AAE" w:rsidRPr="00336AAE" w:rsidRDefault="00336AAE" w:rsidP="00336AAE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336AAE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336AAE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336AAE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Uhu</w:t>
                        </w:r>
                      </w:p>
                    </w:tc>
                  </w:tr>
                  <w:tr w:rsidR="00336AAE" w:rsidRPr="00336AAE" w14:paraId="507C7F10" w14:textId="77777777" w:rsidTr="00336AAE">
                    <w:tc>
                      <w:tcPr>
                        <w:tcW w:w="3143" w:type="dxa"/>
                        <w:shd w:val="clear" w:color="auto" w:fill="auto"/>
                      </w:tcPr>
                      <w:p w14:paraId="68EF3D66" w14:textId="77777777" w:rsidR="00336AAE" w:rsidRPr="00336AAE" w:rsidRDefault="00336AAE" w:rsidP="00336AAE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336AAE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336AAE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336AAE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Vogel</w:t>
                        </w:r>
                      </w:p>
                    </w:tc>
                    <w:tc>
                      <w:tcPr>
                        <w:tcW w:w="3143" w:type="dxa"/>
                        <w:shd w:val="clear" w:color="auto" w:fill="auto"/>
                      </w:tcPr>
                      <w:p w14:paraId="3D1365AB" w14:textId="77777777" w:rsidR="00336AAE" w:rsidRPr="00336AAE" w:rsidRDefault="00336AAE" w:rsidP="00336AAE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336AAE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336AAE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336AAE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Schlange</w:t>
                        </w:r>
                      </w:p>
                    </w:tc>
                    <w:tc>
                      <w:tcPr>
                        <w:tcW w:w="3143" w:type="dxa"/>
                        <w:shd w:val="clear" w:color="auto" w:fill="auto"/>
                      </w:tcPr>
                      <w:p w14:paraId="2C303560" w14:textId="77777777" w:rsidR="00336AAE" w:rsidRPr="00336AAE" w:rsidRDefault="00336AAE" w:rsidP="00336AAE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336AAE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336AAE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336AAE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Hund</w:t>
                        </w:r>
                      </w:p>
                    </w:tc>
                  </w:tr>
                </w:tbl>
                <w:p w14:paraId="532364D3" w14:textId="77777777" w:rsidR="00336AAE" w:rsidRPr="00336AAE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FDFCE98" w14:textId="77777777" w:rsidR="00336AAE" w:rsidRPr="00336AAE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36AAE">
                    <w:rPr>
                      <w:rFonts w:ascii="Druckschrift normal" w:hAnsi="Druckschrift normal"/>
                      <w:sz w:val="32"/>
                      <w:szCs w:val="32"/>
                    </w:rPr>
                    <w:t>6. Was macht der Igel im Winter?</w:t>
                  </w:r>
                </w:p>
                <w:p w14:paraId="50FA4250" w14:textId="1ED8A5CA" w:rsidR="00336AAE" w:rsidRP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B443B6C" w14:textId="584B166C" w:rsidR="00336AAE" w:rsidRPr="004D7A84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2240" behindDoc="0" locked="0" layoutInCell="1" allowOverlap="1" wp14:anchorId="508C1F08" wp14:editId="5E7CBDE8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56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7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4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5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6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7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8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9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.5pt;width:461.35pt;height:34.2pt;z-index:25268224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LGwqxQAA&#10;ANsAAAAPAAAAZHJzL2Rvd25yZXYueG1sRI9Ba8JAFITvBf/D8oTe6kalto1uRJSUetR46e2ZfSbR&#10;7NuQ3Zi0v75bKPQ4zMw3zGo9mFrcqXWVZQXTSQSCOLe64kLBKUufXkE4j6yxtkwKvsjBOhk9rDDW&#10;tucD3Y++EAHCLkYFpfdNLKXLSzLoJrYhDt7FtgZ9kG0hdYt9gJtazqJoIQ1WHBZKbGhbUn47dkbB&#10;uZqd8PuQvUfmLZ37/ZBdu8+dUo/jYbME4Wnw/+G/9odW8PwCv1/CD5DJ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MsbCrFAAAA2w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/hYwQAA&#10;ANsAAAAPAAAAZHJzL2Rvd25yZXYueG1sRE89b8IwEN0r8R+sQ2IrDlRUkGIQogoqI4SF7Rpfk5T4&#10;HNkOpPx6PFRifHrfy3VvGnEl52vLCibjBARxYXXNpYJTnr3OQfiArLGxTAr+yMN6NXhZYqrtjQ90&#10;PYZSxBD2KSqoQmhTKX1RkUE/ti1x5H6sMxgidKXUDm8x3DRymiTv0mDNsaHClrYVFZdjZxR819MT&#10;3g/5LjGL7C3s+/y3O38qNRr2mw8QgfrwFP+7v7SCWRwbv8QfIF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rP4WMEAAADbAAAADwAAAAAAAAAAAAAAAACXAgAAZHJzL2Rvd25y&#10;ZXYueG1sUEsFBgAAAAAEAAQA9QAAAIU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QELVxAAA&#10;ANsAAAAPAAAAZHJzL2Rvd25yZXYueG1sRI9Pa8JAFMTvBb/D8oTe6iaFikZXEVHaQy/Gf9eX7DMb&#10;zL4N2a2m394VCj0OM/MbZr7sbSNu1PnasYJ0lIAgLp2uuVJw2G/fJiB8QNbYOCYFv+RhuRi8zDHT&#10;7s47uuWhEhHCPkMFJoQ2k9KXhiz6kWuJo3dxncUQZVdJ3eE9wm0j35NkLC3WHBcMtrQ2VF7zH6tg&#10;/BnS7W5zrjapOZ6K70mRX2Wh1OuwX81ABOrDf/iv/aUVfEzh+SX+ALl4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0BC1cQAAADbAAAADwAAAAAAAAAAAAAAAACXAgAAZHJzL2Rv&#10;d25yZXYueG1sUEsFBgAAAAAEAAQA9QAAAIg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qT7jwQAA&#10;ANsAAAAPAAAAZHJzL2Rvd25yZXYueG1sRE+7bsIwFN0r9R+sW6lbcUolVAJOVBWB6JjHwnaJL0lo&#10;fB3ZBkK/vh4qdTw673U+mUFcyfnesoLXWQKCuLG651ZBXW1f3kH4gKxxsEwK7uQhzx4f1phqe+OC&#10;rmVoRQxhn6KCLoQxldI3HRn0MzsSR+5kncEQoWuldniL4WaQ8yRZSIM9x4YOR/rsqPkuL0bBsZ/X&#10;+FNUu8Qst2/ha6rOl8NGqeen6WMFItAU/sV/7r1WsIjr45f4A2T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qk+48EAAADbAAAADwAAAAAAAAAAAAAAAACXAgAAZHJzL2Rvd25y&#10;ZXYueG1sUEsFBgAAAAAEAAQA9QAAAIUDAAAAAA=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5Zt4xAAA&#10;ANsAAAAPAAAAZHJzL2Rvd25yZXYueG1sRI9Ba8JAFITvhf6H5Qm91U1SkDbNJkglokeNF2/P7GuS&#10;Nvs2ZFeN/vpuodDjMDPfMFkxmV5caHSdZQXxPAJBXFvdcaPgUJXPryCcR9bYWyYFN3JQ5I8PGaba&#10;XnlHl71vRICwS1FB6/2QSunqlgy6uR2Ig/dpR4M+yLGResRrgJteJlG0kAY7DgstDvTRUv29PxsF&#10;py454H1XrSPzVr747VR9nY8rpZ5m0/IdhKfJ/4f/2hutYBHD75fwA2T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eWbeMQAAADbAAAADwAAAAAAAAAAAAAAAACXAgAAZHJzL2Rv&#10;d25yZXYueG1sUEsFBgAAAAAEAAQA9QAAAIg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wUPwgAA&#10;ANsAAAAPAAAAZHJzL2Rvd25yZXYueG1sRI9Bi8IwFITvgv8hPMGbplYQ7RpFXFz0qPXi7W3ztu3a&#10;vJQmavXXG0HwOMzMN8x82ZpKXKlxpWUFo2EEgjizuuRcwTHdDKYgnEfWWFkmBXdysFx0O3NMtL3x&#10;nq4Hn4sAYZeggsL7OpHSZQUZdENbEwfvzzYGfZBNLnWDtwA3lYyjaCINlhwWCqxpXVB2PlyMgt8y&#10;PuJjn/5EZrYZ+12b/l9O30r1e+3qC4Sn1n/C7/ZWK5jE8PoSfoB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03BQ/CAAAA2wAAAA8AAAAAAAAAAAAAAAAAlwIAAGRycy9kb3du&#10;cmV2LnhtbFBLBQYAAAAABAAEAPUAAACG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e6CUxAAA&#10;ANsAAAAPAAAAZHJzL2Rvd25yZXYueG1sRI9Ba8JAFITvhf6H5RW81Y0JiE2zCdKi1KPGi7dn9jVJ&#10;m30bsmtM/fXdgtDjMDPfMFkxmU6MNLjWsoLFPAJBXFndcq3gWG6eVyCcR9bYWSYFP+SgyB8fMky1&#10;vfKexoOvRYCwS1FB432fSumqhgy6ue2Jg/dpB4M+yKGWesBrgJtOxlG0lAZbDgsN9vTWUPV9uBgF&#10;5zY+4m1fbiPzskn8biq/Lqd3pWZP0/oVhKfJ/4fv7Q+tYJnA35fwA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uglMQAAADbAAAADwAAAAAAAAAAAAAAAACXAgAAZHJzL2Rv&#10;d25yZXYueG1sUEsFBgAAAAAEAAQA9QAAAIgDAAAAAA=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zl47xQAA&#10;ANwAAAAPAAAAZHJzL2Rvd25yZXYueG1sRI9Ba8JAFITvBf/D8oReim5aVCTNKiIVQg7SROn5kX1N&#10;QrNvQ3abxH/fFYQeh5n5hkn2k2nFQL1rLCt4XUYgiEurG64UXC+nxRaE88gaW8uk4EYO9rvZU4Kx&#10;tiPnNBS+EgHCLkYFtfddLKUrazLolrYjDt637Q36IPtK6h7HADetfIuijTTYcFiosaNjTeVP8WsU&#10;fJyx+RxeaG1O6Vce3Yo8y86TUs/z6fAOwtPk/8OPdqoVrFcruJ8JR0Du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/OXjvFAAAA3AAAAA8AAAAAAAAAAAAAAAAAlwIAAGRycy9k&#10;b3ducmV2LnhtbFBLBQYAAAAABAAEAPUAAACJ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xw7FcYAAADcAAAADwAAAGRycy9kb3ducmV2LnhtbESPQWvCQBSE70L/w/IKXqRuFBVJXUVF&#10;wVI8qKXg7ZH3moRm34bsGtN/3y0UPA4z8w2zWHW2Ui03vnRiYDRMQLFkjkrJDXxc9i9zUD6gEFZO&#10;2MAPe1gtn3oLTMnd5cTtOeQqQsSnaKAIoU619lnBFv3Q1SzR+3KNxRBlk2tq8B7httLjJJlpi6XE&#10;hQJr3hacfZ9v1kBLA5qtP7fX9+MuXC/5jd6OGzKm/9ytX0EF7sIj/N8+kIHpZAp/Z+IR0M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ccOxX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86lYsYAAADcAAAADwAAAGRycy9kb3ducmV2LnhtbESPQWvCQBSE74L/YXmFXqRuLDWU1FVU&#10;LFSKB7UUvD3yXpPQ7NuQXWP6792C4HGYmW+Y2aK3teq49ZUTA5NxAoold1RJYeDr+P70CsoHFMLa&#10;CRv4Yw+L+XAww4zcRfbcHUKhIkR8hgbKEJpMa5+XbNGPXcMSvR/XWgxRtoWmFi8Rbmv9nCSptlhJ&#10;XCix4XXJ+e/hbA10NKJ0+b0+fe424XQszrTdrciYx4d++QYqcB/u4Vv7gwxMX1L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fOpWL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IIA+cYAAADcAAAADwAAAGRycy9kb3ducmV2LnhtbESPQWvCQBSE7wX/w/IKXkrdKNWW1FVU&#10;WrCIB7UUvD3yXpNg9m3IrjH9925B8DjMzDfMdN7ZSrXc+NKJgeEgAcWSOSolN/B9+Hx+A+UDCmHl&#10;hA38sYf5rPcwxZTcRXbc7kOuIkR8igaKEOpUa58VbNEPXM0SvV/XWAxRNrmmBi8Rbis9SpKJtlhK&#10;XCiw5lXB2Wl/tgZaeqLJ4md13Gw/wvGQn+lruyRj+o/d4h1U4C7cw7f2mgyMX17h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iCAPn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R2Ui8MAAADcAAAADwAAAGRycy9kb3ducmV2LnhtbERPTWvCQBC9C/6HZYRepG6UKiW6ioqF&#10;FvFQLYK3ITNNQrOzIbvG+O/dQ8Hj430vVp2tVMuNL50YGI8SUCyZo1JyAz+nj9d3UD6gEFZO2MCd&#10;PayW/d4CU3I3+eb2GHIVQ8SnaKAIoU619lnBFv3I1SyR+3WNxRBhk2tq8BbDbaUnSTLTFkuJDQXW&#10;vC04+zterYGWhjRbn7eX/WEXLqf8Sl+HDRnzMujWc1CBu/AU/7s/ycD0La6NZ+IR0MsH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kdlIvDAAAA3AAAAA8AAAAAAAAAAAAA&#10;AAAAoQIAAGRycy9kb3ducmV2LnhtbFBLBQYAAAAABAAEAPkAAACR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lExEMYAAADcAAAADwAAAGRycy9kb3ducmV2LnhtbESPQWvCQBSE7wX/w/IKXkrdKFXa1FVU&#10;WrCIB7UUvD3yXpNg9m3IrjH9925B8DjMzDfMdN7ZSrXc+NKJgeEgAcWSOSolN/B9+Hx+BeUDCmHl&#10;hA38sYf5rPcwxZTcRXbc7kOuIkR8igaKEOpUa58VbNEPXM0SvV/XWAxRNrmmBi8Rbis9SpKJtlhK&#10;XCiw5lXB2Wl/tgZaeqLJ4md13Gw/wvGQn+lruyRj+o/d4h1U4C7cw7f2mgyMX97g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ZRMRD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25B60566" w14:textId="77777777" w:rsidR="00336AAE" w:rsidRPr="004D7A84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4D7A84">
                    <w:rPr>
                      <w:rFonts w:ascii="Druckschrift normal" w:hAnsi="Druckschrift normal"/>
                      <w:sz w:val="32"/>
                      <w:szCs w:val="32"/>
                    </w:rPr>
                    <w:t>7. Was stimmt? Kreuze an!</w:t>
                  </w:r>
                </w:p>
                <w:p w14:paraId="52F9E8F4" w14:textId="77777777" w:rsidR="00336AAE" w:rsidRPr="004D7A84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14"/>
                    <w:gridCol w:w="4715"/>
                  </w:tblGrid>
                  <w:tr w:rsidR="00336AAE" w:rsidRPr="004D7A84" w14:paraId="1BD32979" w14:textId="77777777" w:rsidTr="00336AAE">
                    <w:trPr>
                      <w:trHeight w:val="450"/>
                    </w:trPr>
                    <w:tc>
                      <w:tcPr>
                        <w:tcW w:w="4714" w:type="dxa"/>
                        <w:shd w:val="clear" w:color="auto" w:fill="auto"/>
                      </w:tcPr>
                      <w:p w14:paraId="586ABCBE" w14:textId="77777777" w:rsidR="00336AAE" w:rsidRPr="004D7A84" w:rsidRDefault="00336AAE" w:rsidP="00336AAE">
                        <w:pPr>
                          <w:pStyle w:val="TabellenInhalt"/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</w:pPr>
                        <w:r w:rsidRPr="004D7A84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4D7A84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Der Igel ist tagaktiv.</w:t>
                        </w:r>
                      </w:p>
                    </w:tc>
                    <w:tc>
                      <w:tcPr>
                        <w:tcW w:w="4715" w:type="dxa"/>
                        <w:shd w:val="clear" w:color="auto" w:fill="auto"/>
                      </w:tcPr>
                      <w:p w14:paraId="11D7B8A4" w14:textId="77777777" w:rsidR="00336AAE" w:rsidRPr="004D7A84" w:rsidRDefault="00336AAE" w:rsidP="00336AAE">
                        <w:pPr>
                          <w:pStyle w:val="TabellenInhalt"/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</w:pPr>
                        <w:r w:rsidRPr="004D7A84">
                          <w:rPr>
                            <w:rFonts w:eastAsia="Arial"/>
                            <w:sz w:val="32"/>
                            <w:szCs w:val="32"/>
                          </w:rPr>
                          <w:t>□</w:t>
                        </w:r>
                        <w:r w:rsidRPr="004D7A84">
                          <w:rPr>
                            <w:rFonts w:ascii="Druckschrift normal" w:eastAsia="Arial" w:hAnsi="Druckschrift normal" w:cs="Arial"/>
                            <w:sz w:val="32"/>
                            <w:szCs w:val="32"/>
                          </w:rPr>
                          <w:t xml:space="preserve"> Der Igel ist nachtaktiv.</w:t>
                        </w:r>
                      </w:p>
                    </w:tc>
                  </w:tr>
                </w:tbl>
                <w:p w14:paraId="0EEABBC9" w14:textId="77777777" w:rsidR="00336AAE" w:rsidRPr="004D7A84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E32C3AB" w14:textId="77777777" w:rsidR="00336AAE" w:rsidRPr="004D7A84" w:rsidRDefault="00336AAE" w:rsidP="00336AAE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4D7A84">
                    <w:rPr>
                      <w:rFonts w:ascii="Druckschrift normal" w:hAnsi="Druckschrift normal"/>
                      <w:sz w:val="32"/>
                      <w:szCs w:val="32"/>
                    </w:rPr>
                    <w:t>8. Wie schützt sich der Igel vor Feinden?</w:t>
                  </w:r>
                </w:p>
                <w:p w14:paraId="727C6163" w14:textId="77777777" w:rsidR="004D7A84" w:rsidRDefault="004D7A84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8B0FB31" w14:textId="64AA82FB" w:rsidR="004D7A84" w:rsidRDefault="004D7A84" w:rsidP="004D7A84">
                  <w:pPr>
                    <w:pStyle w:val="TabellenInhalt"/>
                    <w:rPr>
                      <w:rFonts w:ascii="Bayerndruck" w:hAnsi="Bayerndruck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4288" behindDoc="0" locked="0" layoutInCell="1" allowOverlap="1" wp14:anchorId="6D76AF55" wp14:editId="7C6FCD0B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564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65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6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7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8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9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0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1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2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3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4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5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6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7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2.65pt;width:461.35pt;height:34.2pt;z-index:25268428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iJWzxAAA&#10;ANwAAAAPAAAAZHJzL2Rvd25yZXYueG1sRI9Bi8IwFITvC/6H8Ba8rekqilajiKK4R20v3p7Ns+1u&#10;81KaqNVfvxEEj8PMfMPMFq2pxJUaV1pW8N2LQBBnVpecK0iTzdcYhPPIGivLpOBODhbzzscMY21v&#10;vKfrweciQNjFqKDwvo6ldFlBBl3P1sTBO9vGoA+yyaVu8BbgppL9KBpJgyWHhQJrWhWU/R0uRsGp&#10;7Kf42CfbyEw2A//TJr+X41qp7me7nILw1Pp3+NXeaQXD0RC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IiVs8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gvExQAA&#10;ANwAAAAPAAAAZHJzL2Rvd25yZXYueG1sRI9Ba8JAFITvBf/D8gRvzUaLoaauIhalPWpy8faafU1S&#10;s29Ddk1Sf323UOhxmJlvmPV2NI3oqXO1ZQXzKAZBXFhdc6kgzw6PzyCcR9bYWCYF3+Rgu5k8rDHV&#10;duAT9WdfigBhl6KCyvs2ldIVFRl0kW2Jg/dpO4M+yK6UusMhwE0jF3GcSIM1h4UKW9pXVFzPN6Pg&#10;o17keD9lx9isDk/+fcy+bpdXpWbTcfcCwtPo/8N/7TetYJkk8HsmHAG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BaC8T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tACxQAA&#10;ANwAAAAPAAAAZHJzL2Rvd25yZXYueG1sRI9Pa8JAFMTvhX6H5RW81U0E05C6ShFFD15M/11fsq/Z&#10;YPZtyK4av71bKPQ4zMxvmMVqtJ240OBbxwrSaQKCuHa65UbBx/v2OQfhA7LGzjEpuJGH1fLxYYGF&#10;dlc+0qUMjYgQ9gUqMCH0hZS+NmTRT11PHL0fN1gMUQ6N1ANeI9x2cpYkmbTYclww2NPaUH0qz1ZB&#10;tgvp9rj5bjap+fyqDnlVnmSl1ORpfHsFEWgM/+G/9l4rmGcv8HsmHgG5v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IS0AL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iTotwgAA&#10;ANwAAAAPAAAAZHJzL2Rvd25yZXYueG1sRE89b8IwEN0r8R+sQ+pWHKhAbYiDECgVHSEs3a7xkaSN&#10;z5HtQNpfXw+VGJ/ed7YZTSeu5HxrWcF8loAgrqxuuVZwLounFxA+IGvsLJOCH/KwyScPGaba3vhI&#10;11OoRQxhn6KCJoQ+ldJXDRn0M9sTR+5incEQoauldniL4aaTiyRZSYMtx4YGe9o1VH2fBqPgs12c&#10;8fdYviXmtXgO72P5NXzslXqcjts1iEBjuIv/3QetYLmKa+OZeARk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6JOi3CAAAA3AAAAA8AAAAAAAAAAAAAAAAAlwIAAGRycy9kb3du&#10;cmV2LnhtbFBLBQYAAAAABAAEAPUAAACG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xZ+2xQAA&#10;ANwAAAAPAAAAZHJzL2Rvd25yZXYueG1sRI9Ba8JAFITvgv9heUJvZqNFMamriMXSHjVevL1mX5PU&#10;7NuQXZPUX98tFDwOM/MNs94OphYdta6yrGAWxSCIc6srLhScs8N0BcJ5ZI21ZVLwQw62m/Fojam2&#10;PR+pO/lCBAi7FBWU3jeplC4vyaCLbEMcvC/bGvRBtoXULfYBbmo5j+OlNFhxWCixoX1J+fV0Mwo+&#10;q/kZ78fsLTbJ4dl/DNn37fKq1NNk2L2A8DT4R/i//a4VLJYJ/J0JR0B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HFn7b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JqD2wQAA&#10;ANwAAAAPAAAAZHJzL2Rvd25yZXYueG1sRE89b8IwEN2R+A/WIXUDB1CBBgxCICoYSVi6HfE1SYnP&#10;UWwg5dfjAYnx6X0vVq2pxI0aV1pWMBxEIIgzq0vOFZzSXX8GwnlkjZVlUvBPDlbLbmeBsbZ3PtIt&#10;8bkIIexiVFB4X8dSuqwgg25ga+LA/drGoA+wyaVu8B7CTSVHUTSRBksODQXWtCkouyRXo+Bcjk74&#10;OKbfkfnajf2hTf+uP1ulPnrteg7CU+vf4pd7rxV8TsP8cCYcAbl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Sag9sEAAADcAAAADwAAAAAAAAAAAAAAAACXAgAAZHJzL2Rvd25y&#10;ZXYueG1sUEsFBgAAAAAEAAQA9QAAAIU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gVtxQAA&#10;ANwAAAAPAAAAZHJzL2Rvd25yZXYueG1sRI9Ba8JAFITvQv/D8gq96UZLW03dBLFY2mOMF2/P7GsS&#10;zb4N2dWk/fWuIPQ4zMw3zDIdTCMu1LnasoLpJAJBXFhdc6lgl2/GcxDOI2tsLJOCX3KQJg+jJcba&#10;9pzRZetLESDsYlRQed/GUrqiIoNuYlvi4P3YzqAPsiul7rAPcNPIWRS9SoM1h4UKW1pXVJy2Z6Pg&#10;UM92+Jfln5FZbJ7995Afz/sPpZ4eh9U7CE+D/w/f219awcvbFG5nwhGQy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pqBW3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B6lpxAAA&#10;ANwAAAAPAAAAZHJzL2Rvd25yZXYueG1sRI9Bi8IwFITvwv6H8Ba8yDZVUJdqlGVREA9iu4vnR/Ns&#10;i81LaWKt/94IgsdhZr5hluve1KKj1lWWFYyjGARxbnXFhYL/v+3XNwjnkTXWlknBnRysVx+DJSba&#10;3jilLvOFCBB2CSoovW8SKV1ekkEX2YY4eGfbGvRBtoXULd4C3NRyEsczabDisFBiQ78l5ZfsahRs&#10;DlgduxFNzXZ3SuN7lu73h16p4Wf/swDhqffv8Ku90wqm8wk8z4QjI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QepacQAAADcAAAADwAAAAAAAAAAAAAAAACXAgAAZHJzL2Rv&#10;d25yZXYueG1sUEsFBgAAAAAEAAQA9QAAAIgDAAAAAA=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dXMR8YAAADcAAAADwAAAGRycy9kb3ducmV2LnhtbESPQWvCQBSE7wX/w/IKXkrdaNGW1FVU&#10;WrCIB7UUvD3yXpNg9m3IrjH9925B8DjMzDfMdN7ZSrXc+NKJgeEgAcWSOSolN/B9+Hx+A+UDCmHl&#10;hA38sYf5rPcwxZTcRXbc7kOuIkR8igaKEOpUa58VbNEPXM0SvV/XWAxRNrmmBi8Rbis9SpKJtlhK&#10;XCiw5lXB2Wl/tgZaeqLJ4md13Gw/wvGQn+lruyRj+o/d4h1U4C7cw7f2mgyMX1/g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nVzEf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jxUM8YAAADcAAAADwAAAGRycy9kb3ducmV2LnhtbESPQWvCQBSE7wX/w/IKXkrdKNWW1FVU&#10;WrCIB7UUvD3yXpNg9m3IrjH9925B8DjMzDfMdN7ZSrXc+NKJgeEgAcWSOSolN/B9+Hx+A+UDCmHl&#10;hA38sYf5rPcwxZTcRXbc7kOuIkR8igaKEOpUa58VbNEPXM0SvV/XWAxRNrmmBi8Rbis9SpKJtlhK&#10;XCiw5lXB2Wl/tgZaeqLJ4md13Gw/wvGQn+lruyRj+o/d4h1U4C7cw7f2mgyMX1/g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Y8VDP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XDxqMYAAADcAAAADwAAAGRycy9kb3ducmV2LnhtbESPQWvCQBSE7wX/w/IKvRTdtKCV1FVU&#10;WqiIh6oI3h55r0lo9m3IrjH+e1cQPA4z8w0zmXW2Ui03vnRi4G2QgGLJHJWSG9jvvvtjUD6gEFZO&#10;2MCFPcymvacJpuTO8svtNuQqQsSnaKAIoU619lnBFv3A1SzR+3ONxRBlk2tq8BzhttLvSTLSFkuJ&#10;CwXWvCw4+9+erIGWXmk0PyyP681XOO7yE602CzLm5bmbf4IK3IVH+N7+IQPDjy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lw8aj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aJv38YAAADcAAAADwAAAGRycy9kb3ducmV2LnhtbESPX2vCQBDE3wt+h2OFvhS9WGhaoqeo&#10;tNBSfPAPgm9LdpuE5vZC7ozx23uFgo/DzPyGmS16W6uOW185MTAZJ6BYckeVFAYO+4/RGygfUAhr&#10;J2zgyh4W88HDDDNyF9lytwuFihDxGRooQ2gyrX1eskU/dg1L9H5cazFE2RaaWrxEuK31c5Kk2mIl&#10;caHEhtcl57+7szXQ0ROly+P69L15D6d9caavzYqMeRz2yymowH24h//bn2Tg5TWF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mib9/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u7KRMYAAADcAAAADwAAAGRycy9kb3ducmV2LnhtbESPX2vCQBDE34V+h2MLvki9KPiH1FNU&#10;FCzFB7UUfFuy2yQ0txdyZ0y/fa9Q8HGYmd8wi1VnK9Vy40snBkbDBBRL5qiU3MDHZf8yB+UDCmHl&#10;hA38sIfV8qm3wJTcXU7cnkOuIkR8igaKEOpUa58VbNEPXc0SvS/XWAxRNrmmBu8Rbis9TpKptlhK&#10;XCiw5m3B2ff5Zg20NKDp+nN7fT/uwvWS3+jtuCFj+s/d+hVU4C48wv/tAxmYzGbwdyYeAb38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buykT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28A153C1" w14:textId="77777777" w:rsidR="004D7A84" w:rsidRPr="004D7A84" w:rsidRDefault="004D7A84" w:rsidP="004D7A84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4D7A84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9. Ergänze! Die Hecke bietet Tieren </w:t>
                  </w:r>
                </w:p>
                <w:p w14:paraId="2BCEE489" w14:textId="4D6B8AF2" w:rsidR="004D7A84" w:rsidRDefault="004D7A84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F150F0C" w14:textId="431C58C8" w:rsidR="004D7A84" w:rsidRP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8384" behindDoc="0" locked="0" layoutInCell="1" allowOverlap="1" wp14:anchorId="49F3C3DB" wp14:editId="77926340">
                            <wp:simplePos x="0" y="0"/>
                            <wp:positionH relativeFrom="column">
                              <wp:posOffset>2442845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305050" cy="434340"/>
                            <wp:effectExtent l="25400" t="25400" r="31750" b="22860"/>
                            <wp:wrapThrough wrapText="bothSides">
                              <wp:wrapPolygon edited="0">
                                <wp:start x="-238" y="-1263"/>
                                <wp:lineTo x="-238" y="21474"/>
                                <wp:lineTo x="21660" y="21474"/>
                                <wp:lineTo x="21660" y="-1263"/>
                                <wp:lineTo x="-238" y="-1263"/>
                              </wp:wrapPolygon>
                            </wp:wrapThrough>
                            <wp:docPr id="593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0505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94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5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6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7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8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9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0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1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2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3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4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5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6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192.35pt;margin-top:-.25pt;width:181.5pt;height:34.2pt;z-index:25268838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EUAPxAAA&#10;ANwAAAAPAAAAZHJzL2Rvd25yZXYueG1sRI9Pi8IwFMTvC36H8ARva+pf1q5RRFH0qPWyt7fNs602&#10;L6WJWv30mwXB4zAzv2Gm88aU4ka1Kywr6HUjEMSp1QVnCo7J+vMLhPPIGkvLpOBBDuaz1scUY23v&#10;vKfbwWciQNjFqCD3voqldGlOBl3XVsTBO9naoA+yzqSu8R7gppT9KBpLgwWHhRwrWuaUXg5Xo+C3&#10;6B/xuU82kZmsB37XJOfrz0qpTrtZfIPw1Ph3+NXeagWjyRD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hFAD8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XeWUxAAA&#10;ANwAAAAPAAAAZHJzL2Rvd25yZXYueG1sRI9Bi8IwFITvC/6H8IS9rekqylqNIoqLHrW97O3ZPNu6&#10;zUtpolZ/vREEj8PMfMNM562pxIUaV1pW8N2LQBBnVpecK0iT9dcPCOeRNVaWScGNHMxnnY8pxtpe&#10;eUeXvc9FgLCLUUHhfR1L6bKCDLqerYmDd7SNQR9kk0vd4DXATSX7UTSSBksOCwXWtCwo+9+fjYJD&#10;2U/xvkt+IzNeD/y2TU7nv5VSn912MQHhqfXv8Ku90QqG4yE8z4QjIG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V3llMQAAADcAAAADwAAAAAAAAAAAAAAAACXAgAAZHJzL2Rv&#10;d25yZXYueG1sUEsFBgAAAAAEAAQA9QAAAIg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iwW+xQAA&#10;ANwAAAAPAAAAZHJzL2Rvd25yZXYueG1sRI9Ba8JAFITvBf/D8gre6iYFg01dpYiiBy9G215fsq/Z&#10;YPZtyG41/ntXKPQ4zMw3zHw52FZcqPeNYwXpJAFBXDndcK3gdNy8zED4gKyxdUwKbuRhuRg9zTHX&#10;7soHuhShFhHCPkcFJoQul9JXhiz6ieuIo/fjeoshyr6WusdrhNtWviZJJi02HBcMdrQyVJ2LX6sg&#10;24Z0c1h/1+vUfH6V+1lZnGWp1Ph5+HgHEWgI/+G/9k4rmL5l8DgTj4Bc3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iLBb7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w954xAAA&#10;ANwAAAAPAAAAZHJzL2Rvd25yZXYueG1sRI9Bi8IwFITvC/6H8ARva6qirl2jiKLoUetlb2+bZ1tt&#10;XkoTtfrrNwuCx2FmvmGm88aU4ka1Kywr6HUjEMSp1QVnCo7J+vMLhPPIGkvLpOBBDuaz1scUY23v&#10;vKfbwWciQNjFqCD3voqldGlOBl3XVsTBO9naoA+yzqSu8R7gppT9KBpJgwWHhRwrWuaUXg5Xo+C3&#10;6B/xuU82kZmsB37XJOfrz0qpTrtZfIPw1Ph3+NXeagXDyRj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sPeeMQAAADcAAAADwAAAAAAAAAAAAAAAACXAgAAZHJzL2Rv&#10;d25yZXYueG1sUEsFBgAAAAAEAAQA9QAAAIgDAAAAAA=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XEoKwgAA&#10;ANwAAAAPAAAAZHJzL2Rvd25yZXYueG1sRE89b8IwEN2R+A/WIXUjTqmKmjQGISqqdoRk6XaNjyQ0&#10;Pke2gbS/vh6QGJ/ed7EeTS8u5HxnWcFjkoIgrq3uuFFQlbv5CwgfkDX2lknBL3lYr6aTAnNtr7yn&#10;yyE0Ioawz1FBG8KQS+nrlgz6xA7EkTtaZzBE6BqpHV5juOnlIk2X0mDHsaHFgbYt1T+Hs1Hw3S0q&#10;/NuX76nJdk/hcyxP5683pR5m4+YVRKAx3MU394dW8JzFtfFMPAJy9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cSgrCAAAA3AAAAA8AAAAAAAAAAAAAAAAAlwIAAGRycy9kb3du&#10;cmV2LnhtbFBLBQYAAAAABAAEAPUAAACG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EO+RxAAA&#10;ANwAAAAPAAAAZHJzL2Rvd25yZXYueG1sRI9Bi8IwFITvgv8hPMGbpiortmsU2UVZj1ove3vbvG2r&#10;zUtpolZ/vREEj8PMfMPMl62pxIUaV1pWMBpGIIgzq0vOFRzS9WAGwnlkjZVlUnAjB8tFtzPHRNsr&#10;7+iy97kIEHYJKii8rxMpXVaQQTe0NXHw/m1j0AfZ5FI3eA1wU8lxFE2lwZLDQoE1fRWUnfZno+Cv&#10;HB/wvks3kYnXE79t0+P591upfq9dfYLw1Pp3+NX+0Qo+4hieZ8IRkI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BDvkc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BbL3wgAA&#10;ANwAAAAPAAAAZHJzL2Rvd25yZXYueG1sRE+7bsIwFN2R+AfrInUDGypFJcWgiooKRggL2218m6SN&#10;r6PYecDX10OljkfnvdmNthY9tb5yrGG5UCCIc2cqLjRcs8P8BYQPyAZrx6ThTh522+lkg6lxA5+p&#10;v4RCxBD2KWooQ2hSKX1ekkW/cA1x5L5cazFE2BbStDjEcFvLlVKJtFhxbCixoX1J+c+lsxo+q9UV&#10;H+fsQ9n14Tmcxuy7u71r/TQb315BBBrDv/jPfTQaEhXnxzPxCMjt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YFsvfCAAAA3AAAAA8AAAAAAAAAAAAAAAAAlwIAAGRycy9kb3du&#10;cmV2LnhtbFBLBQYAAAAABAAEAPUAAACG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9iUfwwAA&#10;ANwAAAAPAAAAZHJzL2Rvd25yZXYueG1sRI9Bi8IwFITvC/6H8AQviyYKylKNIqIgHmTbFc+P5tkW&#10;m5fSxFr/vVlY2OMwM98wq01va9FR6yvHGqYTBYI4d6biQsPl5zD+AuEDssHaMWl4kYfNevCxwsS4&#10;J6fUZaEQEcI+QQ1lCE0ipc9LsugnriGO3s21FkOUbSFNi88It7WcKbWQFiuOCyU2tCspv2cPq2F/&#10;xuq7+6S5PRyvqXpl6el07rUeDfvtEkSgPvyH/9pHo2GhpvB7Jh4BuX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9iUfwwAAANw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bp73cUAAADcAAAADwAAAGRycy9kb3ducmV2LnhtbESPQWvCQBSE7wX/w/IEL6Vu9BBKdBUr&#10;FirioSqCt0feaxKafRuya0z/fVcQPA4z8w0zX/a2Vh23vnJiYDJOQLHkjiopDJyOn2/voHxAIayd&#10;sIE/9rBcDF7mmJG7yTd3h1CoCBGfoYEyhCbT2uclW/Rj17BE78e1FkOUbaGpxVuE21pPkyTVFiuJ&#10;CyU2vC45/z1crYGOXildndeX3X4TLsfiStv9BxkzGvarGajAfXiGH+0vMpAmU7ifiUdAL/4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bp73cUAAADcAAAADwAAAAAAAAAA&#10;AAAAAAChAgAAZHJzL2Rvd25yZXYueG1sUEsFBgAAAAAEAAQA+QAAAJM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vbeRsUAAADcAAAADwAAAGRycy9kb3ducmV2LnhtbESPQWvCQBSE7wX/w/KEXopuWiGU6Coq&#10;LbSIB7UI3h55zySYfRuya0z/vSsUehxm5htmtuhtrTpufeXEwOs4AcWSO6qkMPBz+By9g/IBhbB2&#10;wgZ+2cNiPniaYUbuJjvu9qFQESI+QwNlCE2mtc9LtujHrmGJ3tm1FkOUbaGpxVuE21q/JUmqLVYS&#10;F0pseF1yftlfrYGOXihdHtenzfYjnA7Flb63KzLmedgvp6AC9+E//Nf+IgNpMoH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6vbeRsUAAADcAAAADwAAAAAAAAAA&#10;AAAAAAChAgAAZHJzL2Rvd25yZXYueG1sUEsFBgAAAAAEAAQA+QAAAJM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R9GMsUAAADcAAAADwAAAGRycy9kb3ducmV2LnhtbESPQWvCQBSE7wX/w/KEXopuWiSU6Coq&#10;LbSIB7UI3h55zySYfRuya0z/vSsUehxm5htmtuhtrTpufeXEwOs4AcWSO6qkMPBz+By9g/IBhbB2&#10;wgZ+2cNiPniaYUbuJjvu9qFQESI+QwNlCE2mtc9LtujHrmGJ3tm1FkOUbaGpxVuE21q/JUmqLVYS&#10;F0pseF1yftlfrYGOXihdHtenzfYjnA7Flb63KzLmedgvp6AC9+E//Nf+IgNpMoH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R9GMsUAAADc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lPjqcUAAADcAAAADwAAAGRycy9kb3ducmV2LnhtbESPQWvCQBSE7wX/w/KEXopuWjCU6Coq&#10;LbSIB7UI3h55zySYfRuya0z/vSsUehxm5htmtuhtrTpufeXEwOs4AcWSO6qkMPBz+By9g/IBhbB2&#10;wgZ+2cNiPniaYUbuJjvu9qFQESI+QwNlCE2mtc9LtujHrmGJ3tm1FkOUbaGpxVuE21q/JUmqLVYS&#10;F0pseF1yftlfrYGOXihdHtenzfYjnA7Flb63KzLmedgvp6AC9+E//Nf+IgNpMoH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lPjqcUAAADc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oF93sUAAADcAAAADwAAAGRycy9kb3ducmV2LnhtbESPQWvCQBSE7wX/w/KEXopu6iGU6Coq&#10;FizioVoK3h55zySYfRuya0z/fVcQPA4z8w0zW/S2Vh23vnJi4H2cgGLJHVVSGPg5fo4+QPmAQlg7&#10;YQN/7GExH7zMMCN3k2/uDqFQESI+QwNlCE2mtc9LtujHrmGJ3tm1FkOUbaGpxVuE21pPkiTVFiuJ&#10;CyU2vC45vxyu1kBHb5Quf9en3X4TTsfiSl/7FRnzOuyXU1CB+/AMP9pbMpAmKdzPxCOg5/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+oF93sUAAADcAAAADwAAAAAAAAAA&#10;AAAAAAChAgAAZHJzL2Rvd25yZXYueG1sUEsFBgAAAAAEAAQA+QAAAJMDAAAAAA=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6336" behindDoc="0" locked="0" layoutInCell="1" allowOverlap="1" wp14:anchorId="343CFE92" wp14:editId="398DD3AF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305050" cy="434340"/>
                            <wp:effectExtent l="25400" t="25400" r="31750" b="22860"/>
                            <wp:wrapThrough wrapText="bothSides">
                              <wp:wrapPolygon edited="0">
                                <wp:start x="-238" y="-1263"/>
                                <wp:lineTo x="-238" y="21474"/>
                                <wp:lineTo x="21660" y="21474"/>
                                <wp:lineTo x="21660" y="-1263"/>
                                <wp:lineTo x="-238" y="-1263"/>
                              </wp:wrapPolygon>
                            </wp:wrapThrough>
                            <wp:docPr id="578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0505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79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0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2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3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4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5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6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7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8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9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0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1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-.25pt;width:181.5pt;height:34.2pt;z-index:25268633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HAlrxAAA&#10;ANwAAAAPAAAAZHJzL2Rvd25yZXYueG1sRI9Bi8IwFITvC/6H8ARva6qirl2jiKLoUetlb2+bZ1tt&#10;XkoTtfrrNwuCx2FmvmGm88aU4ka1Kywr6HUjEMSp1QVnCo7J+vMLhPPIGkvLpOBBDuaz1scUY23v&#10;vKfbwWciQNjFqCD3voqldGlOBl3XVsTBO9naoA+yzqSu8R7gppT9KBpJgwWHhRwrWuaUXg5Xo+C3&#10;6B/xuU82kZmsB37XJOfrz0qpTrtZfIPw1Ph3+NXeagXD8QT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BwJa8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89DRvwAA&#10;ANwAAAAPAAAAZHJzL2Rvd25yZXYueG1sRE9Nr8FAFN2/xH+YXIndM0W8UIYIISypjd3VudrSudN0&#10;BuXXm8VLLE/O93TemFI8qHaFZQW9bgSCOLW64EzBMVn/jkA4j6yxtEwKXuRgPmv9TDHW9sl7ehx8&#10;JkIIuxgV5N5XsZQuzcmg69qKOHAXWxv0AdaZ1DU+Q7gpZT+K/qTBgkNDjhUtc0pvh7tRcC76R3zv&#10;k01kxuuB3zXJ9X5aKdVpN4sJCE+N/4r/3VutYDgK88OZcATk7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Dz0NG/AAAA3AAAAA8AAAAAAAAAAAAAAAAAlwIAAGRycy9kb3ducmV2&#10;LnhtbFBLBQYAAAAABAAEAPUAAACD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wsXxAAA&#10;ANwAAAAPAAAAZHJzL2Rvd25yZXYueG1sRI9Ba8JAFITvBf/D8oTe6iaCElJXKaLooRdTtdeX7Gs2&#10;mH0bsqum/74rCD0OM/MNs1gNthU36n3jWEE6SUAQV043XCs4fm3fMhA+IGtsHZOCX/KwWo5eFphr&#10;d+cD3YpQiwhhn6MCE0KXS+krQxb9xHXE0ftxvcUQZV9L3eM9wm0rp0kylxYbjgsGO1obqi7F1SqY&#10;70K6PWy+601qTufyMyuLiyyVeh0PH+8gAg3hP/xs77WCWZbC40w8AnL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rsLF8QAAADcAAAADwAAAAAAAAAAAAAAAACXAgAAZHJzL2Rv&#10;d25yZXYueG1sUEsFBgAAAAAEAAQA9QAAAIg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bes9xQAA&#10;ANwAAAAPAAAAZHJzL2Rvd25yZXYueG1sRI9Ba8JAFITvhf6H5RV6qxtTFBtdpbSktMckXnp7Zp9J&#10;NPs2ZNeY+uu7guBxmJlvmNVmNK0YqHeNZQXTSQSCuLS64UrBtkhfFiCcR9bYWiYFf+Rgs358WGGi&#10;7ZkzGnJfiQBhl6CC2vsukdKVNRl0E9sRB29ve4M+yL6SusdzgJtWxlE0lwYbDgs1dvRRU3nMT0bB&#10;rom3eMmKr8i8pa/+ZywOp99PpZ6fxvclCE+jv4dv7W+tYLaI4XomHAG5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9t6z3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IU6mxAAA&#10;ANwAAAAPAAAAZHJzL2Rvd25yZXYueG1sRI9Bi8IwFITvC/6H8Ba8rekqilajiKLoUdvL3p7Ns+1u&#10;81KaqNVfbwRhj8PMfMPMFq2pxJUaV1pW8N2LQBBnVpecK0iTzdcYhPPIGivLpOBODhbzzscMY21v&#10;fKDr0eciQNjFqKDwvo6ldFlBBl3P1sTBO9vGoA+yyaVu8BbgppL9KBpJgyWHhQJrWhWU/R0vRsGp&#10;7Kf4OCTbyEw2A79vk9/Lz1qp7me7nILw1Pr/8Lu90wqG4wG8zoQjIO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CFOpsQAAADcAAAADwAAAAAAAAAAAAAAAACXAgAAZHJzL2Rv&#10;d25yZXYueG1sUEsFBgAAAAAEAAQA9QAAAIg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NbSxAAA&#10;ANwAAAAPAAAAZHJzL2Rvd25yZXYueG1sRI9Pi8IwFMTvC36H8ARva+pf3K5RRFH0qPWyt7fNs602&#10;L6WJWv30mwXB4zAzv2Gm88aU4ka1Kywr6HUjEMSp1QVnCo7J+nMCwnlkjaVlUvAgB/NZ62OKsbZ3&#10;3tPt4DMRIOxiVJB7X8VSujQng65rK+LgnWxt0AdZZ1LXeA9wU8p+FI2lwYLDQo4VLXNKL4erUfBb&#10;9I/43CebyHytB37XJOfrz0qpTrtZfIPw1Ph3+NXeagWjyRD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8jW0s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hHNJxQAA&#10;ANwAAAAPAAAAZHJzL2Rvd25yZXYueG1sRI9Ba8JAFITvBf/D8gremk2VFI1ZRVos9qjx4u2ZfSZp&#10;s29DdjWpv75bEDwOM/MNk60G04grda62rOA1ikEQF1bXXCo45JuXGQjnkTU2lknBLzlYLUdPGaba&#10;9ryj696XIkDYpaig8r5NpXRFRQZdZFvi4J1tZ9AH2ZVSd9gHuGnkJI7fpMGaw0KFLb1XVPzsL0bB&#10;qZ4c8LbLP2Mz30z915B/X44fSo2fh/UChKfBP8L39lYrSGYJ/J8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CEc0n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6d9NxQAA&#10;ANwAAAAPAAAAZHJzL2Rvd25yZXYueG1sRI9Ba4NAFITvhf6H5RVyKc3agCFY11BKA5KDVFN6friv&#10;KnXfirtR8++zgUCPw8x8w6T7xfRiotF1lhW8riMQxLXVHTcKvk+Hlx0I55E19pZJwYUc7LPHhxQT&#10;bWcuaap8IwKEXYIKWu+HREpXt2TQre1AHLxfOxr0QY6N1CPOAW56uYmirTTYcVhocaCPluq/6mwU&#10;fBbYfU3PFJtD/lNGl6o8HotFqdXT8v4GwtPi/8P3dq4VxLst3M6EIyCz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vp303FAAAA3AAAAA8AAAAAAAAAAAAAAAAAlwIAAGRycy9k&#10;b3ducmV2LnhtbFBLBQYAAAAABAAEAPUAAACJ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zu6Y8YAAADcAAAADwAAAGRycy9kb3ducmV2LnhtbESPQWvCQBSE7wX/w/KEXkrdWKhK6ioq&#10;LVSKB2MpeHvkPZNg9m3IrjH9912h4HGYmW+Y+bK3teq49ZUTA+NRAoold1RJYeD78PE8A+UDCmHt&#10;hA38soflYvAwx5TcVfbcZaFQESI+RQNlCE2qtc9LtuhHrmGJ3sm1FkOUbaGpxWuE21q/JMlEW6wk&#10;LpTY8Kbk/JxdrIGOnmiy+tkcv3bv4XgoLrTdrcmYx2G/egMVuA/38H/7kwy8zqZwOxOPgF78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M7umP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qQuEcIAAADcAAAADwAAAGRycy9kb3ducmV2LnhtbERPS2vCQBC+F/wPywheim4UKhJdRaUF&#10;S/HgA8HbkBmTYHY2ZNcY/333UOjx43svVp2tVMuNL50YGI8SUCyZo1JyA+fT13AGygcUwsoJG3ix&#10;h9Wy97bAlNxTDtweQ65iiPgUDRQh1KnWPivYoh+5miVyN9dYDBE2uaYGnzHcVnqSJFNtsZTYUGDN&#10;24Kz+/FhDbT0TtP1ZXv92X+G6yl/0Pd+Q8YM+t16DipwF/7Ff+4dGfiYxbXxTDwCevk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qQuEcIAAADcAAAADwAAAAAAAAAAAAAA&#10;AAChAgAAZHJzL2Rvd25yZXYueG1sUEsFBgAAAAAEAAQA+QAAAJA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eiLisYAAADcAAAADwAAAGRycy9kb3ducmV2LnhtbESPQWvCQBSE70L/w/IKXqRuFBRNXUVF&#10;wVI8qKXg7ZH3moRm34bsGtN/3y0UPA4z8w2zWHW2Ui03vnRiYDRMQLFkjkrJDXxc9i8zUD6gEFZO&#10;2MAPe1gtn3oLTMnd5cTtOeQqQsSnaKAIoU619lnBFv3Q1SzR+3KNxRBlk2tq8B7httLjJJlqi6XE&#10;hQJr3hacfZ9v1kBLA5quP7fX9+MuXC/5jd6OGzKm/9ytX0EF7sIj/N8+kIHJbA5/Z+IR0M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3oi4r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Qu0ysMAAADcAAAADwAAAGRycy9kb3ducmV2LnhtbERPTWvCQBC9C/0PyxS8SN0oKG3qKlYU&#10;LOKhKoK3ITNNQrOzIbvG+O+7B8Hj433PFp2tVMuNL50YGA0TUCyZo1JyA6fj5u0dlA8ohJUTNnBn&#10;D4v5S2+GKbmb/HB7CLmKIeJTNFCEUKda+6xgi37oapbI/brGYoiwyTU1eIvhttLjJJlqi6XEhgJr&#10;XhWc/R2u1kBLA5ouz6vLbr8Ol2N+pe/9FxnTf+2Wn6ACd+Epfri3ZGDyEefHM/EI6Pk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kLtMrDAAAA3AAAAA8AAAAAAAAAAAAA&#10;AAAAoQIAAGRycy9kb3ducmV2LnhtbFBLBQYAAAAABAAEAPkAAACR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kcRUcYAAADcAAAADwAAAGRycy9kb3ducmV2LnhtbESPQWvCQBSE74L/YXmFXqRuFJQ2dRUV&#10;C0rx0FgK3h55r0lo9m3IrjH9912h4HGYmW+Yxaq3teq49ZUTA5NxAoold1RJYeDz9Pb0DMoHFMLa&#10;CRv4ZQ+r5XCwwJTcVT64y0KhIkR8igbKEJpUa5+XbNGPXcMSvW/XWgxRtoWmFq8Rbms9TZK5tlhJ&#10;XCix4W3J+U92sQY6GtF8/bU9vx934XwqLnQ4bsiYx4d+/QoqcB/u4f/2ngzMXiZwOxOPgF7+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ZHEVH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und </w:t>
                  </w:r>
                </w:p>
                <w:p w14:paraId="3AB30FBE" w14:textId="77777777" w:rsidR="004D7A84" w:rsidRP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4938622" w14:textId="77777777" w:rsidR="004D7A84" w:rsidRP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22B4FD0" w14:textId="3F4ECF04" w:rsidR="004D7A84" w:rsidRP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90432" behindDoc="0" locked="0" layoutInCell="1" allowOverlap="1" wp14:anchorId="4BB1144E" wp14:editId="4D68A8B0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-71755</wp:posOffset>
                            </wp:positionV>
                            <wp:extent cx="2305050" cy="434340"/>
                            <wp:effectExtent l="25400" t="25400" r="31750" b="22860"/>
                            <wp:wrapThrough wrapText="bothSides">
                              <wp:wrapPolygon edited="0">
                                <wp:start x="-238" y="-1263"/>
                                <wp:lineTo x="-238" y="21474"/>
                                <wp:lineTo x="21660" y="21474"/>
                                <wp:lineTo x="21660" y="-1263"/>
                                <wp:lineTo x="-238" y="-1263"/>
                              </wp:wrapPolygon>
                            </wp:wrapThrough>
                            <wp:docPr id="607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0505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608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9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0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1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2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3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4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5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6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7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8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9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0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-5.6pt;width:181.5pt;height:34.2pt;z-index:25269043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c77xwgAA&#10;ANwAAAAPAAAAZHJzL2Rvd25yZXYueG1sRE+7bsIwFN2R+AfrInUDGypFJcWgiooKRggL2218m6SN&#10;r6PYecDX10OljkfnvdmNthY9tb5yrGG5UCCIc2cqLjRcs8P8BYQPyAZrx6ThTh522+lkg6lxA5+p&#10;v4RCxBD2KWooQ2hSKX1ekkW/cA1x5L5cazFE2BbStDjEcFvLlVKJtFhxbCixoX1J+c+lsxo+q9UV&#10;H+fsQ9n14Tmcxuy7u71r/TQb315BBBrDv/jPfTQaEhXXxjPxCMjt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zvvHCAAAA3AAAAA8AAAAAAAAAAAAAAAAAlwIAAGRycy9kb3du&#10;cmV2LnhtbFBLBQYAAAAABAAEAPUAAACG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xtqxQAA&#10;ANwAAAAPAAAAZHJzL2Rvd25yZXYueG1sRI9Pa8JAFMTvBb/D8gq91d1aCDW6SrFY7FHjpbdn9pnE&#10;Zt+G7OaP/fSuUOhxmJnfMMv1aGvRU+srxxpepgoEce5MxYWGY7Z9fgPhA7LB2jFpuJKH9WrysMTU&#10;uIH31B9CISKEfYoayhCaVEqfl2TRT11DHL2zay2GKNtCmhaHCLe1nCmVSIsVx4USG9qUlP8cOqvh&#10;VM2O+LvPPpWdb1/D15hduu8PrZ8ex/cFiEBj+A//tXdGQ6LmcD8Tj4Bc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c/G2r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2Fp3wQAA&#10;ANwAAAAPAAAAZHJzL2Rvd25yZXYueG1sRE87b8IwEN4r9T9YV6lbccKAUMCgqgLRoQvh0fUSX+OI&#10;+BzFLqT/vjcgMX763sv16Dt1pSG2gQ3kkwwUcR1sy42B42H7NgcVE7LFLjAZ+KMI69Xz0xILG268&#10;p2uZGiUhHAs04FLqC61j7chjnISeWLifMHhMAodG2wFvEu47Pc2ymfbYsjQ47OnDUX0pf72B2S7l&#10;2/3mu9nk7nSuvuZVedGVMa8v4/sCVKIxPcR396cVXy7z5YwcAb3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thad8EAAADcAAAADwAAAAAAAAAAAAAAAACXAgAAZHJzL2Rvd25y&#10;ZXYueG1sUEsFBgAAAAAEAAQA9QAAAIU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kIGxwwAA&#10;ANwAAAAPAAAAZHJzL2Rvd25yZXYueG1sRI9Bi8IwFITvC/6H8ARva1oFcatRxMVFj1ov3p7Ns602&#10;L6WJWv31RhD2OMzMN8x03ppK3KhxpWUFcT8CQZxZXXKuYJ+uvscgnEfWWFkmBQ9yMJ91vqaYaHvn&#10;Ld12PhcBwi5BBYX3dSKlywoy6Pq2Jg7eyTYGfZBNLnWD9wA3lRxE0UgaLDksFFjTsqDssrsaBcdy&#10;sMfnNv2LzM9q6Ddter4efpXqddvFBISn1v+HP+21VjCKY3ifCUdAz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kIGxwwAAANwAAAAPAAAAAAAAAAAAAAAAAJcCAABkcnMvZG93&#10;bnJldi54bWxQSwUGAAAAAAQABAD1AAAAhwMAAAAA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Qh/GwwAA&#10;ANwAAAAPAAAAZHJzL2Rvd25yZXYueG1sRI9Bi8IwFITvC/6H8ARva2oFcatRxMVFj1ov3p7Ns602&#10;L6WJWv31RhD2OMzMN8x03ppK3KhxpWUFg34EgjizuuRcwT5dfY9BOI+ssbJMCh7kYD7rfE0x0fbO&#10;W7rtfC4ChF2CCgrv60RKlxVk0PVtTRy8k20M+iCbXOoG7wFuKhlH0UgaLDksFFjTsqDssrsaBccy&#10;3uNzm/5F5mc19Js2PV8Pv0r1uu1iAsJT6//Dn/ZaKxgNYnifCUdAz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Qh/GwwAAANwAAAAPAAAAAAAAAAAAAAAAAJcCAABkcnMvZG93&#10;bnJldi54bWxQSwUGAAAAAAQABAD1AAAAhwMAAAAA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rpdxQAA&#10;ANwAAAAPAAAAZHJzL2Rvd25yZXYueG1sRI9Ba8JAFITvhf6H5RV6q5soBJu6hqJY6jHGS2+v2dck&#10;bfZtyG5i6q93BcHjMDPfMKtsMq0YqXeNZQXxLAJBXFrdcKXgWOxeliCcR9bYWiYF/+QgWz8+rDDV&#10;9sQ5jQdfiQBhl6KC2vsuldKVNRl0M9sRB+/H9gZ9kH0ldY+nADetnEdRIg02HBZq7GhTU/l3GIyC&#10;72Z+xHNefETmdbfw+6n4Hb62Sj0/Te9vIDxN/h6+tT+1giRewPVMOAJy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MOul3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5yIpxQAA&#10;ANwAAAAPAAAAZHJzL2Rvd25yZXYueG1sRI9Ba8JAFITvBf/D8oTemo1apMasIorFHjVeentmn0na&#10;7NuQXZPYX98tFDwOM/MNk64HU4uOWldZVjCJYhDEudUVFwrO2f7lDYTzyBpry6TgTg7Wq9FTiom2&#10;PR+pO/lCBAi7BBWU3jeJlC4vyaCLbEMcvKttDfog20LqFvsAN7WcxvFcGqw4LJTY0Lak/Pt0Mwou&#10;1fSMP8fsPTaL/cx/DNnX7XOn1PN42CxBeBr8I/zfPmgF88kr/J0JR0C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znIin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FLXBxAAA&#10;ANwAAAAPAAAAZHJzL2Rvd25yZXYueG1sRI9Bi8IwFITvwv6H8Ba8yJoqKEs1LbKsIB7E1mXPj+bZ&#10;FpuX0sRa/70RBI/DzHzDrNPBNKKnztWWFcymEQjiwuqaSwV/p+3XNwjnkTU2lknBnRykycdojbG2&#10;N86oz30pAoRdjAoq79tYSldUZNBNbUscvLPtDPogu1LqDm8Bbho5j6KlNFhzWKiwpZ+Kikt+NQp+&#10;D1gf+wktzHb3n0X3PNvvD4NS489hswLhafDv8Ku90wqWswU8z4QjIJ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BS1wcQAAADcAAAADwAAAAAAAAAAAAAAAACXAgAAZHJzL2Rv&#10;d25yZXYueG1sUEsFBgAAAAAEAAQA9QAAAIgDAAAAAA=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1jrA8YAAADcAAAADwAAAGRycy9kb3ducmV2LnhtbESPzWrDMBCE74G8g9hAL6GW04MJTuSQ&#10;hhZaSg75IZDb4t3aptbKWIrjvn1VKPQ4zMw3zHoz2lYN3PvGiYFFkoJiKR01Uhk4n14fl6B8QCFs&#10;nbCBb/awKaaTNebk7nLg4RgqFSHiczRQh9DlWvuyZos+cR1L9D5dbzFE2VeaerxHuG31U5pm2mIj&#10;caHGjnc1l1/HmzUw0Jyy7WV3/di/hOuputH7/pmMeZiN2xWowGP4D/+138hAtsjg90w8Arr4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9Y6wP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BROmMYAAADcAAAADwAAAGRycy9kb3ducmV2LnhtbESPQWvCQBSE7wX/w/KEXkrd2ENaoquo&#10;WGgRD9UieHvkPZNg9m3IrjH9964g9DjMzDfMdN7bWnXc+sqJgfEoAcWSO6qkMPC7/3z9AOUDCmHt&#10;hA38sYf5bPA0xYzcVX6424VCRYj4DA2UITSZ1j4v2aIfuYYleifXWgxRtoWmFq8Rbmv9liSptlhJ&#10;XCix4VXJ+Xl3sQY6eqF0cVgdN9t1OO6LC31vl2TM87BfTEAF7sN/+NH+IgPp+B3uZ+IR0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AUTpj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Yva6sIAAADcAAAADwAAAGRycy9kb3ducmV2LnhtbERPTWvCQBC9F/wPywheim70ECS6ioqC&#10;pXhQS8HbkBmTYHY2ZNeY/vvuodDj430v172tVcetr5wYmE4SUCy5o0oKA1/Xw3gOygcUwtoJG/hh&#10;D+vV4G2JGbmXnLm7hELFEPEZGihDaDKtfV6yRT9xDUvk7q61GCJsC00tvmK4rfUsSVJtsZLYUGLD&#10;u5Lzx+VpDXT0Tunme3f7PO3D7Vo86eO0JWNGw36zABW4D//iP/eRDKTTuDaeiUdAr3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Yva6sIAAADcAAAADwAAAAAAAAAAAAAA&#10;AAChAgAAZHJzL2Rvd25yZXYueG1sUEsFBgAAAAAEAAQA+QAAAJA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sd/ccYAAADcAAAADwAAAGRycy9kb3ducmV2LnhtbESPQWvCQBSE7wX/w/KEXkrd2ENoo6uo&#10;WGgRD9UieHvkPZNg9m3IrjH9964g9DjMzDfMdN7bWnXc+sqJgfEoAcWSO6qkMPC7/3x9B+UDCmHt&#10;hA38sYf5bPA0xYzcVX6424VCRYj4DA2UITSZ1j4v2aIfuYYleifXWgxRtoWmFq8Rbmv9liSptlhJ&#10;XCix4VXJ+Xl3sQY6eqF0cVgdN9t1OO6LC31vl2TM87BfTEAF7sN/+NH+IgPp+APuZ+IR0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7Hf3H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ZEcUcIAAADcAAAADwAAAGRycy9kb3ducmV2LnhtbERPTWvCQBC9F/wPywheim70ECS6ioqC&#10;pXhQS8HbkBmTYHY2ZNeY/vvuodDj430v172tVcetr5wYmE4SUCy5o0oKA1/Xw3gOygcUwtoJG/hh&#10;D+vV4G2JGbmXnLm7hELFEPEZGihDaDKtfV6yRT9xDUvk7q61GCJsC00tvmK4rfUsSVJtsZLYUGLD&#10;u5Lzx+VpDXT0Tunme3f7PO3D7Vo86eO0JWNGw36zABW4D//iP/eRDKSzOD+eiUdAr3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ZEcUcIAAADcAAAADwAAAAAAAAAAAAAA&#10;AAChAgAAZHJzL2Rvd25yZXYueG1sUEsFBgAAAAAEAAQA+QAAAJADAAAAAA=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3BD3D6A6" w14:textId="77777777" w:rsidR="004D7A84" w:rsidRP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1BE5123" w14:textId="690523D2" w:rsidR="00336AAE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0" distR="0" simplePos="0" relativeHeight="252694528" behindDoc="0" locked="0" layoutInCell="1" allowOverlap="1" wp14:editId="053C2D66">
                        <wp:simplePos x="0" y="0"/>
                        <wp:positionH relativeFrom="page">
                          <wp:posOffset>4324350</wp:posOffset>
                        </wp:positionH>
                        <wp:positionV relativeFrom="page">
                          <wp:posOffset>8445500</wp:posOffset>
                        </wp:positionV>
                        <wp:extent cx="898525" cy="671830"/>
                        <wp:effectExtent l="0" t="0" r="0" b="0"/>
                        <wp:wrapThrough wrapText="largest">
                          <wp:wrapPolygon edited="0">
                            <wp:start x="0" y="0"/>
                            <wp:lineTo x="0" y="20416"/>
                            <wp:lineTo x="20760" y="20416"/>
                            <wp:lineTo x="20760" y="0"/>
                            <wp:lineTo x="0" y="0"/>
                          </wp:wrapPolygon>
                        </wp:wrapThrough>
                        <wp:docPr id="624" name="Bild 6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525" cy="6718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0" distR="0" simplePos="0" relativeHeight="252693504" behindDoc="0" locked="0" layoutInCell="1" allowOverlap="1" wp14:editId="004A21B6">
                        <wp:simplePos x="0" y="0"/>
                        <wp:positionH relativeFrom="page">
                          <wp:posOffset>4394200</wp:posOffset>
                        </wp:positionH>
                        <wp:positionV relativeFrom="page">
                          <wp:posOffset>7188200</wp:posOffset>
                        </wp:positionV>
                        <wp:extent cx="708025" cy="708025"/>
                        <wp:effectExtent l="0" t="0" r="3175" b="3175"/>
                        <wp:wrapThrough wrapText="largest">
                          <wp:wrapPolygon edited="0">
                            <wp:start x="0" y="0"/>
                            <wp:lineTo x="0" y="20922"/>
                            <wp:lineTo x="20922" y="20922"/>
                            <wp:lineTo x="20922" y="0"/>
                            <wp:lineTo x="0" y="0"/>
                          </wp:wrapPolygon>
                        </wp:wrapThrough>
                        <wp:docPr id="623" name="Bild 6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025" cy="708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186B943" w14:textId="1F1D780D" w:rsidR="004D7A84" w:rsidRPr="004D7A84" w:rsidRDefault="004D7A84" w:rsidP="004D7A84">
                  <w:pPr>
                    <w:pStyle w:val="TabellenInhalt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4D7A84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10. </w:t>
                  </w:r>
                  <w:r w:rsidRPr="004D7A84">
                    <w:rPr>
                      <w:rFonts w:ascii="Druckschrift normal" w:hAnsi="Druckschrift normal"/>
                      <w:sz w:val="32"/>
                      <w:szCs w:val="32"/>
                    </w:rPr>
                    <w:t>Verbinde richtig!</w:t>
                  </w:r>
                </w:p>
                <w:tbl>
                  <w:tblPr>
                    <w:tblpPr w:leftFromText="141" w:rightFromText="141" w:vertAnchor="text" w:horzAnchor="margin" w:tblpXSpec="center" w:tblpY="-133"/>
                    <w:tblOverlap w:val="never"/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44"/>
                  </w:tblGrid>
                  <w:tr w:rsidR="004D7A84" w:rsidRPr="004D7A84" w14:paraId="38A72ABD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30706105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  <w:p w14:paraId="187E198E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4D7A84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Holunder</w:t>
                        </w:r>
                      </w:p>
                    </w:tc>
                  </w:tr>
                  <w:tr w:rsidR="004D7A84" w:rsidRPr="004D7A84" w14:paraId="4DB73A83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001F5973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D7A84" w:rsidRPr="004D7A84" w14:paraId="59DA6982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094C941A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4D7A84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Hagebuttenstrauch</w:t>
                        </w:r>
                      </w:p>
                    </w:tc>
                  </w:tr>
                  <w:tr w:rsidR="004D7A84" w:rsidRPr="004D7A84" w14:paraId="672B3BCD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2B0E85AE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D7A84" w:rsidRPr="004D7A84" w14:paraId="640A755C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00A20E47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4D7A84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Schlehe</w:t>
                        </w:r>
                      </w:p>
                    </w:tc>
                  </w:tr>
                  <w:tr w:rsidR="004D7A84" w:rsidRPr="004D7A84" w14:paraId="79E000B4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004533C7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D7A84" w:rsidRPr="004D7A84" w14:paraId="75DE7A9C" w14:textId="77777777" w:rsidTr="00C52739">
                    <w:tc>
                      <w:tcPr>
                        <w:tcW w:w="3044" w:type="dxa"/>
                        <w:shd w:val="clear" w:color="auto" w:fill="auto"/>
                      </w:tcPr>
                      <w:p w14:paraId="2187E810" w14:textId="77777777" w:rsidR="004D7A84" w:rsidRPr="004D7A84" w:rsidRDefault="004D7A84" w:rsidP="004D7A84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4D7A84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Brombeerstrauch</w:t>
                        </w:r>
                      </w:p>
                    </w:tc>
                  </w:tr>
                </w:tbl>
                <w:p w14:paraId="48DE7CF0" w14:textId="431F214C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0" distR="0" simplePos="0" relativeHeight="252691456" behindDoc="0" locked="0" layoutInCell="1" allowOverlap="1" wp14:editId="1C4D4457">
                        <wp:simplePos x="0" y="0"/>
                        <wp:positionH relativeFrom="page">
                          <wp:posOffset>622300</wp:posOffset>
                        </wp:positionH>
                        <wp:positionV relativeFrom="page">
                          <wp:posOffset>7188200</wp:posOffset>
                        </wp:positionV>
                        <wp:extent cx="708025" cy="708025"/>
                        <wp:effectExtent l="0" t="0" r="3175" b="3175"/>
                        <wp:wrapThrough wrapText="largest">
                          <wp:wrapPolygon edited="0">
                            <wp:start x="0" y="0"/>
                            <wp:lineTo x="0" y="20922"/>
                            <wp:lineTo x="20922" y="20922"/>
                            <wp:lineTo x="20922" y="0"/>
                            <wp:lineTo x="0" y="0"/>
                          </wp:wrapPolygon>
                        </wp:wrapThrough>
                        <wp:docPr id="621" name="Bild 6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025" cy="708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A6BECD7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969ABEE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5F5894D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7A11F85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B431545" w14:textId="489355BA" w:rsidR="004D7A84" w:rsidRP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0" distR="0" simplePos="0" relativeHeight="252692480" behindDoc="0" locked="0" layoutInCell="1" allowOverlap="1" wp14:editId="574C9397">
                        <wp:simplePos x="0" y="0"/>
                        <wp:positionH relativeFrom="page">
                          <wp:posOffset>412750</wp:posOffset>
                        </wp:positionH>
                        <wp:positionV relativeFrom="page">
                          <wp:posOffset>8331200</wp:posOffset>
                        </wp:positionV>
                        <wp:extent cx="934720" cy="701040"/>
                        <wp:effectExtent l="0" t="0" r="5080" b="10160"/>
                        <wp:wrapThrough wrapText="largest">
                          <wp:wrapPolygon edited="0">
                            <wp:start x="0" y="0"/>
                            <wp:lineTo x="0" y="21130"/>
                            <wp:lineTo x="21130" y="21130"/>
                            <wp:lineTo x="21130" y="0"/>
                            <wp:lineTo x="0" y="0"/>
                          </wp:wrapPolygon>
                        </wp:wrapThrough>
                        <wp:docPr id="622" name="Bild 6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720" cy="701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B221DB5" w14:textId="136DB7A3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6EADD3D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B3636F8" w14:textId="09FC6D48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734A025" w14:textId="72443FC1" w:rsidR="00336AAE" w:rsidRP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14:paraId="385E8FF3" w14:textId="77777777" w:rsidR="001B689C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14:paraId="7CC3F3F5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472F25F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8C8DD6F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CE3CAA2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E1847E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BA48EDE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309C43A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B995ED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2B9690F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004BA0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62179B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A309762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52C7108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F8FEFE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F5B543A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DBB1BE0" w14:textId="0A21D5E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/5</w:t>
                  </w:r>
                </w:p>
                <w:p w14:paraId="11681511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0FCF6AE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3905251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2B2D6DA" w14:textId="77777777" w:rsidR="00336AAE" w:rsidRDefault="00336AAE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FA455F7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/3</w:t>
                  </w:r>
                </w:p>
                <w:p w14:paraId="1E82BB80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D501FE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6BA2C23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F3C23C3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1997E6D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893EE51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E2A87A6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134E328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/3</w:t>
                  </w:r>
                </w:p>
                <w:p w14:paraId="10A2A634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ACEC386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92FD314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AC19995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2DB196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CA31B67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85F158E" w14:textId="72CAF24D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/5</w:t>
                  </w:r>
                </w:p>
                <w:p w14:paraId="04FB3DEA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89A0F0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3F00137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96B4F5B" w14:textId="77777777" w:rsidR="00336AAE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4D02EA0" w14:textId="77777777" w:rsidR="00336AAE" w:rsidRPr="003709B4" w:rsidRDefault="00336AAE" w:rsidP="00336AAE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EC53B8A" w14:textId="77777777" w:rsidR="00AB2409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90DB77D" w14:textId="77777777" w:rsidR="004D7A84" w:rsidRDefault="004D7A84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E453F9B" w14:textId="77777777" w:rsidR="004D7A84" w:rsidRDefault="004D7A84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1A5E743" w14:textId="77777777" w:rsidR="004D7A84" w:rsidRDefault="004D7A84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4A5D9E5" w14:textId="77777777" w:rsidR="004D7A84" w:rsidRDefault="004D7A84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A4F6E3" w14:textId="26033D72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/3</w:t>
                  </w:r>
                </w:p>
                <w:p w14:paraId="28A0545C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2A64305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F65EA36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3D6F9D4" w14:textId="6559061E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 /1</w:t>
                  </w:r>
                </w:p>
                <w:p w14:paraId="234CA696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F7B5E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74CABCD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367AB78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B29E5D3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F99939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 /1</w:t>
                  </w:r>
                </w:p>
                <w:p w14:paraId="1278023E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C9FD31D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A72D2DB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20FF4CD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92F1CC4" w14:textId="18E434F9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/1</w:t>
                  </w:r>
                </w:p>
                <w:p w14:paraId="70A64A10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67447DE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5F5D376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2BE181A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1AF8D2A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6C7576E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/3</w:t>
                  </w:r>
                </w:p>
                <w:p w14:paraId="1871E244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EA8B80B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9A95044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F792B7A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685BAF2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3617E4D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E372624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4BF0893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FB8AC8C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AC032BA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98B9425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ABF1C19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0A59796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A66E86F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8EF9C26" w14:textId="77777777" w:rsidR="004D7A8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B4655FE" w14:textId="745DB23C" w:rsidR="004D7A84" w:rsidRPr="003709B4" w:rsidRDefault="004D7A84" w:rsidP="004D7A84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/4</w:t>
                  </w:r>
                </w:p>
                <w:p w14:paraId="0F89E3F1" w14:textId="77777777"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D0A570D" w14:textId="77777777" w:rsidR="00EF29B1" w:rsidRPr="003709B4" w:rsidRDefault="00EF29B1" w:rsidP="004D7A84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9A2D37" w:rsidRPr="003709B4" w14:paraId="254BF87E" w14:textId="77777777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A556AD" w14:textId="1C5BF45C"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lastRenderedPageBreak/>
                    <w:t xml:space="preserve">Du hast von </w:t>
                  </w:r>
                  <w:r w:rsidR="004D7A84">
                    <w:rPr>
                      <w:rFonts w:ascii="Druckschrift normal" w:hAnsi="Druckschrift normal"/>
                      <w:sz w:val="32"/>
                      <w:szCs w:val="32"/>
                    </w:rPr>
                    <w:t>24</w:t>
                  </w:r>
                  <w:bookmarkStart w:id="0" w:name="_GoBack"/>
                  <w:bookmarkEnd w:id="0"/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21C1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1E462B84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-8532495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6FAF9BF" w14:textId="77777777" w:rsidR="009A2D37" w:rsidRPr="003709B4" w:rsidRDefault="009A2D37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14:paraId="288BEEF9" w14:textId="77777777" w:rsidR="004D7A84" w:rsidRDefault="004D7A84" w:rsidP="004D7A8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060A2653" w14:textId="77777777" w:rsidR="004D7A84" w:rsidRPr="00A76C85" w:rsidRDefault="004D7A84" w:rsidP="004D7A8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4A94E5D8" w14:textId="77777777" w:rsidR="004D7A84" w:rsidRDefault="004D7A84" w:rsidP="004D7A84"/>
          <w:p w14:paraId="40AD604A" w14:textId="77777777" w:rsidR="004D7A84" w:rsidRDefault="004D7A84" w:rsidP="004D7A84"/>
          <w:p w14:paraId="5653BAEB" w14:textId="77777777" w:rsidR="004D7A84" w:rsidRDefault="004D7A84" w:rsidP="004D7A84"/>
          <w:p w14:paraId="6536A083" w14:textId="77777777" w:rsidR="004D7A84" w:rsidRDefault="004D7A84" w:rsidP="004D7A84"/>
          <w:tbl>
            <w:tblPr>
              <w:tblStyle w:val="Tabellenraster"/>
              <w:tblpPr w:leftFromText="141" w:rightFromText="141" w:vertAnchor="page" w:horzAnchor="page" w:tblpX="601" w:tblpY="3808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4D7A84" w14:paraId="5BBDD7EF" w14:textId="77777777" w:rsidTr="004D7A84">
              <w:tc>
                <w:tcPr>
                  <w:tcW w:w="6204" w:type="dxa"/>
                  <w:gridSpan w:val="3"/>
                </w:tcPr>
                <w:p w14:paraId="3D5FAF88" w14:textId="77777777" w:rsidR="004D7A84" w:rsidRPr="00A76C85" w:rsidRDefault="004D7A84" w:rsidP="004D7A84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1ADDBB71" w14:textId="77777777" w:rsidR="004D7A84" w:rsidRPr="00A76C85" w:rsidRDefault="004D7A84" w:rsidP="004D7A84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476C9905" w14:textId="77777777" w:rsidR="004D7A84" w:rsidRPr="00642813" w:rsidRDefault="004D7A84" w:rsidP="004D7A84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2C372CC9" w14:textId="77777777" w:rsidR="004D7A84" w:rsidRPr="00642813" w:rsidRDefault="004D7A84" w:rsidP="004D7A84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4D7A84" w:rsidRPr="009125B3" w14:paraId="7B726B35" w14:textId="77777777" w:rsidTr="004D7A84">
              <w:trPr>
                <w:trHeight w:val="90"/>
              </w:trPr>
              <w:tc>
                <w:tcPr>
                  <w:tcW w:w="3105" w:type="dxa"/>
                </w:tcPr>
                <w:p w14:paraId="1D11DF84" w14:textId="77777777" w:rsidR="004D7A84" w:rsidRPr="004B6FEF" w:rsidRDefault="004D7A84" w:rsidP="004D7A84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51B88FD0" w14:textId="77777777" w:rsidR="004D7A84" w:rsidRPr="004B6FEF" w:rsidRDefault="004D7A84" w:rsidP="004D7A84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09355643" wp14:editId="5E3AF825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3071F5A1" w14:textId="77777777" w:rsidR="004D7A84" w:rsidRDefault="004D7A84" w:rsidP="004D7A84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1EE8FDE1" w14:textId="77777777" w:rsidR="004D7A84" w:rsidRPr="00FD5CA0" w:rsidRDefault="004D7A84" w:rsidP="004D7A84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74E78F0" wp14:editId="38824C54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6B6052CA" w14:textId="77777777" w:rsidR="004D7A84" w:rsidRPr="009125B3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79B714BE" wp14:editId="7FA3C23E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6954F61B" w14:textId="77777777" w:rsidR="004D7A84" w:rsidRPr="009125B3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85FC33A" wp14:editId="1CD167E8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7A84" w:rsidRPr="009125B3" w14:paraId="698AD3F3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6F87C4B1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6919EA1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B7F68B8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41E139B4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86F8694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4347B2F0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0DF1F89B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6DB184B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E3FC1BF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EF8A7B0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445C29C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13D955DF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30A879FB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A5C4F06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25085E6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62DB7E5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2F4C93F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3D1D5DF2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13C019A4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BA462F2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7C74CADB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79737CF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F44CA9A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72420010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2AA9EB40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3B2C406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C1708DA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ABB5189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F33D368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4A813685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69096A5C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294231B3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B79778B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DEBEF55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F494FA4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4D469042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5A157464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41F05A3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527E182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60300E8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C46A576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D7A84" w:rsidRPr="009125B3" w14:paraId="2906E96A" w14:textId="77777777" w:rsidTr="004D7A84">
              <w:trPr>
                <w:trHeight w:val="284"/>
              </w:trPr>
              <w:tc>
                <w:tcPr>
                  <w:tcW w:w="3105" w:type="dxa"/>
                </w:tcPr>
                <w:p w14:paraId="27191F80" w14:textId="77777777" w:rsidR="004D7A84" w:rsidRPr="00FF6746" w:rsidRDefault="004D7A84" w:rsidP="004D7A8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9DA3E15" w14:textId="77777777" w:rsidR="004D7A84" w:rsidRPr="004B6FEF" w:rsidRDefault="004D7A84" w:rsidP="004D7A84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48C512C" w14:textId="77777777" w:rsidR="004D7A84" w:rsidRDefault="004D7A84" w:rsidP="004D7A84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612B888" w14:textId="77777777" w:rsidR="004D7A84" w:rsidRDefault="004D7A84" w:rsidP="004D7A84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73E3868" w14:textId="77777777" w:rsidR="004D7A84" w:rsidRPr="004B6FEF" w:rsidRDefault="004D7A84" w:rsidP="004D7A84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7BB8A4F1" w14:textId="77777777" w:rsidR="004D7A84" w:rsidRDefault="004D7A84" w:rsidP="004D7A84"/>
          <w:p w14:paraId="759CAC35" w14:textId="77777777" w:rsidR="004D7A84" w:rsidRDefault="004D7A84" w:rsidP="004D7A84"/>
          <w:p w14:paraId="1687546F" w14:textId="77777777" w:rsidR="004D7A84" w:rsidRDefault="004D7A84" w:rsidP="004D7A84"/>
          <w:p w14:paraId="60BEDE72" w14:textId="77777777" w:rsidR="004D7A84" w:rsidRDefault="004D7A84" w:rsidP="004D7A84"/>
          <w:p w14:paraId="15689721" w14:textId="77777777" w:rsidR="004D7A84" w:rsidRDefault="004D7A84" w:rsidP="004D7A84"/>
          <w:p w14:paraId="687A8D0D" w14:textId="77777777" w:rsidR="004D7A84" w:rsidRDefault="004D7A84" w:rsidP="004D7A84"/>
          <w:p w14:paraId="4082112D" w14:textId="77777777" w:rsidR="004D7A84" w:rsidRDefault="004D7A84" w:rsidP="004D7A84"/>
          <w:p w14:paraId="58D9C2F0" w14:textId="77777777" w:rsidR="004D7A84" w:rsidRDefault="004D7A84" w:rsidP="004D7A84"/>
          <w:p w14:paraId="351857FD" w14:textId="77777777" w:rsidR="004D7A84" w:rsidRDefault="004D7A84" w:rsidP="004D7A84"/>
          <w:p w14:paraId="01F466D8" w14:textId="77777777" w:rsidR="004D7A84" w:rsidRDefault="004D7A84" w:rsidP="004D7A84"/>
          <w:p w14:paraId="181A2F75" w14:textId="77777777" w:rsidR="004D7A84" w:rsidRDefault="004D7A84" w:rsidP="004D7A84"/>
          <w:p w14:paraId="3F9B5DD1" w14:textId="77777777" w:rsidR="004D7A84" w:rsidRDefault="004D7A84" w:rsidP="004D7A84"/>
          <w:p w14:paraId="466B0240" w14:textId="77777777" w:rsidR="004D7A84" w:rsidRDefault="004D7A84" w:rsidP="004D7A84"/>
          <w:p w14:paraId="12423D99" w14:textId="77777777" w:rsidR="004D7A84" w:rsidRDefault="004D7A84" w:rsidP="004D7A84"/>
          <w:p w14:paraId="1241E316" w14:textId="77777777" w:rsidR="004D7A84" w:rsidRDefault="004D7A84" w:rsidP="004D7A84"/>
          <w:p w14:paraId="04B187EE" w14:textId="77777777" w:rsidR="004D7A84" w:rsidRDefault="004D7A84" w:rsidP="004D7A84"/>
          <w:p w14:paraId="29B86D22" w14:textId="77777777" w:rsidR="004D7A84" w:rsidRDefault="004D7A84" w:rsidP="004D7A84"/>
          <w:p w14:paraId="233F899F" w14:textId="77777777" w:rsidR="004D7A84" w:rsidRDefault="004D7A84" w:rsidP="004D7A84"/>
          <w:p w14:paraId="578F4B30" w14:textId="77777777" w:rsidR="004D7A84" w:rsidRDefault="004D7A84" w:rsidP="004D7A84"/>
          <w:p w14:paraId="2F4453A5" w14:textId="77777777" w:rsidR="004D7A84" w:rsidRDefault="004D7A84" w:rsidP="004D7A84"/>
          <w:p w14:paraId="6B49A74C" w14:textId="77777777" w:rsidR="004D7A84" w:rsidRDefault="004D7A84" w:rsidP="004D7A84"/>
          <w:p w14:paraId="03A3FDF5" w14:textId="77777777" w:rsidR="004D7A84" w:rsidRDefault="004D7A84" w:rsidP="004D7A84"/>
          <w:p w14:paraId="4552507C" w14:textId="246D9E3B" w:rsidR="004D7A84" w:rsidRDefault="004D7A84" w:rsidP="004D7A84">
            <w:r>
              <w:t xml:space="preserve">Dies entspricht der Note: </w:t>
            </w:r>
          </w:p>
          <w:p w14:paraId="01E66C88" w14:textId="77777777" w:rsidR="004D7A84" w:rsidRDefault="004D7A84" w:rsidP="004D7A84"/>
          <w:p w14:paraId="7FDE5BD1" w14:textId="77777777" w:rsidR="004D7A84" w:rsidRDefault="004D7A84" w:rsidP="004D7A84"/>
          <w:p w14:paraId="10756CE6" w14:textId="77777777" w:rsidR="004D7A84" w:rsidRDefault="004D7A84" w:rsidP="004D7A84"/>
          <w:p w14:paraId="03DF6370" w14:textId="77777777" w:rsidR="004D7A84" w:rsidRDefault="004D7A84" w:rsidP="004D7A84"/>
          <w:p w14:paraId="2BF675CA" w14:textId="77777777" w:rsidR="004D7A84" w:rsidRDefault="004D7A84" w:rsidP="004D7A84"/>
          <w:p w14:paraId="29117F68" w14:textId="77777777" w:rsidR="004D7A84" w:rsidRDefault="004D7A84" w:rsidP="004D7A84"/>
          <w:p w14:paraId="1F517507" w14:textId="77777777" w:rsidR="004D7A84" w:rsidRDefault="004D7A84" w:rsidP="004D7A84"/>
          <w:p w14:paraId="13034285" w14:textId="77777777" w:rsidR="004D7A84" w:rsidRDefault="004D7A84" w:rsidP="004D7A84"/>
          <w:p w14:paraId="7F1BABE6" w14:textId="77777777" w:rsidR="004D7A84" w:rsidRDefault="004D7A84" w:rsidP="004D7A84"/>
          <w:p w14:paraId="4D427E4A" w14:textId="77777777" w:rsidR="004D7A84" w:rsidRDefault="004D7A84" w:rsidP="004D7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0AF3A92A" w14:textId="77777777" w:rsidR="004D7A84" w:rsidRDefault="004D7A84" w:rsidP="004D7A84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6E88C706" w14:textId="77777777" w:rsidR="005A4BE8" w:rsidRPr="003709B4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14:paraId="386B1EAA" w14:textId="77777777" w:rsidR="00BB01D2" w:rsidRDefault="00BB01D2" w:rsidP="009C6348">
      <w:pPr>
        <w:tabs>
          <w:tab w:val="left" w:pos="8265"/>
        </w:tabs>
        <w:rPr>
          <w:rFonts w:ascii="Druckschrift normal" w:hAnsi="Druckschrift normal"/>
        </w:rPr>
      </w:pPr>
    </w:p>
    <w:p w14:paraId="00842359" w14:textId="77777777" w:rsidR="003821C1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sectPr w:rsidR="003821C1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40E19" w14:textId="77777777" w:rsidR="00336AAE" w:rsidRDefault="00336AAE" w:rsidP="005A4BE8">
      <w:r>
        <w:separator/>
      </w:r>
    </w:p>
  </w:endnote>
  <w:endnote w:type="continuationSeparator" w:id="0">
    <w:p w14:paraId="07CDD64C" w14:textId="77777777" w:rsidR="00336AAE" w:rsidRDefault="00336AAE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itstream Vera Sans">
    <w:charset w:val="00"/>
    <w:family w:val="auto"/>
    <w:pitch w:val="variable"/>
  </w:font>
  <w:font w:name="DR BY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yerndruck">
    <w:panose1 w:val="02000500000000000000"/>
    <w:charset w:val="00"/>
    <w:family w:val="auto"/>
    <w:pitch w:val="variable"/>
    <w:sig w:usb0="800000A7" w:usb1="5000004A" w:usb2="00000000" w:usb3="00000000" w:csb0="0000001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286B" w14:textId="77777777" w:rsidR="00336AAE" w:rsidRDefault="00336AAE" w:rsidP="005A4BE8">
      <w:r>
        <w:separator/>
      </w:r>
    </w:p>
  </w:footnote>
  <w:footnote w:type="continuationSeparator" w:id="0">
    <w:p w14:paraId="316665F2" w14:textId="77777777" w:rsidR="00336AAE" w:rsidRDefault="00336AAE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21"/>
  </w:num>
  <w:num w:numId="7">
    <w:abstractNumId w:val="18"/>
  </w:num>
  <w:num w:numId="8">
    <w:abstractNumId w:val="12"/>
  </w:num>
  <w:num w:numId="9">
    <w:abstractNumId w:val="1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"/>
  </w:num>
  <w:num w:numId="16">
    <w:abstractNumId w:val="16"/>
  </w:num>
  <w:num w:numId="17">
    <w:abstractNumId w:val="19"/>
  </w:num>
  <w:num w:numId="18">
    <w:abstractNumId w:val="5"/>
  </w:num>
  <w:num w:numId="19">
    <w:abstractNumId w:val="4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92252"/>
    <w:rsid w:val="000A1FB3"/>
    <w:rsid w:val="000B14FE"/>
    <w:rsid w:val="000B1673"/>
    <w:rsid w:val="000B22F3"/>
    <w:rsid w:val="000B6B3F"/>
    <w:rsid w:val="000E5591"/>
    <w:rsid w:val="000E7774"/>
    <w:rsid w:val="000F37D0"/>
    <w:rsid w:val="0012569D"/>
    <w:rsid w:val="00164D2F"/>
    <w:rsid w:val="00176CB6"/>
    <w:rsid w:val="00195D2D"/>
    <w:rsid w:val="0019641A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A1C7E"/>
    <w:rsid w:val="002B0908"/>
    <w:rsid w:val="002C238B"/>
    <w:rsid w:val="002C77B7"/>
    <w:rsid w:val="002E5328"/>
    <w:rsid w:val="002E583E"/>
    <w:rsid w:val="002E6D4A"/>
    <w:rsid w:val="002F738C"/>
    <w:rsid w:val="00302125"/>
    <w:rsid w:val="003044BE"/>
    <w:rsid w:val="00322E7F"/>
    <w:rsid w:val="00336AAE"/>
    <w:rsid w:val="00341BB0"/>
    <w:rsid w:val="003709B4"/>
    <w:rsid w:val="003821C1"/>
    <w:rsid w:val="003926B4"/>
    <w:rsid w:val="0039526F"/>
    <w:rsid w:val="003A1A77"/>
    <w:rsid w:val="003A3816"/>
    <w:rsid w:val="003B1555"/>
    <w:rsid w:val="003B4CF9"/>
    <w:rsid w:val="003B5639"/>
    <w:rsid w:val="003B7203"/>
    <w:rsid w:val="003B75BC"/>
    <w:rsid w:val="003C0D5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3DC7"/>
    <w:rsid w:val="0047603F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D7A84"/>
    <w:rsid w:val="004E0811"/>
    <w:rsid w:val="004E0823"/>
    <w:rsid w:val="004F0D85"/>
    <w:rsid w:val="00513FF2"/>
    <w:rsid w:val="00523E68"/>
    <w:rsid w:val="005273BE"/>
    <w:rsid w:val="00570678"/>
    <w:rsid w:val="005A45E5"/>
    <w:rsid w:val="005A4BE8"/>
    <w:rsid w:val="005A66D2"/>
    <w:rsid w:val="005B73E3"/>
    <w:rsid w:val="005C3860"/>
    <w:rsid w:val="005D00B3"/>
    <w:rsid w:val="005E271E"/>
    <w:rsid w:val="006165AC"/>
    <w:rsid w:val="00622B3E"/>
    <w:rsid w:val="00633CD7"/>
    <w:rsid w:val="006446C9"/>
    <w:rsid w:val="00655D54"/>
    <w:rsid w:val="0066144B"/>
    <w:rsid w:val="00683CB7"/>
    <w:rsid w:val="006B5897"/>
    <w:rsid w:val="006B6325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A2F61"/>
    <w:rsid w:val="007D49E2"/>
    <w:rsid w:val="007E4C42"/>
    <w:rsid w:val="007E5000"/>
    <w:rsid w:val="007F4466"/>
    <w:rsid w:val="007F6E3D"/>
    <w:rsid w:val="0082169E"/>
    <w:rsid w:val="00821E66"/>
    <w:rsid w:val="008401B6"/>
    <w:rsid w:val="00846C7B"/>
    <w:rsid w:val="008520BB"/>
    <w:rsid w:val="00880A5D"/>
    <w:rsid w:val="00883CA8"/>
    <w:rsid w:val="00886DE1"/>
    <w:rsid w:val="008958D1"/>
    <w:rsid w:val="008A2400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3927"/>
    <w:rsid w:val="00986A4A"/>
    <w:rsid w:val="0098757A"/>
    <w:rsid w:val="009A128C"/>
    <w:rsid w:val="009A2D37"/>
    <w:rsid w:val="009A3F3F"/>
    <w:rsid w:val="009C6348"/>
    <w:rsid w:val="009D124A"/>
    <w:rsid w:val="009E711B"/>
    <w:rsid w:val="009F67A9"/>
    <w:rsid w:val="00A2375F"/>
    <w:rsid w:val="00A438FA"/>
    <w:rsid w:val="00A550D8"/>
    <w:rsid w:val="00A65206"/>
    <w:rsid w:val="00AB2409"/>
    <w:rsid w:val="00AC3441"/>
    <w:rsid w:val="00AD2C6D"/>
    <w:rsid w:val="00AE296F"/>
    <w:rsid w:val="00B04984"/>
    <w:rsid w:val="00B34A12"/>
    <w:rsid w:val="00B46189"/>
    <w:rsid w:val="00B52ECB"/>
    <w:rsid w:val="00B70970"/>
    <w:rsid w:val="00B923F7"/>
    <w:rsid w:val="00B95CC3"/>
    <w:rsid w:val="00BA6650"/>
    <w:rsid w:val="00BA765D"/>
    <w:rsid w:val="00BB01D2"/>
    <w:rsid w:val="00BD085A"/>
    <w:rsid w:val="00BF6A0A"/>
    <w:rsid w:val="00C00A3E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D01C77"/>
    <w:rsid w:val="00D076EC"/>
    <w:rsid w:val="00D52069"/>
    <w:rsid w:val="00D525AF"/>
    <w:rsid w:val="00D54864"/>
    <w:rsid w:val="00D606E1"/>
    <w:rsid w:val="00D6418E"/>
    <w:rsid w:val="00D6756D"/>
    <w:rsid w:val="00D73761"/>
    <w:rsid w:val="00D77FC6"/>
    <w:rsid w:val="00D80727"/>
    <w:rsid w:val="00D814B5"/>
    <w:rsid w:val="00D838B1"/>
    <w:rsid w:val="00D83C3D"/>
    <w:rsid w:val="00D87562"/>
    <w:rsid w:val="00DA3BE8"/>
    <w:rsid w:val="00DC4988"/>
    <w:rsid w:val="00DC62BD"/>
    <w:rsid w:val="00DE12F2"/>
    <w:rsid w:val="00DF11ED"/>
    <w:rsid w:val="00E205B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F01B13"/>
    <w:rsid w:val="00F17480"/>
    <w:rsid w:val="00F262F5"/>
    <w:rsid w:val="00F27A98"/>
    <w:rsid w:val="00F3452E"/>
    <w:rsid w:val="00F43E23"/>
    <w:rsid w:val="00F470E7"/>
    <w:rsid w:val="00F51CAE"/>
    <w:rsid w:val="00F66A14"/>
    <w:rsid w:val="00F81ABE"/>
    <w:rsid w:val="00F82085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36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 Inhalt"/>
    <w:basedOn w:val="Standard"/>
    <w:rsid w:val="00336AAE"/>
    <w:pPr>
      <w:widowControl w:val="0"/>
      <w:suppressLineNumbers/>
      <w:suppressAutoHyphens/>
    </w:pPr>
    <w:rPr>
      <w:rFonts w:ascii="Times New Roman" w:eastAsia="Bitstream Vera Sans" w:hAnsi="Times New Roman" w:cs="Times New Roman"/>
      <w:kern w:val="1"/>
      <w:szCs w:val="24"/>
      <w:lang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 Inhalt"/>
    <w:basedOn w:val="Standard"/>
    <w:rsid w:val="00336AAE"/>
    <w:pPr>
      <w:widowControl w:val="0"/>
      <w:suppressLineNumbers/>
      <w:suppressAutoHyphens/>
    </w:pPr>
    <w:rPr>
      <w:rFonts w:ascii="Times New Roman" w:eastAsia="Bitstream Vera Sans" w:hAnsi="Times New Roman" w:cs="Times New Roman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emf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A504-7EFD-DE4D-B85C-F0C859DB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Einstellungen\Michaela\Desktop\Mathe\Mathe AB.dotx</Template>
  <TotalTime>0</TotalTime>
  <Pages>3</Pages>
  <Words>168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Julia Pilz</cp:lastModifiedBy>
  <cp:revision>2</cp:revision>
  <cp:lastPrinted>2014-11-16T17:21:00Z</cp:lastPrinted>
  <dcterms:created xsi:type="dcterms:W3CDTF">2017-11-07T09:21:00Z</dcterms:created>
  <dcterms:modified xsi:type="dcterms:W3CDTF">2017-11-07T09:21:00Z</dcterms:modified>
</cp:coreProperties>
</file>