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F300" w14:textId="77777777" w:rsidR="00E44EC0" w:rsidRPr="00607ACA" w:rsidRDefault="00E56E47">
      <w:pPr>
        <w:rPr>
          <w:sz w:val="28"/>
          <w:szCs w:val="28"/>
        </w:rPr>
      </w:pPr>
      <w:r w:rsidRPr="00607ACA">
        <w:rPr>
          <w:b/>
          <w:sz w:val="32"/>
          <w:szCs w:val="32"/>
        </w:rPr>
        <w:t>Förderplan SVE 1</w:t>
      </w:r>
      <w:r w:rsidRPr="00E56E47">
        <w:rPr>
          <w:b/>
          <w:sz w:val="28"/>
          <w:szCs w:val="28"/>
        </w:rPr>
        <w:t xml:space="preserve">    </w:t>
      </w:r>
      <w:r>
        <w:t xml:space="preserve">           </w:t>
      </w:r>
      <w:r w:rsidR="0002546F">
        <w:t xml:space="preserve">        </w:t>
      </w:r>
      <w:r>
        <w:t xml:space="preserve"> </w:t>
      </w:r>
      <w:r w:rsidRPr="00607ACA">
        <w:rPr>
          <w:sz w:val="28"/>
          <w:szCs w:val="28"/>
        </w:rPr>
        <w:t xml:space="preserve">Schuljahr 2018/19                   </w:t>
      </w:r>
      <w:r w:rsidR="0002546F">
        <w:rPr>
          <w:sz w:val="28"/>
          <w:szCs w:val="28"/>
        </w:rPr>
        <w:t xml:space="preserve">                                                                                 </w:t>
      </w:r>
      <w:r w:rsidRPr="00607ACA">
        <w:rPr>
          <w:sz w:val="28"/>
          <w:szCs w:val="28"/>
        </w:rPr>
        <w:t xml:space="preserve"> November - 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77"/>
        <w:gridCol w:w="5040"/>
        <w:gridCol w:w="3518"/>
        <w:gridCol w:w="2105"/>
        <w:gridCol w:w="37"/>
      </w:tblGrid>
      <w:tr w:rsidR="00E56E47" w14:paraId="51276CAC" w14:textId="77777777" w:rsidTr="00607ACA">
        <w:trPr>
          <w:gridAfter w:val="1"/>
          <w:wAfter w:w="38" w:type="dxa"/>
        </w:trPr>
        <w:tc>
          <w:tcPr>
            <w:tcW w:w="8755" w:type="dxa"/>
            <w:gridSpan w:val="2"/>
          </w:tcPr>
          <w:p w14:paraId="4760F754" w14:textId="77777777" w:rsidR="00E56E47" w:rsidRPr="00607ACA" w:rsidRDefault="00E56E47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Name</w:t>
            </w:r>
            <w:r w:rsidR="00931C33">
              <w:rPr>
                <w:b/>
                <w:sz w:val="28"/>
                <w:szCs w:val="28"/>
              </w:rPr>
              <w:t>:</w:t>
            </w:r>
          </w:p>
          <w:p w14:paraId="6DFD316C" w14:textId="77777777" w:rsidR="00E56E47" w:rsidRPr="00E56E47" w:rsidRDefault="00E56E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14:paraId="255DE942" w14:textId="77777777" w:rsidR="00E56E47" w:rsidRPr="00607ACA" w:rsidRDefault="00E56E47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Sonderpädagogischer Förderbedarf</w:t>
            </w:r>
          </w:p>
          <w:p w14:paraId="1ECA478B" w14:textId="77777777" w:rsidR="00E56E47" w:rsidRPr="00607ACA" w:rsidRDefault="00E56E47" w:rsidP="00607ACA">
            <w:pPr>
              <w:jc w:val="center"/>
              <w:rPr>
                <w:b/>
                <w:sz w:val="28"/>
                <w:szCs w:val="28"/>
              </w:rPr>
            </w:pPr>
            <w:r w:rsidRPr="00607ACA">
              <w:rPr>
                <w:rFonts w:cstheme="minorHAnsi"/>
                <w:b/>
                <w:sz w:val="28"/>
                <w:szCs w:val="28"/>
              </w:rPr>
              <w:t>□</w:t>
            </w:r>
            <w:r w:rsidR="00607ACA" w:rsidRPr="00607ACA">
              <w:rPr>
                <w:rFonts w:cstheme="minorHAnsi"/>
                <w:b/>
                <w:sz w:val="28"/>
                <w:szCs w:val="28"/>
              </w:rPr>
              <w:t xml:space="preserve"> L     </w:t>
            </w:r>
            <w:r w:rsidRPr="00607ACA">
              <w:rPr>
                <w:rFonts w:ascii="Calibri" w:hAnsi="Calibri" w:cs="Calibri"/>
                <w:b/>
                <w:sz w:val="28"/>
                <w:szCs w:val="28"/>
              </w:rPr>
              <w:t>□</w:t>
            </w:r>
            <w:r w:rsidR="00607ACA" w:rsidRPr="00607ACA">
              <w:rPr>
                <w:rFonts w:ascii="Calibri" w:hAnsi="Calibri" w:cs="Calibri"/>
                <w:b/>
                <w:sz w:val="28"/>
                <w:szCs w:val="28"/>
              </w:rPr>
              <w:t xml:space="preserve"> E     □ S</w:t>
            </w:r>
          </w:p>
        </w:tc>
      </w:tr>
      <w:tr w:rsidR="00E56E47" w14:paraId="7C3EE78A" w14:textId="77777777" w:rsidTr="00931C33">
        <w:tc>
          <w:tcPr>
            <w:tcW w:w="3606" w:type="dxa"/>
            <w:shd w:val="clear" w:color="auto" w:fill="EEECE1" w:themeFill="background2"/>
          </w:tcPr>
          <w:p w14:paraId="7080DFC4" w14:textId="77777777" w:rsidR="00E56E47" w:rsidRPr="00607ACA" w:rsidRDefault="00607ACA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Entwicklungsbereich</w:t>
            </w:r>
          </w:p>
        </w:tc>
        <w:tc>
          <w:tcPr>
            <w:tcW w:w="5149" w:type="dxa"/>
            <w:shd w:val="clear" w:color="auto" w:fill="EEECE1" w:themeFill="background2"/>
          </w:tcPr>
          <w:p w14:paraId="1B1567E1" w14:textId="77777777" w:rsidR="00E56E47" w:rsidRPr="00607ACA" w:rsidRDefault="00607ACA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Förderziele</w:t>
            </w:r>
          </w:p>
        </w:tc>
        <w:tc>
          <w:tcPr>
            <w:tcW w:w="3544" w:type="dxa"/>
            <w:shd w:val="clear" w:color="auto" w:fill="EEECE1" w:themeFill="background2"/>
          </w:tcPr>
          <w:p w14:paraId="1F3ED804" w14:textId="77777777" w:rsidR="00E56E47" w:rsidRPr="00607ACA" w:rsidRDefault="00607ACA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Fördermaßnahmen</w:t>
            </w:r>
          </w:p>
          <w:p w14:paraId="48F1CA8C" w14:textId="77777777" w:rsidR="00607ACA" w:rsidRPr="00607ACA" w:rsidRDefault="00607ACA">
            <w:pPr>
              <w:rPr>
                <w:b/>
                <w:sz w:val="28"/>
                <w:szCs w:val="28"/>
              </w:rPr>
            </w:pPr>
            <w:proofErr w:type="gramStart"/>
            <w:r w:rsidRPr="00607ACA">
              <w:rPr>
                <w:b/>
                <w:sz w:val="28"/>
                <w:szCs w:val="28"/>
              </w:rPr>
              <w:t>Wer?/</w:t>
            </w:r>
            <w:proofErr w:type="gramEnd"/>
            <w:r w:rsidRPr="00607ACA">
              <w:rPr>
                <w:b/>
                <w:sz w:val="28"/>
                <w:szCs w:val="28"/>
              </w:rPr>
              <w:t xml:space="preserve"> Wann?/ Wie?</w:t>
            </w:r>
          </w:p>
        </w:tc>
        <w:tc>
          <w:tcPr>
            <w:tcW w:w="2166" w:type="dxa"/>
            <w:gridSpan w:val="2"/>
            <w:shd w:val="clear" w:color="auto" w:fill="EEECE1" w:themeFill="background2"/>
          </w:tcPr>
          <w:p w14:paraId="7EF4466E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Evaluation/ Datum</w:t>
            </w:r>
          </w:p>
        </w:tc>
      </w:tr>
      <w:tr w:rsidR="00E56E47" w14:paraId="076EC072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14458376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Sprache/ Phonologie</w:t>
            </w:r>
          </w:p>
        </w:tc>
        <w:tc>
          <w:tcPr>
            <w:tcW w:w="5149" w:type="dxa"/>
          </w:tcPr>
          <w:p w14:paraId="49D0EFC0" w14:textId="77777777" w:rsidR="00E56E47" w:rsidRDefault="00E56E47"/>
        </w:tc>
        <w:tc>
          <w:tcPr>
            <w:tcW w:w="3544" w:type="dxa"/>
          </w:tcPr>
          <w:p w14:paraId="6F8A8731" w14:textId="77777777" w:rsidR="00E56E47" w:rsidRDefault="00E56E47"/>
        </w:tc>
        <w:tc>
          <w:tcPr>
            <w:tcW w:w="2166" w:type="dxa"/>
            <w:gridSpan w:val="2"/>
          </w:tcPr>
          <w:p w14:paraId="307158F7" w14:textId="77777777" w:rsidR="00E56E47" w:rsidRDefault="00E56E47"/>
        </w:tc>
      </w:tr>
      <w:tr w:rsidR="00E56E47" w14:paraId="1E65318E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3ED9782E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Pränumerik/ Kognition</w:t>
            </w:r>
          </w:p>
        </w:tc>
        <w:tc>
          <w:tcPr>
            <w:tcW w:w="5149" w:type="dxa"/>
          </w:tcPr>
          <w:p w14:paraId="37E46157" w14:textId="77777777" w:rsidR="00E56E47" w:rsidRDefault="00E56E47"/>
        </w:tc>
        <w:tc>
          <w:tcPr>
            <w:tcW w:w="3544" w:type="dxa"/>
          </w:tcPr>
          <w:p w14:paraId="4F771E45" w14:textId="77777777" w:rsidR="00E56E47" w:rsidRDefault="00E56E47"/>
        </w:tc>
        <w:tc>
          <w:tcPr>
            <w:tcW w:w="2166" w:type="dxa"/>
            <w:gridSpan w:val="2"/>
          </w:tcPr>
          <w:p w14:paraId="27D12AD7" w14:textId="77777777" w:rsidR="00E56E47" w:rsidRDefault="00E56E47"/>
        </w:tc>
      </w:tr>
      <w:tr w:rsidR="00E56E47" w14:paraId="1BF26DFD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2B2AD7F3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Körper- und Raumwahrnehmung</w:t>
            </w:r>
          </w:p>
        </w:tc>
        <w:tc>
          <w:tcPr>
            <w:tcW w:w="5149" w:type="dxa"/>
          </w:tcPr>
          <w:p w14:paraId="25AB4412" w14:textId="77777777" w:rsidR="00E56E47" w:rsidRDefault="00E56E47"/>
        </w:tc>
        <w:tc>
          <w:tcPr>
            <w:tcW w:w="3544" w:type="dxa"/>
          </w:tcPr>
          <w:p w14:paraId="365F2242" w14:textId="77777777" w:rsidR="00E56E47" w:rsidRDefault="00E56E47"/>
        </w:tc>
        <w:tc>
          <w:tcPr>
            <w:tcW w:w="2166" w:type="dxa"/>
            <w:gridSpan w:val="2"/>
          </w:tcPr>
          <w:p w14:paraId="7AB20EE5" w14:textId="77777777" w:rsidR="00E56E47" w:rsidRDefault="00E56E47"/>
        </w:tc>
      </w:tr>
      <w:tr w:rsidR="00E56E47" w14:paraId="1621B0A6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3E72540F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5149" w:type="dxa"/>
          </w:tcPr>
          <w:p w14:paraId="430F926C" w14:textId="77777777" w:rsidR="00E56E47" w:rsidRDefault="00E56E47"/>
        </w:tc>
        <w:tc>
          <w:tcPr>
            <w:tcW w:w="3544" w:type="dxa"/>
          </w:tcPr>
          <w:p w14:paraId="4771244F" w14:textId="77777777" w:rsidR="00E56E47" w:rsidRDefault="00E56E47"/>
        </w:tc>
        <w:tc>
          <w:tcPr>
            <w:tcW w:w="2166" w:type="dxa"/>
            <w:gridSpan w:val="2"/>
          </w:tcPr>
          <w:p w14:paraId="5A8AB3D4" w14:textId="77777777" w:rsidR="00E56E47" w:rsidRDefault="00E56E47"/>
        </w:tc>
      </w:tr>
      <w:tr w:rsidR="00E56E47" w14:paraId="1FAEF748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2582819C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5149" w:type="dxa"/>
          </w:tcPr>
          <w:p w14:paraId="1AB30515" w14:textId="77777777" w:rsidR="00E56E47" w:rsidRDefault="00E56E47"/>
        </w:tc>
        <w:tc>
          <w:tcPr>
            <w:tcW w:w="3544" w:type="dxa"/>
          </w:tcPr>
          <w:p w14:paraId="60D6AE13" w14:textId="77777777" w:rsidR="00E56E47" w:rsidRDefault="00E56E47"/>
        </w:tc>
        <w:tc>
          <w:tcPr>
            <w:tcW w:w="2166" w:type="dxa"/>
            <w:gridSpan w:val="2"/>
          </w:tcPr>
          <w:p w14:paraId="26E0F8A1" w14:textId="77777777" w:rsidR="00E56E47" w:rsidRDefault="00E56E47"/>
        </w:tc>
      </w:tr>
      <w:tr w:rsidR="00E56E47" w14:paraId="74C9438B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165140E1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Sozial/ emotionaler Bereich</w:t>
            </w:r>
          </w:p>
        </w:tc>
        <w:tc>
          <w:tcPr>
            <w:tcW w:w="5149" w:type="dxa"/>
          </w:tcPr>
          <w:p w14:paraId="4632A24C" w14:textId="77777777" w:rsidR="00E56E47" w:rsidRDefault="00E56E47"/>
        </w:tc>
        <w:tc>
          <w:tcPr>
            <w:tcW w:w="3544" w:type="dxa"/>
          </w:tcPr>
          <w:p w14:paraId="1F891E0B" w14:textId="77777777" w:rsidR="00E56E47" w:rsidRDefault="00E56E47"/>
        </w:tc>
        <w:tc>
          <w:tcPr>
            <w:tcW w:w="2166" w:type="dxa"/>
            <w:gridSpan w:val="2"/>
          </w:tcPr>
          <w:p w14:paraId="6A525D11" w14:textId="77777777" w:rsidR="00E56E47" w:rsidRDefault="00E56E47"/>
        </w:tc>
      </w:tr>
      <w:tr w:rsidR="00E56E47" w14:paraId="304F0813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68311AB0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Arbeitsverhalten</w:t>
            </w:r>
          </w:p>
        </w:tc>
        <w:tc>
          <w:tcPr>
            <w:tcW w:w="5149" w:type="dxa"/>
          </w:tcPr>
          <w:p w14:paraId="3ED9C10E" w14:textId="77777777" w:rsidR="00E56E47" w:rsidRDefault="00E56E47"/>
        </w:tc>
        <w:tc>
          <w:tcPr>
            <w:tcW w:w="3544" w:type="dxa"/>
          </w:tcPr>
          <w:p w14:paraId="42D01E3D" w14:textId="77777777" w:rsidR="00E56E47" w:rsidRDefault="00E56E47"/>
        </w:tc>
        <w:tc>
          <w:tcPr>
            <w:tcW w:w="2166" w:type="dxa"/>
            <w:gridSpan w:val="2"/>
          </w:tcPr>
          <w:p w14:paraId="4524D011" w14:textId="77777777" w:rsidR="00E56E47" w:rsidRDefault="00E56E47"/>
        </w:tc>
      </w:tr>
      <w:tr w:rsidR="00E56E47" w14:paraId="761DAEA9" w14:textId="77777777" w:rsidTr="00931C33">
        <w:tc>
          <w:tcPr>
            <w:tcW w:w="3606" w:type="dxa"/>
            <w:shd w:val="clear" w:color="auto" w:fill="DBE5F1" w:themeFill="accent1" w:themeFillTint="33"/>
          </w:tcPr>
          <w:p w14:paraId="62F589F5" w14:textId="77777777" w:rsidR="00E56E47" w:rsidRPr="00607ACA" w:rsidRDefault="00607ACA">
            <w:pPr>
              <w:rPr>
                <w:b/>
                <w:sz w:val="24"/>
                <w:szCs w:val="24"/>
              </w:rPr>
            </w:pPr>
            <w:r w:rsidRPr="00607ACA">
              <w:rPr>
                <w:b/>
                <w:sz w:val="24"/>
                <w:szCs w:val="24"/>
              </w:rPr>
              <w:t>Lebenspraktischer Bereich</w:t>
            </w:r>
          </w:p>
        </w:tc>
        <w:tc>
          <w:tcPr>
            <w:tcW w:w="5149" w:type="dxa"/>
          </w:tcPr>
          <w:p w14:paraId="00BA59AB" w14:textId="77777777" w:rsidR="00E56E47" w:rsidRDefault="00E56E47"/>
        </w:tc>
        <w:tc>
          <w:tcPr>
            <w:tcW w:w="3544" w:type="dxa"/>
          </w:tcPr>
          <w:p w14:paraId="080EAA8C" w14:textId="77777777" w:rsidR="00E56E47" w:rsidRDefault="00E56E47"/>
        </w:tc>
        <w:tc>
          <w:tcPr>
            <w:tcW w:w="2166" w:type="dxa"/>
            <w:gridSpan w:val="2"/>
          </w:tcPr>
          <w:p w14:paraId="35B183E5" w14:textId="77777777" w:rsidR="00E56E47" w:rsidRDefault="00E56E47"/>
        </w:tc>
      </w:tr>
      <w:tr w:rsidR="00E56E47" w14:paraId="1D515082" w14:textId="77777777" w:rsidTr="00607ACA">
        <w:tc>
          <w:tcPr>
            <w:tcW w:w="14465" w:type="dxa"/>
            <w:gridSpan w:val="5"/>
          </w:tcPr>
          <w:p w14:paraId="6BC2700B" w14:textId="77777777" w:rsidR="00E56E47" w:rsidRPr="00607ACA" w:rsidRDefault="00607ACA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Bemerkungen</w:t>
            </w:r>
          </w:p>
        </w:tc>
      </w:tr>
      <w:tr w:rsidR="00E56E47" w14:paraId="797D5218" w14:textId="77777777" w:rsidTr="00607ACA">
        <w:tc>
          <w:tcPr>
            <w:tcW w:w="14465" w:type="dxa"/>
            <w:gridSpan w:val="5"/>
          </w:tcPr>
          <w:p w14:paraId="538A3E1A" w14:textId="77777777" w:rsidR="00E56E47" w:rsidRPr="00607ACA" w:rsidRDefault="00607ACA">
            <w:pPr>
              <w:rPr>
                <w:b/>
                <w:sz w:val="28"/>
                <w:szCs w:val="28"/>
              </w:rPr>
            </w:pPr>
            <w:r w:rsidRPr="00607ACA">
              <w:rPr>
                <w:b/>
                <w:sz w:val="28"/>
                <w:szCs w:val="28"/>
              </w:rPr>
              <w:t>Unterschriften</w:t>
            </w:r>
          </w:p>
        </w:tc>
      </w:tr>
    </w:tbl>
    <w:p w14:paraId="57C35D13" w14:textId="3471A012" w:rsidR="00E56E47" w:rsidRDefault="00E56E47"/>
    <w:p w14:paraId="0616A8C9" w14:textId="2E55DD1F" w:rsidR="009A150F" w:rsidRDefault="009A150F"/>
    <w:p w14:paraId="2F10A749" w14:textId="2CEE57C3" w:rsidR="009A150F" w:rsidRDefault="009A150F"/>
    <w:p w14:paraId="4EA9AF2D" w14:textId="5EB23B4B" w:rsidR="009A150F" w:rsidRDefault="009A150F"/>
    <w:p w14:paraId="7699A64D" w14:textId="7F8DD40D" w:rsidR="009A150F" w:rsidRDefault="009A150F"/>
    <w:p w14:paraId="7F0CEF21" w14:textId="2E3EC14C" w:rsidR="009A150F" w:rsidRDefault="009A150F"/>
    <w:p w14:paraId="2AF6EAE7" w14:textId="77777777" w:rsidR="009A150F" w:rsidRPr="00FF5E1D" w:rsidRDefault="009A150F" w:rsidP="009A150F">
      <w:pPr>
        <w:rPr>
          <w:b/>
          <w:sz w:val="24"/>
          <w:szCs w:val="24"/>
        </w:rPr>
      </w:pPr>
      <w:r w:rsidRPr="00026609">
        <w:rPr>
          <w:b/>
          <w:sz w:val="32"/>
          <w:szCs w:val="32"/>
        </w:rPr>
        <w:lastRenderedPageBreak/>
        <w:t>Förderplan SVE 1</w:t>
      </w:r>
      <w:r w:rsidRPr="00026609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0266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026609">
        <w:rPr>
          <w:sz w:val="24"/>
          <w:szCs w:val="24"/>
        </w:rPr>
        <w:t xml:space="preserve">  </w:t>
      </w:r>
      <w:r w:rsidRPr="00FF5E1D">
        <w:rPr>
          <w:b/>
          <w:sz w:val="24"/>
          <w:szCs w:val="24"/>
        </w:rPr>
        <w:t>Schuljahr 201</w:t>
      </w:r>
      <w:r>
        <w:rPr>
          <w:b/>
          <w:sz w:val="24"/>
          <w:szCs w:val="24"/>
        </w:rPr>
        <w:t>9/20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F5E1D">
        <w:rPr>
          <w:b/>
          <w:sz w:val="24"/>
          <w:szCs w:val="24"/>
        </w:rPr>
        <w:t>November - 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8"/>
        <w:gridCol w:w="2624"/>
        <w:gridCol w:w="2650"/>
        <w:gridCol w:w="2227"/>
        <w:gridCol w:w="2931"/>
        <w:gridCol w:w="1419"/>
        <w:gridCol w:w="38"/>
      </w:tblGrid>
      <w:tr w:rsidR="009A150F" w14:paraId="1071BF9B" w14:textId="77777777" w:rsidTr="00DC7F65">
        <w:trPr>
          <w:gridAfter w:val="1"/>
          <w:wAfter w:w="38" w:type="dxa"/>
        </w:trPr>
        <w:tc>
          <w:tcPr>
            <w:tcW w:w="14427" w:type="dxa"/>
            <w:gridSpan w:val="6"/>
            <w:shd w:val="clear" w:color="auto" w:fill="DBE5F1" w:themeFill="accent1" w:themeFillTint="33"/>
          </w:tcPr>
          <w:p w14:paraId="5D9E7CE7" w14:textId="77777777" w:rsidR="009A150F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>:</w:t>
            </w:r>
          </w:p>
          <w:p w14:paraId="242A93B8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</w:p>
        </w:tc>
      </w:tr>
      <w:tr w:rsidR="009A150F" w14:paraId="7F803D69" w14:textId="77777777" w:rsidTr="00DC7F65">
        <w:tc>
          <w:tcPr>
            <w:tcW w:w="2404" w:type="dxa"/>
            <w:shd w:val="clear" w:color="auto" w:fill="EEECE1" w:themeFill="background2"/>
          </w:tcPr>
          <w:p w14:paraId="76D054E7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Förderbereich</w:t>
            </w:r>
          </w:p>
        </w:tc>
        <w:tc>
          <w:tcPr>
            <w:tcW w:w="2666" w:type="dxa"/>
            <w:shd w:val="clear" w:color="auto" w:fill="EEECE1" w:themeFill="background2"/>
          </w:tcPr>
          <w:p w14:paraId="31561994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Beobachtung</w:t>
            </w:r>
          </w:p>
          <w:p w14:paraId="4F201FC0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Ressourcen</w:t>
            </w:r>
          </w:p>
        </w:tc>
        <w:tc>
          <w:tcPr>
            <w:tcW w:w="2693" w:type="dxa"/>
            <w:shd w:val="clear" w:color="auto" w:fill="EEECE1" w:themeFill="background2"/>
          </w:tcPr>
          <w:p w14:paraId="1E6EF28D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Beobachtung</w:t>
            </w:r>
          </w:p>
          <w:p w14:paraId="215BD0FC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Schwächen</w:t>
            </w:r>
          </w:p>
        </w:tc>
        <w:tc>
          <w:tcPr>
            <w:tcW w:w="2268" w:type="dxa"/>
            <w:shd w:val="clear" w:color="auto" w:fill="EEECE1" w:themeFill="background2"/>
          </w:tcPr>
          <w:p w14:paraId="5A6D0B24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Förderziel</w:t>
            </w:r>
          </w:p>
        </w:tc>
        <w:tc>
          <w:tcPr>
            <w:tcW w:w="2977" w:type="dxa"/>
            <w:shd w:val="clear" w:color="auto" w:fill="EEECE1" w:themeFill="background2"/>
          </w:tcPr>
          <w:p w14:paraId="24515BBE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Maßnahmen</w:t>
            </w:r>
          </w:p>
          <w:p w14:paraId="60393E92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wer/wie/wann</w:t>
            </w:r>
          </w:p>
        </w:tc>
        <w:tc>
          <w:tcPr>
            <w:tcW w:w="1457" w:type="dxa"/>
            <w:gridSpan w:val="2"/>
            <w:shd w:val="clear" w:color="auto" w:fill="EEECE1" w:themeFill="background2"/>
          </w:tcPr>
          <w:p w14:paraId="0F2249DF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proofErr w:type="spellStart"/>
            <w:r w:rsidRPr="00026609">
              <w:rPr>
                <w:b/>
                <w:sz w:val="28"/>
                <w:szCs w:val="28"/>
              </w:rPr>
              <w:t>Evualation</w:t>
            </w:r>
            <w:proofErr w:type="spellEnd"/>
          </w:p>
          <w:p w14:paraId="3178B9E4" w14:textId="77777777" w:rsidR="009A150F" w:rsidRPr="00026609" w:rsidRDefault="009A150F" w:rsidP="00DC7F65">
            <w:pPr>
              <w:rPr>
                <w:b/>
                <w:sz w:val="28"/>
                <w:szCs w:val="28"/>
              </w:rPr>
            </w:pPr>
            <w:r w:rsidRPr="00026609">
              <w:rPr>
                <w:b/>
                <w:sz w:val="28"/>
                <w:szCs w:val="28"/>
              </w:rPr>
              <w:t>Datum</w:t>
            </w:r>
          </w:p>
        </w:tc>
      </w:tr>
      <w:tr w:rsidR="009A150F" w14:paraId="5B93B518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75C0E053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Sprache/</w:t>
            </w:r>
          </w:p>
          <w:p w14:paraId="036AC1AC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Phonologie</w:t>
            </w:r>
          </w:p>
          <w:p w14:paraId="31949E28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D8420A0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46787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471E0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9714AF5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1A5575C5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65CBCEAF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4C975234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Kognition/</w:t>
            </w:r>
          </w:p>
          <w:p w14:paraId="643971BA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Pränumerik</w:t>
            </w:r>
          </w:p>
        </w:tc>
        <w:tc>
          <w:tcPr>
            <w:tcW w:w="2666" w:type="dxa"/>
          </w:tcPr>
          <w:p w14:paraId="0ACCC870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21852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DC055D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C69920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61ED4062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6E9ADB4A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56C4FCAB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Wahrnehmung</w:t>
            </w:r>
          </w:p>
        </w:tc>
        <w:tc>
          <w:tcPr>
            <w:tcW w:w="2666" w:type="dxa"/>
          </w:tcPr>
          <w:p w14:paraId="5E1E17F1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896100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5B1EC9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AB8BA12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0BC70F19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04FEF296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45DBA257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Grobmotorik</w:t>
            </w:r>
          </w:p>
        </w:tc>
        <w:tc>
          <w:tcPr>
            <w:tcW w:w="2666" w:type="dxa"/>
          </w:tcPr>
          <w:p w14:paraId="15EFB235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4637D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969C9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1C006A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3348A56C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346701A8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43AD0982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Feinmotorik</w:t>
            </w:r>
          </w:p>
        </w:tc>
        <w:tc>
          <w:tcPr>
            <w:tcW w:w="2666" w:type="dxa"/>
          </w:tcPr>
          <w:p w14:paraId="60528FB9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60A1B1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27FC4F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10749F3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4FACD4A8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78B5DF59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6EB74E97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Lern- und Arbeits-</w:t>
            </w:r>
          </w:p>
          <w:p w14:paraId="094ED86A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verhalten</w:t>
            </w:r>
          </w:p>
        </w:tc>
        <w:tc>
          <w:tcPr>
            <w:tcW w:w="2666" w:type="dxa"/>
          </w:tcPr>
          <w:p w14:paraId="30D1212B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F22D1C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B977BF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033956E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15F87BE6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4B8397E1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74464D65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Spielverhalten</w:t>
            </w:r>
          </w:p>
        </w:tc>
        <w:tc>
          <w:tcPr>
            <w:tcW w:w="2666" w:type="dxa"/>
          </w:tcPr>
          <w:p w14:paraId="48140378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5DC19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698C31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33F6DC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09924592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44E99BEB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1266622A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Lebenspraktischer</w:t>
            </w:r>
          </w:p>
          <w:p w14:paraId="7CD0AD69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Bereich</w:t>
            </w:r>
          </w:p>
        </w:tc>
        <w:tc>
          <w:tcPr>
            <w:tcW w:w="2666" w:type="dxa"/>
          </w:tcPr>
          <w:p w14:paraId="6C999246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8D6E74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ED34F0C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B8C89AE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298A97AD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05EB3F93" w14:textId="77777777" w:rsidTr="00DC7F65">
        <w:tc>
          <w:tcPr>
            <w:tcW w:w="2404" w:type="dxa"/>
            <w:shd w:val="clear" w:color="auto" w:fill="F2DBDB" w:themeFill="accent2" w:themeFillTint="33"/>
          </w:tcPr>
          <w:p w14:paraId="510F5891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Sozial/emotionaler</w:t>
            </w:r>
          </w:p>
          <w:p w14:paraId="54C5967B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Bereich</w:t>
            </w:r>
          </w:p>
        </w:tc>
        <w:tc>
          <w:tcPr>
            <w:tcW w:w="2666" w:type="dxa"/>
          </w:tcPr>
          <w:p w14:paraId="3B2AC46D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BE57F8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41C526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35069D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0E4B9DA3" w14:textId="77777777" w:rsidR="009A150F" w:rsidRDefault="009A150F" w:rsidP="00DC7F65">
            <w:pPr>
              <w:rPr>
                <w:sz w:val="24"/>
                <w:szCs w:val="24"/>
              </w:rPr>
            </w:pPr>
          </w:p>
        </w:tc>
      </w:tr>
      <w:tr w:rsidR="009A150F" w14:paraId="719FBDEB" w14:textId="77777777" w:rsidTr="00DC7F65">
        <w:tc>
          <w:tcPr>
            <w:tcW w:w="14465" w:type="dxa"/>
            <w:gridSpan w:val="7"/>
            <w:shd w:val="clear" w:color="auto" w:fill="EEECE1" w:themeFill="background2"/>
          </w:tcPr>
          <w:p w14:paraId="2CF29736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Bemerkungen</w:t>
            </w:r>
          </w:p>
        </w:tc>
      </w:tr>
      <w:tr w:rsidR="009A150F" w14:paraId="492D36F3" w14:textId="77777777" w:rsidTr="00DC7F65">
        <w:tc>
          <w:tcPr>
            <w:tcW w:w="14465" w:type="dxa"/>
            <w:gridSpan w:val="7"/>
            <w:shd w:val="clear" w:color="auto" w:fill="EEECE1" w:themeFill="background2"/>
          </w:tcPr>
          <w:p w14:paraId="1845CF45" w14:textId="77777777" w:rsidR="009A150F" w:rsidRDefault="009A150F" w:rsidP="00DC7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Unterschriften</w:t>
            </w:r>
          </w:p>
        </w:tc>
      </w:tr>
    </w:tbl>
    <w:p w14:paraId="388A4146" w14:textId="77777777" w:rsidR="009A150F" w:rsidRDefault="009A150F"/>
    <w:sectPr w:rsidR="009A150F" w:rsidSect="006A59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0115" w14:textId="77777777" w:rsidR="006A4136" w:rsidRDefault="006A4136" w:rsidP="00D952F3">
      <w:pPr>
        <w:spacing w:after="0" w:line="240" w:lineRule="auto"/>
      </w:pPr>
      <w:r>
        <w:separator/>
      </w:r>
    </w:p>
  </w:endnote>
  <w:endnote w:type="continuationSeparator" w:id="0">
    <w:p w14:paraId="10DDD5C7" w14:textId="77777777" w:rsidR="006A4136" w:rsidRDefault="006A4136" w:rsidP="00D9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1B75" w14:textId="77777777" w:rsidR="002749FF" w:rsidRDefault="002749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65CF" w14:textId="77777777" w:rsidR="002749FF" w:rsidRDefault="002749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DC45" w14:textId="77777777" w:rsidR="002749FF" w:rsidRDefault="002749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53AB" w14:textId="77777777" w:rsidR="006A4136" w:rsidRDefault="006A4136" w:rsidP="00D952F3">
      <w:pPr>
        <w:spacing w:after="0" w:line="240" w:lineRule="auto"/>
      </w:pPr>
      <w:r>
        <w:separator/>
      </w:r>
    </w:p>
  </w:footnote>
  <w:footnote w:type="continuationSeparator" w:id="0">
    <w:p w14:paraId="6B69793D" w14:textId="77777777" w:rsidR="006A4136" w:rsidRDefault="006A4136" w:rsidP="00D9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5AA1" w14:textId="77777777" w:rsidR="002749FF" w:rsidRDefault="002749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F5B9" w14:textId="77777777" w:rsidR="00D952F3" w:rsidRDefault="002749FF" w:rsidP="002749FF">
    <w:pPr>
      <w:pStyle w:val="Kopfzeile"/>
      <w:jc w:val="right"/>
    </w:pPr>
    <w:r>
      <w:rPr>
        <w:rFonts w:ascii="Arial" w:hAnsi="Arial" w:cs="Arial"/>
        <w:b/>
        <w:noProof/>
      </w:rPr>
      <w:drawing>
        <wp:inline distT="0" distB="0" distL="0" distR="0" wp14:anchorId="1BA197A5" wp14:editId="214343EC">
          <wp:extent cx="6637020" cy="952500"/>
          <wp:effectExtent l="19050" t="0" r="0" b="0"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63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C9A8" w14:textId="77777777" w:rsidR="002749FF" w:rsidRDefault="006A594C" w:rsidP="006A594C">
    <w:pPr>
      <w:pStyle w:val="Kopfzeile"/>
      <w:jc w:val="right"/>
    </w:pPr>
    <w:r w:rsidRPr="006A594C">
      <w:rPr>
        <w:noProof/>
      </w:rPr>
      <w:drawing>
        <wp:inline distT="0" distB="0" distL="0" distR="0" wp14:anchorId="2C918A4E" wp14:editId="66739672">
          <wp:extent cx="6637020" cy="95250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63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4"/>
    <w:rsid w:val="0002546F"/>
    <w:rsid w:val="000E16A3"/>
    <w:rsid w:val="001938E4"/>
    <w:rsid w:val="001F05A8"/>
    <w:rsid w:val="002749FF"/>
    <w:rsid w:val="002F7AB5"/>
    <w:rsid w:val="00607ACA"/>
    <w:rsid w:val="006A4136"/>
    <w:rsid w:val="006A594C"/>
    <w:rsid w:val="00761F57"/>
    <w:rsid w:val="00931C33"/>
    <w:rsid w:val="009A150F"/>
    <w:rsid w:val="00AB5E6C"/>
    <w:rsid w:val="00BF2C03"/>
    <w:rsid w:val="00D952F3"/>
    <w:rsid w:val="00E44EC0"/>
    <w:rsid w:val="00E56E47"/>
    <w:rsid w:val="00EE0DF0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0EB"/>
  <w15:docId w15:val="{53BDB087-CC04-E849-89DB-5DE58ADC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95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952F3"/>
  </w:style>
  <w:style w:type="paragraph" w:styleId="Fuzeile">
    <w:name w:val="footer"/>
    <w:basedOn w:val="Standard"/>
    <w:link w:val="FuzeileZchn"/>
    <w:uiPriority w:val="99"/>
    <w:semiHidden/>
    <w:unhideWhenUsed/>
    <w:rsid w:val="00D95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952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9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P~1.MUE\AppData\Local\Temp\F&#246;rderplan%20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C:\Users\JULIAP~1.MUE\AppData\Local\Temp\Förderplan Vorlage.dotx</Template>
  <TotalTime>0</TotalTime>
  <Pages>2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München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Pilz</dc:creator>
  <cp:lastModifiedBy>Office2016L0061</cp:lastModifiedBy>
  <cp:revision>2</cp:revision>
  <dcterms:created xsi:type="dcterms:W3CDTF">2022-07-26T20:23:00Z</dcterms:created>
  <dcterms:modified xsi:type="dcterms:W3CDTF">2022-07-26T20:23:00Z</dcterms:modified>
</cp:coreProperties>
</file>