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35"/>
        <w:gridCol w:w="3535"/>
        <w:gridCol w:w="3536"/>
      </w:tblGrid>
      <w:tr w:rsidR="00410A7C" w:rsidRPr="00595813" w14:paraId="6D13E68F" w14:textId="77777777">
        <w:tc>
          <w:tcPr>
            <w:tcW w:w="3535" w:type="dxa"/>
          </w:tcPr>
          <w:p w14:paraId="41E14B3C" w14:textId="77777777" w:rsidR="00410A7C" w:rsidRPr="00595813" w:rsidRDefault="00CF7986" w:rsidP="006C37C4">
            <w:pPr>
              <w:rPr>
                <w:rFonts w:cs="Druckschrift normal"/>
                <w:sz w:val="48"/>
                <w:szCs w:val="48"/>
              </w:rPr>
            </w:pPr>
            <w:r w:rsidRPr="00595813">
              <w:rPr>
                <w:noProof/>
                <w:lang w:eastAsia="de-DE"/>
              </w:rPr>
              <w:drawing>
                <wp:anchor distT="0" distB="0" distL="114300" distR="114300" simplePos="0" relativeHeight="251629056" behindDoc="0" locked="0" layoutInCell="1" allowOverlap="1" wp14:anchorId="28CB0117" wp14:editId="0EF585D5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42545</wp:posOffset>
                  </wp:positionV>
                  <wp:extent cx="245745" cy="253365"/>
                  <wp:effectExtent l="19050" t="0" r="1905" b="0"/>
                  <wp:wrapNone/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253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10A7C" w:rsidRPr="00595813">
              <w:rPr>
                <w:rFonts w:cs="Druckschrift normal"/>
                <w:sz w:val="48"/>
                <w:szCs w:val="48"/>
              </w:rPr>
              <w:t xml:space="preserve">   Deutsch</w:t>
            </w:r>
          </w:p>
        </w:tc>
        <w:tc>
          <w:tcPr>
            <w:tcW w:w="3535" w:type="dxa"/>
          </w:tcPr>
          <w:p w14:paraId="7B10088C" w14:textId="77777777" w:rsidR="00410A7C" w:rsidRPr="00595813" w:rsidRDefault="00410A7C">
            <w:pPr>
              <w:rPr>
                <w:rFonts w:cs="Druckschrift normal"/>
                <w:sz w:val="40"/>
                <w:szCs w:val="40"/>
              </w:rPr>
            </w:pPr>
            <w:r w:rsidRPr="00595813">
              <w:rPr>
                <w:rFonts w:cs="Druckschrift normal"/>
                <w:sz w:val="40"/>
                <w:szCs w:val="40"/>
              </w:rPr>
              <w:t>Name:</w:t>
            </w:r>
          </w:p>
        </w:tc>
        <w:tc>
          <w:tcPr>
            <w:tcW w:w="3536" w:type="dxa"/>
          </w:tcPr>
          <w:p w14:paraId="3124D534" w14:textId="77777777" w:rsidR="00410A7C" w:rsidRPr="00595813" w:rsidRDefault="00410A7C" w:rsidP="00727FB7">
            <w:pPr>
              <w:rPr>
                <w:rFonts w:cs="Druckschrift normal"/>
                <w:sz w:val="40"/>
                <w:szCs w:val="40"/>
              </w:rPr>
            </w:pPr>
            <w:r w:rsidRPr="00595813">
              <w:rPr>
                <w:rFonts w:cs="Druckschrift normal"/>
                <w:sz w:val="40"/>
                <w:szCs w:val="40"/>
              </w:rPr>
              <w:t>Zeit:</w:t>
            </w:r>
          </w:p>
        </w:tc>
      </w:tr>
      <w:tr w:rsidR="00410A7C" w:rsidRPr="00595813" w14:paraId="14285BAA" w14:textId="77777777">
        <w:trPr>
          <w:trHeight w:val="14031"/>
        </w:trPr>
        <w:tc>
          <w:tcPr>
            <w:tcW w:w="10606" w:type="dxa"/>
            <w:gridSpan w:val="3"/>
            <w:tcBorders>
              <w:bottom w:val="nil"/>
            </w:tcBorders>
          </w:tcPr>
          <w:p w14:paraId="2F80DE68" w14:textId="77777777" w:rsidR="00410A7C" w:rsidRPr="00595813" w:rsidRDefault="00595813" w:rsidP="00802C35">
            <w:pPr>
              <w:jc w:val="center"/>
              <w:rPr>
                <w:rFonts w:cs="Druckschrift normal"/>
                <w:sz w:val="40"/>
                <w:szCs w:val="40"/>
              </w:rPr>
            </w:pPr>
            <w:r w:rsidRPr="00595813">
              <w:rPr>
                <w:rFonts w:cs="Druckschrift normal"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755008" behindDoc="1" locked="0" layoutInCell="1" allowOverlap="1" wp14:anchorId="7C1BF1E0" wp14:editId="571B12BD">
                  <wp:simplePos x="0" y="0"/>
                  <wp:positionH relativeFrom="column">
                    <wp:posOffset>5905500</wp:posOffset>
                  </wp:positionH>
                  <wp:positionV relativeFrom="paragraph">
                    <wp:posOffset>18415</wp:posOffset>
                  </wp:positionV>
                  <wp:extent cx="596900" cy="685800"/>
                  <wp:effectExtent l="19050" t="0" r="0" b="0"/>
                  <wp:wrapTight wrapText="bothSides">
                    <wp:wrapPolygon edited="0">
                      <wp:start x="-689" y="0"/>
                      <wp:lineTo x="-689" y="21000"/>
                      <wp:lineTo x="21370" y="21000"/>
                      <wp:lineTo x="21370" y="0"/>
                      <wp:lineTo x="-689" y="0"/>
                    </wp:wrapPolygon>
                  </wp:wrapTight>
                  <wp:docPr id="5" name="Bild 3" descr="Bild in Originalgröße anze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 in Originalgröße anze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46656">
              <w:rPr>
                <w:rFonts w:cs="Druckschrift normal"/>
                <w:sz w:val="40"/>
                <w:szCs w:val="40"/>
              </w:rPr>
              <w:t>Lernzielkontrolle in Deutsch Nummer 6</w:t>
            </w:r>
            <w:r w:rsidR="00410A7C" w:rsidRPr="00595813">
              <w:rPr>
                <w:rFonts w:cs="Druckschrift normal"/>
                <w:sz w:val="40"/>
                <w:szCs w:val="40"/>
              </w:rPr>
              <w:t xml:space="preserve">   </w:t>
            </w:r>
          </w:p>
          <w:p w14:paraId="7DE10954" w14:textId="77777777" w:rsidR="00410A7C" w:rsidRPr="00595813" w:rsidRDefault="00410A7C" w:rsidP="00802C35">
            <w:pPr>
              <w:jc w:val="center"/>
              <w:rPr>
                <w:rFonts w:cs="Druckschrift normal"/>
                <w:sz w:val="16"/>
                <w:szCs w:val="16"/>
              </w:rPr>
            </w:pPr>
          </w:p>
          <w:p w14:paraId="3D2FDBA5" w14:textId="77777777" w:rsidR="00410A7C" w:rsidRPr="00595813" w:rsidRDefault="00410A7C" w:rsidP="00595813">
            <w:pPr>
              <w:jc w:val="center"/>
              <w:rPr>
                <w:rFonts w:cs="Druckschrift normal"/>
                <w:sz w:val="32"/>
                <w:szCs w:val="32"/>
              </w:rPr>
            </w:pPr>
            <w:r w:rsidRPr="00595813">
              <w:rPr>
                <w:rFonts w:cs="Druckschrift normal"/>
                <w:sz w:val="32"/>
                <w:szCs w:val="32"/>
              </w:rPr>
              <w:t xml:space="preserve">Thema: Buchstaben </w:t>
            </w:r>
            <w:proofErr w:type="spellStart"/>
            <w:r w:rsidRPr="00595813">
              <w:rPr>
                <w:rFonts w:cs="Druckschrift normal"/>
                <w:sz w:val="32"/>
                <w:szCs w:val="32"/>
              </w:rPr>
              <w:t>Xx</w:t>
            </w:r>
            <w:proofErr w:type="spellEnd"/>
            <w:r w:rsidRPr="00595813">
              <w:rPr>
                <w:rFonts w:cs="Druckschrift normal"/>
                <w:sz w:val="32"/>
                <w:szCs w:val="32"/>
              </w:rPr>
              <w:t xml:space="preserve"> </w:t>
            </w:r>
            <w:r w:rsidRPr="00595813">
              <w:rPr>
                <w:rFonts w:ascii="Druckschrift normal" w:hAnsi="Druckschrift normal" w:cs="Druckschrift normal"/>
                <w:sz w:val="32"/>
                <w:szCs w:val="32"/>
              </w:rPr>
              <w:t>–</w:t>
            </w:r>
            <w:r w:rsidRPr="00595813">
              <w:rPr>
                <w:rFonts w:cs="Druckschrift normal"/>
                <w:sz w:val="32"/>
                <w:szCs w:val="32"/>
              </w:rPr>
              <w:t xml:space="preserve"> </w:t>
            </w:r>
            <w:proofErr w:type="spellStart"/>
            <w:r w:rsidRPr="00595813">
              <w:rPr>
                <w:rFonts w:cs="Druckschrift normal"/>
                <w:sz w:val="32"/>
                <w:szCs w:val="32"/>
              </w:rPr>
              <w:t>Yy</w:t>
            </w:r>
            <w:proofErr w:type="spellEnd"/>
            <w:r w:rsidRPr="00595813">
              <w:rPr>
                <w:rFonts w:cs="Druckschrift normal"/>
                <w:sz w:val="32"/>
                <w:szCs w:val="32"/>
              </w:rPr>
              <w:t xml:space="preserve"> </w:t>
            </w:r>
          </w:p>
          <w:tbl>
            <w:tblPr>
              <w:tblW w:w="104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634"/>
              <w:gridCol w:w="822"/>
            </w:tblGrid>
            <w:tr w:rsidR="00410A7C" w:rsidRPr="00595813" w14:paraId="2FEB1303" w14:textId="77777777" w:rsidTr="00615279">
              <w:trPr>
                <w:trHeight w:val="13032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A13CB" w14:textId="77777777" w:rsidR="00410A7C" w:rsidRPr="00595813" w:rsidRDefault="00410A7C" w:rsidP="00802C35">
                  <w:pPr>
                    <w:pStyle w:val="Listenabsatz"/>
                    <w:numPr>
                      <w:ilvl w:val="0"/>
                      <w:numId w:val="11"/>
                    </w:numPr>
                    <w:spacing w:after="120"/>
                    <w:rPr>
                      <w:rFonts w:cs="Druckschrift normal"/>
                      <w:sz w:val="32"/>
                      <w:szCs w:val="32"/>
                    </w:rPr>
                  </w:pPr>
                  <w:r w:rsidRPr="00595813">
                    <w:rPr>
                      <w:rFonts w:cs="Druckschrift normal"/>
                      <w:sz w:val="32"/>
                      <w:szCs w:val="32"/>
                    </w:rPr>
                    <w:t>Diktat</w:t>
                  </w:r>
                </w:p>
                <w:p w14:paraId="4DA63E31" w14:textId="77777777" w:rsidR="00410A7C" w:rsidRPr="00595813" w:rsidRDefault="00446656" w:rsidP="00802C35">
                  <w:pPr>
                    <w:spacing w:after="120"/>
                    <w:ind w:left="360"/>
                    <w:rPr>
                      <w:rFonts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  <w:lang w:eastAsia="de-DE"/>
                    </w:rPr>
                    <w:pict w14:anchorId="44AAB9F2">
                      <v:group id="_x0000_s1028" style="position:absolute;left:0;text-align:left;margin-left:223.5pt;margin-top:1.95pt;width:199.5pt;height:40.6pt;z-index:251641344" coordorigin="585,1350" coordsize="15465,2550">
                        <v:rect id="Rectangle 3" o:spid="_x0000_s1029" style="position:absolute;left:585;top:1350;width:15465;height:850;visibility:visible"/>
                        <v:rect id="Rectangle 4" o:spid="_x0000_s1030" style="position:absolute;left:585;top:3050;width:15465;height:850;visibility:visible"/>
                        <v:rect id="Rectangle 5" o:spid="_x0000_s1031" style="position:absolute;left:585;top:2200;width:15465;height:850;visibility:visible" fillcolor="#bfbfbf"/>
                        <v:rect id="Rectangle 6" o:spid="_x0000_s1032" style="position:absolute;left:585;top:2200;width:810;height:850;visibility:visible"/>
                        <v:rect id="Rectangle 7" o:spid="_x0000_s1033" style="position:absolute;left:585;top:3050;width:810;height:850;visibility:visible"/>
                        <v:rect id="Rectangle 8" o:spid="_x0000_s1034" style="position:absolute;left:825;top:2615;width:180;height:435;visibility:visible"/>
                        <v:rect id="Rectangle 9" o:spid="_x0000_s1035" style="position:absolute;left:1110;top:2615;width:180;height:240;visibility:visible"/>
                        <v:shapetype id="_x0000_t5" coordsize="21600,21600" o:spt="5" adj="10800" path="m@0,0l0,21600,21600,21600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AutoShape 10" o:spid="_x0000_s1036" type="#_x0000_t5" style="position:absolute;left:585;top:1350;width:810;height:850;visibility:visible" adj="11600"/>
                        <v:shapetype id="_x0000_t34" coordsize="21600,21600" o:spt="34" o:oned="t" adj="10800" path="m0,0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AutoShape 11" o:spid="_x0000_s1037" type="#_x0000_t34" style="position:absolute;left:827;top:3138;width:265;height:90;rotation:90;flip:x;visibility:visible" o:connectortype="elbow" adj="10759"/>
                        <v:shape id="AutoShape 12" o:spid="_x0000_s1038" type="#_x0000_t34" style="position:absolute;left:917;top:3273;width:265;height:90;rotation:90;flip:x;visibility:visible" o:connectortype="elbow" adj="10759"/>
                        <v:shape id="AutoShape 13" o:spid="_x0000_s1039" type="#_x0000_t34" style="position:absolute;left:1007;top:3418;width:265;height:90;rotation:90;flip:x;visibility:visible" o:connectortype="elbow" adj="10759"/>
                        <v:shape id="AutoShape 14" o:spid="_x0000_s1040" type="#_x0000_t34" style="position:absolute;left:1097;top:3568;width:265;height:90;rotation:90;flip:x;visibility:visible" o:connectortype="elbow" adj="10759"/>
                        <v:shape id="AutoShape 15" o:spid="_x0000_s1041" type="#_x0000_t34" style="position:absolute;left:1187;top:3718;width:265;height:90;rotation:90;flip:x;visibility:visible" o:connectortype="elbow" adj="10759"/>
                      </v:group>
                    </w:pict>
                  </w:r>
                  <w:r>
                    <w:rPr>
                      <w:noProof/>
                      <w:lang w:eastAsia="de-DE"/>
                    </w:rPr>
                    <w:pict w14:anchorId="64AC5839">
                      <v:group id="_x0000_s1042" style="position:absolute;left:0;text-align:left;margin-left:6.35pt;margin-top:1.35pt;width:199.5pt;height:40.6pt;z-index:251640320" coordorigin="585,1350" coordsize="15465,2550">
                        <v:rect id="Rectangle 3" o:spid="_x0000_s1043" style="position:absolute;left:585;top:1350;width:15465;height:850;visibility:visible"/>
                        <v:rect id="Rectangle 4" o:spid="_x0000_s1044" style="position:absolute;left:585;top:3050;width:15465;height:850;visibility:visible"/>
                        <v:rect id="Rectangle 5" o:spid="_x0000_s1045" style="position:absolute;left:585;top:2200;width:15465;height:850;visibility:visible" fillcolor="#bfbfbf"/>
                        <v:rect id="Rectangle 6" o:spid="_x0000_s1046" style="position:absolute;left:585;top:2200;width:810;height:850;visibility:visible"/>
                        <v:rect id="Rectangle 7" o:spid="_x0000_s1047" style="position:absolute;left:585;top:3050;width:810;height:850;visibility:visible"/>
                        <v:rect id="Rectangle 8" o:spid="_x0000_s1048" style="position:absolute;left:825;top:2615;width:180;height:435;visibility:visible"/>
                        <v:rect id="Rectangle 9" o:spid="_x0000_s1049" style="position:absolute;left:1110;top:2615;width:180;height:240;visibility:visible"/>
                        <v:shape id="AutoShape 10" o:spid="_x0000_s1050" type="#_x0000_t5" style="position:absolute;left:585;top:1350;width:810;height:850;visibility:visible" adj="11600"/>
                        <v:shape id="AutoShape 11" o:spid="_x0000_s1051" type="#_x0000_t34" style="position:absolute;left:827;top:3138;width:265;height:90;rotation:90;flip:x;visibility:visible" o:connectortype="elbow" adj="10759"/>
                        <v:shape id="AutoShape 12" o:spid="_x0000_s1052" type="#_x0000_t34" style="position:absolute;left:917;top:3273;width:265;height:90;rotation:90;flip:x;visibility:visible" o:connectortype="elbow" adj="10759"/>
                        <v:shape id="AutoShape 13" o:spid="_x0000_s1053" type="#_x0000_t34" style="position:absolute;left:1007;top:3418;width:265;height:90;rotation:90;flip:x;visibility:visible" o:connectortype="elbow" adj="10759"/>
                        <v:shape id="AutoShape 14" o:spid="_x0000_s1054" type="#_x0000_t34" style="position:absolute;left:1097;top:3568;width:265;height:90;rotation:90;flip:x;visibility:visible" o:connectortype="elbow" adj="10759"/>
                        <v:shape id="AutoShape 15" o:spid="_x0000_s1055" type="#_x0000_t34" style="position:absolute;left:1187;top:3718;width:265;height:90;rotation:90;flip:x;visibility:visible" o:connectortype="elbow" adj="10759"/>
                      </v:group>
                    </w:pict>
                  </w:r>
                </w:p>
                <w:p w14:paraId="7DACC9EB" w14:textId="77777777" w:rsidR="00410A7C" w:rsidRPr="00595813" w:rsidRDefault="00410A7C" w:rsidP="00802C35">
                  <w:pPr>
                    <w:spacing w:after="120"/>
                    <w:ind w:left="360"/>
                    <w:rPr>
                      <w:rFonts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68CB40B1" w14:textId="77777777" w:rsidR="00410A7C" w:rsidRPr="00595813" w:rsidRDefault="00446656" w:rsidP="00802C35">
                  <w:pPr>
                    <w:spacing w:after="120"/>
                    <w:ind w:left="360"/>
                    <w:rPr>
                      <w:rFonts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  <w:lang w:eastAsia="de-DE"/>
                    </w:rPr>
                    <w:pict w14:anchorId="42C15E58">
                      <v:group id="_x0000_s1056" style="position:absolute;left:0;text-align:left;margin-left:2.65pt;margin-top:3.75pt;width:460.5pt;height:40.6pt;z-index:251665920" coordorigin="585,1350" coordsize="15465,2550">
                        <v:rect id="Rectangle 3" o:spid="_x0000_s1057" style="position:absolute;left:585;top:1350;width:15465;height:850;visibility:visible"/>
                        <v:rect id="Rectangle 4" o:spid="_x0000_s1058" style="position:absolute;left:585;top:3050;width:15465;height:850;visibility:visible"/>
                        <v:rect id="Rectangle 5" o:spid="_x0000_s1059" style="position:absolute;left:585;top:2200;width:15465;height:850;visibility:visible" fillcolor="#bfbfbf"/>
                        <v:rect id="Rectangle 6" o:spid="_x0000_s1060" style="position:absolute;left:585;top:2200;width:810;height:850;visibility:visible"/>
                        <v:rect id="Rectangle 7" o:spid="_x0000_s1061" style="position:absolute;left:585;top:3050;width:810;height:850;visibility:visible"/>
                        <v:rect id="Rectangle 8" o:spid="_x0000_s1062" style="position:absolute;left:825;top:2615;width:180;height:435;visibility:visible"/>
                        <v:rect id="Rectangle 9" o:spid="_x0000_s1063" style="position:absolute;left:1110;top:2615;width:180;height:240;visibility:visible"/>
                        <v:shape id="AutoShape 10" o:spid="_x0000_s1064" type="#_x0000_t5" style="position:absolute;left:585;top:1350;width:810;height:850;visibility:visible" adj="11600"/>
                        <v:shape id="AutoShape 11" o:spid="_x0000_s1065" type="#_x0000_t34" style="position:absolute;left:827;top:3138;width:265;height:90;rotation:90;flip:x;visibility:visible" o:connectortype="elbow" adj="10759"/>
                        <v:shape id="AutoShape 12" o:spid="_x0000_s1066" type="#_x0000_t34" style="position:absolute;left:917;top:3273;width:265;height:90;rotation:90;flip:x;visibility:visible" o:connectortype="elbow" adj="10759"/>
                        <v:shape id="AutoShape 13" o:spid="_x0000_s1067" type="#_x0000_t34" style="position:absolute;left:1007;top:3418;width:265;height:90;rotation:90;flip:x;visibility:visible" o:connectortype="elbow" adj="10759"/>
                        <v:shape id="AutoShape 14" o:spid="_x0000_s1068" type="#_x0000_t34" style="position:absolute;left:1097;top:3568;width:265;height:90;rotation:90;flip:x;visibility:visible" o:connectortype="elbow" adj="10759"/>
                        <v:shape id="AutoShape 15" o:spid="_x0000_s1069" type="#_x0000_t34" style="position:absolute;left:1187;top:3718;width:265;height:90;rotation:90;flip:x;visibility:visible" o:connectortype="elbow" adj="10759"/>
                      </v:group>
                    </w:pict>
                  </w:r>
                </w:p>
                <w:p w14:paraId="587DBE1C" w14:textId="77777777" w:rsidR="00410A7C" w:rsidRPr="00595813" w:rsidRDefault="00410A7C" w:rsidP="006C37C4">
                  <w:pPr>
                    <w:rPr>
                      <w:rFonts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6AF32304" w14:textId="77777777" w:rsidR="00410A7C" w:rsidRPr="00595813" w:rsidRDefault="00446656" w:rsidP="006C37C4">
                  <w:pPr>
                    <w:rPr>
                      <w:rFonts w:cs="Druckschrift norm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  <w:lang w:eastAsia="de-DE"/>
                    </w:rPr>
                    <w:pict w14:anchorId="0F4D356E">
                      <v:group id="Gruppieren 5" o:spid="_x0000_s1070" style="position:absolute;margin-left:1.85pt;margin-top:7.25pt;width:460.5pt;height:40.6pt;z-index:251637248" coordorigin="585,1350" coordsize="15465,2550">
                        <v:rect id="Rectangle 3" o:spid="_x0000_s1071" style="position:absolute;left:585;top:1350;width:15465;height:850;visibility:visible"/>
                        <v:rect id="Rectangle 4" o:spid="_x0000_s1072" style="position:absolute;left:585;top:3050;width:15465;height:850;visibility:visible"/>
                        <v:rect id="Rectangle 5" o:spid="_x0000_s1073" style="position:absolute;left:585;top:2200;width:15465;height:850;visibility:visible" fillcolor="#bfbfbf"/>
                        <v:rect id="Rectangle 6" o:spid="_x0000_s1074" style="position:absolute;left:585;top:2200;width:810;height:850;visibility:visible"/>
                        <v:rect id="Rectangle 7" o:spid="_x0000_s1075" style="position:absolute;left:585;top:3050;width:810;height:850;visibility:visible"/>
                        <v:rect id="Rectangle 8" o:spid="_x0000_s1076" style="position:absolute;left:825;top:2615;width:180;height:435;visibility:visible"/>
                        <v:rect id="Rectangle 9" o:spid="_x0000_s1077" style="position:absolute;left:1110;top:2615;width:180;height:240;visibility:visible"/>
                        <v:shape id="AutoShape 10" o:spid="_x0000_s1078" type="#_x0000_t5" style="position:absolute;left:585;top:1350;width:810;height:850;visibility:visible" adj="11600"/>
                        <v:shape id="AutoShape 11" o:spid="_x0000_s1079" type="#_x0000_t34" style="position:absolute;left:827;top:3138;width:265;height:90;rotation:90;flip:x;visibility:visible" o:connectortype="elbow" adj="10759"/>
                        <v:shape id="AutoShape 12" o:spid="_x0000_s1080" type="#_x0000_t34" style="position:absolute;left:917;top:3273;width:265;height:90;rotation:90;flip:x;visibility:visible" o:connectortype="elbow" adj="10759"/>
                        <v:shape id="AutoShape 13" o:spid="_x0000_s1081" type="#_x0000_t34" style="position:absolute;left:1007;top:3418;width:265;height:90;rotation:90;flip:x;visibility:visible" o:connectortype="elbow" adj="10759"/>
                        <v:shape id="AutoShape 14" o:spid="_x0000_s1082" type="#_x0000_t34" style="position:absolute;left:1097;top:3568;width:265;height:90;rotation:90;flip:x;visibility:visible" o:connectortype="elbow" adj="10759"/>
                        <v:shape id="AutoShape 15" o:spid="_x0000_s1083" type="#_x0000_t34" style="position:absolute;left:1187;top:3718;width:265;height:90;rotation:90;flip:x;visibility:visible" o:connectortype="elbow" adj="10759"/>
                      </v:group>
                    </w:pict>
                  </w:r>
                </w:p>
                <w:p w14:paraId="0C935168" w14:textId="77777777" w:rsidR="00410A7C" w:rsidRPr="00595813" w:rsidRDefault="00410A7C" w:rsidP="006C37C4">
                  <w:pPr>
                    <w:rPr>
                      <w:rFonts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0AA6CD7D" w14:textId="77777777" w:rsidR="00410A7C" w:rsidRPr="00595813" w:rsidRDefault="00410A7C" w:rsidP="00802C35">
                  <w:pPr>
                    <w:tabs>
                      <w:tab w:val="left" w:pos="1215"/>
                    </w:tabs>
                    <w:spacing w:after="120"/>
                    <w:rPr>
                      <w:rFonts w:cs="Druckschrift normal"/>
                      <w:b/>
                      <w:bCs/>
                      <w:sz w:val="18"/>
                      <w:szCs w:val="18"/>
                    </w:rPr>
                  </w:pPr>
                </w:p>
                <w:p w14:paraId="3C25EB8F" w14:textId="77777777" w:rsidR="007B5D17" w:rsidRPr="00595813" w:rsidRDefault="007B5D17" w:rsidP="00595813">
                  <w:pPr>
                    <w:spacing w:after="120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15CA9ACD" w14:textId="77777777" w:rsidR="00410A7C" w:rsidRPr="00595813" w:rsidRDefault="00410A7C" w:rsidP="00802C35">
                  <w:pPr>
                    <w:pStyle w:val="Listenabsatz"/>
                    <w:numPr>
                      <w:ilvl w:val="0"/>
                      <w:numId w:val="11"/>
                    </w:numPr>
                    <w:spacing w:after="120"/>
                    <w:rPr>
                      <w:rFonts w:cs="Druckschrift normal"/>
                      <w:sz w:val="32"/>
                      <w:szCs w:val="32"/>
                    </w:rPr>
                  </w:pPr>
                  <w:r w:rsidRPr="00595813">
                    <w:rPr>
                      <w:rFonts w:cs="Druckschrift normal"/>
                      <w:sz w:val="32"/>
                      <w:szCs w:val="32"/>
                    </w:rPr>
                    <w:t xml:space="preserve">Markiere die </w:t>
                  </w:r>
                  <w:r w:rsidRPr="00595813">
                    <w:rPr>
                      <w:rFonts w:cs="Druckschrift normal"/>
                      <w:bCs/>
                      <w:sz w:val="32"/>
                      <w:szCs w:val="32"/>
                      <w:u w:val="single"/>
                    </w:rPr>
                    <w:t>Silbenbögen</w:t>
                  </w:r>
                  <w:r w:rsidRPr="00595813">
                    <w:rPr>
                      <w:rFonts w:cs="Druckschrift normal"/>
                      <w:sz w:val="32"/>
                      <w:szCs w:val="32"/>
                    </w:rPr>
                    <w:t xml:space="preserve">! Schreibe dann das Wort mit </w:t>
                  </w:r>
                  <w:r w:rsidRPr="00595813">
                    <w:rPr>
                      <w:rFonts w:cs="Druckschrift normal"/>
                      <w:bCs/>
                      <w:sz w:val="32"/>
                      <w:szCs w:val="32"/>
                      <w:u w:val="single"/>
                    </w:rPr>
                    <w:t>Begleiter</w:t>
                  </w:r>
                  <w:r w:rsidRPr="00595813">
                    <w:rPr>
                      <w:rFonts w:cs="Druckschrift normal"/>
                      <w:sz w:val="32"/>
                      <w:szCs w:val="32"/>
                    </w:rPr>
                    <w:t xml:space="preserve"> auf!</w:t>
                  </w:r>
                  <w:r w:rsidRPr="00595813">
                    <w:rPr>
                      <w:rFonts w:cs="Times New Roman"/>
                      <w:snapToGrid w:val="0"/>
                      <w:color w:val="000000"/>
                      <w:w w:val="0"/>
                      <w:sz w:val="2"/>
                      <w:szCs w:val="2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4619"/>
                    <w:gridCol w:w="4619"/>
                  </w:tblGrid>
                  <w:tr w:rsidR="00410A7C" w:rsidRPr="00595813" w14:paraId="261E3935" w14:textId="77777777">
                    <w:tc>
                      <w:tcPr>
                        <w:tcW w:w="46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A179C0" w14:textId="77777777" w:rsidR="00410A7C" w:rsidRPr="00595813" w:rsidRDefault="00410A7C" w:rsidP="00E04F59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95813">
                          <w:t xml:space="preserve">                      </w:t>
                        </w:r>
                        <w:r w:rsidRPr="00595813">
                          <w:object w:dxaOrig="1728" w:dyaOrig="1740" w14:anchorId="2007802D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pt;height:69pt" o:ole="">
                              <v:imagedata r:id="rId10" o:title=""/>
                            </v:shape>
                            <o:OLEObject Type="Embed" ProgID="PBrush" ShapeID="_x0000_i1025" DrawAspect="Content" ObjectID="_1445321676" r:id="rId11"/>
                          </w:object>
                        </w:r>
                        <w:r w:rsidR="00446656">
                          <w:rPr>
                            <w:noProof/>
                            <w:lang w:eastAsia="de-DE"/>
                          </w:rPr>
                          <w:pict w14:anchorId="5ACCEF33">
                            <v:group id="Group 159" o:spid="_x0000_s1084" style="position:absolute;margin-left:23.95pt;margin-top:31.55pt;width:135.75pt;height:42pt;z-index:251644416;mso-position-horizontal-relative:text;mso-position-vertical-relative:text" coordorigin="856,11673" coordsize="3150,1225">
                              <v:shape id="Bogen 45" o:spid="_x0000_s1085" style="position:absolute;left:846;top:11683;width:1224;height:1203;rotation:8207493fd;visibility:visible;v-text-anchor:middle" coordsize="777240,763905" o:spt="100" adj="0,,0" path="m358756,1129nsc489462,-8772,616438,46761,696453,148821,778463,253426,799678,392246,752553,515915l388620,381953,358756,1129xem358756,1129nfc489462,-8772,616438,46761,696453,148821,778463,253426,799678,392246,752553,515915e" filled="f" strokeweight="1pt">
                                <v:stroke joinstyle="round"/>
                                <v:formulas/>
                                <v:path arrowok="t" o:connecttype="custom" o:connectlocs="1,0;2,0;2,1" o:connectangles="0,0,0" textboxrect="3163,3163,18437,18437"/>
                              </v:shape>
                              <v:shape id="Bogen 46" o:spid="_x0000_s1086" style="position:absolute;left:1841;top:11683;width:1224;height:1203;rotation:8207493fd;visibility:visible;v-text-anchor:middle" coordsize="777240,763905" o:spt="100" adj="0,,0" path="m358756,1129nsc489462,-8772,616438,46761,696453,148821,778463,253426,799678,392246,752553,515915l388620,381953,358756,1129xem358756,1129nfc489462,-8772,616438,46761,696453,148821,778463,253426,799678,392246,752553,515915e" filled="f" strokeweight="1pt">
                                <v:stroke joinstyle="round"/>
                                <v:formulas/>
                                <v:path arrowok="t" o:connecttype="custom" o:connectlocs="1,0;2,0;2,1" o:connectangles="0,0,0" textboxrect="3163,3163,18437,18437"/>
                              </v:shape>
                              <v:shape id="Bogen 47" o:spid="_x0000_s1087" style="position:absolute;left:2793;top:11684;width:1224;height:1203;rotation:8207493fd;visibility:visible;v-text-anchor:middle" coordsize="777240,763905" o:spt="100" adj="0,,0" path="m358756,1129nsc489462,-8772,616438,46761,696453,148821,778463,253426,799678,392246,752553,515915l388620,381953,358756,1129xem358756,1129nfc489462,-8772,616438,46761,696453,148821,778463,253426,799678,392246,752553,515915e" filled="f" strokeweight="1pt">
                                <v:stroke joinstyle="round"/>
                                <v:formulas/>
                                <v:path arrowok="t" o:connecttype="custom" o:connectlocs="1,0;2,0;2,1" o:connectangles="0,0,0" textboxrect="3163,3163,18437,18437"/>
                              </v:shape>
                            </v:group>
                          </w:pict>
                        </w:r>
                      </w:p>
                      <w:p w14:paraId="05C874F9" w14:textId="77777777" w:rsidR="00410A7C" w:rsidRPr="00595813" w:rsidRDefault="00410A7C" w:rsidP="00802C35">
                        <w:pPr>
                          <w:jc w:val="center"/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6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3C2D1A" w14:textId="77777777" w:rsidR="00410A7C" w:rsidRPr="00595813" w:rsidRDefault="00410A7C" w:rsidP="00E04F59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95813"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  <w:t xml:space="preserve">                                </w:t>
                        </w:r>
                        <w:r w:rsidRPr="00595813">
                          <w:object w:dxaOrig="2115" w:dyaOrig="2235" w14:anchorId="030161DB">
                            <v:shape id="_x0000_i1026" type="#_x0000_t75" alt="der" style="width:59pt;height:61pt" o:ole="">
                              <v:imagedata r:id="rId12" o:title=""/>
                            </v:shape>
                            <o:OLEObject Type="Embed" ProgID="PBrush" ShapeID="_x0000_i1026" DrawAspect="Content" ObjectID="_1445321677" r:id="rId13"/>
                          </w:object>
                        </w:r>
                        <w:r w:rsidR="00446656">
                          <w:rPr>
                            <w:noProof/>
                            <w:lang w:eastAsia="de-DE"/>
                          </w:rPr>
                          <w:pict w14:anchorId="6713B85E">
                            <v:group id="Group 210" o:spid="_x0000_s1088" style="position:absolute;margin-left:41.8pt;margin-top:31.55pt;width:135.75pt;height:42pt;z-index:251645440;mso-position-horizontal-relative:text;mso-position-vertical-relative:text" coordorigin="856,11673" coordsize="3150,1225">
                              <v:shape id="Bogen 45" o:spid="_x0000_s1089" style="position:absolute;left:846;top:11683;width:1224;height:1203;rotation:8207493fd;visibility:visible;v-text-anchor:middle" coordsize="777240,763905" o:spt="100" adj="0,,0" path="m358756,1129nsc489462,-8772,616438,46761,696453,148821,778463,253426,799678,392246,752553,515915l388620,381953,358756,1129xem358756,1129nfc489462,-8772,616438,46761,696453,148821,778463,253426,799678,392246,752553,515915e" filled="f" strokeweight="1pt">
                                <v:stroke joinstyle="round"/>
                                <v:formulas/>
                                <v:path arrowok="t" o:connecttype="custom" o:connectlocs="1,0;2,0;2,1" o:connectangles="0,0,0" textboxrect="3163,3163,18437,18437"/>
                              </v:shape>
                              <v:shape id="Bogen 46" o:spid="_x0000_s1090" style="position:absolute;left:1841;top:11683;width:1224;height:1203;rotation:8207493fd;visibility:visible;v-text-anchor:middle" coordsize="777240,763905" o:spt="100" adj="0,,0" path="m358756,1129nsc489462,-8772,616438,46761,696453,148821,778463,253426,799678,392246,752553,515915l388620,381953,358756,1129xem358756,1129nfc489462,-8772,616438,46761,696453,148821,778463,253426,799678,392246,752553,515915e" filled="f" strokeweight="1pt">
                                <v:stroke joinstyle="round"/>
                                <v:formulas/>
                                <v:path arrowok="t" o:connecttype="custom" o:connectlocs="1,0;2,0;2,1" o:connectangles="0,0,0" textboxrect="3163,3163,18437,18437"/>
                              </v:shape>
                              <v:shape id="Bogen 47" o:spid="_x0000_s1091" style="position:absolute;left:2793;top:11684;width:1224;height:1203;rotation:8207493fd;visibility:visible;v-text-anchor:middle" coordsize="777240,763905" o:spt="100" adj="0,,0" path="m358756,1129nsc489462,-8772,616438,46761,696453,148821,778463,253426,799678,392246,752553,515915l388620,381953,358756,1129xem358756,1129nfc489462,-8772,616438,46761,696453,148821,778463,253426,799678,392246,752553,515915e" filled="f" strokeweight="1pt">
                                <v:stroke joinstyle="round"/>
                                <v:formulas/>
                                <v:path arrowok="t" o:connecttype="custom" o:connectlocs="1,0;2,0;2,1" o:connectangles="0,0,0" textboxrect="3163,3163,18437,18437"/>
                              </v:shape>
                            </v:group>
                          </w:pict>
                        </w:r>
                      </w:p>
                      <w:p w14:paraId="7D9B2492" w14:textId="77777777" w:rsidR="00410A7C" w:rsidRPr="00595813" w:rsidRDefault="00410A7C" w:rsidP="00841097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43D6E50F" w14:textId="77777777" w:rsidR="00410A7C" w:rsidRPr="00595813" w:rsidRDefault="00410A7C" w:rsidP="00802C35">
                        <w:pPr>
                          <w:jc w:val="center"/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10A7C" w:rsidRPr="00595813" w14:paraId="24E12476" w14:textId="77777777">
                    <w:tc>
                      <w:tcPr>
                        <w:tcW w:w="46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7085680A" w14:textId="77777777" w:rsidR="00410A7C" w:rsidRPr="00595813" w:rsidRDefault="00410A7C" w:rsidP="00213BDC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48F533E7" w14:textId="77777777" w:rsidR="00410A7C" w:rsidRPr="00595813" w:rsidRDefault="00410A7C" w:rsidP="00213BDC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01D510E5" w14:textId="77777777" w:rsidR="00410A7C" w:rsidRPr="00595813" w:rsidRDefault="00446656" w:rsidP="00213BDC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pict w14:anchorId="7A94D5A0">
                            <v:group id="_x0000_s1092" style="position:absolute;margin-left:3.8pt;margin-top:-1.9pt;width:199.5pt;height:40.6pt;z-index:251638272" coordorigin="585,1350" coordsize="15465,2550">
                              <v:rect id="Rectangle 3" o:spid="_x0000_s1093" style="position:absolute;left:585;top:1350;width:15465;height:850;visibility:visible"/>
                              <v:rect id="Rectangle 4" o:spid="_x0000_s1094" style="position:absolute;left:585;top:3050;width:15465;height:850;visibility:visible"/>
                              <v:rect id="Rectangle 5" o:spid="_x0000_s1095" style="position:absolute;left:585;top:2200;width:15465;height:850;visibility:visible" fillcolor="#bfbfbf"/>
                              <v:rect id="Rectangle 6" o:spid="_x0000_s1096" style="position:absolute;left:585;top:2200;width:810;height:850;visibility:visible"/>
                              <v:rect id="Rectangle 7" o:spid="_x0000_s1097" style="position:absolute;left:585;top:3050;width:810;height:850;visibility:visible"/>
                              <v:rect id="Rectangle 8" o:spid="_x0000_s1098" style="position:absolute;left:825;top:2615;width:180;height:435;visibility:visible"/>
                              <v:rect id="Rectangle 9" o:spid="_x0000_s1099" style="position:absolute;left:1110;top:2615;width:180;height:240;visibility:visible"/>
                              <v:shape id="AutoShape 10" o:spid="_x0000_s1100" type="#_x0000_t5" style="position:absolute;left:585;top:1350;width:810;height:850;visibility:visible" adj="11600"/>
                              <v:shape id="AutoShape 11" o:spid="_x0000_s1101" type="#_x0000_t34" style="position:absolute;left:827;top:3138;width:265;height:90;rotation:90;flip:x;visibility:visible" o:connectortype="elbow" adj="10759"/>
                              <v:shape id="AutoShape 12" o:spid="_x0000_s1102" type="#_x0000_t34" style="position:absolute;left:917;top:3273;width:265;height:90;rotation:90;flip:x;visibility:visible" o:connectortype="elbow" adj="10759"/>
                              <v:shape id="AutoShape 13" o:spid="_x0000_s1103" type="#_x0000_t34" style="position:absolute;left:1007;top:3418;width:265;height:90;rotation:90;flip:x;visibility:visible" o:connectortype="elbow" adj="10759"/>
                              <v:shape id="AutoShape 14" o:spid="_x0000_s1104" type="#_x0000_t34" style="position:absolute;left:1097;top:3568;width:265;height:90;rotation:90;flip:x;visibility:visible" o:connectortype="elbow" adj="10759"/>
                              <v:shape id="AutoShape 15" o:spid="_x0000_s1105" type="#_x0000_t34" style="position:absolute;left:1187;top:3718;width:265;height:90;rotation:90;flip:x;visibility:visible" o:connectortype="elbow" adj="10759"/>
                            </v:group>
                          </w:pict>
                        </w:r>
                      </w:p>
                      <w:p w14:paraId="65F5CAD9" w14:textId="77777777" w:rsidR="00410A7C" w:rsidRPr="00595813" w:rsidRDefault="00410A7C" w:rsidP="00213BDC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2173E6BD" w14:textId="77777777" w:rsidR="00410A7C" w:rsidRPr="00595813" w:rsidRDefault="00410A7C" w:rsidP="00213BDC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7667AD75" w14:textId="77777777" w:rsidR="00410A7C" w:rsidRPr="00595813" w:rsidRDefault="00410A7C" w:rsidP="006C37C4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027668AE" w14:textId="77777777" w:rsidR="00410A7C" w:rsidRPr="00595813" w:rsidRDefault="00410A7C" w:rsidP="006C37C4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6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139A8267" w14:textId="77777777" w:rsidR="00410A7C" w:rsidRPr="00595813" w:rsidRDefault="00410A7C" w:rsidP="00213BDC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29895CD3" w14:textId="77777777" w:rsidR="00410A7C" w:rsidRPr="00595813" w:rsidRDefault="00446656" w:rsidP="00213BDC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pict w14:anchorId="3AD4460C">
                            <v:group id="_x0000_s1106" style="position:absolute;margin-left:15.85pt;margin-top:7.2pt;width:199.5pt;height:40.6pt;z-index:251639296" coordorigin="585,1350" coordsize="15465,2550">
                              <v:rect id="Rectangle 3" o:spid="_x0000_s1107" style="position:absolute;left:585;top:1350;width:15465;height:850;visibility:visible"/>
                              <v:rect id="Rectangle 4" o:spid="_x0000_s1108" style="position:absolute;left:585;top:3050;width:15465;height:850;visibility:visible"/>
                              <v:rect id="Rectangle 5" o:spid="_x0000_s1109" style="position:absolute;left:585;top:2200;width:15465;height:850;visibility:visible" fillcolor="#bfbfbf"/>
                              <v:rect id="Rectangle 6" o:spid="_x0000_s1110" style="position:absolute;left:585;top:2200;width:810;height:850;visibility:visible"/>
                              <v:rect id="Rectangle 7" o:spid="_x0000_s1111" style="position:absolute;left:585;top:3050;width:810;height:850;visibility:visible"/>
                              <v:rect id="Rectangle 8" o:spid="_x0000_s1112" style="position:absolute;left:825;top:2615;width:180;height:435;visibility:visible"/>
                              <v:rect id="Rectangle 9" o:spid="_x0000_s1113" style="position:absolute;left:1110;top:2615;width:180;height:240;visibility:visible"/>
                              <v:shape id="AutoShape 10" o:spid="_x0000_s1114" type="#_x0000_t5" style="position:absolute;left:585;top:1350;width:810;height:850;visibility:visible" adj="11600"/>
                              <v:shape id="AutoShape 11" o:spid="_x0000_s1115" type="#_x0000_t34" style="position:absolute;left:827;top:3138;width:265;height:90;rotation:90;flip:x;visibility:visible" o:connectortype="elbow" adj="10759"/>
                              <v:shape id="AutoShape 12" o:spid="_x0000_s1116" type="#_x0000_t34" style="position:absolute;left:917;top:3273;width:265;height:90;rotation:90;flip:x;visibility:visible" o:connectortype="elbow" adj="10759"/>
                              <v:shape id="AutoShape 13" o:spid="_x0000_s1117" type="#_x0000_t34" style="position:absolute;left:1007;top:3418;width:265;height:90;rotation:90;flip:x;visibility:visible" o:connectortype="elbow" adj="10759"/>
                              <v:shape id="AutoShape 14" o:spid="_x0000_s1118" type="#_x0000_t34" style="position:absolute;left:1097;top:3568;width:265;height:90;rotation:90;flip:x;visibility:visible" o:connectortype="elbow" adj="10759"/>
                              <v:shape id="AutoShape 15" o:spid="_x0000_s1119" type="#_x0000_t34" style="position:absolute;left:1187;top:3718;width:265;height:90;rotation:90;flip:x;visibility:visible" o:connectortype="elbow" adj="10759"/>
                            </v:group>
                          </w:pict>
                        </w:r>
                      </w:p>
                      <w:p w14:paraId="15BAC600" w14:textId="77777777" w:rsidR="00410A7C" w:rsidRPr="00595813" w:rsidRDefault="00410A7C" w:rsidP="00213BDC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394A9C15" w14:textId="77777777" w:rsidR="00410A7C" w:rsidRPr="00595813" w:rsidRDefault="00410A7C" w:rsidP="00213BDC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7E52A04D" w14:textId="77777777" w:rsidR="00410A7C" w:rsidRPr="00595813" w:rsidRDefault="00410A7C" w:rsidP="00213BDC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42DC9F89" w14:textId="77777777" w:rsidR="00410A7C" w:rsidRPr="00595813" w:rsidRDefault="00410A7C" w:rsidP="001433CE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10A7C" w:rsidRPr="00595813" w14:paraId="1ED74FCA" w14:textId="77777777">
                    <w:tc>
                      <w:tcPr>
                        <w:tcW w:w="4619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C40869A" w14:textId="77777777" w:rsidR="00410A7C" w:rsidRPr="00595813" w:rsidRDefault="00CF7986" w:rsidP="008B29E6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95813"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84352" behindDoc="0" locked="0" layoutInCell="1" allowOverlap="1" wp14:anchorId="7C901BFD" wp14:editId="3F8EACC0">
                              <wp:simplePos x="0" y="0"/>
                              <wp:positionH relativeFrom="column">
                                <wp:posOffset>835025</wp:posOffset>
                              </wp:positionH>
                              <wp:positionV relativeFrom="paragraph">
                                <wp:posOffset>42545</wp:posOffset>
                              </wp:positionV>
                              <wp:extent cx="697865" cy="527685"/>
                              <wp:effectExtent l="19050" t="0" r="6985" b="0"/>
                              <wp:wrapNone/>
                              <wp:docPr id="96" name="Grafik 25" descr="Bilder\sw\Yak_sw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25" descr="Bilder\sw\Yak_sw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7865" cy="527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  <w:p w14:paraId="0278A395" w14:textId="77777777" w:rsidR="00410A7C" w:rsidRPr="00595813" w:rsidRDefault="00446656" w:rsidP="00802C35">
                        <w:pPr>
                          <w:jc w:val="center"/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pict w14:anchorId="5F8614B2">
                            <v:group id="Group 178" o:spid="_x0000_s1121" style="position:absolute;left:0;text-align:left;margin-left:21.75pt;margin-top:9.2pt;width:135.75pt;height:42pt;z-index:251646464" coordorigin="856,11673" coordsize="3150,1225">
                              <v:shape id="Bogen 45" o:spid="_x0000_s1122" style="position:absolute;left:846;top:11683;width:1224;height:1203;rotation:8207493fd;visibility:visible;v-text-anchor:middle" coordsize="777240,763905" o:spt="100" adj="0,,0" path="m358756,1129nsc489462,-8772,616438,46761,696453,148821,778463,253426,799678,392246,752553,515915l388620,381953,358756,1129xem358756,1129nfc489462,-8772,616438,46761,696453,148821,778463,253426,799678,392246,752553,515915e" filled="f" strokeweight="1pt">
                                <v:stroke joinstyle="round"/>
                                <v:formulas/>
                                <v:path arrowok="t" o:connecttype="custom" o:connectlocs="1,0;2,0;2,1" o:connectangles="0,0,0" textboxrect="3163,3163,18437,18437"/>
                              </v:shape>
                              <v:shape id="Bogen 46" o:spid="_x0000_s1123" style="position:absolute;left:1841;top:11683;width:1224;height:1203;rotation:8207493fd;visibility:visible;v-text-anchor:middle" coordsize="777240,763905" o:spt="100" adj="0,,0" path="m358756,1129nsc489462,-8772,616438,46761,696453,148821,778463,253426,799678,392246,752553,515915l388620,381953,358756,1129xem358756,1129nfc489462,-8772,616438,46761,696453,148821,778463,253426,799678,392246,752553,515915e" filled="f" strokeweight="1pt">
                                <v:stroke joinstyle="round"/>
                                <v:formulas/>
                                <v:path arrowok="t" o:connecttype="custom" o:connectlocs="1,0;2,0;2,1" o:connectangles="0,0,0" textboxrect="3163,3163,18437,18437"/>
                              </v:shape>
                              <v:shape id="Bogen 47" o:spid="_x0000_s1124" style="position:absolute;left:2793;top:11684;width:1224;height:1203;rotation:8207493fd;visibility:visible;v-text-anchor:middle" coordsize="777240,763905" o:spt="100" adj="0,,0" path="m358756,1129nsc489462,-8772,616438,46761,696453,148821,778463,253426,799678,392246,752553,515915l388620,381953,358756,1129xem358756,1129nfc489462,-8772,616438,46761,696453,148821,778463,253426,799678,392246,752553,515915e" filled="f" strokeweight="1pt">
                                <v:stroke joinstyle="round"/>
                                <v:formulas/>
                                <v:path arrowok="t" o:connecttype="custom" o:connectlocs="1,0;2,0;2,1" o:connectangles="0,0,0" textboxrect="3163,3163,18437,18437"/>
                              </v:shape>
                            </v:group>
                          </w:pict>
                        </w:r>
                      </w:p>
                      <w:p w14:paraId="69283250" w14:textId="77777777" w:rsidR="00410A7C" w:rsidRPr="00595813" w:rsidRDefault="00410A7C" w:rsidP="00802C35">
                        <w:pPr>
                          <w:jc w:val="center"/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461F2731" w14:textId="77777777" w:rsidR="00410A7C" w:rsidRPr="00595813" w:rsidRDefault="00410A7C" w:rsidP="00802C35">
                        <w:pPr>
                          <w:jc w:val="center"/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342F6482" w14:textId="77777777" w:rsidR="00410A7C" w:rsidRPr="00595813" w:rsidRDefault="00410A7C" w:rsidP="00841097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192FA3AC" w14:textId="77777777" w:rsidR="00410A7C" w:rsidRPr="00595813" w:rsidRDefault="00410A7C" w:rsidP="00802C35">
                        <w:pPr>
                          <w:jc w:val="center"/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53A6CC29" w14:textId="77777777" w:rsidR="00410A7C" w:rsidRPr="00595813" w:rsidRDefault="00410A7C" w:rsidP="00802C35">
                        <w:pPr>
                          <w:jc w:val="center"/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619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0F31018" w14:textId="77777777" w:rsidR="00410A7C" w:rsidRPr="00595813" w:rsidRDefault="00CF7986" w:rsidP="008B29E6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95813"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83328" behindDoc="0" locked="0" layoutInCell="1" allowOverlap="1" wp14:anchorId="35D4CD6D" wp14:editId="3FD9A37E">
                              <wp:simplePos x="0" y="0"/>
                              <wp:positionH relativeFrom="column">
                                <wp:posOffset>1122045</wp:posOffset>
                              </wp:positionH>
                              <wp:positionV relativeFrom="paragraph">
                                <wp:posOffset>19685</wp:posOffset>
                              </wp:positionV>
                              <wp:extent cx="361950" cy="560070"/>
                              <wp:effectExtent l="19050" t="0" r="0" b="0"/>
                              <wp:wrapNone/>
                              <wp:docPr id="101" name="Grafik 24" descr="Bilder\sw\Dynamo_sw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24" descr="Bilder\sw\Dynamo_sw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950" cy="5600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  <w:p w14:paraId="47BD4255" w14:textId="77777777" w:rsidR="00410A7C" w:rsidRPr="00595813" w:rsidRDefault="00446656" w:rsidP="00802C35">
                        <w:pPr>
                          <w:jc w:val="center"/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pict w14:anchorId="1B61EAE6">
                            <v:group id="Group 174" o:spid="_x0000_s1126" style="position:absolute;left:0;text-align:left;margin-left:33.35pt;margin-top:9.2pt;width:135.75pt;height:42pt;z-index:251647488" coordorigin="856,11673" coordsize="3150,1225">
                              <v:shape id="Bogen 45" o:spid="_x0000_s1127" style="position:absolute;left:846;top:11683;width:1224;height:1203;rotation:8207493fd;visibility:visible;v-text-anchor:middle" coordsize="777240,763905" o:spt="100" adj="0,,0" path="m358756,1129nsc489462,-8772,616438,46761,696453,148821,778463,253426,799678,392246,752553,515915l388620,381953,358756,1129xem358756,1129nfc489462,-8772,616438,46761,696453,148821,778463,253426,799678,392246,752553,515915e" filled="f" strokeweight="1pt">
                                <v:stroke joinstyle="round"/>
                                <v:formulas/>
                                <v:path arrowok="t" o:connecttype="custom" o:connectlocs="1,0;2,0;2,1" o:connectangles="0,0,0" textboxrect="3163,3163,18437,18437"/>
                              </v:shape>
                              <v:shape id="Bogen 46" o:spid="_x0000_s1128" style="position:absolute;left:1841;top:11683;width:1224;height:1203;rotation:8207493fd;visibility:visible;v-text-anchor:middle" coordsize="777240,763905" o:spt="100" adj="0,,0" path="m358756,1129nsc489462,-8772,616438,46761,696453,148821,778463,253426,799678,392246,752553,515915l388620,381953,358756,1129xem358756,1129nfc489462,-8772,616438,46761,696453,148821,778463,253426,799678,392246,752553,515915e" filled="f" strokeweight="1pt">
                                <v:stroke joinstyle="round"/>
                                <v:formulas/>
                                <v:path arrowok="t" o:connecttype="custom" o:connectlocs="1,0;2,0;2,1" o:connectangles="0,0,0" textboxrect="3163,3163,18437,18437"/>
                              </v:shape>
                              <v:shape id="Bogen 47" o:spid="_x0000_s1129" style="position:absolute;left:2793;top:11684;width:1224;height:1203;rotation:8207493fd;visibility:visible;v-text-anchor:middle" coordsize="777240,763905" o:spt="100" adj="0,,0" path="m358756,1129nsc489462,-8772,616438,46761,696453,148821,778463,253426,799678,392246,752553,515915l388620,381953,358756,1129xem358756,1129nfc489462,-8772,616438,46761,696453,148821,778463,253426,799678,392246,752553,515915e" filled="f" strokeweight="1pt">
                                <v:stroke joinstyle="round"/>
                                <v:formulas/>
                                <v:path arrowok="t" o:connecttype="custom" o:connectlocs="1,0;2,0;2,1" o:connectangles="0,0,0" textboxrect="3163,3163,18437,18437"/>
                              </v:shape>
                            </v:group>
                          </w:pict>
                        </w:r>
                      </w:p>
                      <w:p w14:paraId="42A69A02" w14:textId="77777777" w:rsidR="00410A7C" w:rsidRPr="00595813" w:rsidRDefault="00410A7C" w:rsidP="00802C35">
                        <w:pPr>
                          <w:jc w:val="center"/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0C6F247C" w14:textId="77777777" w:rsidR="00410A7C" w:rsidRPr="00595813" w:rsidRDefault="00410A7C" w:rsidP="00841097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10A7C" w:rsidRPr="00595813" w14:paraId="13D0DC25" w14:textId="77777777">
                    <w:tc>
                      <w:tcPr>
                        <w:tcW w:w="46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1CA856" w14:textId="77777777" w:rsidR="00410A7C" w:rsidRPr="00595813" w:rsidRDefault="00410A7C" w:rsidP="00EB5BBF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7772CEAB" w14:textId="77777777" w:rsidR="00410A7C" w:rsidRPr="00595813" w:rsidRDefault="00446656" w:rsidP="00EB5BBF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pict w14:anchorId="167D3008">
                            <v:group id="_x0000_s1130" style="position:absolute;margin-left:3.8pt;margin-top:-1.9pt;width:199.5pt;height:40.6pt;z-index:251642368" coordorigin="585,1350" coordsize="15465,2550">
                              <v:rect id="Rectangle 3" o:spid="_x0000_s1131" style="position:absolute;left:585;top:1350;width:15465;height:850;visibility:visible"/>
                              <v:rect id="Rectangle 4" o:spid="_x0000_s1132" style="position:absolute;left:585;top:3050;width:15465;height:850;visibility:visible"/>
                              <v:rect id="Rectangle 5" o:spid="_x0000_s1133" style="position:absolute;left:585;top:2200;width:15465;height:850;visibility:visible" fillcolor="#bfbfbf"/>
                              <v:rect id="Rectangle 6" o:spid="_x0000_s1134" style="position:absolute;left:585;top:2200;width:810;height:850;visibility:visible"/>
                              <v:rect id="Rectangle 7" o:spid="_x0000_s1135" style="position:absolute;left:585;top:3050;width:810;height:850;visibility:visible"/>
                              <v:rect id="Rectangle 8" o:spid="_x0000_s1136" style="position:absolute;left:825;top:2615;width:180;height:435;visibility:visible"/>
                              <v:rect id="Rectangle 9" o:spid="_x0000_s1137" style="position:absolute;left:1110;top:2615;width:180;height:240;visibility:visible"/>
                              <v:shape id="AutoShape 10" o:spid="_x0000_s1138" type="#_x0000_t5" style="position:absolute;left:585;top:1350;width:810;height:850;visibility:visible" adj="11600"/>
                              <v:shape id="AutoShape 11" o:spid="_x0000_s1139" type="#_x0000_t34" style="position:absolute;left:827;top:3138;width:265;height:90;rotation:90;flip:x;visibility:visible" o:connectortype="elbow" adj="10759"/>
                              <v:shape id="AutoShape 12" o:spid="_x0000_s1140" type="#_x0000_t34" style="position:absolute;left:917;top:3273;width:265;height:90;rotation:90;flip:x;visibility:visible" o:connectortype="elbow" adj="10759"/>
                              <v:shape id="AutoShape 13" o:spid="_x0000_s1141" type="#_x0000_t34" style="position:absolute;left:1007;top:3418;width:265;height:90;rotation:90;flip:x;visibility:visible" o:connectortype="elbow" adj="10759"/>
                              <v:shape id="AutoShape 14" o:spid="_x0000_s1142" type="#_x0000_t34" style="position:absolute;left:1097;top:3568;width:265;height:90;rotation:90;flip:x;visibility:visible" o:connectortype="elbow" adj="10759"/>
                              <v:shape id="AutoShape 15" o:spid="_x0000_s1143" type="#_x0000_t34" style="position:absolute;left:1187;top:3718;width:265;height:90;rotation:90;flip:x;visibility:visible" o:connectortype="elbow" adj="10759"/>
                            </v:group>
                          </w:pict>
                        </w:r>
                      </w:p>
                      <w:p w14:paraId="0A6F77C0" w14:textId="77777777" w:rsidR="00410A7C" w:rsidRPr="00595813" w:rsidRDefault="00410A7C" w:rsidP="00EB5BBF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7151BD84" w14:textId="77777777" w:rsidR="00410A7C" w:rsidRPr="00595813" w:rsidRDefault="00410A7C" w:rsidP="00EB5BBF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67E056B4" w14:textId="77777777" w:rsidR="00410A7C" w:rsidRPr="00595813" w:rsidRDefault="00410A7C" w:rsidP="00EB5BBF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246B2B02" w14:textId="77777777" w:rsidR="00410A7C" w:rsidRPr="00595813" w:rsidRDefault="00410A7C" w:rsidP="00EB5BBF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61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3E5DA99E" w14:textId="77777777" w:rsidR="00410A7C" w:rsidRPr="00595813" w:rsidRDefault="00410A7C" w:rsidP="00EB5BBF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2A40ED96" w14:textId="77777777" w:rsidR="00410A7C" w:rsidRPr="00595813" w:rsidRDefault="00446656" w:rsidP="00EB5BBF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pict w14:anchorId="5BA85867">
                            <v:group id="_x0000_s1144" style="position:absolute;margin-left:3.8pt;margin-top:-1.9pt;width:199.5pt;height:40.6pt;z-index:251643392" coordorigin="585,1350" coordsize="15465,2550">
                              <v:rect id="Rectangle 3" o:spid="_x0000_s1145" style="position:absolute;left:585;top:1350;width:15465;height:850;visibility:visible"/>
                              <v:rect id="Rectangle 4" o:spid="_x0000_s1146" style="position:absolute;left:585;top:3050;width:15465;height:850;visibility:visible"/>
                              <v:rect id="Rectangle 5" o:spid="_x0000_s1147" style="position:absolute;left:585;top:2200;width:15465;height:850;visibility:visible" fillcolor="#bfbfbf"/>
                              <v:rect id="Rectangle 6" o:spid="_x0000_s1148" style="position:absolute;left:585;top:2200;width:810;height:850;visibility:visible"/>
                              <v:rect id="Rectangle 7" o:spid="_x0000_s1149" style="position:absolute;left:585;top:3050;width:810;height:850;visibility:visible"/>
                              <v:rect id="Rectangle 8" o:spid="_x0000_s1150" style="position:absolute;left:825;top:2615;width:180;height:435;visibility:visible"/>
                              <v:rect id="Rectangle 9" o:spid="_x0000_s1151" style="position:absolute;left:1110;top:2615;width:180;height:240;visibility:visible"/>
                              <v:shape id="AutoShape 10" o:spid="_x0000_s1152" type="#_x0000_t5" style="position:absolute;left:585;top:1350;width:810;height:850;visibility:visible" adj="11600"/>
                              <v:shape id="AutoShape 11" o:spid="_x0000_s1153" type="#_x0000_t34" style="position:absolute;left:827;top:3138;width:265;height:90;rotation:90;flip:x;visibility:visible" o:connectortype="elbow" adj="10759"/>
                              <v:shape id="AutoShape 12" o:spid="_x0000_s1154" type="#_x0000_t34" style="position:absolute;left:917;top:3273;width:265;height:90;rotation:90;flip:x;visibility:visible" o:connectortype="elbow" adj="10759"/>
                              <v:shape id="AutoShape 13" o:spid="_x0000_s1155" type="#_x0000_t34" style="position:absolute;left:1007;top:3418;width:265;height:90;rotation:90;flip:x;visibility:visible" o:connectortype="elbow" adj="10759"/>
                              <v:shape id="AutoShape 14" o:spid="_x0000_s1156" type="#_x0000_t34" style="position:absolute;left:1097;top:3568;width:265;height:90;rotation:90;flip:x;visibility:visible" o:connectortype="elbow" adj="10759"/>
                              <v:shape id="AutoShape 15" o:spid="_x0000_s1157" type="#_x0000_t34" style="position:absolute;left:1187;top:3718;width:265;height:90;rotation:90;flip:x;visibility:visible" o:connectortype="elbow" adj="10759"/>
                            </v:group>
                          </w:pict>
                        </w:r>
                      </w:p>
                      <w:p w14:paraId="17E76F82" w14:textId="77777777" w:rsidR="00410A7C" w:rsidRPr="00595813" w:rsidRDefault="00410A7C" w:rsidP="00EB5BBF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24AD83CD" w14:textId="77777777" w:rsidR="00410A7C" w:rsidRPr="00595813" w:rsidRDefault="00410A7C" w:rsidP="00EB5BBF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2FA62471" w14:textId="77777777" w:rsidR="00410A7C" w:rsidRPr="00595813" w:rsidRDefault="00410A7C" w:rsidP="00EB5BBF">
                        <w:pPr>
                          <w:rPr>
                            <w:rFonts w:cs="Druckschrift norm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E9A29CB" w14:textId="77777777" w:rsidR="00D5772C" w:rsidRDefault="00D5772C" w:rsidP="00D5772C">
                  <w:pPr>
                    <w:pStyle w:val="Listenabsatz"/>
                    <w:spacing w:after="240"/>
                    <w:ind w:left="765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0B422CFD" w14:textId="77777777" w:rsidR="00410A7C" w:rsidRPr="00595813" w:rsidRDefault="00446656" w:rsidP="00595813">
                  <w:pPr>
                    <w:pStyle w:val="Listenabsatz"/>
                    <w:numPr>
                      <w:ilvl w:val="0"/>
                      <w:numId w:val="11"/>
                    </w:numPr>
                    <w:spacing w:after="240"/>
                    <w:rPr>
                      <w:rFonts w:cs="Druckschrift normal"/>
                      <w:sz w:val="32"/>
                      <w:szCs w:val="32"/>
                    </w:rPr>
                  </w:pPr>
                  <w:r>
                    <w:rPr>
                      <w:noProof/>
                      <w:lang w:eastAsia="de-DE"/>
                    </w:rPr>
                    <w:pict w14:anchorId="64545BC8">
                      <v:group id="Gruppieren 250" o:spid="_x0000_s1158" style="position:absolute;left:0;text-align:left;margin-left:98.85pt;margin-top:27.1pt;width:359.25pt;height:40.5pt;z-index:251648512" coordorigin="2385,11398" coordsize="7185,810">
                        <v:shapetype id="_x0000_t202" coordsize="21600,21600" o:spt="202" path="m0,0l0,21600,21600,21600,21600,0xe">
                          <v:stroke joinstyle="miter"/>
                          <v:path gradientshapeok="t" o:connecttype="rect"/>
                        </v:shapetype>
                        <v:shape id="Text Box 3" o:spid="_x0000_s1159" type="#_x0000_t202" style="position:absolute;left:2385;top:11398;width:7185;height:810;visibility:visible">
                          <v:textbox>
                            <w:txbxContent>
                              <w:p w14:paraId="71A74A7D" w14:textId="77777777" w:rsidR="00410A7C" w:rsidRDefault="00410A7C" w:rsidP="00424C36"/>
                            </w:txbxContent>
                          </v:textbox>
                        </v:shape>
                        <v:shapetype id="_x0000_t120" coordsize="21600,21600" o:spt="120" path="m10800,0qx0,10800,10800,21600,21600,10800,10800,0xe">
                          <v:path gradientshapeok="t" o:connecttype="custom" o:connectlocs="10800,0;3163,3163;0,10800;3163,18437;10800,21600;18437,18437;21600,10800;18437,3163" textboxrect="3163,3163,18437,18437"/>
                        </v:shapetype>
                        <v:shape id="AutoShape 4" o:spid="_x0000_s1160" type="#_x0000_t120" style="position:absolute;left:2520;top:11500;width:645;height:615;visibility:visible"/>
                        <v:shape id="AutoShape 5" o:spid="_x0000_s1161" type="#_x0000_t120" style="position:absolute;left:3480;top:11500;width:645;height:615;visibility:visible"/>
                        <v:shape id="AutoShape 6" o:spid="_x0000_s1162" type="#_x0000_t120" style="position:absolute;left:4455;top:11500;width:645;height:615;visibility:visible"/>
                        <v:shape id="AutoShape 7" o:spid="_x0000_s1163" type="#_x0000_t120" style="position:absolute;left:5475;top:11500;width:645;height:615;visibility:visible"/>
                        <v:shape id="AutoShape 8" o:spid="_x0000_s1164" type="#_x0000_t120" style="position:absolute;left:6405;top:11500;width:645;height:615;visibility:visible"/>
                        <v:shape id="AutoShape 9" o:spid="_x0000_s1165" type="#_x0000_t120" style="position:absolute;left:7215;top:11500;width:645;height:615;visibility:visible"/>
                        <v:shape id="AutoShape 10" o:spid="_x0000_s1166" type="#_x0000_t120" style="position:absolute;left:8055;top:11500;width:645;height:615;visibility:visible"/>
                        <v:shape id="AutoShape 11" o:spid="_x0000_s1167" type="#_x0000_t120" style="position:absolute;left:8835;top:11500;width:645;height:615;visibility:visible"/>
                      </v:group>
                    </w:pict>
                  </w:r>
                  <w:r w:rsidR="00CF7986" w:rsidRPr="00595813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85376" behindDoc="0" locked="0" layoutInCell="1" allowOverlap="1" wp14:anchorId="1351E4DF" wp14:editId="47C5F0FD">
                        <wp:simplePos x="0" y="0"/>
                        <wp:positionH relativeFrom="column">
                          <wp:posOffset>277495</wp:posOffset>
                        </wp:positionH>
                        <wp:positionV relativeFrom="paragraph">
                          <wp:posOffset>229870</wp:posOffset>
                        </wp:positionV>
                        <wp:extent cx="768350" cy="753110"/>
                        <wp:effectExtent l="19050" t="0" r="0" b="0"/>
                        <wp:wrapNone/>
                        <wp:docPr id="144" name="Grafik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8350" cy="7531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10A7C" w:rsidRPr="00595813">
                    <w:rPr>
                      <w:rFonts w:cs="Druckschrift normal"/>
                      <w:sz w:val="32"/>
                      <w:szCs w:val="32"/>
                    </w:rPr>
                    <w:t xml:space="preserve">Wie viele </w:t>
                  </w:r>
                  <w:r w:rsidR="00410A7C" w:rsidRPr="00595813">
                    <w:rPr>
                      <w:rFonts w:cs="Druckschrift normal"/>
                      <w:sz w:val="32"/>
                      <w:szCs w:val="32"/>
                      <w:u w:val="single"/>
                    </w:rPr>
                    <w:t>Laute</w:t>
                  </w:r>
                  <w:r w:rsidR="00410A7C" w:rsidRPr="00595813">
                    <w:rPr>
                      <w:rFonts w:cs="Druckschrift normal"/>
                      <w:sz w:val="32"/>
                      <w:szCs w:val="32"/>
                    </w:rPr>
                    <w:t xml:space="preserve"> hörst du? Male an</w:t>
                  </w:r>
                  <w:r w:rsidR="00410A7C" w:rsidRPr="00595813">
                    <w:sym w:font="Wingdings" w:char="F021"/>
                  </w:r>
                  <w:r w:rsidR="00410A7C" w:rsidRPr="00595813">
                    <w:rPr>
                      <w:rFonts w:cs="Druckschrift normal"/>
                      <w:sz w:val="32"/>
                      <w:szCs w:val="32"/>
                    </w:rPr>
                    <w:t>!</w:t>
                  </w:r>
                </w:p>
                <w:p w14:paraId="04C48A08" w14:textId="77777777" w:rsidR="00410A7C" w:rsidRPr="00595813" w:rsidRDefault="00410A7C" w:rsidP="00E04F59">
                  <w:pPr>
                    <w:spacing w:after="240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02EFF727" w14:textId="77777777" w:rsidR="00410A7C" w:rsidRPr="00595813" w:rsidRDefault="00446656" w:rsidP="00802C35">
                  <w:pPr>
                    <w:spacing w:after="240"/>
                    <w:ind w:left="360"/>
                    <w:rPr>
                      <w:rFonts w:cs="Druckschrift normal"/>
                      <w:sz w:val="32"/>
                      <w:szCs w:val="32"/>
                    </w:rPr>
                  </w:pPr>
                  <w:r>
                    <w:rPr>
                      <w:rFonts w:cs="Druckschrift normal"/>
                      <w:noProof/>
                      <w:sz w:val="32"/>
                      <w:szCs w:val="32"/>
                      <w:lang w:eastAsia="de-DE"/>
                    </w:rPr>
                    <w:pict w14:anchorId="0FBAF9AC">
                      <v:shape id="_x0000_s1318" type="#_x0000_t75" style="position:absolute;left:0;text-align:left;margin-left:28.2pt;margin-top:13.35pt;width:42.1pt;height:42.1pt;z-index:251715072">
                        <v:imagedata r:id="rId17" o:title=""/>
                      </v:shape>
                    </w:pict>
                  </w:r>
                  <w:r>
                    <w:rPr>
                      <w:noProof/>
                      <w:lang w:eastAsia="de-DE"/>
                    </w:rPr>
                    <w:pict w14:anchorId="1308F435">
                      <v:group id="Gruppieren 271" o:spid="_x0000_s1169" style="position:absolute;left:0;text-align:left;margin-left:98.85pt;margin-top:14.95pt;width:359.25pt;height:40.5pt;z-index:251649536" coordorigin="2385,11398" coordsize="7185,810">
                        <v:shape id="Text Box 3" o:spid="_x0000_s1170" type="#_x0000_t202" style="position:absolute;left:2385;top:11398;width:7185;height:810;visibility:visible">
                          <v:textbox>
                            <w:txbxContent>
                              <w:p w14:paraId="1D96B6BC" w14:textId="77777777" w:rsidR="00410A7C" w:rsidRDefault="00410A7C" w:rsidP="003709B4"/>
                            </w:txbxContent>
                          </v:textbox>
                        </v:shape>
                        <v:shape id="AutoShape 4" o:spid="_x0000_s1171" type="#_x0000_t120" style="position:absolute;left:2520;top:11500;width:645;height:615;visibility:visible"/>
                        <v:shape id="AutoShape 5" o:spid="_x0000_s1172" type="#_x0000_t120" style="position:absolute;left:3480;top:11500;width:645;height:615;visibility:visible"/>
                        <v:shape id="AutoShape 6" o:spid="_x0000_s1173" type="#_x0000_t120" style="position:absolute;left:4455;top:11500;width:645;height:615;visibility:visible"/>
                        <v:shape id="AutoShape 7" o:spid="_x0000_s1174" type="#_x0000_t120" style="position:absolute;left:5475;top:11500;width:645;height:615;visibility:visible"/>
                        <v:shape id="AutoShape 8" o:spid="_x0000_s1175" type="#_x0000_t120" style="position:absolute;left:6405;top:11500;width:645;height:615;visibility:visible"/>
                        <v:shape id="AutoShape 9" o:spid="_x0000_s1176" type="#_x0000_t120" style="position:absolute;left:7215;top:11500;width:645;height:615;visibility:visible"/>
                        <v:shape id="AutoShape 10" o:spid="_x0000_s1177" type="#_x0000_t120" style="position:absolute;left:8055;top:11500;width:645;height:615;visibility:visible"/>
                        <v:shape id="AutoShape 11" o:spid="_x0000_s1178" type="#_x0000_t120" style="position:absolute;left:8835;top:11500;width:645;height:615;visibility:visible"/>
                      </v:group>
                    </w:pict>
                  </w:r>
                </w:p>
                <w:p w14:paraId="4AE94705" w14:textId="77777777" w:rsidR="00D5772C" w:rsidRPr="00595813" w:rsidRDefault="00D5772C" w:rsidP="00802C35">
                  <w:pPr>
                    <w:spacing w:after="240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725658F7" w14:textId="77777777" w:rsidR="00615279" w:rsidRPr="00615279" w:rsidRDefault="00B53C96" w:rsidP="00E04F59">
                  <w:pPr>
                    <w:spacing w:after="240"/>
                    <w:rPr>
                      <w:rFonts w:cs="Druckschrift normal"/>
                      <w:sz w:val="16"/>
                      <w:szCs w:val="16"/>
                    </w:rPr>
                  </w:pPr>
                  <w:r w:rsidRPr="00595813">
                    <w:rPr>
                      <w:rFonts w:cs="Druckschrift normal"/>
                      <w:sz w:val="32"/>
                      <w:szCs w:val="32"/>
                    </w:rPr>
                    <w:lastRenderedPageBreak/>
                    <w:t xml:space="preserve"> </w:t>
                  </w:r>
                </w:p>
                <w:p w14:paraId="759FFDE1" w14:textId="77777777" w:rsidR="00410A7C" w:rsidRPr="00595813" w:rsidRDefault="00615279" w:rsidP="00E04F59">
                  <w:pPr>
                    <w:spacing w:after="240"/>
                    <w:rPr>
                      <w:rFonts w:cs="Druckschrift normal"/>
                      <w:sz w:val="32"/>
                      <w:szCs w:val="32"/>
                    </w:rPr>
                  </w:pPr>
                  <w:r>
                    <w:rPr>
                      <w:rFonts w:cs="Druckschrift normal"/>
                      <w:noProof/>
                      <w:sz w:val="32"/>
                      <w:szCs w:val="32"/>
                      <w:lang w:eastAsia="de-DE"/>
                    </w:rPr>
                    <w:drawing>
                      <wp:anchor distT="0" distB="0" distL="114300" distR="114300" simplePos="0" relativeHeight="251630080" behindDoc="0" locked="0" layoutInCell="1" allowOverlap="1" wp14:anchorId="598D5BFC" wp14:editId="1F0EBE5F">
                        <wp:simplePos x="0" y="0"/>
                        <wp:positionH relativeFrom="column">
                          <wp:posOffset>210820</wp:posOffset>
                        </wp:positionH>
                        <wp:positionV relativeFrom="paragraph">
                          <wp:posOffset>-12700</wp:posOffset>
                        </wp:positionV>
                        <wp:extent cx="304800" cy="295275"/>
                        <wp:effectExtent l="19050" t="0" r="0" b="0"/>
                        <wp:wrapNone/>
                        <wp:docPr id="156" name="Grafik 2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2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10A7C" w:rsidRPr="00595813">
                    <w:rPr>
                      <w:rFonts w:cs="Druckschrift normal"/>
                      <w:sz w:val="32"/>
                      <w:szCs w:val="32"/>
                    </w:rPr>
                    <w:t>4.      Verbinde mit dem richtigen Begleiter</w:t>
                  </w:r>
                  <w:r w:rsidR="00B53C96" w:rsidRPr="00595813">
                    <w:rPr>
                      <w:rFonts w:cs="Druckschrift normal"/>
                      <w:sz w:val="32"/>
                      <w:szCs w:val="32"/>
                    </w:rPr>
                    <w:t>.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9262"/>
                  </w:tblGrid>
                  <w:tr w:rsidR="00410A7C" w:rsidRPr="00595813" w14:paraId="0196BF83" w14:textId="77777777" w:rsidTr="00595813">
                    <w:trPr>
                      <w:trHeight w:val="2047"/>
                    </w:trPr>
                    <w:tc>
                      <w:tcPr>
                        <w:tcW w:w="9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DB8E36" w14:textId="77777777" w:rsidR="00410A7C" w:rsidRPr="00595813" w:rsidRDefault="00CF7986" w:rsidP="00802C35">
                        <w:pPr>
                          <w:spacing w:before="120" w:after="240" w:line="276" w:lineRule="auto"/>
                          <w:jc w:val="both"/>
                          <w:rPr>
                            <w:rFonts w:cs="Druckschrift normal"/>
                            <w:sz w:val="36"/>
                            <w:szCs w:val="36"/>
                          </w:rPr>
                        </w:pPr>
                        <w:r w:rsidRPr="00595813"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62848" behindDoc="0" locked="0" layoutInCell="1" allowOverlap="1" wp14:anchorId="13AA049A" wp14:editId="7C7F435C">
                              <wp:simplePos x="0" y="0"/>
                              <wp:positionH relativeFrom="column">
                                <wp:posOffset>4039870</wp:posOffset>
                              </wp:positionH>
                              <wp:positionV relativeFrom="paragraph">
                                <wp:posOffset>96520</wp:posOffset>
                              </wp:positionV>
                              <wp:extent cx="352425" cy="371475"/>
                              <wp:effectExtent l="19050" t="0" r="9525" b="0"/>
                              <wp:wrapNone/>
                              <wp:docPr id="157" name="Bild 15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2425" cy="371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595813"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61824" behindDoc="0" locked="0" layoutInCell="1" allowOverlap="1" wp14:anchorId="39482233" wp14:editId="1F54C915">
                              <wp:simplePos x="0" y="0"/>
                              <wp:positionH relativeFrom="column">
                                <wp:posOffset>2202815</wp:posOffset>
                              </wp:positionH>
                              <wp:positionV relativeFrom="paragraph">
                                <wp:posOffset>96520</wp:posOffset>
                              </wp:positionV>
                              <wp:extent cx="511175" cy="371475"/>
                              <wp:effectExtent l="19050" t="0" r="3175" b="0"/>
                              <wp:wrapNone/>
                              <wp:docPr id="158" name="Bild 15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1175" cy="371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595813"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60800" behindDoc="0" locked="0" layoutInCell="1" allowOverlap="1" wp14:anchorId="12B2FA35" wp14:editId="773572FB">
                              <wp:simplePos x="0" y="0"/>
                              <wp:positionH relativeFrom="column">
                                <wp:posOffset>761365</wp:posOffset>
                              </wp:positionH>
                              <wp:positionV relativeFrom="paragraph">
                                <wp:posOffset>173990</wp:posOffset>
                              </wp:positionV>
                              <wp:extent cx="400050" cy="295275"/>
                              <wp:effectExtent l="19050" t="0" r="0" b="0"/>
                              <wp:wrapNone/>
                              <wp:docPr id="159" name="Bild 15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595813"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33152" behindDoc="0" locked="0" layoutInCell="1" allowOverlap="1" wp14:anchorId="5888FC12" wp14:editId="1A3B262B">
                              <wp:simplePos x="0" y="0"/>
                              <wp:positionH relativeFrom="column">
                                <wp:posOffset>4097020</wp:posOffset>
                              </wp:positionH>
                              <wp:positionV relativeFrom="paragraph">
                                <wp:posOffset>96520</wp:posOffset>
                              </wp:positionV>
                              <wp:extent cx="352425" cy="371475"/>
                              <wp:effectExtent l="19050" t="0" r="9525" b="0"/>
                              <wp:wrapNone/>
                              <wp:docPr id="160" name="Bild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ild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2425" cy="371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595813"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32128" behindDoc="0" locked="0" layoutInCell="1" allowOverlap="1" wp14:anchorId="6A33FB1D" wp14:editId="673569EA">
                              <wp:simplePos x="0" y="0"/>
                              <wp:positionH relativeFrom="column">
                                <wp:posOffset>770890</wp:posOffset>
                              </wp:positionH>
                              <wp:positionV relativeFrom="paragraph">
                                <wp:posOffset>97155</wp:posOffset>
                              </wp:positionV>
                              <wp:extent cx="400050" cy="295275"/>
                              <wp:effectExtent l="19050" t="0" r="0" b="0"/>
                              <wp:wrapNone/>
                              <wp:docPr id="161" name="Bild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ild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595813"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31104" behindDoc="0" locked="0" layoutInCell="1" allowOverlap="1" wp14:anchorId="072D22CF" wp14:editId="699D08C8">
                              <wp:simplePos x="0" y="0"/>
                              <wp:positionH relativeFrom="column">
                                <wp:posOffset>2199640</wp:posOffset>
                              </wp:positionH>
                              <wp:positionV relativeFrom="paragraph">
                                <wp:posOffset>96520</wp:posOffset>
                              </wp:positionV>
                              <wp:extent cx="511175" cy="371475"/>
                              <wp:effectExtent l="19050" t="0" r="3175" b="0"/>
                              <wp:wrapNone/>
                              <wp:docPr id="162" name="Bild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ild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1175" cy="371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="00446656">
                          <w:rPr>
                            <w:noProof/>
                            <w:lang w:eastAsia="de-DE"/>
                          </w:rPr>
                          <w:pict w14:anchorId="4866D997">
                            <v:shape id="Textfeld 217" o:spid="_x0000_s1187" type="#_x0000_t202" style="position:absolute;left:0;text-align:left;margin-left:304.95pt;margin-top:3.1pt;width:98.15pt;height:39.75pt;z-index:251652608;visibility:visible;mso-position-horizontal-relative:text;mso-position-vertical-relative:text">
                              <v:textbox style="mso-next-textbox:#Textfeld 217">
                                <w:txbxContent>
                                  <w:p w14:paraId="571AA0B5" w14:textId="77777777" w:rsidR="00410A7C" w:rsidRPr="00446656" w:rsidRDefault="00410A7C" w:rsidP="00EF29B1">
                                    <w:pPr>
                                      <w:rPr>
                                        <w:rFonts w:ascii="Druckschrift normal" w:hAnsi="Druckschrift normal" w:cs="Druckschrift bold"/>
                                        <w:sz w:val="50"/>
                                        <w:szCs w:val="50"/>
                                      </w:rPr>
                                    </w:pPr>
                                    <w:r>
                                      <w:rPr>
                                        <w:rFonts w:ascii="Druckschrift bold" w:hAnsi="Druckschrift bold" w:cs="Druckschrift bold"/>
                                        <w:sz w:val="80"/>
                                        <w:szCs w:val="80"/>
                                      </w:rPr>
                                      <w:t xml:space="preserve">   </w:t>
                                    </w:r>
                                    <w:r w:rsidRPr="0040602D">
                                      <w:rPr>
                                        <w:rFonts w:ascii="Druckschrift bold" w:hAnsi="Druckschrift bold" w:cs="Druckschrift bold"/>
                                        <w:sz w:val="50"/>
                                        <w:szCs w:val="50"/>
                                      </w:rPr>
                                      <w:t xml:space="preserve"> </w:t>
                                    </w:r>
                                    <w:r w:rsidR="00446656">
                                      <w:rPr>
                                        <w:rFonts w:ascii="Druckschrift bold" w:hAnsi="Druckschrift bold" w:cs="Druckschrift bold"/>
                                        <w:sz w:val="50"/>
                                        <w:szCs w:val="50"/>
                                      </w:rPr>
                                      <w:t xml:space="preserve"> </w:t>
                                    </w:r>
                                    <w:r w:rsidRPr="00446656">
                                      <w:rPr>
                                        <w:rFonts w:ascii="Druckschrift normal" w:hAnsi="Druckschrift normal" w:cs="Druckschrift bold"/>
                                        <w:sz w:val="50"/>
                                        <w:szCs w:val="50"/>
                                      </w:rPr>
                                      <w:t>das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w:r>
                        <w:r w:rsidR="00446656">
                          <w:rPr>
                            <w:noProof/>
                            <w:lang w:eastAsia="de-DE"/>
                          </w:rPr>
                          <w:pict w14:anchorId="2CB65624">
                            <v:shape id="Textfeld 195" o:spid="_x0000_s1188" type="#_x0000_t202" style="position:absolute;left:0;text-align:left;margin-left:166.85pt;margin-top:3.05pt;width:98.15pt;height:39.75pt;z-index:251651584;visibility:visible;mso-position-horizontal-relative:text;mso-position-vertical-relative:text">
                              <v:textbox style="mso-next-textbox:#Textfeld 195">
                                <w:txbxContent>
                                  <w:p w14:paraId="569AABE0" w14:textId="77777777" w:rsidR="00410A7C" w:rsidRPr="00446656" w:rsidRDefault="00410A7C" w:rsidP="00EF29B1">
                                    <w:pPr>
                                      <w:rPr>
                                        <w:rFonts w:ascii="Druckschrift normal" w:hAnsi="Druckschrift normal" w:cs="Druckschrift bold"/>
                                        <w:sz w:val="50"/>
                                        <w:szCs w:val="50"/>
                                      </w:rPr>
                                    </w:pPr>
                                    <w:r>
                                      <w:rPr>
                                        <w:rFonts w:ascii="Druckschrift bold" w:hAnsi="Druckschrift bold" w:cs="Druckschrift bold"/>
                                        <w:sz w:val="80"/>
                                        <w:szCs w:val="80"/>
                                      </w:rPr>
                                      <w:t xml:space="preserve">   </w:t>
                                    </w:r>
                                    <w:r w:rsidRPr="0040602D">
                                      <w:rPr>
                                        <w:rFonts w:ascii="Druckschrift bold" w:hAnsi="Druckschrift bold" w:cs="Druckschrift bold"/>
                                        <w:sz w:val="50"/>
                                        <w:szCs w:val="50"/>
                                      </w:rPr>
                                      <w:t xml:space="preserve"> </w:t>
                                    </w:r>
                                    <w:r w:rsidR="00446656">
                                      <w:rPr>
                                        <w:rFonts w:ascii="Druckschrift bold" w:hAnsi="Druckschrift bold" w:cs="Druckschrift bold"/>
                                        <w:sz w:val="50"/>
                                        <w:szCs w:val="50"/>
                                      </w:rPr>
                                      <w:t xml:space="preserve">  </w:t>
                                    </w:r>
                                    <w:r w:rsidRPr="00446656">
                                      <w:rPr>
                                        <w:rFonts w:ascii="Druckschrift normal" w:hAnsi="Druckschrift normal" w:cs="Druckschrift bold"/>
                                        <w:sz w:val="50"/>
                                        <w:szCs w:val="50"/>
                                      </w:rPr>
                                      <w:t>die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w:r>
                        <w:r w:rsidR="00446656">
                          <w:rPr>
                            <w:noProof/>
                            <w:lang w:eastAsia="de-DE"/>
                          </w:rPr>
                          <w:pict w14:anchorId="6A136636">
                            <v:shape id="Textfeld 194" o:spid="_x0000_s1189" type="#_x0000_t202" style="position:absolute;left:0;text-align:left;margin-left:49.1pt;margin-top:3pt;width:98.15pt;height:39.75pt;z-index:251650560;visibility:visible;mso-position-horizontal-relative:text;mso-position-vertical-relative:text">
                              <v:textbox style="mso-next-textbox:#Textfeld 194">
                                <w:txbxContent>
                                  <w:p w14:paraId="27BEE0E6" w14:textId="77777777" w:rsidR="00410A7C" w:rsidRPr="00446656" w:rsidRDefault="00410A7C">
                                    <w:pPr>
                                      <w:rPr>
                                        <w:rFonts w:ascii="Druckschrift normal" w:hAnsi="Druckschrift normal" w:cs="Druckschrift bold"/>
                                        <w:sz w:val="50"/>
                                        <w:szCs w:val="50"/>
                                      </w:rPr>
                                    </w:pPr>
                                    <w:r>
                                      <w:rPr>
                                        <w:rFonts w:ascii="Druckschrift bold" w:hAnsi="Druckschrift bold" w:cs="Druckschrift bold"/>
                                        <w:sz w:val="80"/>
                                        <w:szCs w:val="80"/>
                                      </w:rPr>
                                      <w:t xml:space="preserve">   </w:t>
                                    </w:r>
                                    <w:r w:rsidRPr="0040602D">
                                      <w:rPr>
                                        <w:rFonts w:ascii="Druckschrift bold" w:hAnsi="Druckschrift bold" w:cs="Druckschrift bold"/>
                                        <w:sz w:val="50"/>
                                        <w:szCs w:val="50"/>
                                      </w:rPr>
                                      <w:t xml:space="preserve"> </w:t>
                                    </w:r>
                                    <w:r w:rsidR="00446656" w:rsidRPr="00446656">
                                      <w:rPr>
                                        <w:rFonts w:ascii="Druckschrift normal" w:hAnsi="Druckschrift normal" w:cs="Druckschrift bold"/>
                                        <w:sz w:val="50"/>
                                        <w:szCs w:val="50"/>
                                      </w:rPr>
                                      <w:t xml:space="preserve"> </w:t>
                                    </w:r>
                                    <w:r w:rsidRPr="00446656">
                                      <w:rPr>
                                        <w:rFonts w:ascii="Druckschrift normal" w:hAnsi="Druckschrift normal" w:cs="Druckschrift bold"/>
                                        <w:sz w:val="50"/>
                                        <w:szCs w:val="50"/>
                                      </w:rPr>
                                      <w:t>der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w:r>
                      </w:p>
                      <w:p w14:paraId="22EB6FA2" w14:textId="77777777" w:rsidR="00410A7C" w:rsidRPr="00595813" w:rsidRDefault="00410A7C" w:rsidP="00802C35">
                        <w:pPr>
                          <w:spacing w:after="240" w:line="276" w:lineRule="auto"/>
                          <w:rPr>
                            <w:rFonts w:cs="Druckschrift normal"/>
                            <w:sz w:val="18"/>
                            <w:szCs w:val="18"/>
                          </w:rPr>
                        </w:pPr>
                        <w:r w:rsidRPr="00595813">
                          <w:rPr>
                            <w:rFonts w:cs="Druckschrift normal"/>
                            <w:sz w:val="26"/>
                            <w:szCs w:val="26"/>
                          </w:rPr>
                          <w:t xml:space="preserve"> </w:t>
                        </w:r>
                        <w:r w:rsidR="00595813">
                          <w:rPr>
                            <w:rFonts w:cs="Druckschrift normal"/>
                            <w:sz w:val="26"/>
                            <w:szCs w:val="26"/>
                          </w:rPr>
                          <w:t xml:space="preserve">                           </w:t>
                        </w:r>
                        <w:r w:rsidRPr="00595813">
                          <w:rPr>
                            <w:rFonts w:cs="Druckschrift normal"/>
                            <w:sz w:val="26"/>
                            <w:szCs w:val="26"/>
                          </w:rPr>
                          <w:t xml:space="preserve">             </w:t>
                        </w:r>
                      </w:p>
                      <w:p w14:paraId="3D264E4D" w14:textId="77777777" w:rsidR="00410A7C" w:rsidRPr="00595813" w:rsidRDefault="00446656" w:rsidP="00595813">
                        <w:pPr>
                          <w:rPr>
                            <w:rFonts w:cs="Druckschrift normal"/>
                            <w:sz w:val="36"/>
                            <w:szCs w:val="36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pict w14:anchorId="05451C3C">
                            <v:shape id="Textfeld 445" o:spid="_x0000_s1190" type="#_x0000_t202" style="position:absolute;margin-left:348.95pt;margin-top:1.45pt;width:102.5pt;height:29.25pt;z-index:251655680;visibility:visible">
                              <v:textbox style="mso-next-textbox:#Textfeld 445">
                                <w:txbxContent>
                                  <w:p w14:paraId="3EA2031E" w14:textId="77777777" w:rsidR="00410A7C" w:rsidRPr="00EF29B1" w:rsidRDefault="00550403" w:rsidP="00EF29B1">
                                    <w:pPr>
                                      <w:jc w:val="center"/>
                                      <w:rPr>
                                        <w:rFonts w:ascii="Druckschrift normal" w:hAnsi="Druckschrift normal" w:cs="Druckschrift normal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Druckschrift normal" w:hAnsi="Druckschrift normal" w:cs="Druckschrift normal"/>
                                        <w:sz w:val="40"/>
                                        <w:szCs w:val="40"/>
                                      </w:rPr>
                                      <w:t>Mixer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w:r>
                        <w:r>
                          <w:rPr>
                            <w:noProof/>
                            <w:lang w:eastAsia="de-DE"/>
                          </w:rPr>
                          <w:pict w14:anchorId="4758CB84">
                            <v:shape id="Textfeld 223" o:spid="_x0000_s1191" type="#_x0000_t202" style="position:absolute;margin-left:239pt;margin-top:1.6pt;width:99.95pt;height:29.25pt;z-index:251654656;visibility:visible">
                              <v:textbox style="mso-next-textbox:#Textfeld 223">
                                <w:txbxContent>
                                  <w:p w14:paraId="0A16D5A8" w14:textId="77777777" w:rsidR="00410A7C" w:rsidRPr="00EF29B1" w:rsidRDefault="00550403" w:rsidP="00EF29B1">
                                    <w:pPr>
                                      <w:jc w:val="center"/>
                                      <w:rPr>
                                        <w:rFonts w:ascii="Druckschrift normal" w:hAnsi="Druckschrift normal" w:cs="Druckschrift normal"/>
                                        <w:sz w:val="40"/>
                                        <w:szCs w:val="4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Druckschrift normal" w:hAnsi="Druckschrift normal" w:cs="Druckschrift normal"/>
                                        <w:sz w:val="40"/>
                                        <w:szCs w:val="40"/>
                                      </w:rPr>
                                      <w:t>Pyramidee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</w:pict>
                        </w:r>
                        <w:r>
                          <w:rPr>
                            <w:noProof/>
                            <w:lang w:eastAsia="de-DE"/>
                          </w:rPr>
                          <w:pict w14:anchorId="348456C1">
                            <v:shape id="Textfeld 222" o:spid="_x0000_s1192" type="#_x0000_t202" style="position:absolute;margin-left:115.2pt;margin-top:1.6pt;width:112.75pt;height:29.25pt;z-index:251653632;visibility:visible">
                              <v:textbox style="mso-next-textbox:#Textfeld 222">
                                <w:txbxContent>
                                  <w:p w14:paraId="46F824ED" w14:textId="77777777" w:rsidR="00410A7C" w:rsidRPr="00EF29B1" w:rsidRDefault="00410A7C" w:rsidP="00EF29B1">
                                    <w:pPr>
                                      <w:jc w:val="center"/>
                                      <w:rPr>
                                        <w:rFonts w:ascii="Druckschrift normal" w:hAnsi="Druckschrift normal" w:cs="Druckschrift normal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Druckschrift normal" w:hAnsi="Druckschrift normal" w:cs="Druckschrift normal"/>
                                        <w:sz w:val="40"/>
                                        <w:szCs w:val="40"/>
                                      </w:rPr>
                                      <w:t>Labyrinth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w:r>
                        <w:r>
                          <w:rPr>
                            <w:noProof/>
                            <w:lang w:eastAsia="de-DE"/>
                          </w:rPr>
                          <w:pict w14:anchorId="5400EEBF">
                            <v:shape id="Textfeld 480" o:spid="_x0000_s1193" type="#_x0000_t202" style="position:absolute;margin-left:2.6pt;margin-top:1.4pt;width:104pt;height:29.25pt;z-index:251656704;visibility:visible">
                              <v:textbox style="mso-next-textbox:#Textfeld 480">
                                <w:txbxContent>
                                  <w:p w14:paraId="737F98C2" w14:textId="77777777" w:rsidR="00410A7C" w:rsidRPr="00EF29B1" w:rsidRDefault="00550403" w:rsidP="004467F8">
                                    <w:pPr>
                                      <w:jc w:val="center"/>
                                      <w:rPr>
                                        <w:rFonts w:ascii="Druckschrift normal" w:hAnsi="Druckschrift normal" w:cs="Druckschrift normal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Druckschrift normal" w:hAnsi="Druckschrift normal" w:cs="Druckschrift normal"/>
                                        <w:sz w:val="40"/>
                                        <w:szCs w:val="40"/>
                                      </w:rPr>
                                      <w:t>Xylofon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w:r>
                      </w:p>
                    </w:tc>
                  </w:tr>
                </w:tbl>
                <w:p w14:paraId="0F3DA869" w14:textId="77777777" w:rsidR="00595813" w:rsidRPr="00595813" w:rsidRDefault="00410A7C" w:rsidP="00E04F59">
                  <w:pPr>
                    <w:pStyle w:val="Listenabsatz"/>
                    <w:spacing w:before="240" w:after="240" w:line="276" w:lineRule="auto"/>
                    <w:ind w:left="0"/>
                    <w:rPr>
                      <w:rFonts w:cs="Druckschrift normal"/>
                    </w:rPr>
                  </w:pPr>
                  <w:r w:rsidRPr="00595813">
                    <w:rPr>
                      <w:rFonts w:cs="Druckschrift normal"/>
                      <w:sz w:val="32"/>
                      <w:szCs w:val="32"/>
                    </w:rPr>
                    <w:t xml:space="preserve"> </w:t>
                  </w:r>
                </w:p>
                <w:p w14:paraId="4B7270E1" w14:textId="77777777" w:rsidR="00410A7C" w:rsidRPr="00595813" w:rsidRDefault="00410A7C" w:rsidP="00E04F59">
                  <w:pPr>
                    <w:pStyle w:val="Listenabsatz"/>
                    <w:spacing w:before="240" w:after="240" w:line="276" w:lineRule="auto"/>
                    <w:ind w:left="0"/>
                    <w:rPr>
                      <w:rFonts w:cs="Druckschrift normal"/>
                      <w:sz w:val="32"/>
                      <w:szCs w:val="32"/>
                    </w:rPr>
                  </w:pPr>
                  <w:r w:rsidRPr="00595813">
                    <w:rPr>
                      <w:rFonts w:cs="Druckschrift normal"/>
                      <w:sz w:val="32"/>
                      <w:szCs w:val="32"/>
                    </w:rPr>
                    <w:t xml:space="preserve"> 5. Welches </w:t>
                  </w:r>
                  <w:proofErr w:type="spellStart"/>
                  <w:r w:rsidRPr="00595813">
                    <w:rPr>
                      <w:rFonts w:cs="Druckschrift normal"/>
                      <w:sz w:val="32"/>
                      <w:szCs w:val="32"/>
                    </w:rPr>
                    <w:t>Lernwort</w:t>
                  </w:r>
                  <w:proofErr w:type="spellEnd"/>
                  <w:r w:rsidRPr="00595813">
                    <w:rPr>
                      <w:rFonts w:cs="Druckschrift normal"/>
                      <w:sz w:val="32"/>
                      <w:szCs w:val="32"/>
                    </w:rPr>
                    <w:t xml:space="preserve"> hat sich hier versteckt?</w:t>
                  </w:r>
                  <w:r w:rsidRPr="00595813">
                    <w:rPr>
                      <w:rFonts w:cs="Druckschrift normal"/>
                      <w:b/>
                      <w:bCs/>
                      <w:noProof/>
                      <w:sz w:val="18"/>
                      <w:szCs w:val="18"/>
                      <w:lang w:eastAsia="de-DE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4701"/>
                    <w:gridCol w:w="4702"/>
                  </w:tblGrid>
                  <w:tr w:rsidR="00410A7C" w:rsidRPr="00595813" w14:paraId="393ED3D5" w14:textId="77777777">
                    <w:tc>
                      <w:tcPr>
                        <w:tcW w:w="4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0613794" w14:textId="77777777" w:rsidR="00410A7C" w:rsidRPr="00595813" w:rsidRDefault="00B53C96" w:rsidP="005E7C62">
                        <w:pPr>
                          <w:rPr>
                            <w:rFonts w:cs="Druckschrift normal"/>
                            <w:sz w:val="32"/>
                            <w:szCs w:val="32"/>
                          </w:rPr>
                        </w:pPr>
                        <w:r w:rsidRPr="00595813">
                          <w:rPr>
                            <w:rFonts w:cs="Druckschrift normal"/>
                            <w:noProof/>
                            <w:sz w:val="32"/>
                            <w:szCs w:val="32"/>
                            <w:lang w:eastAsia="de-DE"/>
                          </w:rPr>
                          <w:drawing>
                            <wp:anchor distT="0" distB="0" distL="114300" distR="114300" simplePos="0" relativeHeight="251678208" behindDoc="0" locked="0" layoutInCell="1" allowOverlap="1" wp14:anchorId="42D3FDE9" wp14:editId="59C0BC65">
                              <wp:simplePos x="0" y="0"/>
                              <wp:positionH relativeFrom="column">
                                <wp:posOffset>-60959</wp:posOffset>
                              </wp:positionH>
                              <wp:positionV relativeFrom="paragraph">
                                <wp:posOffset>59055</wp:posOffset>
                              </wp:positionV>
                              <wp:extent cx="565150" cy="344004"/>
                              <wp:effectExtent l="19050" t="0" r="6350" b="0"/>
                              <wp:wrapNone/>
                              <wp:docPr id="171" name="Grafik 2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2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5150" cy="3440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="00446656">
                          <w:rPr>
                            <w:rFonts w:cs="Druckschrift normal"/>
                            <w:noProof/>
                            <w:sz w:val="32"/>
                            <w:szCs w:val="32"/>
                            <w:lang w:eastAsia="de-DE"/>
                          </w:rPr>
                          <w:pict w14:anchorId="520845FB">
                            <v:shape id="_x0000_s1327" type="#_x0000_t75" style="position:absolute;margin-left:158pt;margin-top:5.3pt;width:37.7pt;height:34.05pt;z-index:251728384;mso-position-horizontal-relative:text;mso-position-vertical-relative:text">
                              <v:imagedata r:id="rId23" o:title=""/>
                            </v:shape>
                          </w:pict>
                        </w:r>
                        <w:r w:rsidR="000822F3" w:rsidRPr="00595813">
                          <w:rPr>
                            <w:rFonts w:cs="Druckschrift normal"/>
                            <w:noProof/>
                            <w:sz w:val="32"/>
                            <w:szCs w:val="32"/>
                            <w:lang w:eastAsia="de-DE"/>
                          </w:rPr>
                          <w:drawing>
                            <wp:anchor distT="0" distB="0" distL="114300" distR="114300" simplePos="0" relativeHeight="251722240" behindDoc="0" locked="0" layoutInCell="1" allowOverlap="1" wp14:anchorId="22719F7A" wp14:editId="7BFFD75F">
                              <wp:simplePos x="0" y="0"/>
                              <wp:positionH relativeFrom="column">
                                <wp:posOffset>1424940</wp:posOffset>
                              </wp:positionH>
                              <wp:positionV relativeFrom="paragraph">
                                <wp:posOffset>90805</wp:posOffset>
                              </wp:positionV>
                              <wp:extent cx="448310" cy="406400"/>
                              <wp:effectExtent l="19050" t="0" r="8890" b="0"/>
                              <wp:wrapNone/>
                              <wp:docPr id="299" name="Bild 2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8310" cy="406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="00446656">
                          <w:rPr>
                            <w:rFonts w:cs="Druckschrift normal"/>
                            <w:noProof/>
                            <w:sz w:val="32"/>
                            <w:szCs w:val="32"/>
                            <w:lang w:eastAsia="de-DE"/>
                          </w:rPr>
                          <w:pict w14:anchorId="20F63F5D">
                            <v:shape id="_x0000_s1322" type="#_x0000_t75" style="position:absolute;margin-left:76.9pt;margin-top:7.2pt;width:35.3pt;height:32.15pt;z-index:251721216;mso-position-horizontal-relative:text;mso-position-vertical-relative:text">
                              <v:imagedata r:id="rId25" o:title=""/>
                            </v:shape>
                          </w:pict>
                        </w:r>
                        <w:r w:rsidR="00CF7986" w:rsidRPr="00595813"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59776" behindDoc="0" locked="0" layoutInCell="1" allowOverlap="1" wp14:anchorId="21E9A356" wp14:editId="1B2BD7D6">
                              <wp:simplePos x="0" y="0"/>
                              <wp:positionH relativeFrom="column">
                                <wp:posOffset>502920</wp:posOffset>
                              </wp:positionH>
                              <wp:positionV relativeFrom="paragraph">
                                <wp:posOffset>90805</wp:posOffset>
                              </wp:positionV>
                              <wp:extent cx="419100" cy="365760"/>
                              <wp:effectExtent l="19050" t="0" r="0" b="0"/>
                              <wp:wrapNone/>
                              <wp:docPr id="174" name="Bild 30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ild 30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365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4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9DDDAB" w14:textId="77777777" w:rsidR="00410A7C" w:rsidRPr="00595813" w:rsidRDefault="00446656" w:rsidP="00EF29B1">
                        <w:pPr>
                          <w:rPr>
                            <w:rFonts w:cs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pict w14:anchorId="7C03EC0E">
                            <v:group id="_x0000_s1200" style="position:absolute;margin-left:5pt;margin-top:5.9pt;width:199.5pt;height:40.6pt;z-index:251657728;mso-position-horizontal-relative:text;mso-position-vertical-relative:text" coordorigin="585,1350" coordsize="15465,2550">
                              <v:rect id="Rectangle 3" o:spid="_x0000_s1201" style="position:absolute;left:585;top:1350;width:15465;height:850;visibility:visible"/>
                              <v:rect id="Rectangle 4" o:spid="_x0000_s1202" style="position:absolute;left:585;top:3050;width:15465;height:850;visibility:visible"/>
                              <v:rect id="Rectangle 5" o:spid="_x0000_s1203" style="position:absolute;left:585;top:2200;width:15465;height:850;visibility:visible" fillcolor="#bfbfbf"/>
                              <v:rect id="Rectangle 6" o:spid="_x0000_s1204" style="position:absolute;left:585;top:2200;width:810;height:850;visibility:visible"/>
                              <v:rect id="Rectangle 7" o:spid="_x0000_s1205" style="position:absolute;left:585;top:3050;width:810;height:850;visibility:visible"/>
                              <v:rect id="Rectangle 8" o:spid="_x0000_s1206" style="position:absolute;left:825;top:2615;width:180;height:435;visibility:visible"/>
                              <v:rect id="Rectangle 9" o:spid="_x0000_s1207" style="position:absolute;left:1110;top:2615;width:180;height:240;visibility:visible"/>
                              <v:shape id="AutoShape 10" o:spid="_x0000_s1208" type="#_x0000_t5" style="position:absolute;left:585;top:1350;width:810;height:850;visibility:visible" adj="11600"/>
                              <v:shape id="AutoShape 11" o:spid="_x0000_s1209" type="#_x0000_t34" style="position:absolute;left:827;top:3138;width:265;height:90;rotation:90;flip:x;visibility:visible" o:connectortype="elbow" adj="10759"/>
                              <v:shape id="AutoShape 12" o:spid="_x0000_s1210" type="#_x0000_t34" style="position:absolute;left:917;top:3273;width:265;height:90;rotation:90;flip:x;visibility:visible" o:connectortype="elbow" adj="10759"/>
                              <v:shape id="AutoShape 13" o:spid="_x0000_s1211" type="#_x0000_t34" style="position:absolute;left:1007;top:3418;width:265;height:90;rotation:90;flip:x;visibility:visible" o:connectortype="elbow" adj="10759"/>
                              <v:shape id="AutoShape 14" o:spid="_x0000_s1212" type="#_x0000_t34" style="position:absolute;left:1097;top:3568;width:265;height:90;rotation:90;flip:x;visibility:visible" o:connectortype="elbow" adj="10759"/>
                              <v:shape id="AutoShape 15" o:spid="_x0000_s1213" type="#_x0000_t34" style="position:absolute;left:1187;top:3718;width:265;height:90;rotation:90;flip:x;visibility:visible" o:connectortype="elbow" adj="10759"/>
                            </v:group>
                          </w:pict>
                        </w:r>
                      </w:p>
                      <w:p w14:paraId="3F4DA5BD" w14:textId="77777777" w:rsidR="00410A7C" w:rsidRDefault="00410A7C" w:rsidP="00EF29B1">
                        <w:pPr>
                          <w:rPr>
                            <w:rFonts w:cs="Druckschrift normal"/>
                            <w:sz w:val="32"/>
                            <w:szCs w:val="32"/>
                          </w:rPr>
                        </w:pPr>
                      </w:p>
                      <w:p w14:paraId="20DC29DD" w14:textId="77777777" w:rsidR="00595813" w:rsidRPr="00595813" w:rsidRDefault="00595813" w:rsidP="00EF29B1">
                        <w:pPr>
                          <w:rPr>
                            <w:rFonts w:cs="Druckschrift normal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10A7C" w:rsidRPr="00595813" w14:paraId="46BD6E91" w14:textId="77777777" w:rsidTr="000822F3">
                    <w:trPr>
                      <w:trHeight w:val="1014"/>
                    </w:trPr>
                    <w:tc>
                      <w:tcPr>
                        <w:tcW w:w="4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A517655" w14:textId="77777777" w:rsidR="00410A7C" w:rsidRPr="00595813" w:rsidRDefault="00446656" w:rsidP="00EF29B1">
                        <w:pPr>
                          <w:rPr>
                            <w:rFonts w:cs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cs="Druckschrift normal"/>
                            <w:noProof/>
                            <w:sz w:val="32"/>
                            <w:szCs w:val="32"/>
                            <w:lang w:eastAsia="de-DE"/>
                          </w:rPr>
                          <w:pict w14:anchorId="3D83C195">
                            <v:shape id="_x0000_s1344" type="#_x0000_t75" style="position:absolute;margin-left:193.3pt;margin-top:.65pt;width:34.65pt;height:39.15pt;z-index:251753984;mso-position-horizontal-relative:text;mso-position-vertical-relative:text">
                              <v:imagedata r:id="rId27" o:title=""/>
                            </v:shape>
                          </w:pict>
                        </w:r>
                        <w:r>
                          <w:rPr>
                            <w:rFonts w:cs="Druckschrift normal"/>
                            <w:noProof/>
                            <w:sz w:val="32"/>
                            <w:szCs w:val="32"/>
                            <w:lang w:eastAsia="de-DE"/>
                          </w:rPr>
                          <w:pict w14:anchorId="02A64B92">
                            <v:shape id="_x0000_s1340" type="#_x0000_t75" style="position:absolute;margin-left:155.1pt;margin-top:7.75pt;width:40.6pt;height:34.95pt;z-index:251747840;mso-position-horizontal-relative:text;mso-position-vertical-relative:text">
                              <v:imagedata r:id="rId28" o:title=""/>
                            </v:shape>
                          </w:pict>
                        </w:r>
                        <w:r>
                          <w:rPr>
                            <w:rFonts w:cs="Druckschrift normal"/>
                            <w:noProof/>
                            <w:sz w:val="32"/>
                            <w:szCs w:val="32"/>
                            <w:lang w:eastAsia="de-DE"/>
                          </w:rPr>
                          <w:pict w14:anchorId="40ADDCBB">
                            <v:shape id="_x0000_s1336" type="#_x0000_t75" style="position:absolute;margin-left:122.95pt;margin-top:10.5pt;width:35.05pt;height:28.75pt;z-index:251741696;mso-position-horizontal-relative:text;mso-position-vertical-relative:text">
                              <v:imagedata r:id="rId29" o:title=""/>
                            </v:shape>
                          </w:pict>
                        </w:r>
                        <w:r w:rsidR="000822F3" w:rsidRPr="00595813">
                          <w:rPr>
                            <w:rFonts w:cs="Druckschrift normal"/>
                            <w:noProof/>
                            <w:sz w:val="32"/>
                            <w:szCs w:val="32"/>
                            <w:lang w:eastAsia="de-DE"/>
                          </w:rPr>
                          <w:drawing>
                            <wp:anchor distT="0" distB="0" distL="114300" distR="114300" simplePos="0" relativeHeight="251675136" behindDoc="0" locked="0" layoutInCell="1" allowOverlap="1" wp14:anchorId="68F9D0B8" wp14:editId="52C90B11">
                              <wp:simplePos x="0" y="0"/>
                              <wp:positionH relativeFrom="column">
                                <wp:posOffset>986790</wp:posOffset>
                              </wp:positionH>
                              <wp:positionV relativeFrom="paragraph">
                                <wp:posOffset>99060</wp:posOffset>
                              </wp:positionV>
                              <wp:extent cx="657225" cy="400050"/>
                              <wp:effectExtent l="19050" t="0" r="9525" b="0"/>
                              <wp:wrapNone/>
                              <wp:docPr id="192" name="Grafik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7225" cy="400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="000822F3" w:rsidRPr="00595813">
                          <w:rPr>
                            <w:rFonts w:cs="Druckschrift normal"/>
                            <w:noProof/>
                            <w:sz w:val="32"/>
                            <w:szCs w:val="32"/>
                            <w:lang w:eastAsia="de-DE"/>
                          </w:rPr>
                          <w:drawing>
                            <wp:anchor distT="0" distB="0" distL="114300" distR="114300" simplePos="0" relativeHeight="251729408" behindDoc="0" locked="0" layoutInCell="1" allowOverlap="1" wp14:anchorId="05BA7E6B" wp14:editId="5E909048">
                              <wp:simplePos x="0" y="0"/>
                              <wp:positionH relativeFrom="column">
                                <wp:posOffset>599440</wp:posOffset>
                              </wp:positionH>
                              <wp:positionV relativeFrom="paragraph">
                                <wp:posOffset>67310</wp:posOffset>
                              </wp:positionV>
                              <wp:extent cx="476250" cy="431800"/>
                              <wp:effectExtent l="19050" t="0" r="0" b="0"/>
                              <wp:wrapNone/>
                              <wp:docPr id="304" name="Bild 3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" cy="431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>
                          <w:rPr>
                            <w:rFonts w:cs="Druckschrift normal"/>
                            <w:noProof/>
                            <w:sz w:val="32"/>
                            <w:szCs w:val="32"/>
                            <w:lang w:eastAsia="de-DE"/>
                          </w:rPr>
                          <w:pict w14:anchorId="6AFC09F2">
                            <v:shape id="_x0000_s1332" type="#_x0000_t75" style="position:absolute;margin-left:.8pt;margin-top:7.75pt;width:42.95pt;height:31.5pt;z-index:251735552;mso-position-horizontal-relative:text;mso-position-vertical-relative:text">
                              <v:imagedata r:id="rId31" o:title=""/>
                            </v:shape>
                          </w:pict>
                        </w:r>
                      </w:p>
                    </w:tc>
                    <w:tc>
                      <w:tcPr>
                        <w:tcW w:w="4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35808E" w14:textId="77777777" w:rsidR="00410A7C" w:rsidRPr="00595813" w:rsidRDefault="00446656" w:rsidP="00EF29B1">
                        <w:pPr>
                          <w:rPr>
                            <w:rFonts w:cs="Druckschrift normal"/>
                            <w:b/>
                            <w:bCs/>
                            <w:noProof/>
                            <w:sz w:val="18"/>
                            <w:szCs w:val="18"/>
                            <w:lang w:eastAsia="de-DE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pict w14:anchorId="6216896A">
                            <v:group id="_x0000_s1219" style="position:absolute;margin-left:5pt;margin-top:3.5pt;width:199.5pt;height:40.6pt;z-index:251658752;mso-position-horizontal-relative:text;mso-position-vertical-relative:text" coordorigin="585,1350" coordsize="15465,2550">
                              <v:rect id="Rectangle 3" o:spid="_x0000_s1220" style="position:absolute;left:585;top:1350;width:15465;height:850;visibility:visible"/>
                              <v:rect id="Rectangle 4" o:spid="_x0000_s1221" style="position:absolute;left:585;top:3050;width:15465;height:850;visibility:visible"/>
                              <v:rect id="Rectangle 5" o:spid="_x0000_s1222" style="position:absolute;left:585;top:2200;width:15465;height:850;visibility:visible" fillcolor="#bfbfbf"/>
                              <v:rect id="Rectangle 6" o:spid="_x0000_s1223" style="position:absolute;left:585;top:2200;width:810;height:850;visibility:visible"/>
                              <v:rect id="Rectangle 7" o:spid="_x0000_s1224" style="position:absolute;left:585;top:3050;width:810;height:850;visibility:visible"/>
                              <v:rect id="Rectangle 8" o:spid="_x0000_s1225" style="position:absolute;left:825;top:2615;width:180;height:435;visibility:visible"/>
                              <v:rect id="Rectangle 9" o:spid="_x0000_s1226" style="position:absolute;left:1110;top:2615;width:180;height:240;visibility:visible"/>
                              <v:shape id="AutoShape 10" o:spid="_x0000_s1227" type="#_x0000_t5" style="position:absolute;left:585;top:1350;width:810;height:850;visibility:visible" adj="11600"/>
                              <v:shape id="AutoShape 11" o:spid="_x0000_s1228" type="#_x0000_t34" style="position:absolute;left:827;top:3138;width:265;height:90;rotation:90;flip:x;visibility:visible" o:connectortype="elbow" adj="10759"/>
                              <v:shape id="AutoShape 12" o:spid="_x0000_s1229" type="#_x0000_t34" style="position:absolute;left:917;top:3273;width:265;height:90;rotation:90;flip:x;visibility:visible" o:connectortype="elbow" adj="10759"/>
                              <v:shape id="AutoShape 13" o:spid="_x0000_s1230" type="#_x0000_t34" style="position:absolute;left:1007;top:3418;width:265;height:90;rotation:90;flip:x;visibility:visible" o:connectortype="elbow" adj="10759"/>
                              <v:shape id="AutoShape 14" o:spid="_x0000_s1231" type="#_x0000_t34" style="position:absolute;left:1097;top:3568;width:265;height:90;rotation:90;flip:x;visibility:visible" o:connectortype="elbow" adj="10759"/>
                              <v:shape id="AutoShape 15" o:spid="_x0000_s1232" type="#_x0000_t34" style="position:absolute;left:1187;top:3718;width:265;height:90;rotation:90;flip:x;visibility:visible" o:connectortype="elbow" adj="10759"/>
                            </v:group>
                          </w:pict>
                        </w:r>
                      </w:p>
                      <w:p w14:paraId="3991B415" w14:textId="77777777" w:rsidR="00410A7C" w:rsidRPr="00595813" w:rsidRDefault="00410A7C" w:rsidP="00EF29B1">
                        <w:pPr>
                          <w:rPr>
                            <w:rFonts w:cs="Druckschrift normal"/>
                            <w:b/>
                            <w:bCs/>
                            <w:noProof/>
                            <w:sz w:val="18"/>
                            <w:szCs w:val="18"/>
                            <w:lang w:eastAsia="de-DE"/>
                          </w:rPr>
                        </w:pPr>
                      </w:p>
                      <w:p w14:paraId="25B66412" w14:textId="77777777" w:rsidR="00410A7C" w:rsidRPr="00595813" w:rsidRDefault="00410A7C" w:rsidP="00EF29B1">
                        <w:pPr>
                          <w:rPr>
                            <w:rFonts w:cs="Druckschrift normal"/>
                            <w:b/>
                            <w:bCs/>
                            <w:noProof/>
                            <w:sz w:val="18"/>
                            <w:szCs w:val="18"/>
                            <w:lang w:eastAsia="de-DE"/>
                          </w:rPr>
                        </w:pPr>
                      </w:p>
                      <w:p w14:paraId="6129C33B" w14:textId="77777777" w:rsidR="00410A7C" w:rsidRPr="00595813" w:rsidRDefault="00410A7C" w:rsidP="00EF29B1">
                        <w:pPr>
                          <w:rPr>
                            <w:rFonts w:cs="Druckschrift normal"/>
                            <w:b/>
                            <w:bCs/>
                            <w:noProof/>
                            <w:sz w:val="18"/>
                            <w:szCs w:val="18"/>
                            <w:lang w:eastAsia="de-DE"/>
                          </w:rPr>
                        </w:pPr>
                      </w:p>
                      <w:p w14:paraId="1A338D38" w14:textId="77777777" w:rsidR="00410A7C" w:rsidRPr="00595813" w:rsidRDefault="00410A7C" w:rsidP="00EF29B1">
                        <w:pPr>
                          <w:rPr>
                            <w:rFonts w:cs="Druckschrift normal"/>
                            <w:b/>
                            <w:bCs/>
                            <w:noProof/>
                            <w:sz w:val="18"/>
                            <w:szCs w:val="18"/>
                            <w:lang w:eastAsia="de-DE"/>
                          </w:rPr>
                        </w:pPr>
                      </w:p>
                    </w:tc>
                  </w:tr>
                </w:tbl>
                <w:p w14:paraId="6C47869E" w14:textId="77777777" w:rsidR="00410A7C" w:rsidRPr="00595813" w:rsidRDefault="00410A7C" w:rsidP="00EF29B1">
                  <w:pPr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0F04425A" w14:textId="77777777" w:rsidR="00410A7C" w:rsidRDefault="00410A7C" w:rsidP="00595813">
                  <w:pPr>
                    <w:pStyle w:val="Listenabsatz"/>
                    <w:ind w:left="360"/>
                    <w:rPr>
                      <w:rFonts w:cs="Times New Roman"/>
                      <w:snapToGrid w:val="0"/>
                      <w:color w:val="000000"/>
                      <w:w w:val="0"/>
                      <w:sz w:val="2"/>
                      <w:szCs w:val="2"/>
                      <w:u w:color="000000"/>
                      <w:bdr w:val="none" w:sz="0" w:space="0" w:color="000000"/>
                      <w:shd w:val="clear" w:color="000000" w:fill="000000"/>
                    </w:rPr>
                  </w:pPr>
                  <w:r w:rsidRPr="00595813">
                    <w:rPr>
                      <w:rFonts w:cs="Druckschrift normal"/>
                      <w:sz w:val="32"/>
                      <w:szCs w:val="32"/>
                    </w:rPr>
                    <w:t>6. Rätsel. Wie heißt das Wort?</w:t>
                  </w:r>
                  <w:r w:rsidRPr="00595813">
                    <w:rPr>
                      <w:rFonts w:cs="Times New Roman"/>
                      <w:snapToGrid w:val="0"/>
                      <w:color w:val="000000"/>
                      <w:w w:val="0"/>
                      <w:sz w:val="2"/>
                      <w:szCs w:val="2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  <w:p w14:paraId="3172405A" w14:textId="77777777" w:rsidR="00D5772C" w:rsidRPr="00595813" w:rsidRDefault="00D5772C" w:rsidP="00595813">
                  <w:pPr>
                    <w:pStyle w:val="Listenabsatz"/>
                    <w:ind w:left="360"/>
                    <w:rPr>
                      <w:rFonts w:cs="Druckschrift normal"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4701"/>
                    <w:gridCol w:w="4702"/>
                  </w:tblGrid>
                  <w:tr w:rsidR="00410A7C" w:rsidRPr="00595813" w14:paraId="0F712842" w14:textId="77777777">
                    <w:tc>
                      <w:tcPr>
                        <w:tcW w:w="4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71B8561" w14:textId="77777777" w:rsidR="00410A7C" w:rsidRPr="00595813" w:rsidRDefault="00550403" w:rsidP="00164E67">
                        <w:pPr>
                          <w:rPr>
                            <w:rFonts w:cs="Druckschrift normal"/>
                            <w:sz w:val="36"/>
                            <w:szCs w:val="36"/>
                          </w:rPr>
                        </w:pPr>
                        <w:r w:rsidRPr="00595813">
                          <w:rPr>
                            <w:rFonts w:cs="Druckschrift normal"/>
                            <w:sz w:val="36"/>
                            <w:szCs w:val="36"/>
                          </w:rPr>
                          <w:t>Da</w:t>
                        </w:r>
                        <w:r w:rsidRPr="00595813">
                          <w:rPr>
                            <w:rFonts w:cs="Druckschrift normal"/>
                            <w:color w:val="7F7F7F" w:themeColor="text1" w:themeTint="80"/>
                            <w:sz w:val="36"/>
                            <w:szCs w:val="36"/>
                          </w:rPr>
                          <w:t>rin</w:t>
                        </w:r>
                        <w:r w:rsidRPr="00595813">
                          <w:rPr>
                            <w:rFonts w:cs="Druckschrift normal"/>
                            <w:sz w:val="36"/>
                            <w:szCs w:val="36"/>
                          </w:rPr>
                          <w:t xml:space="preserve"> ist dei</w:t>
                        </w:r>
                        <w:r w:rsidRPr="00595813">
                          <w:rPr>
                            <w:rFonts w:cs="Druckschrift normal"/>
                            <w:color w:val="7F7F7F" w:themeColor="text1" w:themeTint="80"/>
                            <w:sz w:val="36"/>
                            <w:szCs w:val="36"/>
                          </w:rPr>
                          <w:t>ne</w:t>
                        </w:r>
                        <w:r w:rsidRPr="00595813">
                          <w:rPr>
                            <w:rFonts w:cs="Druckschrift normal"/>
                            <w:sz w:val="36"/>
                            <w:szCs w:val="36"/>
                          </w:rPr>
                          <w:t xml:space="preserve"> </w:t>
                        </w:r>
                        <w:r w:rsidRPr="00595813">
                          <w:rPr>
                            <w:rFonts w:cs="Druckschrift normal"/>
                            <w:color w:val="7F7F7F" w:themeColor="text1" w:themeTint="80"/>
                            <w:sz w:val="36"/>
                            <w:szCs w:val="36"/>
                          </w:rPr>
                          <w:t>Brotzeit</w:t>
                        </w:r>
                        <w:r w:rsidR="00410A7C" w:rsidRPr="00595813">
                          <w:rPr>
                            <w:rFonts w:cs="Druckschrift normal"/>
                            <w:sz w:val="36"/>
                            <w:szCs w:val="36"/>
                          </w:rPr>
                          <w:t>.</w:t>
                        </w:r>
                      </w:p>
                    </w:tc>
                    <w:tc>
                      <w:tcPr>
                        <w:tcW w:w="4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D8950F" w14:textId="77777777" w:rsidR="00410A7C" w:rsidRPr="00595813" w:rsidRDefault="00446656" w:rsidP="00ED0B47">
                        <w:pPr>
                          <w:rPr>
                            <w:rFonts w:cs="Druckschrift normal"/>
                            <w:b/>
                            <w:bCs/>
                            <w:noProof/>
                            <w:sz w:val="18"/>
                            <w:szCs w:val="18"/>
                            <w:lang w:eastAsia="de-DE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pict w14:anchorId="15A29521">
                            <v:group id="_x0000_s1233" style="position:absolute;margin-left:4.9pt;margin-top:3.65pt;width:217.5pt;height:40.6pt;z-index:251667968;mso-position-horizontal-relative:text;mso-position-vertical-relative:text" coordorigin="585,1350" coordsize="15465,2550">
                              <v:rect id="Rectangle 3" o:spid="_x0000_s1234" style="position:absolute;left:585;top:1350;width:15465;height:850;visibility:visible"/>
                              <v:rect id="Rectangle 4" o:spid="_x0000_s1235" style="position:absolute;left:585;top:3050;width:15465;height:850;visibility:visible"/>
                              <v:rect id="Rectangle 5" o:spid="_x0000_s1236" style="position:absolute;left:585;top:2200;width:15465;height:850;visibility:visible" fillcolor="#bfbfbf"/>
                              <v:rect id="Rectangle 6" o:spid="_x0000_s1237" style="position:absolute;left:585;top:2200;width:810;height:850;visibility:visible"/>
                              <v:rect id="Rectangle 7" o:spid="_x0000_s1238" style="position:absolute;left:585;top:3050;width:810;height:850;visibility:visible"/>
                              <v:rect id="Rectangle 8" o:spid="_x0000_s1239" style="position:absolute;left:825;top:2615;width:180;height:435;visibility:visible"/>
                              <v:rect id="Rectangle 9" o:spid="_x0000_s1240" style="position:absolute;left:1110;top:2615;width:180;height:240;visibility:visible"/>
                              <v:shape id="AutoShape 10" o:spid="_x0000_s1241" type="#_x0000_t5" style="position:absolute;left:585;top:1350;width:810;height:850;visibility:visible" adj="11600"/>
                              <v:shape id="AutoShape 11" o:spid="_x0000_s1242" type="#_x0000_t34" style="position:absolute;left:827;top:3138;width:265;height:90;rotation:90;flip:x;visibility:visible" o:connectortype="elbow" adj="10759"/>
                              <v:shape id="AutoShape 12" o:spid="_x0000_s1243" type="#_x0000_t34" style="position:absolute;left:917;top:3273;width:265;height:90;rotation:90;flip:x;visibility:visible" o:connectortype="elbow" adj="10759"/>
                              <v:shape id="AutoShape 13" o:spid="_x0000_s1244" type="#_x0000_t34" style="position:absolute;left:1007;top:3418;width:265;height:90;rotation:90;flip:x;visibility:visible" o:connectortype="elbow" adj="10759"/>
                              <v:shape id="AutoShape 14" o:spid="_x0000_s1245" type="#_x0000_t34" style="position:absolute;left:1097;top:3568;width:265;height:90;rotation:90;flip:x;visibility:visible" o:connectortype="elbow" adj="10759"/>
                              <v:shape id="AutoShape 15" o:spid="_x0000_s1246" type="#_x0000_t34" style="position:absolute;left:1187;top:3718;width:265;height:90;rotation:90;flip:x;visibility:visible" o:connectortype="elbow" adj="10759"/>
                            </v:group>
                          </w:pict>
                        </w:r>
                      </w:p>
                      <w:p w14:paraId="20DB2A7B" w14:textId="77777777" w:rsidR="00410A7C" w:rsidRPr="00595813" w:rsidRDefault="00410A7C" w:rsidP="00ED0B47">
                        <w:pPr>
                          <w:rPr>
                            <w:rFonts w:cs="Druckschrift normal"/>
                            <w:b/>
                            <w:bCs/>
                            <w:noProof/>
                            <w:sz w:val="18"/>
                            <w:szCs w:val="18"/>
                            <w:lang w:eastAsia="de-DE"/>
                          </w:rPr>
                        </w:pPr>
                      </w:p>
                      <w:p w14:paraId="12F975D8" w14:textId="77777777" w:rsidR="00410A7C" w:rsidRPr="00595813" w:rsidRDefault="00410A7C" w:rsidP="00ED0B47">
                        <w:pPr>
                          <w:rPr>
                            <w:rFonts w:cs="Druckschrift normal"/>
                            <w:b/>
                            <w:bCs/>
                            <w:noProof/>
                            <w:sz w:val="18"/>
                            <w:szCs w:val="18"/>
                            <w:lang w:eastAsia="de-DE"/>
                          </w:rPr>
                        </w:pPr>
                      </w:p>
                      <w:p w14:paraId="072AAC0D" w14:textId="77777777" w:rsidR="00410A7C" w:rsidRPr="00595813" w:rsidRDefault="00410A7C" w:rsidP="00ED0B47">
                        <w:pPr>
                          <w:rPr>
                            <w:rFonts w:cs="Druckschrift normal"/>
                            <w:b/>
                            <w:bCs/>
                            <w:noProof/>
                            <w:sz w:val="18"/>
                            <w:szCs w:val="18"/>
                            <w:lang w:eastAsia="de-DE"/>
                          </w:rPr>
                        </w:pPr>
                      </w:p>
                      <w:p w14:paraId="0B171444" w14:textId="77777777" w:rsidR="00410A7C" w:rsidRPr="00595813" w:rsidRDefault="00410A7C" w:rsidP="00ED0B47">
                        <w:pPr>
                          <w:rPr>
                            <w:rFonts w:cs="Druckschrift normal"/>
                            <w:b/>
                            <w:bCs/>
                            <w:noProof/>
                            <w:sz w:val="18"/>
                            <w:szCs w:val="18"/>
                            <w:lang w:eastAsia="de-DE"/>
                          </w:rPr>
                        </w:pPr>
                      </w:p>
                    </w:tc>
                  </w:tr>
                  <w:tr w:rsidR="00410A7C" w:rsidRPr="00595813" w14:paraId="3E32865A" w14:textId="77777777" w:rsidTr="00595813">
                    <w:trPr>
                      <w:trHeight w:val="902"/>
                    </w:trPr>
                    <w:tc>
                      <w:tcPr>
                        <w:tcW w:w="4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3221E42" w14:textId="77777777" w:rsidR="00410A7C" w:rsidRPr="00595813" w:rsidRDefault="00550403" w:rsidP="00164E67">
                        <w:pPr>
                          <w:rPr>
                            <w:rFonts w:cs="Druckschrift normal"/>
                            <w:sz w:val="36"/>
                            <w:szCs w:val="36"/>
                          </w:rPr>
                        </w:pPr>
                        <w:r w:rsidRPr="00595813">
                          <w:rPr>
                            <w:rFonts w:cs="Druckschrift normal"/>
                            <w:sz w:val="36"/>
                            <w:szCs w:val="36"/>
                          </w:rPr>
                          <w:t>Es ist ein klei</w:t>
                        </w:r>
                        <w:r w:rsidRPr="00595813">
                          <w:rPr>
                            <w:rFonts w:cs="Druckschrift normal"/>
                            <w:color w:val="7F7F7F" w:themeColor="text1" w:themeTint="80"/>
                            <w:sz w:val="36"/>
                            <w:szCs w:val="36"/>
                          </w:rPr>
                          <w:t>ner</w:t>
                        </w:r>
                        <w:r w:rsidRPr="00595813">
                          <w:rPr>
                            <w:rFonts w:cs="Druckschrift normal"/>
                            <w:sz w:val="36"/>
                            <w:szCs w:val="36"/>
                          </w:rPr>
                          <w:t xml:space="preserve"> Mensch.</w:t>
                        </w:r>
                        <w:r w:rsidR="00B53C96" w:rsidRPr="00595813">
                          <w:rPr>
                            <w:rFonts w:cs="Druckschrift normal"/>
                            <w:sz w:val="36"/>
                            <w:szCs w:val="36"/>
                          </w:rPr>
                          <w:t xml:space="preserve"> Er trinkt</w:t>
                        </w:r>
                        <w:r w:rsidR="007B5D17" w:rsidRPr="00595813">
                          <w:rPr>
                            <w:rFonts w:cs="Druckschrift normal"/>
                            <w:sz w:val="36"/>
                            <w:szCs w:val="36"/>
                          </w:rPr>
                          <w:t xml:space="preserve"> Milch.</w:t>
                        </w:r>
                      </w:p>
                    </w:tc>
                    <w:tc>
                      <w:tcPr>
                        <w:tcW w:w="4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EEF78E2" w14:textId="77777777" w:rsidR="00410A7C" w:rsidRPr="00595813" w:rsidRDefault="00446656" w:rsidP="009D716E">
                        <w:pPr>
                          <w:rPr>
                            <w:rFonts w:cs="Druckschrift normal"/>
                            <w:b/>
                            <w:bCs/>
                            <w:noProof/>
                            <w:sz w:val="18"/>
                            <w:szCs w:val="18"/>
                            <w:lang w:eastAsia="de-DE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pict w14:anchorId="193FE2DD">
                            <v:group id="_x0000_s1247" style="position:absolute;margin-left:4.9pt;margin-top:3.55pt;width:217.5pt;height:40.6pt;z-index:251671040;mso-position-horizontal-relative:text;mso-position-vertical-relative:text" coordorigin="585,1350" coordsize="15465,2550">
                              <v:rect id="Rectangle 3" o:spid="_x0000_s1248" style="position:absolute;left:585;top:1350;width:15465;height:850;visibility:visible"/>
                              <v:rect id="Rectangle 4" o:spid="_x0000_s1249" style="position:absolute;left:585;top:3050;width:15465;height:850;visibility:visible"/>
                              <v:rect id="Rectangle 5" o:spid="_x0000_s1250" style="position:absolute;left:585;top:2200;width:15465;height:850;visibility:visible" fillcolor="#bfbfbf"/>
                              <v:rect id="Rectangle 6" o:spid="_x0000_s1251" style="position:absolute;left:585;top:2200;width:810;height:850;visibility:visible"/>
                              <v:rect id="Rectangle 7" o:spid="_x0000_s1252" style="position:absolute;left:585;top:3050;width:810;height:850;visibility:visible"/>
                              <v:rect id="Rectangle 8" o:spid="_x0000_s1253" style="position:absolute;left:825;top:2615;width:180;height:435;visibility:visible"/>
                              <v:rect id="Rectangle 9" o:spid="_x0000_s1254" style="position:absolute;left:1110;top:2615;width:180;height:240;visibility:visible"/>
                              <v:shape id="AutoShape 10" o:spid="_x0000_s1255" type="#_x0000_t5" style="position:absolute;left:585;top:1350;width:810;height:850;visibility:visible" adj="11600"/>
                              <v:shape id="AutoShape 11" o:spid="_x0000_s1256" type="#_x0000_t34" style="position:absolute;left:827;top:3138;width:265;height:90;rotation:90;flip:x;visibility:visible" o:connectortype="elbow" adj="10759"/>
                              <v:shape id="AutoShape 12" o:spid="_x0000_s1257" type="#_x0000_t34" style="position:absolute;left:917;top:3273;width:265;height:90;rotation:90;flip:x;visibility:visible" o:connectortype="elbow" adj="10759"/>
                              <v:shape id="AutoShape 13" o:spid="_x0000_s1258" type="#_x0000_t34" style="position:absolute;left:1007;top:3418;width:265;height:90;rotation:90;flip:x;visibility:visible" o:connectortype="elbow" adj="10759"/>
                              <v:shape id="AutoShape 14" o:spid="_x0000_s1259" type="#_x0000_t34" style="position:absolute;left:1097;top:3568;width:265;height:90;rotation:90;flip:x;visibility:visible" o:connectortype="elbow" adj="10759"/>
                              <v:shape id="AutoShape 15" o:spid="_x0000_s1260" type="#_x0000_t34" style="position:absolute;left:1187;top:3718;width:265;height:90;rotation:90;flip:x;visibility:visible" o:connectortype="elbow" adj="10759"/>
                            </v:group>
                          </w:pict>
                        </w:r>
                      </w:p>
                      <w:p w14:paraId="53FD44B4" w14:textId="77777777" w:rsidR="00410A7C" w:rsidRPr="00595813" w:rsidRDefault="00410A7C" w:rsidP="009D716E">
                        <w:pPr>
                          <w:rPr>
                            <w:rFonts w:cs="Druckschrift normal"/>
                            <w:b/>
                            <w:bCs/>
                            <w:noProof/>
                            <w:sz w:val="18"/>
                            <w:szCs w:val="18"/>
                            <w:lang w:eastAsia="de-DE"/>
                          </w:rPr>
                        </w:pPr>
                      </w:p>
                      <w:p w14:paraId="36418CA0" w14:textId="77777777" w:rsidR="00410A7C" w:rsidRPr="00595813" w:rsidRDefault="00410A7C" w:rsidP="009D716E">
                        <w:pPr>
                          <w:rPr>
                            <w:rFonts w:cs="Druckschrift normal"/>
                            <w:b/>
                            <w:bCs/>
                            <w:noProof/>
                            <w:sz w:val="18"/>
                            <w:szCs w:val="18"/>
                            <w:lang w:eastAsia="de-DE"/>
                          </w:rPr>
                        </w:pPr>
                      </w:p>
                      <w:p w14:paraId="0BBCAACC" w14:textId="77777777" w:rsidR="00410A7C" w:rsidRPr="00595813" w:rsidRDefault="00410A7C" w:rsidP="009D716E">
                        <w:pPr>
                          <w:rPr>
                            <w:rFonts w:cs="Druckschrift normal"/>
                            <w:b/>
                            <w:bCs/>
                            <w:noProof/>
                            <w:sz w:val="18"/>
                            <w:szCs w:val="18"/>
                            <w:lang w:eastAsia="de-DE"/>
                          </w:rPr>
                        </w:pPr>
                      </w:p>
                      <w:p w14:paraId="5FF11153" w14:textId="77777777" w:rsidR="00410A7C" w:rsidRPr="00595813" w:rsidRDefault="00410A7C" w:rsidP="009D716E">
                        <w:pPr>
                          <w:rPr>
                            <w:rFonts w:cs="Druckschrift normal"/>
                            <w:b/>
                            <w:bCs/>
                            <w:noProof/>
                            <w:sz w:val="18"/>
                            <w:szCs w:val="18"/>
                            <w:lang w:eastAsia="de-DE"/>
                          </w:rPr>
                        </w:pPr>
                      </w:p>
                    </w:tc>
                  </w:tr>
                </w:tbl>
                <w:p w14:paraId="3359056F" w14:textId="77777777" w:rsidR="00410A7C" w:rsidRPr="00595813" w:rsidRDefault="00410A7C" w:rsidP="00297454">
                  <w:pPr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79324BE3" w14:textId="77777777" w:rsidR="00410A7C" w:rsidRDefault="00410A7C" w:rsidP="000822F3">
                  <w:pPr>
                    <w:ind w:left="313"/>
                    <w:rPr>
                      <w:rFonts w:cs="Times New Roman"/>
                      <w:snapToGrid w:val="0"/>
                      <w:color w:val="000000"/>
                      <w:w w:val="0"/>
                      <w:sz w:val="2"/>
                      <w:szCs w:val="2"/>
                      <w:u w:color="000000"/>
                      <w:bdr w:val="none" w:sz="0" w:space="0" w:color="000000"/>
                      <w:shd w:val="clear" w:color="000000" w:fill="000000"/>
                    </w:rPr>
                  </w:pPr>
                  <w:r w:rsidRPr="00595813">
                    <w:rPr>
                      <w:rFonts w:cs="Druckschrift normal"/>
                      <w:sz w:val="32"/>
                      <w:szCs w:val="32"/>
                    </w:rPr>
                    <w:t>7. Schreibe zu jedem Bild einen Satz!</w:t>
                  </w:r>
                  <w:r w:rsidRPr="00595813">
                    <w:rPr>
                      <w:rFonts w:cs="Times New Roman"/>
                      <w:snapToGrid w:val="0"/>
                      <w:color w:val="000000"/>
                      <w:w w:val="0"/>
                      <w:sz w:val="2"/>
                      <w:szCs w:val="2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  <w:p w14:paraId="19963822" w14:textId="77777777" w:rsidR="00D5772C" w:rsidRDefault="00D5772C" w:rsidP="000822F3">
                  <w:pPr>
                    <w:ind w:left="313"/>
                    <w:rPr>
                      <w:rFonts w:cs="Times New Roman"/>
                      <w:snapToGrid w:val="0"/>
                      <w:color w:val="000000"/>
                      <w:w w:val="0"/>
                      <w:sz w:val="2"/>
                      <w:szCs w:val="2"/>
                      <w:u w:color="000000"/>
                      <w:bdr w:val="none" w:sz="0" w:space="0" w:color="000000"/>
                      <w:shd w:val="clear" w:color="000000" w:fill="000000"/>
                    </w:rPr>
                  </w:pPr>
                </w:p>
                <w:p w14:paraId="32F41CC9" w14:textId="77777777" w:rsidR="00D5772C" w:rsidRPr="00595813" w:rsidRDefault="00D5772C" w:rsidP="000822F3">
                  <w:pPr>
                    <w:ind w:left="313"/>
                    <w:rPr>
                      <w:rFonts w:cs="Times New Roman"/>
                      <w:snapToGrid w:val="0"/>
                      <w:color w:val="000000"/>
                      <w:w w:val="0"/>
                      <w:sz w:val="2"/>
                      <w:szCs w:val="2"/>
                      <w:u w:color="000000"/>
                      <w:bdr w:val="none" w:sz="0" w:space="0" w:color="000000"/>
                      <w:shd w:val="clear" w:color="000000" w:fill="000000"/>
                    </w:rPr>
                  </w:pPr>
                  <w:r>
                    <w:rPr>
                      <w:rFonts w:cs="Druckschrift normal"/>
                      <w:noProof/>
                      <w:sz w:val="32"/>
                      <w:szCs w:val="32"/>
                      <w:lang w:eastAsia="de-DE"/>
                    </w:rPr>
                    <w:drawing>
                      <wp:anchor distT="0" distB="0" distL="114300" distR="114300" simplePos="0" relativeHeight="251702784" behindDoc="0" locked="0" layoutInCell="1" allowOverlap="1" wp14:anchorId="42EF03E3" wp14:editId="6674FFDE">
                        <wp:simplePos x="0" y="0"/>
                        <wp:positionH relativeFrom="column">
                          <wp:posOffset>-33655</wp:posOffset>
                        </wp:positionH>
                        <wp:positionV relativeFrom="paragraph">
                          <wp:posOffset>921385</wp:posOffset>
                        </wp:positionV>
                        <wp:extent cx="412750" cy="349250"/>
                        <wp:effectExtent l="19050" t="0" r="6350" b="0"/>
                        <wp:wrapNone/>
                        <wp:docPr id="4" name="Grafik 23" descr="Bilder\sw\Zylinder_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Bilder\sw\Zylinder_s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0" cy="34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46656">
                    <w:rPr>
                      <w:rFonts w:cs="Druckschrift normal"/>
                      <w:noProof/>
                      <w:sz w:val="32"/>
                      <w:szCs w:val="32"/>
                      <w:lang w:eastAsia="de-DE"/>
                    </w:rPr>
                    <w:pict w14:anchorId="3188D0C6">
                      <v:shape id="_x0000_s1314" type="#_x0000_t75" style="position:absolute;left:0;text-align:left;margin-left:-2.75pt;margin-top:10.9pt;width:37.6pt;height:37.6pt;z-index:251708928;mso-position-horizontal-relative:text;mso-position-vertical-relative:text">
                        <v:imagedata r:id="rId33" o:title=""/>
                      </v:shape>
                    </w:pict>
                  </w:r>
                  <w:r w:rsidR="00446656">
                    <w:rPr>
                      <w:noProof/>
                      <w:lang w:eastAsia="de-DE"/>
                    </w:rPr>
                    <w:pict w14:anchorId="68BE0FB3">
                      <v:group id="_x0000_s1279" style="position:absolute;left:0;text-align:left;margin-left:34.85pt;margin-top:7.9pt;width:428.25pt;height:40.6pt;z-index:251668992;mso-position-horizontal-relative:text;mso-position-vertical-relative:text" coordorigin="585,1350" coordsize="15465,2550">
                        <v:rect id="Rectangle 3" o:spid="_x0000_s1280" style="position:absolute;left:585;top:1350;width:15465;height:850;visibility:visible"/>
                        <v:rect id="Rectangle 4" o:spid="_x0000_s1281" style="position:absolute;left:585;top:3050;width:15465;height:850;visibility:visible"/>
                        <v:rect id="Rectangle 5" o:spid="_x0000_s1282" style="position:absolute;left:585;top:2200;width:15465;height:850;visibility:visible" fillcolor="#bfbfbf"/>
                        <v:rect id="Rectangle 6" o:spid="_x0000_s1283" style="position:absolute;left:585;top:2200;width:810;height:850;visibility:visible"/>
                        <v:rect id="Rectangle 7" o:spid="_x0000_s1284" style="position:absolute;left:585;top:3050;width:810;height:850;visibility:visible"/>
                        <v:rect id="Rectangle 8" o:spid="_x0000_s1285" style="position:absolute;left:825;top:2615;width:180;height:435;visibility:visible"/>
                        <v:rect id="Rectangle 9" o:spid="_x0000_s1286" style="position:absolute;left:1110;top:2615;width:180;height:240;visibility:visible"/>
                        <v:shape id="AutoShape 10" o:spid="_x0000_s1287" type="#_x0000_t5" style="position:absolute;left:585;top:1350;width:810;height:850;visibility:visible" adj="11600"/>
                        <v:shape id="AutoShape 11" o:spid="_x0000_s1288" type="#_x0000_t34" style="position:absolute;left:827;top:3138;width:265;height:90;rotation:90;flip:x;visibility:visible" o:connectortype="elbow" adj="10759"/>
                        <v:shape id="AutoShape 12" o:spid="_x0000_s1289" type="#_x0000_t34" style="position:absolute;left:917;top:3273;width:265;height:90;rotation:90;flip:x;visibility:visible" o:connectortype="elbow" adj="10759"/>
                        <v:shape id="AutoShape 13" o:spid="_x0000_s1290" type="#_x0000_t34" style="position:absolute;left:1007;top:3418;width:265;height:90;rotation:90;flip:x;visibility:visible" o:connectortype="elbow" adj="10759"/>
                        <v:shape id="AutoShape 14" o:spid="_x0000_s1291" type="#_x0000_t34" style="position:absolute;left:1097;top:3568;width:265;height:90;rotation:90;flip:x;visibility:visible" o:connectortype="elbow" adj="10759"/>
                        <v:shape id="AutoShape 15" o:spid="_x0000_s1292" type="#_x0000_t34" style="position:absolute;left:1187;top:3718;width:265;height:90;rotation:90;flip:x;visibility:visible" o:connectortype="elbow" adj="10759"/>
                      </v:group>
                    </w:pict>
                  </w:r>
                  <w:r w:rsidR="00446656">
                    <w:rPr>
                      <w:noProof/>
                      <w:lang w:eastAsia="de-DE"/>
                    </w:rPr>
                    <w:pict w14:anchorId="5E6D22B6">
                      <v:group id="_x0000_s1265" style="position:absolute;left:0;text-align:left;margin-left:34.85pt;margin-top:63.55pt;width:428.25pt;height:40.6pt;z-index:251670016;mso-position-horizontal-relative:text;mso-position-vertical-relative:text" coordorigin="585,1350" coordsize="15465,2550">
                        <v:rect id="Rectangle 3" o:spid="_x0000_s1266" style="position:absolute;left:585;top:1350;width:15465;height:850;visibility:visible"/>
                        <v:rect id="Rectangle 4" o:spid="_x0000_s1267" style="position:absolute;left:585;top:3050;width:15465;height:850;visibility:visible"/>
                        <v:rect id="Rectangle 5" o:spid="_x0000_s1268" style="position:absolute;left:585;top:2200;width:15465;height:850;visibility:visible" fillcolor="#bfbfbf"/>
                        <v:rect id="Rectangle 6" o:spid="_x0000_s1269" style="position:absolute;left:585;top:2200;width:810;height:850;visibility:visible"/>
                        <v:rect id="Rectangle 7" o:spid="_x0000_s1270" style="position:absolute;left:585;top:3050;width:810;height:850;visibility:visible"/>
                        <v:rect id="Rectangle 8" o:spid="_x0000_s1271" style="position:absolute;left:825;top:2615;width:180;height:435;visibility:visible"/>
                        <v:rect id="Rectangle 9" o:spid="_x0000_s1272" style="position:absolute;left:1110;top:2615;width:180;height:240;visibility:visible"/>
                        <v:shape id="AutoShape 10" o:spid="_x0000_s1273" type="#_x0000_t5" style="position:absolute;left:585;top:1350;width:810;height:850;visibility:visible" adj="11600"/>
                        <v:shape id="AutoShape 11" o:spid="_x0000_s1274" type="#_x0000_t34" style="position:absolute;left:827;top:3138;width:265;height:90;rotation:90;flip:x;visibility:visible" o:connectortype="elbow" adj="10759"/>
                        <v:shape id="AutoShape 12" o:spid="_x0000_s1275" type="#_x0000_t34" style="position:absolute;left:917;top:3273;width:265;height:90;rotation:90;flip:x;visibility:visible" o:connectortype="elbow" adj="10759"/>
                        <v:shape id="AutoShape 13" o:spid="_x0000_s1276" type="#_x0000_t34" style="position:absolute;left:1007;top:3418;width:265;height:90;rotation:90;flip:x;visibility:visible" o:connectortype="elbow" adj="10759"/>
                        <v:shape id="AutoShape 14" o:spid="_x0000_s1277" type="#_x0000_t34" style="position:absolute;left:1097;top:3568;width:265;height:90;rotation:90;flip:x;visibility:visible" o:connectortype="elbow" adj="10759"/>
                        <v:shape id="AutoShape 15" o:spid="_x0000_s1278" type="#_x0000_t34" style="position:absolute;left:1187;top:3718;width:265;height:90;rotation:90;flip:x;visibility:visible" o:connectortype="elbow" adj="10759"/>
                      </v:group>
                    </w:pict>
                  </w:r>
                </w:p>
              </w:tc>
              <w:tc>
                <w:tcPr>
                  <w:tcW w:w="8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A0119D8" w14:textId="77777777" w:rsidR="00410A7C" w:rsidRPr="00595813" w:rsidRDefault="00410A7C" w:rsidP="00802C35">
                  <w:pPr>
                    <w:jc w:val="center"/>
                    <w:rPr>
                      <w:rFonts w:cs="Druckschrift normal"/>
                      <w:sz w:val="32"/>
                      <w:szCs w:val="32"/>
                    </w:rPr>
                  </w:pPr>
                  <w:r w:rsidRPr="00595813">
                    <w:rPr>
                      <w:rFonts w:cs="Druckschrift normal"/>
                      <w:sz w:val="32"/>
                      <w:szCs w:val="32"/>
                    </w:rPr>
                    <w:lastRenderedPageBreak/>
                    <w:t>Pkt.</w:t>
                  </w:r>
                </w:p>
                <w:p w14:paraId="7749509A" w14:textId="77777777" w:rsidR="00410A7C" w:rsidRPr="00595813" w:rsidRDefault="00410A7C" w:rsidP="00802C35">
                  <w:pPr>
                    <w:jc w:val="center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52A61BAE" w14:textId="77777777" w:rsidR="00410A7C" w:rsidRPr="00595813" w:rsidRDefault="00410A7C" w:rsidP="00213BDC">
                  <w:pPr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4980C63D" w14:textId="77777777" w:rsidR="00410A7C" w:rsidRPr="00595813" w:rsidRDefault="00410A7C" w:rsidP="00802C35">
                  <w:pPr>
                    <w:jc w:val="center"/>
                    <w:rPr>
                      <w:rFonts w:cs="Druckschrift normal"/>
                      <w:sz w:val="32"/>
                      <w:szCs w:val="32"/>
                    </w:rPr>
                  </w:pPr>
                  <w:r w:rsidRPr="00595813">
                    <w:rPr>
                      <w:rFonts w:cs="Druckschrift normal"/>
                      <w:sz w:val="32"/>
                      <w:szCs w:val="32"/>
                    </w:rPr>
                    <w:t>/3</w:t>
                  </w:r>
                </w:p>
                <w:p w14:paraId="6C41FECE" w14:textId="77777777" w:rsidR="00410A7C" w:rsidRPr="00595813" w:rsidRDefault="00410A7C" w:rsidP="00802C35">
                  <w:pPr>
                    <w:jc w:val="center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3AD90D36" w14:textId="77777777" w:rsidR="00410A7C" w:rsidRPr="00595813" w:rsidRDefault="00410A7C" w:rsidP="00802C35">
                  <w:pPr>
                    <w:jc w:val="center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33DCAB82" w14:textId="77777777" w:rsidR="00410A7C" w:rsidRPr="00595813" w:rsidRDefault="00410A7C" w:rsidP="00802C35">
                  <w:pPr>
                    <w:jc w:val="center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33AC5A5E" w14:textId="77777777" w:rsidR="00410A7C" w:rsidRPr="00595813" w:rsidRDefault="00410A7C" w:rsidP="00802C35">
                  <w:pPr>
                    <w:jc w:val="center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76138E34" w14:textId="77777777" w:rsidR="00410A7C" w:rsidRPr="00595813" w:rsidRDefault="00410A7C" w:rsidP="00802C35">
                  <w:pPr>
                    <w:jc w:val="center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67435AB9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  <w:r w:rsidRPr="00595813">
                    <w:rPr>
                      <w:rFonts w:cs="Druckschrift normal"/>
                      <w:sz w:val="32"/>
                      <w:szCs w:val="32"/>
                    </w:rPr>
                    <w:t>/11</w:t>
                  </w:r>
                </w:p>
                <w:p w14:paraId="1DFC5289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73F717C0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6957139D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4C985968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0BAACFCA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32F2262A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0EAEF26D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6896F8EA" w14:textId="77777777" w:rsidR="00410A7C" w:rsidRPr="00595813" w:rsidRDefault="00410A7C" w:rsidP="0077743E">
                  <w:pPr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02D8277E" w14:textId="77777777" w:rsidR="00410A7C" w:rsidRPr="00595813" w:rsidRDefault="00410A7C" w:rsidP="00802C35">
                  <w:pPr>
                    <w:jc w:val="center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396FB144" w14:textId="77777777" w:rsidR="00410A7C" w:rsidRPr="00595813" w:rsidRDefault="00410A7C" w:rsidP="00802C35">
                  <w:pPr>
                    <w:jc w:val="center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0CF042CB" w14:textId="77777777" w:rsidR="00410A7C" w:rsidRPr="00595813" w:rsidRDefault="00410A7C" w:rsidP="00802C35">
                  <w:pPr>
                    <w:jc w:val="center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783F1BFE" w14:textId="77777777" w:rsidR="00410A7C" w:rsidRPr="00595813" w:rsidRDefault="00410A7C" w:rsidP="00802C35">
                  <w:pPr>
                    <w:jc w:val="center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2821CC98" w14:textId="77777777" w:rsidR="00410A7C" w:rsidRPr="00595813" w:rsidRDefault="00410A7C" w:rsidP="00802C35">
                  <w:pPr>
                    <w:jc w:val="center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33B2BDA9" w14:textId="77777777" w:rsidR="00410A7C" w:rsidRPr="00595813" w:rsidRDefault="00410A7C" w:rsidP="00802C35">
                  <w:pPr>
                    <w:jc w:val="center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6B22B916" w14:textId="77777777" w:rsidR="00410A7C" w:rsidRPr="00595813" w:rsidRDefault="00410A7C" w:rsidP="00802C35">
                  <w:pPr>
                    <w:jc w:val="center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2E235FC7" w14:textId="77777777" w:rsidR="00410A7C" w:rsidRPr="00595813" w:rsidRDefault="00410A7C" w:rsidP="00802C35">
                  <w:pPr>
                    <w:jc w:val="center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1E1E2698" w14:textId="77777777" w:rsidR="00410A7C" w:rsidRPr="00595813" w:rsidRDefault="00410A7C" w:rsidP="00E04F59">
                  <w:pPr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05BB4BC5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  <w:r w:rsidRPr="00595813">
                    <w:rPr>
                      <w:rFonts w:cs="Druckschrift normal"/>
                      <w:sz w:val="32"/>
                      <w:szCs w:val="32"/>
                    </w:rPr>
                    <w:t>/8</w:t>
                  </w:r>
                </w:p>
                <w:p w14:paraId="7D568108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7AA10025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0D8F8F8B" w14:textId="77777777" w:rsidR="00410A7C" w:rsidRPr="00595813" w:rsidRDefault="00410A7C" w:rsidP="006E4BDC">
                  <w:pPr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578283F6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450D649C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2DD99242" w14:textId="77777777" w:rsidR="00410A7C" w:rsidRPr="00595813" w:rsidRDefault="00410A7C" w:rsidP="00213BDC">
                  <w:pPr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0ECCC2CC" w14:textId="77777777" w:rsidR="00410A7C" w:rsidRPr="00595813" w:rsidRDefault="00410A7C" w:rsidP="00213BDC">
                  <w:pPr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6059D743" w14:textId="77777777" w:rsidR="00410A7C" w:rsidRPr="00595813" w:rsidRDefault="00410A7C" w:rsidP="00E04F59">
                  <w:pPr>
                    <w:rPr>
                      <w:rFonts w:cs="Druckschrift normal"/>
                      <w:sz w:val="32"/>
                      <w:szCs w:val="32"/>
                    </w:rPr>
                  </w:pPr>
                  <w:r w:rsidRPr="00595813">
                    <w:rPr>
                      <w:rFonts w:cs="Druckschrift normal"/>
                      <w:sz w:val="32"/>
                      <w:szCs w:val="32"/>
                    </w:rPr>
                    <w:t xml:space="preserve">   /2</w:t>
                  </w:r>
                </w:p>
                <w:p w14:paraId="71A4064B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3C926D19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587029AE" w14:textId="77777777" w:rsidR="00410A7C" w:rsidRPr="00595813" w:rsidRDefault="00410A7C" w:rsidP="0077743E">
                  <w:pPr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61FBCAA1" w14:textId="77777777" w:rsidR="00410A7C" w:rsidRPr="00595813" w:rsidRDefault="00D5772C" w:rsidP="00D5772C">
                  <w:pPr>
                    <w:rPr>
                      <w:rFonts w:cs="Druckschrift normal"/>
                      <w:sz w:val="32"/>
                      <w:szCs w:val="32"/>
                    </w:rPr>
                  </w:pPr>
                  <w:r>
                    <w:rPr>
                      <w:rFonts w:cs="Druckschrift normal"/>
                      <w:sz w:val="32"/>
                      <w:szCs w:val="32"/>
                    </w:rPr>
                    <w:t xml:space="preserve">   </w:t>
                  </w:r>
                  <w:r w:rsidR="00410A7C" w:rsidRPr="00595813">
                    <w:rPr>
                      <w:rFonts w:cs="Druckschrift normal"/>
                      <w:sz w:val="32"/>
                      <w:szCs w:val="32"/>
                    </w:rPr>
                    <w:t>/2</w:t>
                  </w:r>
                </w:p>
                <w:p w14:paraId="13997B33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02181EE9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726679C7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605ABCC8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14092E62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3F452464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5A91F268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2C0D7712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1B9DA79C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  <w:r w:rsidRPr="00595813">
                    <w:rPr>
                      <w:rFonts w:cs="Druckschrift normal"/>
                      <w:sz w:val="32"/>
                      <w:szCs w:val="32"/>
                    </w:rPr>
                    <w:t>/2</w:t>
                  </w:r>
                </w:p>
                <w:p w14:paraId="0A33DCBF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02A85366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0E941286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61976770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08680C7B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1AB38787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74630C66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16DF9467" w14:textId="77777777" w:rsidR="00615279" w:rsidRDefault="00D5772C" w:rsidP="00D5772C">
                  <w:pPr>
                    <w:rPr>
                      <w:rFonts w:cs="Druckschrift normal"/>
                      <w:sz w:val="32"/>
                      <w:szCs w:val="32"/>
                    </w:rPr>
                  </w:pPr>
                  <w:r>
                    <w:rPr>
                      <w:rFonts w:cs="Druckschrift normal"/>
                      <w:sz w:val="32"/>
                      <w:szCs w:val="32"/>
                    </w:rPr>
                    <w:t xml:space="preserve">  </w:t>
                  </w:r>
                </w:p>
                <w:p w14:paraId="1A4CE3E6" w14:textId="77777777" w:rsidR="00410A7C" w:rsidRPr="00595813" w:rsidRDefault="00D5772C" w:rsidP="00D5772C">
                  <w:pPr>
                    <w:rPr>
                      <w:rFonts w:cs="Druckschrift normal"/>
                      <w:sz w:val="32"/>
                      <w:szCs w:val="32"/>
                    </w:rPr>
                  </w:pPr>
                  <w:r>
                    <w:rPr>
                      <w:rFonts w:cs="Druckschrift normal"/>
                      <w:sz w:val="32"/>
                      <w:szCs w:val="32"/>
                    </w:rPr>
                    <w:t xml:space="preserve"> </w:t>
                  </w:r>
                  <w:r w:rsidR="00410A7C" w:rsidRPr="00595813">
                    <w:rPr>
                      <w:rFonts w:cs="Druckschrift normal"/>
                      <w:sz w:val="32"/>
                      <w:szCs w:val="32"/>
                    </w:rPr>
                    <w:t>/2</w:t>
                  </w:r>
                </w:p>
                <w:p w14:paraId="12CFB60A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45875C0C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74E31DF6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48014BE5" w14:textId="77777777" w:rsidR="00410A7C" w:rsidRPr="00595813" w:rsidRDefault="00410A7C" w:rsidP="00802C35">
                  <w:pPr>
                    <w:jc w:val="right"/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74C96ED3" w14:textId="77777777" w:rsidR="00D5772C" w:rsidRDefault="00D5772C" w:rsidP="00595813">
                  <w:pPr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6EAD7E4C" w14:textId="77777777" w:rsidR="00D5772C" w:rsidRDefault="00D5772C" w:rsidP="00595813">
                  <w:pPr>
                    <w:rPr>
                      <w:rFonts w:cs="Druckschrift normal"/>
                      <w:sz w:val="32"/>
                      <w:szCs w:val="32"/>
                    </w:rPr>
                  </w:pPr>
                </w:p>
                <w:p w14:paraId="10D32E50" w14:textId="77777777" w:rsidR="00595813" w:rsidRPr="00595813" w:rsidRDefault="00D5772C" w:rsidP="00595813">
                  <w:pPr>
                    <w:rPr>
                      <w:rFonts w:cs="Druckschrift normal"/>
                      <w:sz w:val="32"/>
                      <w:szCs w:val="32"/>
                    </w:rPr>
                  </w:pPr>
                  <w:r>
                    <w:rPr>
                      <w:rFonts w:cs="Druckschrift normal"/>
                      <w:sz w:val="32"/>
                      <w:szCs w:val="32"/>
                    </w:rPr>
                    <w:t xml:space="preserve">   </w:t>
                  </w:r>
                  <w:r w:rsidR="00410A7C" w:rsidRPr="00595813">
                    <w:rPr>
                      <w:rFonts w:cs="Druckschrift normal"/>
                      <w:sz w:val="32"/>
                      <w:szCs w:val="32"/>
                    </w:rPr>
                    <w:t>/4</w:t>
                  </w:r>
                </w:p>
                <w:p w14:paraId="10A45A8E" w14:textId="77777777" w:rsidR="00410A7C" w:rsidRDefault="00410A7C" w:rsidP="0077743E">
                  <w:pPr>
                    <w:rPr>
                      <w:rFonts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0C32A280" w14:textId="77777777" w:rsidR="00D5772C" w:rsidRDefault="00D5772C" w:rsidP="0077743E">
                  <w:pPr>
                    <w:rPr>
                      <w:rFonts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0D90C2B9" w14:textId="77777777" w:rsidR="00D5772C" w:rsidRDefault="00D5772C" w:rsidP="0077743E">
                  <w:pPr>
                    <w:rPr>
                      <w:rFonts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058AEBDB" w14:textId="77777777" w:rsidR="00D5772C" w:rsidRDefault="00D5772C" w:rsidP="0077743E">
                  <w:pPr>
                    <w:rPr>
                      <w:rFonts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3D86F053" w14:textId="77777777" w:rsidR="00D5772C" w:rsidRDefault="00D5772C" w:rsidP="0077743E">
                  <w:pPr>
                    <w:rPr>
                      <w:rFonts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7CBE69BB" w14:textId="77777777" w:rsidR="00D5772C" w:rsidRPr="00595813" w:rsidRDefault="00D5772C" w:rsidP="0077743E">
                  <w:pPr>
                    <w:rPr>
                      <w:rFonts w:cs="Druckschrift normal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10A7C" w:rsidRPr="00595813" w14:paraId="488B06A8" w14:textId="77777777">
              <w:trPr>
                <w:trHeight w:val="2084"/>
              </w:trPr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6845191A" w14:textId="77777777" w:rsidR="00410A7C" w:rsidRPr="00595813" w:rsidRDefault="00446656" w:rsidP="00802C35">
                  <w:pPr>
                    <w:spacing w:before="120" w:line="360" w:lineRule="auto"/>
                    <w:rPr>
                      <w:rFonts w:cs="Druckschrift normal"/>
                      <w:sz w:val="32"/>
                      <w:szCs w:val="32"/>
                    </w:rPr>
                  </w:pPr>
                  <w:r w:rsidRPr="00A20AE5"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lastRenderedPageBreak/>
                    <w:drawing>
                      <wp:anchor distT="0" distB="0" distL="114300" distR="114300" simplePos="0" relativeHeight="251757056" behindDoc="0" locked="0" layoutInCell="1" allowOverlap="1" wp14:anchorId="1BD99469" wp14:editId="051F3007">
                        <wp:simplePos x="0" y="0"/>
                        <wp:positionH relativeFrom="column">
                          <wp:posOffset>3340735</wp:posOffset>
                        </wp:positionH>
                        <wp:positionV relativeFrom="paragraph">
                          <wp:posOffset>120015</wp:posOffset>
                        </wp:positionV>
                        <wp:extent cx="3003550" cy="1225550"/>
                        <wp:effectExtent l="0" t="0" r="0" b="0"/>
                        <wp:wrapTight wrapText="bothSides">
                          <wp:wrapPolygon edited="0">
                            <wp:start x="183" y="895"/>
                            <wp:lineTo x="183" y="19697"/>
                            <wp:lineTo x="21372" y="19697"/>
                            <wp:lineTo x="21372" y="895"/>
                            <wp:lineTo x="183" y="895"/>
                          </wp:wrapPolygon>
                        </wp:wrapTight>
                        <wp:docPr id="50" name="Bild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3550" cy="1225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10A7C" w:rsidRPr="00595813">
                    <w:rPr>
                      <w:rFonts w:cs="Druckschrift normal"/>
                      <w:sz w:val="32"/>
                      <w:szCs w:val="32"/>
                    </w:rPr>
                    <w:t xml:space="preserve">Du hast von </w:t>
                  </w:r>
                  <w:r w:rsidR="00410A7C" w:rsidRPr="00595813">
                    <w:rPr>
                      <w:rFonts w:cs="Druckschrift normal"/>
                      <w:bCs/>
                      <w:sz w:val="32"/>
                      <w:szCs w:val="32"/>
                    </w:rPr>
                    <w:t xml:space="preserve">34 </w:t>
                  </w:r>
                  <w:r w:rsidR="00410A7C" w:rsidRPr="00595813">
                    <w:rPr>
                      <w:rFonts w:cs="Druckschrift normal"/>
                      <w:sz w:val="32"/>
                      <w:szCs w:val="32"/>
                    </w:rPr>
                    <w:t xml:space="preserve">Punkten </w:t>
                  </w:r>
                </w:p>
                <w:p w14:paraId="3DE0F16F" w14:textId="77777777" w:rsidR="00410A7C" w:rsidRPr="00595813" w:rsidRDefault="00410A7C" w:rsidP="00802C35">
                  <w:pPr>
                    <w:spacing w:before="120" w:line="360" w:lineRule="auto"/>
                    <w:rPr>
                      <w:rFonts w:cs="Druckschrift normal"/>
                      <w:sz w:val="32"/>
                      <w:szCs w:val="32"/>
                    </w:rPr>
                  </w:pPr>
                  <w:r w:rsidRPr="00595813">
                    <w:rPr>
                      <w:rFonts w:cs="Druckschrift normal"/>
                      <w:sz w:val="32"/>
                      <w:szCs w:val="32"/>
                    </w:rPr>
                    <w:t>______ Punkte erreicht.</w:t>
                  </w:r>
                </w:p>
                <w:p w14:paraId="799AF3E1" w14:textId="77777777" w:rsidR="00410A7C" w:rsidRPr="00595813" w:rsidRDefault="00410A7C" w:rsidP="00802C35">
                  <w:pPr>
                    <w:spacing w:line="360" w:lineRule="auto"/>
                    <w:rPr>
                      <w:rFonts w:cs="Druckschrift normal"/>
                      <w:sz w:val="32"/>
                      <w:szCs w:val="32"/>
                    </w:rPr>
                  </w:pPr>
                  <w:r w:rsidRPr="00595813">
                    <w:rPr>
                      <w:rFonts w:cs="Druckschrift normal"/>
                      <w:sz w:val="32"/>
                      <w:szCs w:val="32"/>
                    </w:rPr>
                    <w:t>Unterschrift: ______________________</w:t>
                  </w:r>
                </w:p>
              </w:tc>
            </w:tr>
          </w:tbl>
          <w:p w14:paraId="188B480E" w14:textId="77777777" w:rsidR="00410A7C" w:rsidRDefault="00410A7C" w:rsidP="00802C35">
            <w:pPr>
              <w:spacing w:line="276" w:lineRule="auto"/>
              <w:rPr>
                <w:rFonts w:cs="Druckschrift normal"/>
              </w:rPr>
            </w:pPr>
          </w:p>
          <w:p w14:paraId="3257FF94" w14:textId="77777777" w:rsidR="00446656" w:rsidRDefault="00446656" w:rsidP="00802C35">
            <w:pPr>
              <w:spacing w:line="276" w:lineRule="auto"/>
              <w:rPr>
                <w:rFonts w:cs="Druckschrift normal"/>
              </w:rPr>
            </w:pPr>
          </w:p>
          <w:p w14:paraId="74F496F8" w14:textId="77777777" w:rsidR="00446656" w:rsidRDefault="00446656" w:rsidP="00446656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6650AFDD" w14:textId="77777777" w:rsidR="00446656" w:rsidRDefault="00446656" w:rsidP="00446656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40779038" w14:textId="77777777" w:rsidR="00446656" w:rsidRDefault="00446656" w:rsidP="00446656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45E49381" w14:textId="77777777" w:rsidR="00446656" w:rsidRPr="00A76C85" w:rsidRDefault="00446656" w:rsidP="00446656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thick"/>
              </w:rPr>
              <w:t>Rückmeldung zur Lernzielkontrolle</w:t>
            </w:r>
          </w:p>
          <w:p w14:paraId="6CFB8990" w14:textId="77777777" w:rsidR="00446656" w:rsidRDefault="00446656" w:rsidP="00446656"/>
          <w:p w14:paraId="08D94104" w14:textId="77777777" w:rsidR="00446656" w:rsidRDefault="00446656" w:rsidP="00446656"/>
          <w:p w14:paraId="119FF8EB" w14:textId="77777777" w:rsidR="00446656" w:rsidRDefault="00446656" w:rsidP="00446656"/>
          <w:p w14:paraId="411D0745" w14:textId="77777777" w:rsidR="00446656" w:rsidRDefault="00446656" w:rsidP="00446656"/>
          <w:p w14:paraId="11ACA8E0" w14:textId="77777777" w:rsidR="00446656" w:rsidRDefault="00446656" w:rsidP="00446656">
            <w:pPr>
              <w:pStyle w:val="berschrift1"/>
            </w:pPr>
          </w:p>
          <w:tbl>
            <w:tblPr>
              <w:tblStyle w:val="Tabellenraster"/>
              <w:tblpPr w:leftFromText="141" w:rightFromText="141" w:vertAnchor="page" w:horzAnchor="page" w:tblpX="271" w:tblpY="3268"/>
              <w:tblOverlap w:val="never"/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1553"/>
              <w:gridCol w:w="1546"/>
              <w:gridCol w:w="6"/>
              <w:gridCol w:w="1695"/>
              <w:gridCol w:w="1417"/>
            </w:tblGrid>
            <w:tr w:rsidR="00446656" w14:paraId="5E7DE88C" w14:textId="77777777" w:rsidTr="00446656">
              <w:tc>
                <w:tcPr>
                  <w:tcW w:w="6204" w:type="dxa"/>
                  <w:gridSpan w:val="3"/>
                </w:tcPr>
                <w:p w14:paraId="27D765CE" w14:textId="77777777" w:rsidR="00446656" w:rsidRPr="00A76C85" w:rsidRDefault="00446656" w:rsidP="006B3865">
                  <w:pPr>
                    <w:pStyle w:val="Kopfzeile"/>
                    <w:rPr>
                      <w:rFonts w:ascii="Arial" w:hAnsi="Arial" w:cs="Arial"/>
                    </w:rPr>
                  </w:pPr>
                  <w:r w:rsidRPr="00A76C85">
                    <w:rPr>
                      <w:rFonts w:ascii="Arial" w:hAnsi="Arial" w:cs="Arial"/>
                    </w:rPr>
                    <w:t>Rückmeldung zur Lernzielkontrolle im</w:t>
                  </w:r>
                </w:p>
                <w:p w14:paraId="0D694DCE" w14:textId="77777777" w:rsidR="00446656" w:rsidRPr="00A76C85" w:rsidRDefault="00446656" w:rsidP="006B3865">
                  <w:pPr>
                    <w:pStyle w:val="Kopfzeile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76C85">
                    <w:rPr>
                      <w:rFonts w:ascii="Arial" w:hAnsi="Arial" w:cs="Arial"/>
                    </w:rPr>
                    <w:t>Fach:</w:t>
                  </w:r>
                  <w:r w:rsidRPr="00A76C85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01" w:type="dxa"/>
                  <w:gridSpan w:val="2"/>
                </w:tcPr>
                <w:p w14:paraId="1BDA93A2" w14:textId="77777777" w:rsidR="00446656" w:rsidRPr="00642813" w:rsidRDefault="00446656" w:rsidP="006B3865">
                  <w:pPr>
                    <w:pStyle w:val="Kopfzeil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Klasse: </w:t>
                  </w:r>
                </w:p>
              </w:tc>
              <w:tc>
                <w:tcPr>
                  <w:tcW w:w="1417" w:type="dxa"/>
                </w:tcPr>
                <w:p w14:paraId="2B5E5F61" w14:textId="77777777" w:rsidR="00446656" w:rsidRPr="00642813" w:rsidRDefault="00446656" w:rsidP="006B3865">
                  <w:pPr>
                    <w:pStyle w:val="Kopfzeil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Schuljahr: </w:t>
                  </w:r>
                </w:p>
              </w:tc>
            </w:tr>
            <w:tr w:rsidR="00446656" w:rsidRPr="009125B3" w14:paraId="5F4C6361" w14:textId="77777777" w:rsidTr="00446656">
              <w:trPr>
                <w:trHeight w:val="90"/>
              </w:trPr>
              <w:tc>
                <w:tcPr>
                  <w:tcW w:w="3105" w:type="dxa"/>
                </w:tcPr>
                <w:p w14:paraId="1F4F3AAC" w14:textId="77777777" w:rsidR="00446656" w:rsidRPr="004B6FEF" w:rsidRDefault="00446656" w:rsidP="006B3865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3" w:type="dxa"/>
                  <w:vAlign w:val="center"/>
                </w:tcPr>
                <w:p w14:paraId="3D8A9CF8" w14:textId="77777777" w:rsidR="00446656" w:rsidRPr="004B6FEF" w:rsidRDefault="00446656" w:rsidP="006B386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188232A5" wp14:editId="55DD9CF6">
                        <wp:extent cx="493250" cy="556895"/>
                        <wp:effectExtent l="0" t="0" r="0" b="1905"/>
                        <wp:docPr id="29" name="Bild 6" descr="Beschreibung: Macintosh HD:Users:mac:Library:Containers:com.apple.mail:Data:Library:Mail Downloads:A8300858-A061-436F-AA04-42F48200F972:Smiley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6" descr="Beschreibung: Macintosh HD:Users:mac:Library:Containers:com.apple.mail:Data:Library:Mail Downloads:A8300858-A061-436F-AA04-42F48200F972:Smiley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2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2" w:type="dxa"/>
                  <w:gridSpan w:val="2"/>
                  <w:vAlign w:val="center"/>
                </w:tcPr>
                <w:p w14:paraId="09B4B0B0" w14:textId="77777777" w:rsidR="00446656" w:rsidRDefault="00446656" w:rsidP="006B3865">
                  <w:pPr>
                    <w:rPr>
                      <w:rFonts w:ascii="Century Gothic" w:hAnsi="Century Gothic"/>
                      <w:noProof/>
                    </w:rPr>
                  </w:pPr>
                </w:p>
                <w:p w14:paraId="73EAF433" w14:textId="77777777" w:rsidR="00446656" w:rsidRPr="00FD5CA0" w:rsidRDefault="00446656" w:rsidP="006B3865">
                  <w:pPr>
                    <w:jc w:val="center"/>
                    <w:rPr>
                      <w:rFonts w:ascii="Century Gothic" w:hAnsi="Century Gothic"/>
                      <w:noProof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31DB6BF9" wp14:editId="49CA0ACB">
                        <wp:extent cx="391795" cy="391795"/>
                        <wp:effectExtent l="0" t="0" r="0" b="0"/>
                        <wp:docPr id="31" name="Bild 31" descr="Beschreibung: Macintosh HD:Users:mac:Library:Containers:com.apple.mail:Data:Library:Mail Downloads:83C26C16-B9C6-445B-83E2-C961E96FBF88:Smile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" descr="Beschreibung: Macintosh HD:Users:mac:Library:Containers:com.apple.mail:Data:Library:Mail Downloads:83C26C16-B9C6-445B-83E2-C961E96FBF88:Smile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79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5" w:type="dxa"/>
                  <w:vAlign w:val="center"/>
                </w:tcPr>
                <w:p w14:paraId="17A74570" w14:textId="77777777" w:rsidR="00446656" w:rsidRPr="009125B3" w:rsidRDefault="00446656" w:rsidP="006B3865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670CF7B1" wp14:editId="77873B5B">
                        <wp:extent cx="393700" cy="393700"/>
                        <wp:effectExtent l="0" t="0" r="12700" b="12700"/>
                        <wp:docPr id="224" name="Bild 224" descr="Beschreibung: Macintosh HD:Users:mac:Library:Containers:com.apple.mail:Data:Library:Mail Downloads:5802795F-5BB0-41EC-943F-4352D0A8C69B:Smiley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3" descr="Beschreibung: Macintosh HD:Users:mac:Library:Containers:com.apple.mail:Data:Library:Mail Downloads:5802795F-5BB0-41EC-943F-4352D0A8C69B:Smiley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70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vAlign w:val="center"/>
                </w:tcPr>
                <w:p w14:paraId="071F8560" w14:textId="77777777" w:rsidR="00446656" w:rsidRPr="009125B3" w:rsidRDefault="00446656" w:rsidP="006B3865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19FD0E24" wp14:editId="1C144D21">
                        <wp:extent cx="439668" cy="404495"/>
                        <wp:effectExtent l="0" t="0" r="0" b="1905"/>
                        <wp:docPr id="225" name="Bild 1" descr=" Bild in Originalgröße anzeigen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668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46656" w:rsidRPr="009125B3" w14:paraId="7CB877D8" w14:textId="77777777" w:rsidTr="00446656">
              <w:trPr>
                <w:trHeight w:val="284"/>
              </w:trPr>
              <w:tc>
                <w:tcPr>
                  <w:tcW w:w="3105" w:type="dxa"/>
                </w:tcPr>
                <w:p w14:paraId="108D603A" w14:textId="77777777" w:rsidR="00446656" w:rsidRPr="00FF6746" w:rsidRDefault="00446656" w:rsidP="006B3865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1AB13856" w14:textId="77777777" w:rsidR="00446656" w:rsidRPr="004B6FEF" w:rsidRDefault="00446656" w:rsidP="006B3865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1BCAF59D" w14:textId="77777777" w:rsidR="00446656" w:rsidRDefault="00446656" w:rsidP="006B3865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543D4E9E" w14:textId="77777777" w:rsidR="00446656" w:rsidRDefault="00446656" w:rsidP="006B3865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4EFDE148" w14:textId="77777777" w:rsidR="00446656" w:rsidRPr="004B6FEF" w:rsidRDefault="00446656" w:rsidP="006B3865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446656" w:rsidRPr="009125B3" w14:paraId="6B7877A0" w14:textId="77777777" w:rsidTr="00446656">
              <w:trPr>
                <w:trHeight w:val="284"/>
              </w:trPr>
              <w:tc>
                <w:tcPr>
                  <w:tcW w:w="3105" w:type="dxa"/>
                </w:tcPr>
                <w:p w14:paraId="4BDAA0DD" w14:textId="77777777" w:rsidR="00446656" w:rsidRPr="00FF6746" w:rsidRDefault="00446656" w:rsidP="006B3865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1D5A20D1" w14:textId="77777777" w:rsidR="00446656" w:rsidRPr="004B6FEF" w:rsidRDefault="00446656" w:rsidP="006B3865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25A9C64C" w14:textId="77777777" w:rsidR="00446656" w:rsidRDefault="00446656" w:rsidP="006B3865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7D291950" w14:textId="77777777" w:rsidR="00446656" w:rsidRDefault="00446656" w:rsidP="006B3865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2CBD0BBF" w14:textId="77777777" w:rsidR="00446656" w:rsidRPr="004B6FEF" w:rsidRDefault="00446656" w:rsidP="006B3865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446656" w:rsidRPr="009125B3" w14:paraId="6F039369" w14:textId="77777777" w:rsidTr="00446656">
              <w:trPr>
                <w:trHeight w:val="284"/>
              </w:trPr>
              <w:tc>
                <w:tcPr>
                  <w:tcW w:w="3105" w:type="dxa"/>
                </w:tcPr>
                <w:p w14:paraId="07921BC8" w14:textId="77777777" w:rsidR="00446656" w:rsidRPr="00FF6746" w:rsidRDefault="00446656" w:rsidP="006B3865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0B407571" w14:textId="77777777" w:rsidR="00446656" w:rsidRPr="004B6FEF" w:rsidRDefault="00446656" w:rsidP="006B3865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42E622DA" w14:textId="77777777" w:rsidR="00446656" w:rsidRDefault="00446656" w:rsidP="006B3865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1D3E4E2" w14:textId="77777777" w:rsidR="00446656" w:rsidRDefault="00446656" w:rsidP="006B3865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090063DC" w14:textId="77777777" w:rsidR="00446656" w:rsidRPr="004B6FEF" w:rsidRDefault="00446656" w:rsidP="006B3865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446656" w:rsidRPr="009125B3" w14:paraId="0676A456" w14:textId="77777777" w:rsidTr="00446656">
              <w:trPr>
                <w:trHeight w:val="284"/>
              </w:trPr>
              <w:tc>
                <w:tcPr>
                  <w:tcW w:w="3105" w:type="dxa"/>
                </w:tcPr>
                <w:p w14:paraId="773B0E97" w14:textId="77777777" w:rsidR="00446656" w:rsidRPr="00FF6746" w:rsidRDefault="00446656" w:rsidP="006B3865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2FABA2FA" w14:textId="77777777" w:rsidR="00446656" w:rsidRPr="004B6FEF" w:rsidRDefault="00446656" w:rsidP="006B3865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66982EDA" w14:textId="77777777" w:rsidR="00446656" w:rsidRDefault="00446656" w:rsidP="006B3865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774A5FD2" w14:textId="77777777" w:rsidR="00446656" w:rsidRDefault="00446656" w:rsidP="006B3865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7B4AFA70" w14:textId="77777777" w:rsidR="00446656" w:rsidRPr="004B6FEF" w:rsidRDefault="00446656" w:rsidP="006B3865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446656" w:rsidRPr="009125B3" w14:paraId="30523EE1" w14:textId="77777777" w:rsidTr="00446656">
              <w:trPr>
                <w:trHeight w:val="284"/>
              </w:trPr>
              <w:tc>
                <w:tcPr>
                  <w:tcW w:w="3105" w:type="dxa"/>
                </w:tcPr>
                <w:p w14:paraId="108B1E48" w14:textId="77777777" w:rsidR="00446656" w:rsidRPr="00FF6746" w:rsidRDefault="00446656" w:rsidP="006B3865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44157BFC" w14:textId="77777777" w:rsidR="00446656" w:rsidRPr="004B6FEF" w:rsidRDefault="00446656" w:rsidP="006B3865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0742457F" w14:textId="77777777" w:rsidR="00446656" w:rsidRDefault="00446656" w:rsidP="006B3865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470CF8A" w14:textId="77777777" w:rsidR="00446656" w:rsidRDefault="00446656" w:rsidP="006B3865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46D68FAA" w14:textId="77777777" w:rsidR="00446656" w:rsidRPr="004B6FEF" w:rsidRDefault="00446656" w:rsidP="006B3865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446656" w:rsidRPr="009125B3" w14:paraId="515BED5A" w14:textId="77777777" w:rsidTr="00446656">
              <w:trPr>
                <w:trHeight w:val="284"/>
              </w:trPr>
              <w:tc>
                <w:tcPr>
                  <w:tcW w:w="3105" w:type="dxa"/>
                </w:tcPr>
                <w:p w14:paraId="5E431A93" w14:textId="77777777" w:rsidR="00446656" w:rsidRPr="00FF6746" w:rsidRDefault="00446656" w:rsidP="006B3865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4F5F5544" w14:textId="77777777" w:rsidR="00446656" w:rsidRPr="004B6FEF" w:rsidRDefault="00446656" w:rsidP="006B3865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1756DFB5" w14:textId="77777777" w:rsidR="00446656" w:rsidRDefault="00446656" w:rsidP="006B3865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7AD0D999" w14:textId="77777777" w:rsidR="00446656" w:rsidRDefault="00446656" w:rsidP="006B3865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3938C149" w14:textId="77777777" w:rsidR="00446656" w:rsidRPr="004B6FEF" w:rsidRDefault="00446656" w:rsidP="006B3865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446656" w:rsidRPr="009125B3" w14:paraId="430F6C96" w14:textId="77777777" w:rsidTr="00446656">
              <w:trPr>
                <w:trHeight w:val="284"/>
              </w:trPr>
              <w:tc>
                <w:tcPr>
                  <w:tcW w:w="3105" w:type="dxa"/>
                </w:tcPr>
                <w:p w14:paraId="4EAD7BBF" w14:textId="77777777" w:rsidR="00446656" w:rsidRPr="00FF6746" w:rsidRDefault="00446656" w:rsidP="006B3865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7071375C" w14:textId="77777777" w:rsidR="00446656" w:rsidRPr="004B6FEF" w:rsidRDefault="00446656" w:rsidP="006B3865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4265B09E" w14:textId="77777777" w:rsidR="00446656" w:rsidRDefault="00446656" w:rsidP="006B3865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52358253" w14:textId="77777777" w:rsidR="00446656" w:rsidRDefault="00446656" w:rsidP="006B3865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69D59DB1" w14:textId="77777777" w:rsidR="00446656" w:rsidRPr="004B6FEF" w:rsidRDefault="00446656" w:rsidP="006B3865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446656" w:rsidRPr="009125B3" w14:paraId="2B3013DE" w14:textId="77777777" w:rsidTr="00446656">
              <w:trPr>
                <w:trHeight w:val="284"/>
              </w:trPr>
              <w:tc>
                <w:tcPr>
                  <w:tcW w:w="3105" w:type="dxa"/>
                </w:tcPr>
                <w:p w14:paraId="41C595CD" w14:textId="77777777" w:rsidR="00446656" w:rsidRPr="00FF6746" w:rsidRDefault="00446656" w:rsidP="006B3865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5410B51C" w14:textId="77777777" w:rsidR="00446656" w:rsidRPr="004B6FEF" w:rsidRDefault="00446656" w:rsidP="006B3865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2000D2A2" w14:textId="77777777" w:rsidR="00446656" w:rsidRDefault="00446656" w:rsidP="006B3865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5A9D5410" w14:textId="77777777" w:rsidR="00446656" w:rsidRDefault="00446656" w:rsidP="006B3865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60AEC107" w14:textId="77777777" w:rsidR="00446656" w:rsidRPr="004B6FEF" w:rsidRDefault="00446656" w:rsidP="006B3865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6E76FBD2" w14:textId="77777777" w:rsidR="00446656" w:rsidRDefault="00446656" w:rsidP="00446656"/>
          <w:p w14:paraId="65A78EC3" w14:textId="77777777" w:rsidR="00446656" w:rsidRDefault="00446656" w:rsidP="00446656"/>
          <w:p w14:paraId="681CC932" w14:textId="77777777" w:rsidR="00446656" w:rsidRDefault="00446656" w:rsidP="00446656"/>
          <w:p w14:paraId="335F74C2" w14:textId="77777777" w:rsidR="00446656" w:rsidRDefault="00446656" w:rsidP="00446656"/>
          <w:p w14:paraId="700EF809" w14:textId="77777777" w:rsidR="00446656" w:rsidRDefault="00446656" w:rsidP="00446656"/>
          <w:p w14:paraId="094E6F01" w14:textId="77777777" w:rsidR="00446656" w:rsidRDefault="00446656" w:rsidP="00446656"/>
          <w:p w14:paraId="2105250C" w14:textId="77777777" w:rsidR="00446656" w:rsidRDefault="00446656" w:rsidP="00446656"/>
          <w:p w14:paraId="5D6B133A" w14:textId="77777777" w:rsidR="00446656" w:rsidRDefault="00446656" w:rsidP="00446656"/>
          <w:p w14:paraId="6FCD780D" w14:textId="77777777" w:rsidR="00446656" w:rsidRDefault="00446656" w:rsidP="00446656"/>
          <w:p w14:paraId="38837EB6" w14:textId="77777777" w:rsidR="00446656" w:rsidRDefault="00446656" w:rsidP="00446656"/>
          <w:p w14:paraId="27A0ECDA" w14:textId="77777777" w:rsidR="00446656" w:rsidRDefault="00446656" w:rsidP="00446656"/>
          <w:p w14:paraId="63AB2DC7" w14:textId="77777777" w:rsidR="00446656" w:rsidRDefault="00446656" w:rsidP="00446656"/>
          <w:p w14:paraId="3908092E" w14:textId="77777777" w:rsidR="00446656" w:rsidRDefault="00446656" w:rsidP="00446656"/>
          <w:p w14:paraId="0454F40B" w14:textId="77777777" w:rsidR="00446656" w:rsidRDefault="00446656" w:rsidP="00446656"/>
          <w:p w14:paraId="4A2304AA" w14:textId="77777777" w:rsidR="00446656" w:rsidRDefault="00446656" w:rsidP="00446656"/>
          <w:p w14:paraId="3C76D037" w14:textId="77777777" w:rsidR="00446656" w:rsidRDefault="00446656" w:rsidP="00446656"/>
          <w:p w14:paraId="351E9B62" w14:textId="77777777" w:rsidR="00446656" w:rsidRDefault="00446656" w:rsidP="00446656"/>
          <w:p w14:paraId="723BCA6D" w14:textId="77777777" w:rsidR="00446656" w:rsidRDefault="00446656" w:rsidP="00446656"/>
          <w:p w14:paraId="7AD1B0E7" w14:textId="77777777" w:rsidR="00446656" w:rsidRDefault="00446656" w:rsidP="00446656"/>
          <w:p w14:paraId="597C911E" w14:textId="77777777" w:rsidR="00446656" w:rsidRDefault="00446656" w:rsidP="00446656"/>
          <w:p w14:paraId="1AD807D7" w14:textId="77777777" w:rsidR="00446656" w:rsidRDefault="00446656" w:rsidP="00446656"/>
          <w:p w14:paraId="6CB171B5" w14:textId="77777777" w:rsidR="00446656" w:rsidRDefault="00446656" w:rsidP="00446656"/>
          <w:p w14:paraId="6E642C34" w14:textId="77777777" w:rsidR="00446656" w:rsidRDefault="00446656" w:rsidP="00446656"/>
          <w:p w14:paraId="1400C60C" w14:textId="77777777" w:rsidR="00446656" w:rsidRDefault="00446656" w:rsidP="00446656"/>
          <w:p w14:paraId="7CBA7746" w14:textId="77777777" w:rsidR="00446656" w:rsidRDefault="00446656" w:rsidP="00446656"/>
          <w:p w14:paraId="187EAC1F" w14:textId="77777777" w:rsidR="00446656" w:rsidRDefault="00446656" w:rsidP="00446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  <w:p w14:paraId="4E9DE61F" w14:textId="77777777" w:rsidR="00446656" w:rsidRDefault="00446656" w:rsidP="00446656">
            <w:pPr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</w:rPr>
              <w:t>Unterschrift Lehrkraft</w:t>
            </w:r>
          </w:p>
          <w:p w14:paraId="1A920A55" w14:textId="77777777" w:rsidR="00446656" w:rsidRDefault="00446656" w:rsidP="00446656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6FA314E6" w14:textId="77777777" w:rsidR="00446656" w:rsidRDefault="00446656" w:rsidP="00446656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5E65BA55" w14:textId="77777777" w:rsidR="00446656" w:rsidRDefault="00446656" w:rsidP="00446656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7FAA359A" w14:textId="77777777" w:rsidR="00446656" w:rsidRDefault="00446656" w:rsidP="00446656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3FD75646" w14:textId="77777777" w:rsidR="00446656" w:rsidRDefault="00446656" w:rsidP="00802C35">
            <w:pPr>
              <w:spacing w:line="276" w:lineRule="auto"/>
              <w:rPr>
                <w:rFonts w:cs="Druckschrift normal"/>
              </w:rPr>
            </w:pPr>
          </w:p>
          <w:p w14:paraId="431582B0" w14:textId="77777777" w:rsidR="00446656" w:rsidRDefault="00446656" w:rsidP="00802C35">
            <w:pPr>
              <w:spacing w:line="276" w:lineRule="auto"/>
              <w:rPr>
                <w:rFonts w:cs="Druckschrift normal"/>
              </w:rPr>
            </w:pPr>
          </w:p>
          <w:p w14:paraId="2B4369D0" w14:textId="77777777" w:rsidR="00446656" w:rsidRDefault="00446656" w:rsidP="00802C35">
            <w:pPr>
              <w:spacing w:line="276" w:lineRule="auto"/>
              <w:rPr>
                <w:rFonts w:cs="Druckschrift normal"/>
              </w:rPr>
            </w:pPr>
          </w:p>
          <w:p w14:paraId="543F1C2A" w14:textId="77777777" w:rsidR="00446656" w:rsidRPr="00595813" w:rsidRDefault="00446656" w:rsidP="00802C35">
            <w:pPr>
              <w:spacing w:line="276" w:lineRule="auto"/>
              <w:rPr>
                <w:rFonts w:cs="Druckschrift normal"/>
              </w:rPr>
            </w:pPr>
            <w:bookmarkStart w:id="0" w:name="_GoBack"/>
            <w:bookmarkEnd w:id="0"/>
          </w:p>
        </w:tc>
      </w:tr>
    </w:tbl>
    <w:p w14:paraId="6B514B84" w14:textId="77777777" w:rsidR="00410A7C" w:rsidRPr="003709B4" w:rsidRDefault="00410A7C" w:rsidP="009C6348">
      <w:pPr>
        <w:tabs>
          <w:tab w:val="left" w:pos="8265"/>
        </w:tabs>
        <w:rPr>
          <w:rFonts w:ascii="Druckschrift normal" w:hAnsi="Druckschrift normal" w:cs="Druckschrift normal"/>
        </w:rPr>
      </w:pPr>
    </w:p>
    <w:sectPr w:rsidR="00410A7C" w:rsidRPr="003709B4" w:rsidSect="00195D2D">
      <w:pgSz w:w="11906" w:h="16838"/>
      <w:pgMar w:top="567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3B9F85E" w14:textId="77777777" w:rsidR="00C20B57" w:rsidRDefault="00C20B57" w:rsidP="005A4BE8">
      <w:r>
        <w:separator/>
      </w:r>
    </w:p>
  </w:endnote>
  <w:endnote w:type="continuationSeparator" w:id="0">
    <w:p w14:paraId="7637D391" w14:textId="77777777" w:rsidR="00C20B57" w:rsidRDefault="00C20B57" w:rsidP="005A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R HH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ruckschrift norma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Druckschrift 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1DF9A7E" w14:textId="77777777" w:rsidR="00C20B57" w:rsidRDefault="00C20B57" w:rsidP="005A4BE8">
      <w:r>
        <w:separator/>
      </w:r>
    </w:p>
  </w:footnote>
  <w:footnote w:type="continuationSeparator" w:id="0">
    <w:p w14:paraId="6F9AE71A" w14:textId="77777777" w:rsidR="00C20B57" w:rsidRDefault="00C20B57" w:rsidP="005A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4C44B7C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03B3F"/>
    <w:multiLevelType w:val="hybridMultilevel"/>
    <w:tmpl w:val="979847C6"/>
    <w:lvl w:ilvl="0" w:tplc="79F0830A">
      <w:start w:val="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5390E"/>
    <w:multiLevelType w:val="hybridMultilevel"/>
    <w:tmpl w:val="D0C6DFE2"/>
    <w:lvl w:ilvl="0" w:tplc="8F1EF1E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94C20"/>
    <w:multiLevelType w:val="hybridMultilevel"/>
    <w:tmpl w:val="CCAA3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6733E"/>
    <w:multiLevelType w:val="hybridMultilevel"/>
    <w:tmpl w:val="70284B20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>
    <w:nsid w:val="211269CB"/>
    <w:multiLevelType w:val="hybridMultilevel"/>
    <w:tmpl w:val="54D867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F405E"/>
    <w:multiLevelType w:val="hybridMultilevel"/>
    <w:tmpl w:val="C13831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A0FCC"/>
    <w:multiLevelType w:val="hybridMultilevel"/>
    <w:tmpl w:val="999A0E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AF19AD"/>
    <w:multiLevelType w:val="hybridMultilevel"/>
    <w:tmpl w:val="006C8CF4"/>
    <w:lvl w:ilvl="0" w:tplc="C8A0566C">
      <w:numFmt w:val="bullet"/>
      <w:lvlText w:val="-"/>
      <w:lvlJc w:val="left"/>
      <w:pPr>
        <w:ind w:left="720" w:hanging="360"/>
      </w:pPr>
      <w:rPr>
        <w:rFonts w:ascii="DR HH" w:eastAsia="Times New Roman" w:hAnsi="DR HH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FF1791A"/>
    <w:multiLevelType w:val="hybridMultilevel"/>
    <w:tmpl w:val="3168CF50"/>
    <w:lvl w:ilvl="0" w:tplc="BED0E3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cs="Druckschrift normal" w:hint="default"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9F7EDD"/>
    <w:multiLevelType w:val="hybridMultilevel"/>
    <w:tmpl w:val="5F525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160A2"/>
    <w:multiLevelType w:val="hybridMultilevel"/>
    <w:tmpl w:val="21A896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A3563"/>
    <w:multiLevelType w:val="hybridMultilevel"/>
    <w:tmpl w:val="63AA0796"/>
    <w:lvl w:ilvl="0" w:tplc="583A3C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657F9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A2FDA"/>
    <w:multiLevelType w:val="hybridMultilevel"/>
    <w:tmpl w:val="580C35B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209DE"/>
    <w:multiLevelType w:val="hybridMultilevel"/>
    <w:tmpl w:val="6E0C21A6"/>
    <w:lvl w:ilvl="0" w:tplc="83D2910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CC2ABC"/>
    <w:multiLevelType w:val="hybridMultilevel"/>
    <w:tmpl w:val="78FCB814"/>
    <w:lvl w:ilvl="0" w:tplc="F59CE5DA">
      <w:start w:val="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D7F00"/>
    <w:multiLevelType w:val="hybridMultilevel"/>
    <w:tmpl w:val="382423E4"/>
    <w:lvl w:ilvl="0" w:tplc="7EF8641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E067F"/>
    <w:multiLevelType w:val="hybridMultilevel"/>
    <w:tmpl w:val="E9A02BA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3B5A98"/>
    <w:multiLevelType w:val="hybridMultilevel"/>
    <w:tmpl w:val="7A42A7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127EFE"/>
    <w:multiLevelType w:val="hybridMultilevel"/>
    <w:tmpl w:val="3168CF50"/>
    <w:lvl w:ilvl="0" w:tplc="BED0E3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cs="Druckschrift normal" w:hint="default"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FB0E85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3"/>
  </w:num>
  <w:num w:numId="5">
    <w:abstractNumId w:val="0"/>
  </w:num>
  <w:num w:numId="6">
    <w:abstractNumId w:val="21"/>
  </w:num>
  <w:num w:numId="7">
    <w:abstractNumId w:val="18"/>
  </w:num>
  <w:num w:numId="8">
    <w:abstractNumId w:val="12"/>
  </w:num>
  <w:num w:numId="9">
    <w:abstractNumId w:val="1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"/>
  </w:num>
  <w:num w:numId="16">
    <w:abstractNumId w:val="16"/>
  </w:num>
  <w:num w:numId="17">
    <w:abstractNumId w:val="19"/>
  </w:num>
  <w:num w:numId="18">
    <w:abstractNumId w:val="5"/>
  </w:num>
  <w:num w:numId="19">
    <w:abstractNumId w:val="4"/>
  </w:num>
  <w:num w:numId="20">
    <w:abstractNumId w:val="8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89C"/>
    <w:rsid w:val="000137FC"/>
    <w:rsid w:val="00042061"/>
    <w:rsid w:val="00046690"/>
    <w:rsid w:val="000513B9"/>
    <w:rsid w:val="000558DD"/>
    <w:rsid w:val="000655D1"/>
    <w:rsid w:val="000822F3"/>
    <w:rsid w:val="00092252"/>
    <w:rsid w:val="000A1FB3"/>
    <w:rsid w:val="000B14FE"/>
    <w:rsid w:val="000B1673"/>
    <w:rsid w:val="000B22F3"/>
    <w:rsid w:val="000B6B3F"/>
    <w:rsid w:val="000D4292"/>
    <w:rsid w:val="000E5591"/>
    <w:rsid w:val="000E7774"/>
    <w:rsid w:val="000F37D0"/>
    <w:rsid w:val="0012569D"/>
    <w:rsid w:val="001433CE"/>
    <w:rsid w:val="00153B1A"/>
    <w:rsid w:val="00164D2F"/>
    <w:rsid w:val="00164E67"/>
    <w:rsid w:val="00176CB6"/>
    <w:rsid w:val="00195D2D"/>
    <w:rsid w:val="0019641A"/>
    <w:rsid w:val="001A5F25"/>
    <w:rsid w:val="001B3CCA"/>
    <w:rsid w:val="001B689C"/>
    <w:rsid w:val="001C217D"/>
    <w:rsid w:val="001D453F"/>
    <w:rsid w:val="001D4609"/>
    <w:rsid w:val="001D7F11"/>
    <w:rsid w:val="001D7F41"/>
    <w:rsid w:val="001E3204"/>
    <w:rsid w:val="001F4396"/>
    <w:rsid w:val="001F4748"/>
    <w:rsid w:val="0021002B"/>
    <w:rsid w:val="00213BDC"/>
    <w:rsid w:val="00223916"/>
    <w:rsid w:val="00231F2E"/>
    <w:rsid w:val="002342B5"/>
    <w:rsid w:val="002363CE"/>
    <w:rsid w:val="0025531B"/>
    <w:rsid w:val="00261C91"/>
    <w:rsid w:val="00264BA3"/>
    <w:rsid w:val="00271621"/>
    <w:rsid w:val="002747EB"/>
    <w:rsid w:val="00276B71"/>
    <w:rsid w:val="00284827"/>
    <w:rsid w:val="00284C89"/>
    <w:rsid w:val="00297454"/>
    <w:rsid w:val="002A1C7E"/>
    <w:rsid w:val="002A598A"/>
    <w:rsid w:val="002B0908"/>
    <w:rsid w:val="002C238B"/>
    <w:rsid w:val="002C77B7"/>
    <w:rsid w:val="002D2177"/>
    <w:rsid w:val="002D73E1"/>
    <w:rsid w:val="002E5328"/>
    <w:rsid w:val="002E583E"/>
    <w:rsid w:val="002E6D4A"/>
    <w:rsid w:val="00300329"/>
    <w:rsid w:val="00302125"/>
    <w:rsid w:val="003044BE"/>
    <w:rsid w:val="00322E7F"/>
    <w:rsid w:val="003362BF"/>
    <w:rsid w:val="00341BB0"/>
    <w:rsid w:val="003709B4"/>
    <w:rsid w:val="00382626"/>
    <w:rsid w:val="003926B4"/>
    <w:rsid w:val="00394640"/>
    <w:rsid w:val="0039526F"/>
    <w:rsid w:val="003A1A77"/>
    <w:rsid w:val="003A3816"/>
    <w:rsid w:val="003A5209"/>
    <w:rsid w:val="003B1555"/>
    <w:rsid w:val="003B1936"/>
    <w:rsid w:val="003B4CF9"/>
    <w:rsid w:val="003B5639"/>
    <w:rsid w:val="003B7203"/>
    <w:rsid w:val="003B75BC"/>
    <w:rsid w:val="003C0D5B"/>
    <w:rsid w:val="003D3F48"/>
    <w:rsid w:val="003F138F"/>
    <w:rsid w:val="003F75E3"/>
    <w:rsid w:val="00402D27"/>
    <w:rsid w:val="0040602D"/>
    <w:rsid w:val="00407D21"/>
    <w:rsid w:val="00410A7C"/>
    <w:rsid w:val="00412575"/>
    <w:rsid w:val="00412861"/>
    <w:rsid w:val="00416117"/>
    <w:rsid w:val="00417B7B"/>
    <w:rsid w:val="00424C36"/>
    <w:rsid w:val="0043458A"/>
    <w:rsid w:val="00446656"/>
    <w:rsid w:val="00446714"/>
    <w:rsid w:val="004467F8"/>
    <w:rsid w:val="00464758"/>
    <w:rsid w:val="00470D66"/>
    <w:rsid w:val="00473DC7"/>
    <w:rsid w:val="0047603F"/>
    <w:rsid w:val="0048345C"/>
    <w:rsid w:val="00486566"/>
    <w:rsid w:val="00487DDC"/>
    <w:rsid w:val="00490D92"/>
    <w:rsid w:val="004A4B21"/>
    <w:rsid w:val="004B187C"/>
    <w:rsid w:val="004B5FEF"/>
    <w:rsid w:val="004C003C"/>
    <w:rsid w:val="004C5035"/>
    <w:rsid w:val="004D2D06"/>
    <w:rsid w:val="004D7149"/>
    <w:rsid w:val="004E032A"/>
    <w:rsid w:val="004E0811"/>
    <w:rsid w:val="004E0823"/>
    <w:rsid w:val="004E675F"/>
    <w:rsid w:val="004F0D85"/>
    <w:rsid w:val="00523E68"/>
    <w:rsid w:val="005273BE"/>
    <w:rsid w:val="0053164A"/>
    <w:rsid w:val="00550403"/>
    <w:rsid w:val="00570678"/>
    <w:rsid w:val="00587960"/>
    <w:rsid w:val="00595813"/>
    <w:rsid w:val="005A1232"/>
    <w:rsid w:val="005A45E5"/>
    <w:rsid w:val="005A4BE8"/>
    <w:rsid w:val="005A66D2"/>
    <w:rsid w:val="005B73E3"/>
    <w:rsid w:val="005C3860"/>
    <w:rsid w:val="005D00B3"/>
    <w:rsid w:val="005E271E"/>
    <w:rsid w:val="005E7C62"/>
    <w:rsid w:val="00611810"/>
    <w:rsid w:val="00615279"/>
    <w:rsid w:val="006165AC"/>
    <w:rsid w:val="00622B3E"/>
    <w:rsid w:val="006446C9"/>
    <w:rsid w:val="00655D54"/>
    <w:rsid w:val="0066144B"/>
    <w:rsid w:val="00683CB7"/>
    <w:rsid w:val="006879F7"/>
    <w:rsid w:val="006B5897"/>
    <w:rsid w:val="006B6325"/>
    <w:rsid w:val="006C37C4"/>
    <w:rsid w:val="006C3FA2"/>
    <w:rsid w:val="006D4A1D"/>
    <w:rsid w:val="006E4BDC"/>
    <w:rsid w:val="006E629E"/>
    <w:rsid w:val="006F1F11"/>
    <w:rsid w:val="006F3846"/>
    <w:rsid w:val="006F768C"/>
    <w:rsid w:val="00701567"/>
    <w:rsid w:val="00701BDC"/>
    <w:rsid w:val="00727FB7"/>
    <w:rsid w:val="00740DA9"/>
    <w:rsid w:val="007421E4"/>
    <w:rsid w:val="00746DAE"/>
    <w:rsid w:val="00767783"/>
    <w:rsid w:val="0077743E"/>
    <w:rsid w:val="007A2F61"/>
    <w:rsid w:val="007B5D17"/>
    <w:rsid w:val="007D49E2"/>
    <w:rsid w:val="007E4C42"/>
    <w:rsid w:val="007E5000"/>
    <w:rsid w:val="007F4466"/>
    <w:rsid w:val="007F6E3D"/>
    <w:rsid w:val="00802C35"/>
    <w:rsid w:val="008137C2"/>
    <w:rsid w:val="0082169E"/>
    <w:rsid w:val="00821E66"/>
    <w:rsid w:val="008401B6"/>
    <w:rsid w:val="00841097"/>
    <w:rsid w:val="00846C7B"/>
    <w:rsid w:val="008520BB"/>
    <w:rsid w:val="00880A5D"/>
    <w:rsid w:val="00883CA8"/>
    <w:rsid w:val="00886DE1"/>
    <w:rsid w:val="008A2400"/>
    <w:rsid w:val="008B29E6"/>
    <w:rsid w:val="008B5206"/>
    <w:rsid w:val="008C16A8"/>
    <w:rsid w:val="008D2B7D"/>
    <w:rsid w:val="008D6B31"/>
    <w:rsid w:val="009002F6"/>
    <w:rsid w:val="00905BFE"/>
    <w:rsid w:val="0092183C"/>
    <w:rsid w:val="0096701D"/>
    <w:rsid w:val="00970D1D"/>
    <w:rsid w:val="00973927"/>
    <w:rsid w:val="00986A4A"/>
    <w:rsid w:val="0098757A"/>
    <w:rsid w:val="009A128C"/>
    <w:rsid w:val="009A1C48"/>
    <w:rsid w:val="009A2D37"/>
    <w:rsid w:val="009A3F3F"/>
    <w:rsid w:val="009B5CA2"/>
    <w:rsid w:val="009C129F"/>
    <w:rsid w:val="009C6348"/>
    <w:rsid w:val="009D124A"/>
    <w:rsid w:val="009D716E"/>
    <w:rsid w:val="009E711B"/>
    <w:rsid w:val="009F67A9"/>
    <w:rsid w:val="00A2375F"/>
    <w:rsid w:val="00A3669E"/>
    <w:rsid w:val="00A438FA"/>
    <w:rsid w:val="00A550D8"/>
    <w:rsid w:val="00A65206"/>
    <w:rsid w:val="00A7297B"/>
    <w:rsid w:val="00AB2409"/>
    <w:rsid w:val="00AC3441"/>
    <w:rsid w:val="00AD2C6D"/>
    <w:rsid w:val="00AD724B"/>
    <w:rsid w:val="00AE296F"/>
    <w:rsid w:val="00B02C67"/>
    <w:rsid w:val="00B04984"/>
    <w:rsid w:val="00B202C1"/>
    <w:rsid w:val="00B34A12"/>
    <w:rsid w:val="00B46189"/>
    <w:rsid w:val="00B47E22"/>
    <w:rsid w:val="00B52ECB"/>
    <w:rsid w:val="00B53C96"/>
    <w:rsid w:val="00B70970"/>
    <w:rsid w:val="00B923F7"/>
    <w:rsid w:val="00B95CC3"/>
    <w:rsid w:val="00BA6650"/>
    <w:rsid w:val="00BA765D"/>
    <w:rsid w:val="00BB01D2"/>
    <w:rsid w:val="00BD085A"/>
    <w:rsid w:val="00BD2789"/>
    <w:rsid w:val="00BF6A0A"/>
    <w:rsid w:val="00C006A1"/>
    <w:rsid w:val="00C00A3E"/>
    <w:rsid w:val="00C05101"/>
    <w:rsid w:val="00C20B57"/>
    <w:rsid w:val="00C3606D"/>
    <w:rsid w:val="00C41138"/>
    <w:rsid w:val="00C468B3"/>
    <w:rsid w:val="00C55789"/>
    <w:rsid w:val="00C62552"/>
    <w:rsid w:val="00C62560"/>
    <w:rsid w:val="00C75AE4"/>
    <w:rsid w:val="00C808B4"/>
    <w:rsid w:val="00CB422E"/>
    <w:rsid w:val="00CB5071"/>
    <w:rsid w:val="00CB76BC"/>
    <w:rsid w:val="00CE0AA3"/>
    <w:rsid w:val="00CE0D8F"/>
    <w:rsid w:val="00CF6EF2"/>
    <w:rsid w:val="00CF7986"/>
    <w:rsid w:val="00D01C77"/>
    <w:rsid w:val="00D076EC"/>
    <w:rsid w:val="00D52069"/>
    <w:rsid w:val="00D525AF"/>
    <w:rsid w:val="00D54864"/>
    <w:rsid w:val="00D5772C"/>
    <w:rsid w:val="00D606E1"/>
    <w:rsid w:val="00D6418E"/>
    <w:rsid w:val="00D64612"/>
    <w:rsid w:val="00D71089"/>
    <w:rsid w:val="00D73761"/>
    <w:rsid w:val="00D75BFF"/>
    <w:rsid w:val="00D77FC6"/>
    <w:rsid w:val="00D80727"/>
    <w:rsid w:val="00D814B5"/>
    <w:rsid w:val="00D838B1"/>
    <w:rsid w:val="00D83C3D"/>
    <w:rsid w:val="00D87562"/>
    <w:rsid w:val="00DA3BE8"/>
    <w:rsid w:val="00DB4B0F"/>
    <w:rsid w:val="00DC4988"/>
    <w:rsid w:val="00DC62BD"/>
    <w:rsid w:val="00DE12F2"/>
    <w:rsid w:val="00DF11ED"/>
    <w:rsid w:val="00E04F59"/>
    <w:rsid w:val="00E34659"/>
    <w:rsid w:val="00E442AB"/>
    <w:rsid w:val="00E458FE"/>
    <w:rsid w:val="00E46EEA"/>
    <w:rsid w:val="00E479AC"/>
    <w:rsid w:val="00E635EB"/>
    <w:rsid w:val="00E7289B"/>
    <w:rsid w:val="00E8046A"/>
    <w:rsid w:val="00E840DD"/>
    <w:rsid w:val="00E90BA1"/>
    <w:rsid w:val="00E969C4"/>
    <w:rsid w:val="00E96EA7"/>
    <w:rsid w:val="00EB5BBF"/>
    <w:rsid w:val="00ED0B47"/>
    <w:rsid w:val="00ED2C3A"/>
    <w:rsid w:val="00EE660E"/>
    <w:rsid w:val="00EE75E7"/>
    <w:rsid w:val="00EF29B1"/>
    <w:rsid w:val="00F01B13"/>
    <w:rsid w:val="00F17480"/>
    <w:rsid w:val="00F27A98"/>
    <w:rsid w:val="00F3452E"/>
    <w:rsid w:val="00F36B3F"/>
    <w:rsid w:val="00F43E23"/>
    <w:rsid w:val="00F470E7"/>
    <w:rsid w:val="00F51CAE"/>
    <w:rsid w:val="00F66A14"/>
    <w:rsid w:val="00F81ABE"/>
    <w:rsid w:val="00F82085"/>
    <w:rsid w:val="00F95F65"/>
    <w:rsid w:val="00FB41B8"/>
    <w:rsid w:val="00F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  <o:rules v:ext="edit">
        <o:r id="V:Rule6" type="connector" idref="#AutoShape 11"/>
        <o:r id="V:Rule7" type="connector" idref="#AutoShape 12"/>
        <o:r id="V:Rule8" type="connector" idref="#AutoShape 13"/>
        <o:r id="V:Rule9" type="connector" idref="#AutoShape 14"/>
        <o:r id="V:Rule10" type="connector" idref="#AutoShape 15"/>
        <o:r id="V:Rule11" type="connector" idref="#AutoShape 11"/>
        <o:r id="V:Rule12" type="connector" idref="#AutoShape 12"/>
        <o:r id="V:Rule13" type="connector" idref="#AutoShape 13"/>
        <o:r id="V:Rule14" type="connector" idref="#AutoShape 14"/>
        <o:r id="V:Rule15" type="connector" idref="#AutoShape 15"/>
        <o:r id="V:Rule16" type="connector" idref="#AutoShape 11"/>
        <o:r id="V:Rule17" type="connector" idref="#AutoShape 12"/>
        <o:r id="V:Rule18" type="connector" idref="#AutoShape 13"/>
        <o:r id="V:Rule19" type="connector" idref="#AutoShape 14"/>
        <o:r id="V:Rule20" type="connector" idref="#AutoShape 15"/>
        <o:r id="V:Rule21" type="connector" idref="#AutoShape 11"/>
        <o:r id="V:Rule22" type="connector" idref="#AutoShape 12"/>
        <o:r id="V:Rule23" type="connector" idref="#AutoShape 13"/>
        <o:r id="V:Rule24" type="connector" idref="#AutoShape 14"/>
        <o:r id="V:Rule25" type="connector" idref="#AutoShape 15"/>
        <o:r id="V:Rule26" type="connector" idref="#AutoShape 11"/>
        <o:r id="V:Rule27" type="connector" idref="#AutoShape 12"/>
        <o:r id="V:Rule28" type="connector" idref="#AutoShape 13"/>
        <o:r id="V:Rule29" type="connector" idref="#AutoShape 14"/>
        <o:r id="V:Rule30" type="connector" idref="#AutoShape 15"/>
        <o:r id="V:Rule31" type="connector" idref="#AutoShape 11"/>
        <o:r id="V:Rule32" type="connector" idref="#AutoShape 12"/>
        <o:r id="V:Rule33" type="connector" idref="#AutoShape 13"/>
        <o:r id="V:Rule34" type="connector" idref="#AutoShape 14"/>
        <o:r id="V:Rule35" type="connector" idref="#AutoShape 15"/>
        <o:r id="V:Rule36" type="connector" idref="#AutoShape 11"/>
        <o:r id="V:Rule37" type="connector" idref="#AutoShape 12"/>
        <o:r id="V:Rule38" type="connector" idref="#AutoShape 13"/>
        <o:r id="V:Rule39" type="connector" idref="#AutoShape 14"/>
        <o:r id="V:Rule40" type="connector" idref="#AutoShape 15"/>
        <o:r id="V:Rule41" type="connector" idref="#AutoShape 11"/>
        <o:r id="V:Rule42" type="connector" idref="#AutoShape 12"/>
        <o:r id="V:Rule43" type="connector" idref="#AutoShape 13"/>
        <o:r id="V:Rule44" type="connector" idref="#AutoShape 14"/>
        <o:r id="V:Rule45" type="connector" idref="#AutoShape 15"/>
        <o:r id="V:Rule46" type="connector" idref="#AutoShape 11"/>
        <o:r id="V:Rule47" type="connector" idref="#AutoShape 12"/>
        <o:r id="V:Rule48" type="connector" idref="#AutoShape 13"/>
        <o:r id="V:Rule49" type="connector" idref="#AutoShape 14"/>
        <o:r id="V:Rule50" type="connector" idref="#AutoShape 15"/>
        <o:r id="V:Rule51" type="connector" idref="#AutoShape 11"/>
        <o:r id="V:Rule52" type="connector" idref="#AutoShape 12"/>
        <o:r id="V:Rule53" type="connector" idref="#AutoShape 13"/>
        <o:r id="V:Rule54" type="connector" idref="#AutoShape 14"/>
        <o:r id="V:Rule55" type="connector" idref="#AutoShape 15"/>
        <o:r id="V:Rule56" type="connector" idref="#AutoShape 11"/>
        <o:r id="V:Rule57" type="connector" idref="#AutoShape 12"/>
        <o:r id="V:Rule58" type="connector" idref="#AutoShape 13"/>
        <o:r id="V:Rule59" type="connector" idref="#AutoShape 14"/>
        <o:r id="V:Rule60" type="connector" idref="#AutoShape 15"/>
        <o:r id="V:Rule61" type="connector" idref="#AutoShape 11"/>
        <o:r id="V:Rule62" type="connector" idref="#AutoShape 12"/>
        <o:r id="V:Rule63" type="connector" idref="#AutoShape 13"/>
        <o:r id="V:Rule64" type="connector" idref="#AutoShape 14"/>
        <o:r id="V:Rule65" type="connector" idref="#AutoShape 15"/>
        <o:r id="V:Rule66" type="connector" idref="#AutoShape 11"/>
        <o:r id="V:Rule67" type="connector" idref="#AutoShape 12"/>
        <o:r id="V:Rule68" type="connector" idref="#AutoShape 13"/>
        <o:r id="V:Rule69" type="connector" idref="#AutoShape 14"/>
        <o:r id="V:Rule70" type="connector" idref="#AutoShape 15"/>
        <o:r id="V:Rule132" type="connector" idref="#AutoShape 13"/>
        <o:r id="V:Rule133" type="connector" idref="#AutoShape 11"/>
        <o:r id="V:Rule138" type="connector" idref="#AutoShape 15"/>
        <o:r id="V:Rule139" type="connector" idref="#AutoShape 14"/>
        <o:r id="V:Rule140" type="connector" idref="#AutoShape 12"/>
      </o:rules>
    </o:shapelayout>
  </w:shapeDefaults>
  <w:decimalSymbol w:val=","/>
  <w:listSeparator w:val=";"/>
  <w14:docId w14:val="4894D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3CA8"/>
    <w:rPr>
      <w:rFonts w:ascii="DR HH" w:hAnsi="DR HH" w:cs="DR HH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9"/>
    <w:qFormat/>
    <w:rsid w:val="00883CA8"/>
    <w:pPr>
      <w:keepNext/>
      <w:keepLines/>
      <w:spacing w:before="480"/>
      <w:outlineLvl w:val="0"/>
    </w:pPr>
    <w:rPr>
      <w:rFonts w:eastAsia="Times New Roman"/>
      <w:b/>
      <w:bCs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9"/>
    <w:rsid w:val="00883CA8"/>
    <w:rPr>
      <w:rFonts w:ascii="DR HH" w:hAnsi="DR HH" w:cs="DR HH"/>
      <w:b/>
      <w:bCs/>
      <w:sz w:val="28"/>
      <w:szCs w:val="28"/>
    </w:rPr>
  </w:style>
  <w:style w:type="table" w:styleId="Tabellenraster">
    <w:name w:val="Table Grid"/>
    <w:basedOn w:val="NormaleTabelle"/>
    <w:uiPriority w:val="59"/>
    <w:rsid w:val="00C00A3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rsid w:val="005A4BE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A4BE8"/>
  </w:style>
  <w:style w:type="paragraph" w:styleId="Fuzeile">
    <w:name w:val="footer"/>
    <w:basedOn w:val="Standard"/>
    <w:link w:val="FuzeileZeichen"/>
    <w:uiPriority w:val="99"/>
    <w:semiHidden/>
    <w:rsid w:val="005A4BE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5A4BE8"/>
  </w:style>
  <w:style w:type="paragraph" w:styleId="Listenabsatz">
    <w:name w:val="List Paragraph"/>
    <w:basedOn w:val="Standard"/>
    <w:uiPriority w:val="99"/>
    <w:qFormat/>
    <w:rsid w:val="001B689C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rsid w:val="00DE12F2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E12F2"/>
    <w:rPr>
      <w:rFonts w:ascii="Tahoma" w:hAnsi="Tahoma" w:cs="Tahoma"/>
      <w:sz w:val="16"/>
      <w:szCs w:val="16"/>
    </w:rPr>
  </w:style>
  <w:style w:type="table" w:customStyle="1" w:styleId="Tabellenraster2">
    <w:name w:val="Tabellenraster2"/>
    <w:uiPriority w:val="99"/>
    <w:rsid w:val="009C6348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73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1.jpeg"/><Relationship Id="rId21" Type="http://schemas.openxmlformats.org/officeDocument/2006/relationships/image" Target="media/image12.jpe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jpeg"/><Relationship Id="rId9" Type="http://schemas.openxmlformats.org/officeDocument/2006/relationships/image" Target="media/image2.pn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image" Target="media/image24.png"/><Relationship Id="rId34" Type="http://schemas.openxmlformats.org/officeDocument/2006/relationships/image" Target="media/image25.emf"/><Relationship Id="rId35" Type="http://schemas.openxmlformats.org/officeDocument/2006/relationships/image" Target="media/image26.jpeg"/><Relationship Id="rId36" Type="http://schemas.openxmlformats.org/officeDocument/2006/relationships/image" Target="media/image27.jpeg"/><Relationship Id="rId10" Type="http://schemas.openxmlformats.org/officeDocument/2006/relationships/image" Target="media/image3.png"/><Relationship Id="rId11" Type="http://schemas.openxmlformats.org/officeDocument/2006/relationships/oleObject" Target="embeddings/oleObject1.bin"/><Relationship Id="rId12" Type="http://schemas.openxmlformats.org/officeDocument/2006/relationships/image" Target="media/image4.png"/><Relationship Id="rId13" Type="http://schemas.openxmlformats.org/officeDocument/2006/relationships/oleObject" Target="embeddings/oleObject2.bin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emf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jpeg"/><Relationship Id="rId37" Type="http://schemas.openxmlformats.org/officeDocument/2006/relationships/image" Target="media/image28.jpeg"/><Relationship Id="rId38" Type="http://schemas.openxmlformats.org/officeDocument/2006/relationships/image" Target="media/image29.png"/><Relationship Id="rId39" Type="http://schemas.openxmlformats.org/officeDocument/2006/relationships/fontTable" Target="fontTable.xml"/><Relationship Id="rId4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ichaela\Desktop\Mathe\Mathe%20A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\Dokumente und Einstellungen\Michaela\Desktop\Mathe\Mathe AB.dotx</Template>
  <TotalTime>0</TotalTime>
  <Pages>3</Pages>
  <Words>160</Words>
  <Characters>1008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</vt:lpstr>
    </vt:vector>
  </TitlesOfParts>
  <Company>Firmenname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</dc:title>
  <dc:creator>Benutzer</dc:creator>
  <cp:lastModifiedBy>Julia Pilz</cp:lastModifiedBy>
  <cp:revision>3</cp:revision>
  <cp:lastPrinted>2015-01-24T15:56:00Z</cp:lastPrinted>
  <dcterms:created xsi:type="dcterms:W3CDTF">2015-04-28T20:47:00Z</dcterms:created>
  <dcterms:modified xsi:type="dcterms:W3CDTF">2017-11-06T08:28:00Z</dcterms:modified>
</cp:coreProperties>
</file>