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27"/>
        <w:gridCol w:w="3535"/>
        <w:gridCol w:w="3536"/>
      </w:tblGrid>
      <w:tr w:rsidR="00C00A3E" w:rsidRPr="00701567" w14:paraId="1336ACF6" w14:textId="77777777" w:rsidTr="00BD5579">
        <w:tc>
          <w:tcPr>
            <w:tcW w:w="3427" w:type="dxa"/>
            <w:tcBorders>
              <w:bottom w:val="single" w:sz="4" w:space="0" w:color="000000" w:themeColor="text1"/>
            </w:tcBorders>
          </w:tcPr>
          <w:p w14:paraId="55A63F71" w14:textId="77777777" w:rsidR="00C00A3E" w:rsidRPr="009D5D4B" w:rsidRDefault="00D83C3D" w:rsidP="00D83C3D">
            <w:pPr>
              <w:rPr>
                <w:rFonts w:ascii="Druckschrift normal" w:hAnsi="Druckschrift normal"/>
                <w:sz w:val="44"/>
                <w:szCs w:val="44"/>
              </w:rPr>
            </w:pPr>
            <w:r w:rsidRPr="009D5D4B">
              <w:rPr>
                <w:rFonts w:ascii="Druckschrift normal" w:hAnsi="Druckschrift normal"/>
                <w:noProof/>
                <w:sz w:val="44"/>
                <w:szCs w:val="44"/>
                <w:lang w:eastAsia="de-DE"/>
              </w:rPr>
              <w:drawing>
                <wp:anchor distT="0" distB="0" distL="114300" distR="114300" simplePos="0" relativeHeight="251646976" behindDoc="0" locked="0" layoutInCell="1" allowOverlap="1" wp14:anchorId="2C0CDB5D" wp14:editId="0448545B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22226</wp:posOffset>
                  </wp:positionV>
                  <wp:extent cx="342900" cy="309716"/>
                  <wp:effectExtent l="19050" t="0" r="0" b="0"/>
                  <wp:wrapNone/>
                  <wp:docPr id="106" name="Bild 1" descr="MULTI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LTI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315" cy="311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A4BE8" w:rsidRPr="009D5D4B">
              <w:rPr>
                <w:rFonts w:ascii="Druckschrift normal" w:hAnsi="Druckschrift normal"/>
                <w:noProof/>
                <w:sz w:val="44"/>
                <w:szCs w:val="44"/>
                <w:lang w:eastAsia="de-DE"/>
              </w:rPr>
              <w:t xml:space="preserve"> </w:t>
            </w:r>
            <w:r w:rsidR="00C00A3E" w:rsidRPr="009D5D4B">
              <w:rPr>
                <w:rFonts w:ascii="Druckschrift normal" w:hAnsi="Druckschrift normal"/>
                <w:sz w:val="44"/>
                <w:szCs w:val="44"/>
              </w:rPr>
              <w:t xml:space="preserve">   </w:t>
            </w:r>
            <w:r w:rsidRPr="009D5D4B">
              <w:rPr>
                <w:rFonts w:ascii="Druckschrift normal" w:hAnsi="Druckschrift normal"/>
                <w:sz w:val="44"/>
                <w:szCs w:val="44"/>
              </w:rPr>
              <w:t>Mathematik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65DCB82D" w14:textId="77777777" w:rsidR="00C00A3E" w:rsidRPr="009D5D4B" w:rsidRDefault="00C00A3E">
            <w:pPr>
              <w:rPr>
                <w:rFonts w:ascii="Druckschrift normal" w:hAnsi="Druckschrift normal"/>
                <w:sz w:val="44"/>
                <w:szCs w:val="44"/>
              </w:rPr>
            </w:pPr>
            <w:r w:rsidRPr="009D5D4B">
              <w:rPr>
                <w:rFonts w:ascii="Druckschrift normal" w:hAnsi="Druckschrift normal"/>
                <w:sz w:val="44"/>
                <w:szCs w:val="44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5F92864A" w14:textId="77777777" w:rsidR="00C00A3E" w:rsidRPr="009D5D4B" w:rsidRDefault="001B689C" w:rsidP="00EB76A2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9D5D4B">
              <w:rPr>
                <w:rFonts w:ascii="Druckschrift normal" w:hAnsi="Druckschrift normal"/>
                <w:sz w:val="44"/>
                <w:szCs w:val="44"/>
              </w:rPr>
              <w:t>Zeit</w:t>
            </w:r>
            <w:r w:rsidR="00C00A3E" w:rsidRPr="009D5D4B">
              <w:rPr>
                <w:rFonts w:ascii="Druckschrift normal" w:hAnsi="Druckschrift normal"/>
                <w:sz w:val="44"/>
                <w:szCs w:val="44"/>
              </w:rPr>
              <w:t>:</w:t>
            </w:r>
            <w:r w:rsidR="00B46189" w:rsidRPr="009D5D4B">
              <w:rPr>
                <w:rFonts w:ascii="Druckschrift normal" w:hAnsi="Druckschrift normal"/>
                <w:sz w:val="44"/>
                <w:szCs w:val="44"/>
              </w:rPr>
              <w:t xml:space="preserve">             </w:t>
            </w:r>
          </w:p>
        </w:tc>
      </w:tr>
      <w:tr w:rsidR="005A4BE8" w:rsidRPr="00701567" w14:paraId="1B55F46A" w14:textId="77777777" w:rsidTr="00BD5579">
        <w:trPr>
          <w:trHeight w:val="14781"/>
        </w:trPr>
        <w:tc>
          <w:tcPr>
            <w:tcW w:w="10498" w:type="dxa"/>
            <w:gridSpan w:val="3"/>
            <w:tcBorders>
              <w:bottom w:val="nil"/>
            </w:tcBorders>
          </w:tcPr>
          <w:p w14:paraId="3396184F" w14:textId="77777777" w:rsidR="005A4BE8" w:rsidRPr="00701567" w:rsidRDefault="005A4BE8">
            <w:pPr>
              <w:rPr>
                <w:rFonts w:ascii="Druckschrift normal" w:hAnsi="Druckschrift normal"/>
              </w:rPr>
            </w:pPr>
          </w:p>
          <w:p w14:paraId="202F585B" w14:textId="77777777" w:rsidR="001B689C" w:rsidRPr="00CD3E8D" w:rsidRDefault="00FD1D13" w:rsidP="00E46EEA">
            <w:pPr>
              <w:ind w:left="360"/>
              <w:jc w:val="center"/>
              <w:rPr>
                <w:rFonts w:ascii="Druckschrift normal" w:hAnsi="Druckschrift normal"/>
                <w:b/>
                <w:sz w:val="36"/>
                <w:szCs w:val="36"/>
              </w:rPr>
            </w:pPr>
            <w:r w:rsidRPr="00CD3E8D">
              <w:rPr>
                <w:rFonts w:ascii="Druckschrift normal" w:hAnsi="Druckschrift normal"/>
                <w:b/>
                <w:noProof/>
                <w:szCs w:val="24"/>
                <w:lang w:eastAsia="de-DE"/>
              </w:rPr>
              <w:drawing>
                <wp:anchor distT="0" distB="0" distL="114300" distR="114300" simplePos="0" relativeHeight="251649024" behindDoc="0" locked="0" layoutInCell="1" allowOverlap="1" wp14:anchorId="65D8EB2B" wp14:editId="4DC2AEBB">
                  <wp:simplePos x="0" y="0"/>
                  <wp:positionH relativeFrom="column">
                    <wp:posOffset>6076950</wp:posOffset>
                  </wp:positionH>
                  <wp:positionV relativeFrom="paragraph">
                    <wp:posOffset>219710</wp:posOffset>
                  </wp:positionV>
                  <wp:extent cx="447675" cy="459740"/>
                  <wp:effectExtent l="0" t="0" r="0" b="0"/>
                  <wp:wrapNone/>
                  <wp:docPr id="2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9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E12F2" w:rsidRPr="00CD3E8D">
              <w:rPr>
                <w:rFonts w:ascii="Druckschrift normal" w:hAnsi="Druckschrift normal"/>
                <w:b/>
                <w:sz w:val="36"/>
                <w:szCs w:val="36"/>
              </w:rPr>
              <w:t>Lernzielkontrolle</w:t>
            </w:r>
            <w:r w:rsidR="001B689C" w:rsidRPr="00CD3E8D">
              <w:rPr>
                <w:rFonts w:ascii="Druckschrift normal" w:hAnsi="Druckschrift normal"/>
                <w:b/>
                <w:sz w:val="36"/>
                <w:szCs w:val="36"/>
              </w:rPr>
              <w:t xml:space="preserve"> </w:t>
            </w:r>
            <w:r>
              <w:rPr>
                <w:rFonts w:ascii="Druckschrift normal" w:hAnsi="Druckschrift normal"/>
                <w:b/>
                <w:sz w:val="36"/>
                <w:szCs w:val="36"/>
              </w:rPr>
              <w:t>in</w:t>
            </w:r>
            <w:r w:rsidR="001B689C" w:rsidRPr="00CD3E8D">
              <w:rPr>
                <w:rFonts w:ascii="Druckschrift normal" w:hAnsi="Druckschrift normal"/>
                <w:b/>
                <w:sz w:val="36"/>
                <w:szCs w:val="36"/>
              </w:rPr>
              <w:t xml:space="preserve"> Mathematik </w:t>
            </w:r>
            <w:r>
              <w:rPr>
                <w:rFonts w:ascii="Druckschrift normal" w:hAnsi="Druckschrift normal"/>
                <w:b/>
                <w:sz w:val="36"/>
                <w:szCs w:val="36"/>
              </w:rPr>
              <w:t>Nummer 2</w:t>
            </w:r>
          </w:p>
          <w:p w14:paraId="535D63BD" w14:textId="77777777" w:rsidR="00CD3E8D" w:rsidRDefault="00CD3E8D" w:rsidP="00CD3E8D">
            <w:pPr>
              <w:jc w:val="center"/>
              <w:rPr>
                <w:rFonts w:ascii="Druckschrift normal" w:hAnsi="Druckschrift normal"/>
                <w:b/>
                <w:szCs w:val="24"/>
              </w:rPr>
            </w:pPr>
          </w:p>
          <w:p w14:paraId="40C82AD8" w14:textId="7E39B088" w:rsidR="00EB76A2" w:rsidRPr="00CD3E8D" w:rsidRDefault="001B689C" w:rsidP="00CD3E8D">
            <w:pPr>
              <w:jc w:val="center"/>
              <w:rPr>
                <w:rFonts w:ascii="Druckschrift normal" w:hAnsi="Druckschrift normal"/>
                <w:b/>
                <w:sz w:val="32"/>
                <w:szCs w:val="32"/>
              </w:rPr>
            </w:pPr>
            <w:r w:rsidRPr="00CD3E8D">
              <w:rPr>
                <w:rFonts w:ascii="Druckschrift normal" w:hAnsi="Druckschrift normal"/>
                <w:b/>
                <w:sz w:val="32"/>
                <w:szCs w:val="32"/>
              </w:rPr>
              <w:t xml:space="preserve">Thema: </w:t>
            </w:r>
            <w:r w:rsidR="00EB76A2" w:rsidRPr="00CD3E8D">
              <w:rPr>
                <w:rFonts w:ascii="Druckschrift normal" w:hAnsi="Druckschrift normal"/>
                <w:b/>
                <w:sz w:val="32"/>
                <w:szCs w:val="32"/>
                <w:u w:val="single"/>
              </w:rPr>
              <w:t xml:space="preserve">Zahlenraum von 0 bis </w:t>
            </w:r>
            <w:r w:rsidR="00B6214C">
              <w:rPr>
                <w:rFonts w:ascii="Druckschrift normal" w:hAnsi="Druckschrift normal"/>
                <w:b/>
                <w:sz w:val="32"/>
                <w:szCs w:val="32"/>
                <w:u w:val="single"/>
              </w:rPr>
              <w:t>7</w:t>
            </w:r>
            <w:r w:rsidR="002D3492" w:rsidRPr="00CD3E8D">
              <w:rPr>
                <w:rFonts w:ascii="Druckschrift normal" w:hAnsi="Druckschrift normal"/>
                <w:b/>
                <w:sz w:val="32"/>
                <w:szCs w:val="32"/>
                <w:u w:val="single"/>
              </w:rPr>
              <w:t>/ Flächenformen</w:t>
            </w:r>
          </w:p>
          <w:p w14:paraId="5A206A7F" w14:textId="77777777" w:rsidR="001B689C" w:rsidRPr="00CD3E8D" w:rsidRDefault="001B689C" w:rsidP="001B689C">
            <w:pPr>
              <w:rPr>
                <w:rFonts w:ascii="Druckschrift normal" w:hAnsi="Druckschrift normal"/>
                <w:sz w:val="28"/>
                <w:szCs w:val="28"/>
              </w:rPr>
            </w:pP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  <w:gridCol w:w="963"/>
            </w:tblGrid>
            <w:tr w:rsidR="001B689C" w:rsidRPr="00DE12F2" w14:paraId="604B31D2" w14:textId="77777777" w:rsidTr="00B6214C">
              <w:trPr>
                <w:trHeight w:val="3967"/>
              </w:trPr>
              <w:tc>
                <w:tcPr>
                  <w:tcW w:w="9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275A9" w14:textId="6E16B30D" w:rsidR="002B0908" w:rsidRPr="003A1A77" w:rsidRDefault="00B46189" w:rsidP="001E3204">
                  <w:pPr>
                    <w:numPr>
                      <w:ilvl w:val="0"/>
                      <w:numId w:val="11"/>
                    </w:num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 w:rsidRPr="003A1A77"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Zahlen hören</w:t>
                  </w:r>
                </w:p>
                <w:p w14:paraId="7B88A0F8" w14:textId="1FB25B2B" w:rsidR="002B0908" w:rsidRDefault="00C44642" w:rsidP="002B0908">
                  <w:pPr>
                    <w:rPr>
                      <w:rFonts w:ascii="Druckschrift normal" w:hAnsi="Druckschrift normal"/>
                      <w:sz w:val="44"/>
                      <w:szCs w:val="44"/>
                    </w:rPr>
                  </w:pPr>
                  <w:r>
                    <w:rPr>
                      <w:rFonts w:ascii="Druckschrift normal" w:hAnsi="Druckschrift normal"/>
                      <w:noProof/>
                      <w:sz w:val="44"/>
                      <w:szCs w:val="4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76064" behindDoc="0" locked="0" layoutInCell="1" allowOverlap="1" wp14:anchorId="40B61B2B" wp14:editId="3E35595F">
                            <wp:simplePos x="0" y="0"/>
                            <wp:positionH relativeFrom="column">
                              <wp:posOffset>3630295</wp:posOffset>
                            </wp:positionH>
                            <wp:positionV relativeFrom="paragraph">
                              <wp:posOffset>203200</wp:posOffset>
                            </wp:positionV>
                            <wp:extent cx="533400" cy="352425"/>
                            <wp:effectExtent l="0" t="0" r="25400" b="28575"/>
                            <wp:wrapNone/>
                            <wp:docPr id="251" name="Rechteck 2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473EC4B" id="Rechteck 251" o:spid="_x0000_s1026" style="position:absolute;margin-left:285.85pt;margin-top:16pt;width:42pt;height:27.75pt;z-index:25237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" filled="f" strokecolor="black [3213]" strokeweight="1.5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noProof/>
                      <w:sz w:val="44"/>
                      <w:szCs w:val="4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6464" behindDoc="0" locked="0" layoutInCell="1" allowOverlap="1" wp14:anchorId="253D154B" wp14:editId="73335F9B">
                            <wp:simplePos x="0" y="0"/>
                            <wp:positionH relativeFrom="column">
                              <wp:posOffset>2582545</wp:posOffset>
                            </wp:positionH>
                            <wp:positionV relativeFrom="paragraph">
                              <wp:posOffset>203200</wp:posOffset>
                            </wp:positionV>
                            <wp:extent cx="533400" cy="352425"/>
                            <wp:effectExtent l="0" t="0" r="25400" b="28575"/>
                            <wp:wrapNone/>
                            <wp:docPr id="19" name="Rechteck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042EF8" id="Rechteck 15" o:spid="_x0000_s1026" style="position:absolute;margin-left:203.35pt;margin-top:16pt;width:42pt;height:27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" filled="f" strokecolor="black [3213]" strokeweight="1.5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noProof/>
                      <w:sz w:val="44"/>
                      <w:szCs w:val="4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88640" behindDoc="0" locked="0" layoutInCell="1" allowOverlap="1" wp14:anchorId="33669B77" wp14:editId="339B09A1">
                            <wp:simplePos x="0" y="0"/>
                            <wp:positionH relativeFrom="column">
                              <wp:posOffset>470535</wp:posOffset>
                            </wp:positionH>
                            <wp:positionV relativeFrom="paragraph">
                              <wp:posOffset>180975</wp:posOffset>
                            </wp:positionV>
                            <wp:extent cx="533400" cy="352425"/>
                            <wp:effectExtent l="0" t="0" r="25400" b="28575"/>
                            <wp:wrapNone/>
                            <wp:docPr id="155" name="Rechteck 15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5D38A8" id="Rechteck 155" o:spid="_x0000_s1026" style="position:absolute;margin-left:37.05pt;margin-top:14.25pt;width:42pt;height:27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" filled="f" strokecolor="black [3213]" strokeweight="1.5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noProof/>
                      <w:sz w:val="44"/>
                      <w:szCs w:val="44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964416" behindDoc="0" locked="0" layoutInCell="1" allowOverlap="1" wp14:anchorId="0266E712" wp14:editId="7ED71C82">
                            <wp:simplePos x="0" y="0"/>
                            <wp:positionH relativeFrom="column">
                              <wp:posOffset>1433195</wp:posOffset>
                            </wp:positionH>
                            <wp:positionV relativeFrom="paragraph">
                              <wp:posOffset>200025</wp:posOffset>
                            </wp:positionV>
                            <wp:extent cx="533400" cy="352425"/>
                            <wp:effectExtent l="0" t="0" r="25400" b="28575"/>
                            <wp:wrapNone/>
                            <wp:docPr id="17" name="Rechteck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5334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F5C6FB" id="Rechteck 14" o:spid="_x0000_s1026" style="position:absolute;margin-left:112.85pt;margin-top:15.75pt;width:42pt;height:27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" filled="f" strokecolor="black [3213]" strokeweight="1.5pt"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43943C5C" w14:textId="77777777" w:rsidR="002D3492" w:rsidRDefault="002B0908" w:rsidP="002D3492">
                  <w:pPr>
                    <w:pStyle w:val="Listenabsatz"/>
                    <w:numPr>
                      <w:ilvl w:val="0"/>
                      <w:numId w:val="14"/>
                    </w:numPr>
                    <w:rPr>
                      <w:rFonts w:ascii="Druckschrift normal" w:hAnsi="Druckschrift normal"/>
                      <w:sz w:val="36"/>
                      <w:szCs w:val="36"/>
                    </w:rPr>
                  </w:pPr>
                  <w:r w:rsidRPr="00B46189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      </w:t>
                  </w:r>
                  <w:r w:rsidR="00B46189" w:rsidRPr="00B46189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 </w:t>
                  </w:r>
                  <w:r w:rsidR="008C16A8" w:rsidRPr="00B46189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b) </w:t>
                  </w:r>
                  <w:r w:rsidRPr="00B46189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     </w:t>
                  </w:r>
                  <w:r w:rsidR="008C16A8" w:rsidRPr="00B46189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</w:t>
                  </w:r>
                  <w:r w:rsidR="00BF234F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 </w:t>
                  </w:r>
                  <w:r w:rsidR="008C16A8" w:rsidRPr="00B46189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c) </w:t>
                  </w:r>
                  <w:r w:rsidRPr="00B46189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       </w:t>
                  </w:r>
                  <w:r w:rsidR="002D3492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  d</w:t>
                  </w:r>
                  <w:r w:rsidR="002D3492" w:rsidRPr="00B46189">
                    <w:rPr>
                      <w:rFonts w:ascii="Druckschrift normal" w:hAnsi="Druckschrift normal"/>
                      <w:sz w:val="36"/>
                      <w:szCs w:val="36"/>
                    </w:rPr>
                    <w:t xml:space="preserve">)          </w:t>
                  </w:r>
                </w:p>
                <w:p w14:paraId="28DC6F6A" w14:textId="77777777" w:rsidR="002B0908" w:rsidRPr="002D3492" w:rsidRDefault="002B0908" w:rsidP="002D3492">
                  <w:pPr>
                    <w:ind w:left="360"/>
                    <w:rPr>
                      <w:rFonts w:ascii="Druckschrift normal" w:hAnsi="Druckschrift normal"/>
                      <w:sz w:val="36"/>
                      <w:szCs w:val="36"/>
                    </w:rPr>
                  </w:pPr>
                </w:p>
                <w:p w14:paraId="2BAAEEC1" w14:textId="77777777" w:rsidR="001E3204" w:rsidRDefault="00EB76A2" w:rsidP="001E3204">
                  <w:pPr>
                    <w:numPr>
                      <w:ilvl w:val="0"/>
                      <w:numId w:val="11"/>
                    </w:num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Zahlendiktat</w:t>
                  </w:r>
                </w:p>
                <w:p w14:paraId="57963342" w14:textId="77777777" w:rsidR="002D3492" w:rsidRDefault="002D3492" w:rsidP="00EB76A2">
                  <w:p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</w:p>
                <w:p w14:paraId="38396051" w14:textId="65998242" w:rsidR="002D3492" w:rsidRDefault="00C44642" w:rsidP="002D3492">
                  <w:pPr>
                    <w:ind w:left="765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405760" behindDoc="0" locked="0" layoutInCell="1" allowOverlap="1" wp14:anchorId="40BB51EA" wp14:editId="1D0BB7DE">
                            <wp:simplePos x="0" y="0"/>
                            <wp:positionH relativeFrom="column">
                              <wp:posOffset>442595</wp:posOffset>
                            </wp:positionH>
                            <wp:positionV relativeFrom="paragraph">
                              <wp:posOffset>80644</wp:posOffset>
                            </wp:positionV>
                            <wp:extent cx="5267960" cy="0"/>
                            <wp:effectExtent l="0" t="0" r="15240" b="25400"/>
                            <wp:wrapNone/>
                            <wp:docPr id="271" name="Gerade Verbindung 2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5267960" cy="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131BB6C" id="Gerade Verbindung 271" o:spid="_x0000_s1026" style="position:absolute;z-index:2524057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34.85pt,6.35pt" to="449.65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" strokecolor="black [3213]" strokeweight="1.5pt">
                            <o:lock v:ext="edit" shapetype="f"/>
                          </v:line>
                        </w:pict>
                      </mc:Fallback>
                    </mc:AlternateContent>
                  </w:r>
                </w:p>
                <w:p w14:paraId="0C30C823" w14:textId="77777777" w:rsidR="00EB76A2" w:rsidRPr="002D3492" w:rsidRDefault="00EB76A2" w:rsidP="002D3492">
                  <w:pPr>
                    <w:pStyle w:val="Listenabsatz"/>
                    <w:numPr>
                      <w:ilvl w:val="0"/>
                      <w:numId w:val="11"/>
                    </w:num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 w:rsidRPr="002D3492"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Anzahlen bestimmen</w:t>
                  </w:r>
                </w:p>
                <w:p w14:paraId="467AAFD8" w14:textId="77777777" w:rsidR="002D3492" w:rsidRPr="00357F7B" w:rsidRDefault="002D3492" w:rsidP="002D3492">
                  <w:pPr>
                    <w:rPr>
                      <w:rFonts w:ascii="Druckschrift normal" w:hAnsi="Druckschrift normal"/>
                      <w:b/>
                      <w:sz w:val="18"/>
                      <w:szCs w:val="18"/>
                    </w:rPr>
                  </w:pPr>
                </w:p>
                <w:tbl>
                  <w:tblPr>
                    <w:tblStyle w:val="Tabellenrast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315"/>
                    <w:gridCol w:w="2315"/>
                    <w:gridCol w:w="2316"/>
                    <w:gridCol w:w="2316"/>
                  </w:tblGrid>
                  <w:tr w:rsidR="002D3492" w14:paraId="330AB7E3" w14:textId="77777777" w:rsidTr="009D5D4B">
                    <w:trPr>
                      <w:trHeight w:val="1114"/>
                    </w:trPr>
                    <w:tc>
                      <w:tcPr>
                        <w:tcW w:w="2315" w:type="dxa"/>
                      </w:tcPr>
                      <w:p w14:paraId="6BB8D618" w14:textId="746BFD93" w:rsidR="002D3492" w:rsidRDefault="00C44642" w:rsidP="00EB76A2">
                        <w:pPr>
                          <w:rPr>
                            <w:rFonts w:ascii="Druckschrift normal" w:hAnsi="Druckschrift norm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379136" behindDoc="0" locked="0" layoutInCell="1" allowOverlap="1" wp14:anchorId="6D425693" wp14:editId="06DA012E">
                                  <wp:simplePos x="0" y="0"/>
                                  <wp:positionH relativeFrom="column">
                                    <wp:posOffset>513715</wp:posOffset>
                                  </wp:positionH>
                                  <wp:positionV relativeFrom="paragraph">
                                    <wp:posOffset>153035</wp:posOffset>
                                  </wp:positionV>
                                  <wp:extent cx="152400" cy="152400"/>
                                  <wp:effectExtent l="0" t="0" r="25400" b="25400"/>
                                  <wp:wrapNone/>
                                  <wp:docPr id="253" name="Ellipse 25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w14:anchorId="3B8D84F1" id="Ellipse 253" o:spid="_x0000_s1026" style="position:absolute;margin-left:40.45pt;margin-top:12.05pt;width:12pt;height:12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" fillcolor="white [3201]" strokecolor="black [3213]" strokeweight="2pt">
                                  <v:path arrowok="t"/>
                                </v:oval>
                              </w:pict>
                            </mc:Fallback>
                          </mc:AlternateContent>
                        </w: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377088" behindDoc="0" locked="0" layoutInCell="1" allowOverlap="1" wp14:anchorId="25002AB5" wp14:editId="5213E064">
                                  <wp:simplePos x="0" y="0"/>
                                  <wp:positionH relativeFrom="column">
                                    <wp:posOffset>218440</wp:posOffset>
                                  </wp:positionH>
                                  <wp:positionV relativeFrom="paragraph">
                                    <wp:posOffset>153670</wp:posOffset>
                                  </wp:positionV>
                                  <wp:extent cx="152400" cy="152400"/>
                                  <wp:effectExtent l="0" t="0" r="25400" b="25400"/>
                                  <wp:wrapNone/>
                                  <wp:docPr id="252" name="Ellipse 2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w14:anchorId="27772F31" id="Ellipse 252" o:spid="_x0000_s1026" style="position:absolute;margin-left:17.2pt;margin-top:12.1pt;width:12pt;height:12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" fillcolor="white [3201]" strokecolor="black [3213]" strokeweight="2pt">
                                  <v:path arrowok="t"/>
                                </v:oval>
                              </w:pict>
                            </mc:Fallback>
                          </mc:AlternateContent>
                        </w:r>
                      </w:p>
                      <w:p w14:paraId="2CFA54C0" w14:textId="7DB6AB2F" w:rsidR="002D3492" w:rsidRDefault="00C44642" w:rsidP="00EB76A2">
                        <w:pPr>
                          <w:rPr>
                            <w:rFonts w:ascii="Druckschrift normal" w:hAnsi="Druckschrift norm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385280" behindDoc="0" locked="0" layoutInCell="1" allowOverlap="1" wp14:anchorId="12732B69" wp14:editId="241611D4">
                                  <wp:simplePos x="0" y="0"/>
                                  <wp:positionH relativeFrom="column">
                                    <wp:posOffset>647065</wp:posOffset>
                                  </wp:positionH>
                                  <wp:positionV relativeFrom="paragraph">
                                    <wp:posOffset>189230</wp:posOffset>
                                  </wp:positionV>
                                  <wp:extent cx="152400" cy="152400"/>
                                  <wp:effectExtent l="0" t="0" r="25400" b="25400"/>
                                  <wp:wrapNone/>
                                  <wp:docPr id="259" name="Ellipse 25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w14:anchorId="461EAD57" id="Ellipse 259" o:spid="_x0000_s1026" style="position:absolute;margin-left:50.95pt;margin-top:14.9pt;width:12pt;height:12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" fillcolor="white [3201]" strokecolor="black [3213]" strokeweight="2pt">
                                  <v:path arrowok="t"/>
                                </v:oval>
                              </w:pict>
                            </mc:Fallback>
                          </mc:AlternateContent>
                        </w: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383232" behindDoc="0" locked="0" layoutInCell="1" allowOverlap="1" wp14:anchorId="675523D3" wp14:editId="047ECAD3">
                                  <wp:simplePos x="0" y="0"/>
                                  <wp:positionH relativeFrom="column">
                                    <wp:posOffset>808990</wp:posOffset>
                                  </wp:positionH>
                                  <wp:positionV relativeFrom="paragraph">
                                    <wp:posOffset>18415</wp:posOffset>
                                  </wp:positionV>
                                  <wp:extent cx="152400" cy="152400"/>
                                  <wp:effectExtent l="0" t="0" r="25400" b="25400"/>
                                  <wp:wrapNone/>
                                  <wp:docPr id="255" name="Ellipse 25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w14:anchorId="4ED170D8" id="Ellipse 255" o:spid="_x0000_s1026" style="position:absolute;margin-left:63.7pt;margin-top:1.45pt;width:12pt;height:12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" fillcolor="white [3201]" strokecolor="black [3213]" strokeweight="2pt">
                                  <v:path arrowok="t"/>
                                </v:oval>
                              </w:pict>
                            </mc:Fallback>
                          </mc:AlternateContent>
                        </w:r>
                      </w:p>
                      <w:p w14:paraId="1A92114F" w14:textId="61DDE3DC" w:rsidR="002D3492" w:rsidRDefault="00C44642" w:rsidP="00EB76A2">
                        <w:pPr>
                          <w:rPr>
                            <w:rFonts w:ascii="Druckschrift normal" w:hAnsi="Druckschrift norm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381184" behindDoc="0" locked="0" layoutInCell="1" allowOverlap="1" wp14:anchorId="484C36D6" wp14:editId="60F63F0E">
                                  <wp:simplePos x="0" y="0"/>
                                  <wp:positionH relativeFrom="column">
                                    <wp:posOffset>313690</wp:posOffset>
                                  </wp:positionH>
                                  <wp:positionV relativeFrom="paragraph">
                                    <wp:posOffset>-21590</wp:posOffset>
                                  </wp:positionV>
                                  <wp:extent cx="152400" cy="152400"/>
                                  <wp:effectExtent l="0" t="0" r="25400" b="25400"/>
                                  <wp:wrapNone/>
                                  <wp:docPr id="254" name="Ellipse 25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tx1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accent6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accent6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oval w14:anchorId="60E9606E" id="Ellipse 254" o:spid="_x0000_s1026" style="position:absolute;margin-left:24.7pt;margin-top:-1.7pt;width:12pt;height:12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" fillcolor="white [3201]" strokecolor="black [3213]" strokeweight="2pt">
                                  <v:path arrowok="t"/>
                                </v:oval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315" w:type="dxa"/>
                      </w:tcPr>
                      <w:p w14:paraId="70AEC915" w14:textId="6DF52649" w:rsidR="002D3492" w:rsidRDefault="00C44642" w:rsidP="00EB76A2">
                        <w:pPr>
                          <w:rPr>
                            <w:rFonts w:ascii="Druckschrift normal" w:hAnsi="Druckschrift normal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402688" behindDoc="0" locked="0" layoutInCell="1" allowOverlap="1" wp14:anchorId="2EE079C6" wp14:editId="270E62E8">
                                  <wp:simplePos x="0" y="0"/>
                                  <wp:positionH relativeFrom="column">
                                    <wp:posOffset>34290</wp:posOffset>
                                  </wp:positionH>
                                  <wp:positionV relativeFrom="paragraph">
                                    <wp:posOffset>506095</wp:posOffset>
                                  </wp:positionV>
                                  <wp:extent cx="371475" cy="104775"/>
                                  <wp:effectExtent l="0" t="0" r="85725" b="98425"/>
                                  <wp:wrapNone/>
                                  <wp:docPr id="268" name="Gerade Verbindung mit Pfeil 26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0E59AC64" id="_x0000_t32" coordsize="21600,21600" o:spt="32" o:oned="t" path="m,l21600,21600e" filled="f">
                                  <v:path arrowok="t" fillok="f" o:connecttype="none"/>
                                  <o:lock v:ext="edit" shapetype="t"/>
                                </v:shapetype>
                                <v:shape id="Gerade Verbindung mit Pfeil 268" o:spid="_x0000_s1026" type="#_x0000_t32" style="position:absolute;margin-left:2.7pt;margin-top:39.85pt;width:29.25pt;height:8.2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" strokecolor="black [3213]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386304" behindDoc="0" locked="0" layoutInCell="1" allowOverlap="1" wp14:anchorId="74AC6616" wp14:editId="59CEEBA1">
                                  <wp:simplePos x="0" y="0"/>
                                  <wp:positionH relativeFrom="column">
                                    <wp:posOffset>34290</wp:posOffset>
                                  </wp:positionH>
                                  <wp:positionV relativeFrom="paragraph">
                                    <wp:posOffset>191770</wp:posOffset>
                                  </wp:positionV>
                                  <wp:extent cx="371475" cy="104775"/>
                                  <wp:effectExtent l="0" t="0" r="85725" b="98425"/>
                                  <wp:wrapNone/>
                                  <wp:docPr id="260" name="Gerade Verbindung mit Pfeil 26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98021F0" id="Gerade Verbindung mit Pfeil 260" o:spid="_x0000_s1026" type="#_x0000_t32" style="position:absolute;margin-left:2.7pt;margin-top:15.1pt;width:29.25pt;height:8.2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" strokecolor="black [3213]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398592" behindDoc="0" locked="0" layoutInCell="1" allowOverlap="1" wp14:anchorId="55F538E0" wp14:editId="77B0F15C">
                                  <wp:simplePos x="0" y="0"/>
                                  <wp:positionH relativeFrom="column">
                                    <wp:posOffset>920115</wp:posOffset>
                                  </wp:positionH>
                                  <wp:positionV relativeFrom="paragraph">
                                    <wp:posOffset>457835</wp:posOffset>
                                  </wp:positionV>
                                  <wp:extent cx="371475" cy="104775"/>
                                  <wp:effectExtent l="0" t="0" r="85725" b="98425"/>
                                  <wp:wrapNone/>
                                  <wp:docPr id="266" name="Gerade Verbindung mit Pfeil 266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3BBEBBD" id="Gerade Verbindung mit Pfeil 266" o:spid="_x0000_s1026" type="#_x0000_t32" style="position:absolute;margin-left:72.45pt;margin-top:36.05pt;width:29.25pt;height:8.2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" strokecolor="black [3213]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396544" behindDoc="0" locked="0" layoutInCell="1" allowOverlap="1" wp14:anchorId="3B93D13A" wp14:editId="5898DB87">
                                  <wp:simplePos x="0" y="0"/>
                                  <wp:positionH relativeFrom="column">
                                    <wp:posOffset>920115</wp:posOffset>
                                  </wp:positionH>
                                  <wp:positionV relativeFrom="paragraph">
                                    <wp:posOffset>258445</wp:posOffset>
                                  </wp:positionV>
                                  <wp:extent cx="371475" cy="104775"/>
                                  <wp:effectExtent l="0" t="0" r="85725" b="98425"/>
                                  <wp:wrapNone/>
                                  <wp:docPr id="265" name="Gerade Verbindung mit Pfeil 26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1085748C" id="Gerade Verbindung mit Pfeil 265" o:spid="_x0000_s1026" type="#_x0000_t32" style="position:absolute;margin-left:72.45pt;margin-top:20.35pt;width:29.25pt;height:8.2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" strokecolor="black [3213]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394496" behindDoc="0" locked="0" layoutInCell="1" allowOverlap="1" wp14:anchorId="30CE6E78" wp14:editId="535F3FB7">
                                  <wp:simplePos x="0" y="0"/>
                                  <wp:positionH relativeFrom="column">
                                    <wp:posOffset>405765</wp:posOffset>
                                  </wp:positionH>
                                  <wp:positionV relativeFrom="paragraph">
                                    <wp:posOffset>486410</wp:posOffset>
                                  </wp:positionV>
                                  <wp:extent cx="371475" cy="104775"/>
                                  <wp:effectExtent l="0" t="0" r="85725" b="98425"/>
                                  <wp:wrapNone/>
                                  <wp:docPr id="264" name="Gerade Verbindung mit Pfeil 26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2EECD2" id="Gerade Verbindung mit Pfeil 264" o:spid="_x0000_s1026" type="#_x0000_t32" style="position:absolute;margin-left:31.95pt;margin-top:38.3pt;width:29.25pt;height:8.2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" strokecolor="black [3213]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Druckschrift normal" w:hAnsi="Druckschrift normal"/>
                            <w:b/>
                            <w:noProof/>
                            <w:sz w:val="36"/>
                            <w:szCs w:val="36"/>
                            <w:lang w:eastAsia="de-D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2388352" behindDoc="0" locked="0" layoutInCell="1" allowOverlap="1" wp14:anchorId="395F21AE" wp14:editId="6663F44B">
                                  <wp:simplePos x="0" y="0"/>
                                  <wp:positionH relativeFrom="column">
                                    <wp:posOffset>34290</wp:posOffset>
                                  </wp:positionH>
                                  <wp:positionV relativeFrom="paragraph">
                                    <wp:posOffset>353695</wp:posOffset>
                                  </wp:positionV>
                                  <wp:extent cx="371475" cy="104775"/>
                                  <wp:effectExtent l="0" t="0" r="85725" b="98425"/>
                                  <wp:wrapNone/>
                                  <wp:docPr id="261" name="Gerade Verbindung mit Pfeil 26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>
                                          <a:cxnSpLocks/>
                                        </wps:cNvCnPr>
                                        <wps:spPr>
                                          <a:xfrm>
                                            <a:off x="0" y="0"/>
                                            <a:ext cx="371475" cy="10477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 w="28575">
                                            <a:solidFill>
                                              <a:schemeClr val="tx1"/>
                                            </a:solidFill>
                                            <a:tailEnd type="arrow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EAD628E" id="Gerade Verbindung mit Pfeil 261" o:spid="_x0000_s1026" type="#_x0000_t32" style="position:absolute;margin-left:2.7pt;margin-top:27.85pt;width:29.25pt;height:8.2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" strokecolor="black [3213]" strokeweight="2.25pt">
                                  <v:stroke endarrow="open"/>
                                  <o:lock v:ext="edit" shapetype="f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316" w:type="dxa"/>
                      </w:tcPr>
                      <w:p w14:paraId="7C650C1B" w14:textId="77777777" w:rsidR="002D3492" w:rsidRDefault="002D3492" w:rsidP="00EB76A2">
                        <w:pPr>
                          <w:rPr>
                            <w:rFonts w:ascii="Druckschrift normal" w:hAnsi="Druckschrift normal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316" w:type="dxa"/>
                      </w:tcPr>
                      <w:p w14:paraId="4B8E7426" w14:textId="77777777" w:rsidR="002D3492" w:rsidRDefault="002D3492" w:rsidP="00EB76A2">
                        <w:pPr>
                          <w:rPr>
                            <w:rFonts w:ascii="Druckschrift normal" w:hAnsi="Druckschrift normal"/>
                            <w:b/>
                            <w:sz w:val="36"/>
                            <w:szCs w:val="36"/>
                          </w:rPr>
                        </w:pPr>
                      </w:p>
                    </w:tc>
                  </w:tr>
                  <w:tr w:rsidR="002D3492" w14:paraId="70B57259" w14:textId="77777777" w:rsidTr="009D5D4B">
                    <w:trPr>
                      <w:trHeight w:val="864"/>
                    </w:trPr>
                    <w:tc>
                      <w:tcPr>
                        <w:tcW w:w="2315" w:type="dxa"/>
                      </w:tcPr>
                      <w:p w14:paraId="3D3D5063" w14:textId="77777777" w:rsidR="002D3492" w:rsidRPr="002D3492" w:rsidRDefault="002D3492" w:rsidP="002D3492">
                        <w:pPr>
                          <w:spacing w:before="120"/>
                          <w:jc w:val="center"/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</w:pPr>
                        <w:r w:rsidRPr="002D3492"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>____</w:t>
                        </w:r>
                      </w:p>
                      <w:p w14:paraId="7441C665" w14:textId="77777777" w:rsidR="002D3492" w:rsidRDefault="002D3492" w:rsidP="00EB76A2">
                        <w:pPr>
                          <w:rPr>
                            <w:rFonts w:ascii="Druckschrift normal" w:hAnsi="Druckschrift normal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315" w:type="dxa"/>
                      </w:tcPr>
                      <w:p w14:paraId="1A650821" w14:textId="77777777" w:rsidR="002D3492" w:rsidRPr="002D3492" w:rsidRDefault="002D3492" w:rsidP="00D661EC">
                        <w:pPr>
                          <w:spacing w:before="120"/>
                          <w:jc w:val="center"/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</w:pPr>
                        <w:r w:rsidRPr="002D3492"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>____</w:t>
                        </w:r>
                      </w:p>
                      <w:p w14:paraId="30F5A225" w14:textId="77777777" w:rsidR="002D3492" w:rsidRDefault="002D3492" w:rsidP="00D661EC">
                        <w:pPr>
                          <w:rPr>
                            <w:rFonts w:ascii="Druckschrift normal" w:hAnsi="Druckschrift normal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316" w:type="dxa"/>
                      </w:tcPr>
                      <w:p w14:paraId="5A5A3C35" w14:textId="698D05F5" w:rsidR="002D3492" w:rsidRPr="002D3492" w:rsidRDefault="00B6214C" w:rsidP="00D661EC">
                        <w:pPr>
                          <w:spacing w:before="120"/>
                          <w:jc w:val="center"/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>7</w:t>
                        </w:r>
                      </w:p>
                      <w:p w14:paraId="52C4A421" w14:textId="77777777" w:rsidR="002D3492" w:rsidRDefault="002D3492" w:rsidP="00D661EC">
                        <w:pPr>
                          <w:rPr>
                            <w:rFonts w:ascii="Druckschrift normal" w:hAnsi="Druckschrift normal"/>
                            <w:b/>
                            <w:sz w:val="36"/>
                            <w:szCs w:val="36"/>
                          </w:rPr>
                        </w:pPr>
                      </w:p>
                    </w:tc>
                    <w:tc>
                      <w:tcPr>
                        <w:tcW w:w="2316" w:type="dxa"/>
                      </w:tcPr>
                      <w:p w14:paraId="5CD96EE3" w14:textId="77777777" w:rsidR="002D3492" w:rsidRPr="002D3492" w:rsidRDefault="002D3492" w:rsidP="00D661EC">
                        <w:pPr>
                          <w:spacing w:before="120"/>
                          <w:jc w:val="center"/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</w:pPr>
                        <w:r>
                          <w:rPr>
                            <w:rFonts w:ascii="Druckschrift normal" w:hAnsi="Druckschrift normal"/>
                            <w:sz w:val="36"/>
                            <w:szCs w:val="36"/>
                          </w:rPr>
                          <w:t>4</w:t>
                        </w:r>
                      </w:p>
                      <w:p w14:paraId="1C7FDFB2" w14:textId="77777777" w:rsidR="002D3492" w:rsidRDefault="002D3492" w:rsidP="00D661EC">
                        <w:pPr>
                          <w:rPr>
                            <w:rFonts w:ascii="Druckschrift normal" w:hAnsi="Druckschrift normal"/>
                            <w:b/>
                            <w:sz w:val="36"/>
                            <w:szCs w:val="36"/>
                          </w:rPr>
                        </w:pPr>
                      </w:p>
                    </w:tc>
                  </w:tr>
                </w:tbl>
                <w:p w14:paraId="7BF0B37E" w14:textId="77777777" w:rsidR="00EB76A2" w:rsidRPr="009D5D4B" w:rsidRDefault="00EB76A2" w:rsidP="00EB76A2">
                  <w:pPr>
                    <w:rPr>
                      <w:rFonts w:ascii="Druckschrift normal" w:hAnsi="Druckschrift normal"/>
                      <w:b/>
                      <w:sz w:val="28"/>
                      <w:szCs w:val="28"/>
                    </w:rPr>
                  </w:pPr>
                </w:p>
                <w:p w14:paraId="5C22F005" w14:textId="77777777" w:rsidR="00821E66" w:rsidRPr="00D306A6" w:rsidRDefault="00D306A6" w:rsidP="00821E66">
                  <w:pPr>
                    <w:numPr>
                      <w:ilvl w:val="0"/>
                      <w:numId w:val="11"/>
                    </w:numPr>
                    <w:rPr>
                      <w:rFonts w:ascii="Druckschrift normal" w:hAnsi="Druckschrift normal"/>
                      <w:sz w:val="44"/>
                      <w:szCs w:val="44"/>
                    </w:rPr>
                  </w:pPr>
                  <w:r w:rsidRPr="00D306A6"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Reihen fortsetzen</w:t>
                  </w:r>
                </w:p>
                <w:p w14:paraId="435EC469" w14:textId="77777777" w:rsidR="00D306A6" w:rsidRPr="00357F7B" w:rsidRDefault="00D306A6" w:rsidP="006446C9">
                  <w:pPr>
                    <w:ind w:left="360"/>
                    <w:rPr>
                      <w:rFonts w:ascii="Druckschrift normal" w:hAnsi="Druckschrift normal"/>
                      <w:b/>
                      <w:sz w:val="18"/>
                      <w:szCs w:val="18"/>
                    </w:rPr>
                  </w:pPr>
                </w:p>
                <w:p w14:paraId="25A1CCC2" w14:textId="74D4F40E" w:rsidR="0099176C" w:rsidRDefault="00C44642" w:rsidP="006446C9">
                  <w:pPr>
                    <w:ind w:left="36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0416" behindDoc="0" locked="0" layoutInCell="1" allowOverlap="1" wp14:anchorId="119BD24D" wp14:editId="65687ECA">
                            <wp:simplePos x="0" y="0"/>
                            <wp:positionH relativeFrom="column">
                              <wp:posOffset>5309870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51" name="Textfeld 15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70D2A63" w14:textId="77777777" w:rsidR="00B6214C" w:rsidRPr="00D57FBF" w:rsidRDefault="00B6214C" w:rsidP="00D57FBF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119BD24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feld 151" o:spid="_x0000_s1026" type="#_x0000_t202" style="position:absolute;left:0;text-align:left;margin-left:418.1pt;margin-top:.2pt;width:38.25pt;height:30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" fillcolor="white [3201]" strokeweight="1.5pt">
                            <v:path arrowok="t"/>
                            <v:textbox>
                              <w:txbxContent>
                                <w:p w14:paraId="670D2A63" w14:textId="77777777" w:rsidR="00B6214C" w:rsidRPr="00D57FBF" w:rsidRDefault="00B6214C" w:rsidP="00D57FBF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8368" behindDoc="0" locked="0" layoutInCell="1" allowOverlap="1" wp14:anchorId="21DF8F65" wp14:editId="7BEB940B">
                            <wp:simplePos x="0" y="0"/>
                            <wp:positionH relativeFrom="column">
                              <wp:posOffset>4814570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50" name="Textfeld 1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9EAC239" w14:textId="77777777" w:rsidR="00B6214C" w:rsidRPr="00D57FBF" w:rsidRDefault="00B6214C" w:rsidP="00D57FBF">
                                        <w:pPr>
                                          <w:rPr>
                                            <w:sz w:val="144"/>
                                            <w:szCs w:val="6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DF8F65" id="Textfeld 150" o:spid="_x0000_s1027" type="#_x0000_t202" style="position:absolute;left:0;text-align:left;margin-left:379.1pt;margin-top:.2pt;width:38.25pt;height:30pt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0M7kjwIAAK0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" fillcolor="white [3201]" strokeweight="1.5pt">
                            <v:path arrowok="t"/>
                            <v:textbox>
                              <w:txbxContent>
                                <w:p w14:paraId="09EAC239" w14:textId="77777777" w:rsidR="00B6214C" w:rsidRPr="00D57FBF" w:rsidRDefault="00B6214C" w:rsidP="00D57FBF">
                                  <w:pPr>
                                    <w:rPr>
                                      <w:sz w:val="144"/>
                                      <w:szCs w:val="6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6320" behindDoc="0" locked="0" layoutInCell="1" allowOverlap="1" wp14:anchorId="188CCABE" wp14:editId="3DDD15FF">
                            <wp:simplePos x="0" y="0"/>
                            <wp:positionH relativeFrom="column">
                              <wp:posOffset>4328795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49" name="Textfeld 14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368DF46" w14:textId="77777777" w:rsidR="00B6214C" w:rsidRPr="00D57FBF" w:rsidRDefault="00B6214C" w:rsidP="00D57FBF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88CCABE" id="Textfeld 149" o:spid="_x0000_s1028" type="#_x0000_t202" style="position:absolute;left:0;text-align:left;margin-left:340.85pt;margin-top:.2pt;width:38.25pt;height:30pt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" fillcolor="white [3201]" strokeweight="1.5pt">
                            <v:path arrowok="t"/>
                            <v:textbox>
                              <w:txbxContent>
                                <w:p w14:paraId="7368DF46" w14:textId="77777777" w:rsidR="00B6214C" w:rsidRPr="00D57FBF" w:rsidRDefault="00B6214C" w:rsidP="00D57FBF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4272" behindDoc="0" locked="0" layoutInCell="1" allowOverlap="1" wp14:anchorId="6C4AA593" wp14:editId="6F35E192">
                            <wp:simplePos x="0" y="0"/>
                            <wp:positionH relativeFrom="column">
                              <wp:posOffset>3843020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48" name="Textfeld 14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B1B8E40" w14:textId="77777777" w:rsidR="00B6214C" w:rsidRPr="00D57FBF" w:rsidRDefault="00B6214C" w:rsidP="00D57FBF">
                                        <w:pPr>
                                          <w:rPr>
                                            <w:sz w:val="144"/>
                                            <w:szCs w:val="6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4AA593" id="Textfeld 148" o:spid="_x0000_s1029" type="#_x0000_t202" style="position:absolute;left:0;text-align:left;margin-left:302.6pt;margin-top:.2pt;width:38.25pt;height:30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iCVjgIAAK0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" fillcolor="white [3201]" strokeweight="1.5pt">
                            <v:path arrowok="t"/>
                            <v:textbox>
                              <w:txbxContent>
                                <w:p w14:paraId="5B1B8E40" w14:textId="77777777" w:rsidR="00B6214C" w:rsidRPr="00D57FBF" w:rsidRDefault="00B6214C" w:rsidP="00D57FBF">
                                  <w:pPr>
                                    <w:rPr>
                                      <w:sz w:val="144"/>
                                      <w:szCs w:val="6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2224" behindDoc="0" locked="0" layoutInCell="1" allowOverlap="1" wp14:anchorId="06BEEE58" wp14:editId="79639DD3">
                            <wp:simplePos x="0" y="0"/>
                            <wp:positionH relativeFrom="column">
                              <wp:posOffset>3023870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47" name="Textfeld 1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CC5C8E1" w14:textId="77777777" w:rsidR="00B6214C" w:rsidRPr="00D57FBF" w:rsidRDefault="00B6214C" w:rsidP="00D57FBF">
                                        <w:pPr>
                                          <w:rPr>
                                            <w:sz w:val="144"/>
                                            <w:szCs w:val="6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BEEE58" id="Textfeld 147" o:spid="_x0000_s1030" type="#_x0000_t202" style="position:absolute;left:0;text-align:left;margin-left:238.1pt;margin-top:.2pt;width:38.25pt;height:30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p13SjgIAAK0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" fillcolor="white [3201]" strokeweight="1.5pt">
                            <v:path arrowok="t"/>
                            <v:textbox>
                              <w:txbxContent>
                                <w:p w14:paraId="1CC5C8E1" w14:textId="77777777" w:rsidR="00B6214C" w:rsidRPr="00D57FBF" w:rsidRDefault="00B6214C" w:rsidP="00D57FBF">
                                  <w:pPr>
                                    <w:rPr>
                                      <w:sz w:val="144"/>
                                      <w:szCs w:val="6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10176" behindDoc="0" locked="0" layoutInCell="1" allowOverlap="1" wp14:anchorId="65CA55D9" wp14:editId="5F22F473">
                            <wp:simplePos x="0" y="0"/>
                            <wp:positionH relativeFrom="column">
                              <wp:posOffset>2538095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46" name="Textfeld 1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47DC2DE" w14:textId="77777777" w:rsidR="00B6214C" w:rsidRPr="00D57FBF" w:rsidRDefault="00B6214C" w:rsidP="00D57FBF">
                                        <w:pPr>
                                          <w:rPr>
                                            <w:sz w:val="144"/>
                                            <w:szCs w:val="6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CA55D9" id="Textfeld 146" o:spid="_x0000_s1031" type="#_x0000_t202" style="position:absolute;left:0;text-align:left;margin-left:199.85pt;margin-top:.2pt;width:38.25pt;height:30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RIHjwIAAK0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" fillcolor="white [3201]" strokeweight="1.5pt">
                            <v:path arrowok="t"/>
                            <v:textbox>
                              <w:txbxContent>
                                <w:p w14:paraId="347DC2DE" w14:textId="77777777" w:rsidR="00B6214C" w:rsidRPr="00D57FBF" w:rsidRDefault="00B6214C" w:rsidP="00D57FBF">
                                  <w:pPr>
                                    <w:rPr>
                                      <w:sz w:val="144"/>
                                      <w:szCs w:val="6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8128" behindDoc="0" locked="0" layoutInCell="1" allowOverlap="1" wp14:anchorId="1E4C424C" wp14:editId="3B85EF62">
                            <wp:simplePos x="0" y="0"/>
                            <wp:positionH relativeFrom="column">
                              <wp:posOffset>2052320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45" name="Textfeld 1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DB982B3" w14:textId="77777777" w:rsidR="00B6214C" w:rsidRPr="00D57FBF" w:rsidRDefault="00B6214C" w:rsidP="00D57FBF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4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E4C424C" id="Textfeld 145" o:spid="_x0000_s1032" type="#_x0000_t202" style="position:absolute;left:0;text-align:left;margin-left:161.6pt;margin-top:.2pt;width:38.25pt;height:30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" fillcolor="white [3201]" strokeweight="1.5pt">
                            <v:path arrowok="t"/>
                            <v:textbox>
                              <w:txbxContent>
                                <w:p w14:paraId="1DB982B3" w14:textId="77777777" w:rsidR="00B6214C" w:rsidRPr="00D57FBF" w:rsidRDefault="00B6214C" w:rsidP="00D57FBF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1984" behindDoc="0" locked="0" layoutInCell="1" allowOverlap="1" wp14:anchorId="6E9816A1" wp14:editId="3A8CB164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42" name="Textfeld 1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3621F9C" w14:textId="77777777" w:rsidR="00B6214C" w:rsidRPr="00D57FBF" w:rsidRDefault="00B6214C">
                                        <w:pPr>
                                          <w:rPr>
                                            <w:sz w:val="144"/>
                                            <w:szCs w:val="6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9816A1" id="Textfeld 142" o:spid="_x0000_s1033" type="#_x0000_t202" style="position:absolute;left:0;text-align:left;margin-left:19.85pt;margin-top:.2pt;width:38.25pt;height:30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" fillcolor="white [3201]" strokeweight="1.5pt">
                            <v:path arrowok="t"/>
                            <v:textbox>
                              <w:txbxContent>
                                <w:p w14:paraId="23621F9C" w14:textId="77777777" w:rsidR="00B6214C" w:rsidRPr="00D57FBF" w:rsidRDefault="00B6214C">
                                  <w:pPr>
                                    <w:rPr>
                                      <w:sz w:val="144"/>
                                      <w:szCs w:val="6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6080" behindDoc="0" locked="0" layoutInCell="1" allowOverlap="1" wp14:anchorId="5BA90118" wp14:editId="64DBA8F0">
                            <wp:simplePos x="0" y="0"/>
                            <wp:positionH relativeFrom="column">
                              <wp:posOffset>1223645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44" name="Textfeld 1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FD8F306" w14:textId="77777777" w:rsidR="00B6214C" w:rsidRDefault="00B6214C" w:rsidP="00D57FB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A90118" id="Textfeld 144" o:spid="_x0000_s1034" type="#_x0000_t202" style="position:absolute;left:0;text-align:left;margin-left:96.35pt;margin-top:.2pt;width:38.25pt;height:30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7kktjwIAAK0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" fillcolor="white [3201]" strokeweight="1.5pt">
                            <v:path arrowok="t"/>
                            <v:textbox>
                              <w:txbxContent>
                                <w:p w14:paraId="2FD8F306" w14:textId="77777777" w:rsidR="00B6214C" w:rsidRDefault="00B6214C" w:rsidP="00D57FB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04032" behindDoc="0" locked="0" layoutInCell="1" allowOverlap="1" wp14:anchorId="7D9BD10E" wp14:editId="64E09556">
                            <wp:simplePos x="0" y="0"/>
                            <wp:positionH relativeFrom="column">
                              <wp:posOffset>737870</wp:posOffset>
                            </wp:positionH>
                            <wp:positionV relativeFrom="paragraph">
                              <wp:posOffset>2540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43" name="Textfeld 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2AEE37A" w14:textId="21BA556F" w:rsidR="00B6214C" w:rsidRDefault="00B6214C" w:rsidP="00D57FB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6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9BD10E" id="Textfeld 143" o:spid="_x0000_s1035" type="#_x0000_t202" style="position:absolute;left:0;text-align:left;margin-left:58.1pt;margin-top:.2pt;width:38.25pt;height:30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" fillcolor="white [3201]" strokeweight="1.5pt">
                            <v:path arrowok="t"/>
                            <v:textbox>
                              <w:txbxContent>
                                <w:p w14:paraId="02AEE37A" w14:textId="21BA556F" w:rsidR="00B6214C" w:rsidRDefault="00B6214C" w:rsidP="00D57FB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6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B38F56F" w14:textId="77777777" w:rsidR="00D306A6" w:rsidRDefault="00D306A6" w:rsidP="006446C9">
                  <w:pPr>
                    <w:ind w:left="36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</w:p>
                <w:p w14:paraId="632C7DB0" w14:textId="78CFFDB8" w:rsidR="00D306A6" w:rsidRDefault="00C44642" w:rsidP="006446C9">
                  <w:pPr>
                    <w:ind w:left="36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04736" behindDoc="0" locked="0" layoutInCell="1" allowOverlap="1" wp14:anchorId="5DAFF008" wp14:editId="78F5627B">
                            <wp:simplePos x="0" y="0"/>
                            <wp:positionH relativeFrom="column">
                              <wp:posOffset>1223645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270" name="Textfeld 2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35F5BC1" w14:textId="77777777" w:rsidR="00B6214C" w:rsidRDefault="00B6214C" w:rsidP="002D349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DAFF008" id="Textfeld 270" o:spid="_x0000_s1036" type="#_x0000_t202" style="position:absolute;left:0;text-align:left;margin-left:96.35pt;margin-top:11.9pt;width:38.25pt;height:30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+d8sjwIAAK4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" fillcolor="white [3201]" strokeweight="1.5pt">
                            <v:path arrowok="t"/>
                            <v:textbox>
                              <w:txbxContent>
                                <w:p w14:paraId="235F5BC1" w14:textId="77777777" w:rsidR="00B6214C" w:rsidRDefault="00B6214C" w:rsidP="002D349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8848" behindDoc="0" locked="0" layoutInCell="1" allowOverlap="1" wp14:anchorId="41985D1D" wp14:editId="5AEF971A">
                            <wp:simplePos x="0" y="0"/>
                            <wp:positionH relativeFrom="column">
                              <wp:posOffset>5300345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207" name="Textfeld 2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9002002" w14:textId="77777777" w:rsidR="00B6214C" w:rsidRDefault="00B6214C" w:rsidP="00D57FB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1985D1D" id="Textfeld 207" o:spid="_x0000_s1037" type="#_x0000_t202" style="position:absolute;left:0;text-align:left;margin-left:417.35pt;margin-top:11.9pt;width:38.25pt;height:30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5D5jgIAAK4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" fillcolor="white [3201]" strokeweight="1.5pt">
                            <v:path arrowok="t"/>
                            <v:textbox>
                              <w:txbxContent>
                                <w:p w14:paraId="39002002" w14:textId="77777777" w:rsidR="00B6214C" w:rsidRDefault="00B6214C" w:rsidP="00D57FB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6800" behindDoc="0" locked="0" layoutInCell="1" allowOverlap="1" wp14:anchorId="0D390531" wp14:editId="7188165A">
                            <wp:simplePos x="0" y="0"/>
                            <wp:positionH relativeFrom="column">
                              <wp:posOffset>4824095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96" name="Textfeld 1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BE04378" w14:textId="77777777" w:rsidR="00B6214C" w:rsidRDefault="00B6214C" w:rsidP="00D57FB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D390531" id="Textfeld 196" o:spid="_x0000_s1038" type="#_x0000_t202" style="position:absolute;left:0;text-align:left;margin-left:379.85pt;margin-top:11.9pt;width:38.25pt;height:30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" fillcolor="white [3201]" strokeweight="1.5pt">
                            <v:path arrowok="t"/>
                            <v:textbox>
                              <w:txbxContent>
                                <w:p w14:paraId="1BE04378" w14:textId="77777777" w:rsidR="00B6214C" w:rsidRDefault="00B6214C" w:rsidP="00D57FB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4752" behindDoc="0" locked="0" layoutInCell="1" allowOverlap="1" wp14:anchorId="5F88F29B" wp14:editId="1905E35D">
                            <wp:simplePos x="0" y="0"/>
                            <wp:positionH relativeFrom="column">
                              <wp:posOffset>4328795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71" name="Textfeld 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6A35C39" w14:textId="77777777" w:rsidR="00B6214C" w:rsidRDefault="00B6214C" w:rsidP="00D57FB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88F29B" id="Textfeld 171" o:spid="_x0000_s1039" type="#_x0000_t202" style="position:absolute;left:0;text-align:left;margin-left:340.85pt;margin-top:11.9pt;width:38.25pt;height:30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" fillcolor="white [3201]" strokeweight="1.5pt">
                            <v:path arrowok="t"/>
                            <v:textbox>
                              <w:txbxContent>
                                <w:p w14:paraId="76A35C39" w14:textId="77777777" w:rsidR="00B6214C" w:rsidRDefault="00B6214C" w:rsidP="00D57FB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2704" behindDoc="0" locked="0" layoutInCell="1" allowOverlap="1" wp14:anchorId="23CFFAEE" wp14:editId="52B511E5">
                            <wp:simplePos x="0" y="0"/>
                            <wp:positionH relativeFrom="column">
                              <wp:posOffset>3843020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65" name="Textfeld 1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81BAC80" w14:textId="77777777" w:rsidR="00B6214C" w:rsidRDefault="00B6214C" w:rsidP="00D57FB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CFFAEE" id="Textfeld 165" o:spid="_x0000_s1040" type="#_x0000_t202" style="position:absolute;left:0;text-align:left;margin-left:302.6pt;margin-top:11.9pt;width:38.25pt;height:30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APPjwIAAK4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" fillcolor="white [3201]" strokeweight="1.5pt">
                            <v:path arrowok="t"/>
                            <v:textbox>
                              <w:txbxContent>
                                <w:p w14:paraId="081BAC80" w14:textId="77777777" w:rsidR="00B6214C" w:rsidRDefault="00B6214C" w:rsidP="00D57FB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30656" behindDoc="0" locked="0" layoutInCell="1" allowOverlap="1" wp14:anchorId="7CDA2F09" wp14:editId="4BD00B5C">
                            <wp:simplePos x="0" y="0"/>
                            <wp:positionH relativeFrom="column">
                              <wp:posOffset>3033395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58" name="Textfeld 15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2198386" w14:textId="4B7E4E98" w:rsidR="00B6214C" w:rsidRDefault="00B6214C" w:rsidP="00D57FB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DA2F09" id="Textfeld 158" o:spid="_x0000_s1041" type="#_x0000_t202" style="position:absolute;left:0;text-align:left;margin-left:238.85pt;margin-top:11.9pt;width:38.25pt;height:30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jkwajwIAAK4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" fillcolor="white [3201]" strokeweight="1.5pt">
                            <v:path arrowok="t"/>
                            <v:textbox>
                              <w:txbxContent>
                                <w:p w14:paraId="52198386" w14:textId="4B7E4E98" w:rsidR="00B6214C" w:rsidRDefault="00B6214C" w:rsidP="00D57FB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8608" behindDoc="0" locked="0" layoutInCell="1" allowOverlap="1" wp14:anchorId="594B5D69" wp14:editId="59FE5D4F">
                            <wp:simplePos x="0" y="0"/>
                            <wp:positionH relativeFrom="column">
                              <wp:posOffset>2538095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57" name="Textfeld 15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4633761" w14:textId="77777777" w:rsidR="00B6214C" w:rsidRDefault="00B6214C" w:rsidP="00D57FB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94B5D69" id="Textfeld 157" o:spid="_x0000_s1042" type="#_x0000_t202" style="position:absolute;left:0;text-align:left;margin-left:199.85pt;margin-top:11.9pt;width:38.25pt;height:30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" fillcolor="white [3201]" strokeweight="1.5pt">
                            <v:path arrowok="t"/>
                            <v:textbox>
                              <w:txbxContent>
                                <w:p w14:paraId="64633761" w14:textId="77777777" w:rsidR="00B6214C" w:rsidRDefault="00B6214C" w:rsidP="00D57FB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6560" behindDoc="0" locked="0" layoutInCell="1" allowOverlap="1" wp14:anchorId="3B4B69C6" wp14:editId="2EB4B095">
                            <wp:simplePos x="0" y="0"/>
                            <wp:positionH relativeFrom="column">
                              <wp:posOffset>2052320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56" name="Textfeld 15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357C759" w14:textId="77777777" w:rsidR="00B6214C" w:rsidRDefault="00B6214C" w:rsidP="00D57FB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B4B69C6" id="Textfeld 156" o:spid="_x0000_s1043" type="#_x0000_t202" style="position:absolute;left:0;text-align:left;margin-left:161.6pt;margin-top:11.9pt;width:38.25pt;height:30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" fillcolor="white [3201]" strokeweight="1.5pt">
                            <v:path arrowok="t"/>
                            <v:textbox>
                              <w:txbxContent>
                                <w:p w14:paraId="2357C759" w14:textId="77777777" w:rsidR="00B6214C" w:rsidRDefault="00B6214C" w:rsidP="00D57FB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4512" behindDoc="0" locked="0" layoutInCell="1" allowOverlap="1" wp14:anchorId="5725A898" wp14:editId="1BBFDF2F">
                            <wp:simplePos x="0" y="0"/>
                            <wp:positionH relativeFrom="column">
                              <wp:posOffset>737870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53" name="Textfeld 15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A6DFC9C" w14:textId="77777777" w:rsidR="00B6214C" w:rsidRDefault="00B6214C" w:rsidP="00D57FBF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725A898" id="Textfeld 153" o:spid="_x0000_s1044" type="#_x0000_t202" style="position:absolute;left:0;text-align:left;margin-left:58.1pt;margin-top:11.9pt;width:38.25pt;height:30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RcwjwIAAK4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" fillcolor="white [3201]" strokeweight="1.5pt">
                            <v:path arrowok="t"/>
                            <v:textbox>
                              <w:txbxContent>
                                <w:p w14:paraId="5A6DFC9C" w14:textId="77777777" w:rsidR="00B6214C" w:rsidRDefault="00B6214C" w:rsidP="00D57FBF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22464" behindDoc="0" locked="0" layoutInCell="1" allowOverlap="1" wp14:anchorId="5AC1BCFD" wp14:editId="396DAAB1">
                            <wp:simplePos x="0" y="0"/>
                            <wp:positionH relativeFrom="column">
                              <wp:posOffset>252095</wp:posOffset>
                            </wp:positionH>
                            <wp:positionV relativeFrom="paragraph">
                              <wp:posOffset>151130</wp:posOffset>
                            </wp:positionV>
                            <wp:extent cx="485775" cy="381000"/>
                            <wp:effectExtent l="0" t="0" r="22225" b="25400"/>
                            <wp:wrapNone/>
                            <wp:docPr id="152" name="Textfeld 15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8577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90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E71EB18" w14:textId="77777777" w:rsidR="00B6214C" w:rsidRDefault="00B6214C" w:rsidP="00D57FBF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C1BCFD" id="Textfeld 152" o:spid="_x0000_s1045" type="#_x0000_t202" style="position:absolute;left:0;text-align:left;margin-left:19.85pt;margin-top:11.9pt;width:38.25pt;height:30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" fillcolor="white [3201]" strokeweight="1.5pt">
                            <v:path arrowok="t"/>
                            <v:textbox>
                              <w:txbxContent>
                                <w:p w14:paraId="0E71EB18" w14:textId="77777777" w:rsidR="00B6214C" w:rsidRDefault="00B6214C" w:rsidP="00D57FBF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CDEA506" w14:textId="77777777" w:rsidR="00D57FBF" w:rsidRDefault="00D57FBF" w:rsidP="006446C9">
                  <w:pPr>
                    <w:ind w:left="36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</w:p>
                <w:p w14:paraId="446DBA16" w14:textId="77777777" w:rsidR="00D57FBF" w:rsidRPr="009D5D4B" w:rsidRDefault="00D57FBF" w:rsidP="006446C9">
                  <w:pPr>
                    <w:ind w:left="360"/>
                    <w:rPr>
                      <w:rFonts w:ascii="Druckschrift normal" w:hAnsi="Druckschrift normal"/>
                      <w:b/>
                      <w:sz w:val="28"/>
                      <w:szCs w:val="28"/>
                    </w:rPr>
                  </w:pPr>
                </w:p>
                <w:p w14:paraId="4088AED7" w14:textId="77777777" w:rsidR="00CD3E8D" w:rsidRPr="00CD3E8D" w:rsidRDefault="00511E4E" w:rsidP="002D3492">
                  <w:pPr>
                    <w:pStyle w:val="Listenabsatz"/>
                    <w:numPr>
                      <w:ilvl w:val="0"/>
                      <w:numId w:val="11"/>
                    </w:num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CD3E8D"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Zerlegen</w:t>
                  </w:r>
                </w:p>
                <w:p w14:paraId="56A84792" w14:textId="1727FF00" w:rsidR="002D3492" w:rsidRPr="00BF234F" w:rsidRDefault="00C44642" w:rsidP="00CD3E8D">
                  <w:pPr>
                    <w:pStyle w:val="Listenabsatz"/>
                    <w:ind w:left="765"/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32032" behindDoc="0" locked="0" layoutInCell="1" allowOverlap="1" wp14:anchorId="557C13B8" wp14:editId="1902B009">
                            <wp:simplePos x="0" y="0"/>
                            <wp:positionH relativeFrom="column">
                              <wp:posOffset>1003935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371475" cy="314325"/>
                            <wp:effectExtent l="0" t="0" r="34925" b="15875"/>
                            <wp:wrapNone/>
                            <wp:docPr id="22" name="Textfeld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318A4C0" w14:textId="77777777" w:rsidR="00B6214C" w:rsidRPr="00CB19DD" w:rsidRDefault="00B6214C" w:rsidP="00A80C51">
                                        <w:pPr>
                                          <w:jc w:val="center"/>
                                          <w:rPr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sz w:val="36"/>
                                          </w:rPr>
                                          <w:t>6</w:t>
                                        </w:r>
                                      </w:p>
                                      <w:p w14:paraId="0375249B" w14:textId="77777777" w:rsidR="00B6214C" w:rsidRDefault="00B6214C" w:rsidP="00A80C51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57C13B8" id="Textfeld 22" o:spid="_x0000_s1046" type="#_x0000_t202" style="position:absolute;left:0;text-align:left;margin-left:79.05pt;margin-top:6.4pt;width:29.25pt;height:24.75pt;z-index:2523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" fillcolor="white [3201]" strokeweight="1pt">
                            <v:path arrowok="t"/>
                            <v:textbox>
                              <w:txbxContent>
                                <w:p w14:paraId="2318A4C0" w14:textId="77777777" w:rsidR="00B6214C" w:rsidRPr="00CB19DD" w:rsidRDefault="00B6214C" w:rsidP="00A80C51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6</w:t>
                                  </w:r>
                                </w:p>
                                <w:p w14:paraId="0375249B" w14:textId="77777777" w:rsidR="00B6214C" w:rsidRDefault="00B6214C" w:rsidP="00A80C5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4560" behindDoc="0" locked="0" layoutInCell="1" allowOverlap="1" wp14:anchorId="140D6392" wp14:editId="5EEDAD26">
                            <wp:simplePos x="0" y="0"/>
                            <wp:positionH relativeFrom="column">
                              <wp:posOffset>4518660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371475" cy="314325"/>
                            <wp:effectExtent l="0" t="0" r="34925" b="15875"/>
                            <wp:wrapNone/>
                            <wp:docPr id="234" name="Textfeld 2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D96CF4C" w14:textId="77777777" w:rsidR="00B6214C" w:rsidRPr="00CB19DD" w:rsidRDefault="00B6214C" w:rsidP="00C262DC">
                                        <w:pPr>
                                          <w:jc w:val="center"/>
                                          <w:rPr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sz w:val="36"/>
                                          </w:rPr>
                                          <w:t>7</w:t>
                                        </w:r>
                                      </w:p>
                                      <w:p w14:paraId="7D9B8CFE" w14:textId="77777777" w:rsidR="00B6214C" w:rsidRDefault="00B6214C" w:rsidP="00C262D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0D6392" id="Textfeld 234" o:spid="_x0000_s1047" type="#_x0000_t202" style="position:absolute;left:0;text-align:left;margin-left:355.8pt;margin-top:6.4pt;width:29.25pt;height:24.75pt;z-index:2523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" fillcolor="white [3201]" strokeweight="1pt">
                            <v:path arrowok="t"/>
                            <v:textbox>
                              <w:txbxContent>
                                <w:p w14:paraId="5D96CF4C" w14:textId="77777777" w:rsidR="00B6214C" w:rsidRPr="00CB19DD" w:rsidRDefault="00B6214C" w:rsidP="00C262DC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7</w:t>
                                  </w:r>
                                </w:p>
                                <w:p w14:paraId="7D9B8CFE" w14:textId="77777777" w:rsidR="00B6214C" w:rsidRDefault="00B6214C" w:rsidP="00C262D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sz w:val="28"/>
                      <w:szCs w:val="28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2512" behindDoc="0" locked="0" layoutInCell="1" allowOverlap="1" wp14:anchorId="60B196D4" wp14:editId="61B2E593">
                            <wp:simplePos x="0" y="0"/>
                            <wp:positionH relativeFrom="column">
                              <wp:posOffset>2708910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371475" cy="314325"/>
                            <wp:effectExtent l="0" t="0" r="34925" b="15875"/>
                            <wp:wrapNone/>
                            <wp:docPr id="228" name="Textfeld 2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A7D5695" w14:textId="79B8DFD5" w:rsidR="00B6214C" w:rsidRPr="00CB19DD" w:rsidRDefault="00B6214C" w:rsidP="00C262DC">
                                        <w:pPr>
                                          <w:jc w:val="center"/>
                                          <w:rPr>
                                            <w:sz w:val="36"/>
                                          </w:rPr>
                                        </w:pPr>
                                        <w:r>
                                          <w:rPr>
                                            <w:sz w:val="36"/>
                                          </w:rPr>
                                          <w:t>4</w:t>
                                        </w:r>
                                      </w:p>
                                      <w:p w14:paraId="356F82F9" w14:textId="77777777" w:rsidR="00B6214C" w:rsidRDefault="00B6214C" w:rsidP="00C262D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B196D4" id="Textfeld 228" o:spid="_x0000_s1048" type="#_x0000_t202" style="position:absolute;left:0;text-align:left;margin-left:213.3pt;margin-top:6.4pt;width:29.25pt;height:24.75pt;z-index:2523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" fillcolor="white [3201]" strokeweight="1pt">
                            <v:path arrowok="t"/>
                            <v:textbox>
                              <w:txbxContent>
                                <w:p w14:paraId="7A7D5695" w14:textId="79B8DFD5" w:rsidR="00B6214C" w:rsidRPr="00CB19DD" w:rsidRDefault="00B6214C" w:rsidP="00C262DC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4</w:t>
                                  </w:r>
                                </w:p>
                                <w:p w14:paraId="356F82F9" w14:textId="77777777" w:rsidR="00B6214C" w:rsidRDefault="00B6214C" w:rsidP="00C262D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11E4E" w:rsidRPr="00BF234F">
                    <w:rPr>
                      <w:rFonts w:ascii="Druckschrift normal" w:hAnsi="Druckschrift normal"/>
                      <w:sz w:val="28"/>
                      <w:szCs w:val="28"/>
                    </w:rPr>
                    <w:t xml:space="preserve"> </w:t>
                  </w:r>
                </w:p>
                <w:p w14:paraId="10CE813C" w14:textId="77777777" w:rsidR="002D3492" w:rsidRPr="00BF234F" w:rsidRDefault="008C0ACA" w:rsidP="00BF234F">
                  <w:pPr>
                    <w:tabs>
                      <w:tab w:val="left" w:pos="765"/>
                    </w:tabs>
                    <w:rPr>
                      <w:rFonts w:ascii="Druckschrift normal" w:hAnsi="Druckschrift normal"/>
                      <w:sz w:val="28"/>
                      <w:szCs w:val="28"/>
                    </w:rPr>
                  </w:pPr>
                  <w:r w:rsidRPr="00BF234F">
                    <w:rPr>
                      <w:rFonts w:ascii="Druckschrift normal" w:hAnsi="Druckschrift normal"/>
                      <w:sz w:val="28"/>
                      <w:szCs w:val="28"/>
                    </w:rPr>
                    <w:t>a)</w:t>
                  </w:r>
                  <w:r w:rsidR="00BF234F" w:rsidRPr="00BF234F">
                    <w:rPr>
                      <w:rFonts w:ascii="Druckschrift normal" w:hAnsi="Druckschrift normal"/>
                      <w:sz w:val="28"/>
                      <w:szCs w:val="28"/>
                    </w:rPr>
                    <w:tab/>
                  </w:r>
                </w:p>
                <w:p w14:paraId="5D40A26D" w14:textId="71A8D5B9" w:rsidR="00CB19DD" w:rsidRDefault="00C44642" w:rsidP="002D3492">
                  <w:pPr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6912" behindDoc="0" locked="0" layoutInCell="1" allowOverlap="1" wp14:anchorId="0C400102" wp14:editId="20D39FDE">
                            <wp:simplePos x="0" y="0"/>
                            <wp:positionH relativeFrom="column">
                              <wp:posOffset>559435</wp:posOffset>
                            </wp:positionH>
                            <wp:positionV relativeFrom="paragraph">
                              <wp:posOffset>-13335</wp:posOffset>
                            </wp:positionV>
                            <wp:extent cx="297815" cy="271780"/>
                            <wp:effectExtent l="0" t="0" r="6985" b="7620"/>
                            <wp:wrapNone/>
                            <wp:docPr id="18" name="Textfeld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97815" cy="2717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18526C5" w14:textId="77777777" w:rsidR="00B6214C" w:rsidRPr="00214764" w:rsidRDefault="00B6214C" w:rsidP="00D661EC">
                                        <w:pPr>
                                          <w:rPr>
                                            <w:noProof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C400102" id="Textfeld 18" o:spid="_x0000_s1049" type="#_x0000_t202" style="position:absolute;margin-left:44.05pt;margin-top:-1.05pt;width:23.45pt;height:21.4pt;z-index:25232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" stroked="f">
                            <v:textbox style="mso-fit-shape-to-text:t">
                              <w:txbxContent>
                                <w:p w14:paraId="318526C5" w14:textId="77777777" w:rsidR="00B6214C" w:rsidRPr="00214764" w:rsidRDefault="00B6214C" w:rsidP="00D661EC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2272" behindDoc="0" locked="0" layoutInCell="1" allowOverlap="1" wp14:anchorId="0E7363CD" wp14:editId="49F52BC0">
                            <wp:simplePos x="0" y="0"/>
                            <wp:positionH relativeFrom="column">
                              <wp:posOffset>4090670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219200" cy="571500"/>
                            <wp:effectExtent l="0" t="0" r="25400" b="38100"/>
                            <wp:wrapNone/>
                            <wp:docPr id="16" name="Textfeld 3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1920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93722DB" w14:textId="77777777" w:rsidR="00B6214C" w:rsidRDefault="00B6214C" w:rsidP="00C262D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E7363CD" id="Textfeld 31" o:spid="_x0000_s1050" type="#_x0000_t202" style="position:absolute;margin-left:322.1pt;margin-top:.25pt;width:96pt;height:45pt;z-index:2523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" fillcolor="white [3201]" strokeweight=".5pt">
                            <v:path arrowok="t"/>
                            <v:textbox>
                              <w:txbxContent>
                                <w:p w14:paraId="493722DB" w14:textId="77777777" w:rsidR="00B6214C" w:rsidRDefault="00B6214C" w:rsidP="00C262D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0224" behindDoc="1" locked="0" layoutInCell="1" allowOverlap="1" wp14:anchorId="7BC85A2E" wp14:editId="3B4D8728">
                            <wp:simplePos x="0" y="0"/>
                            <wp:positionH relativeFrom="column">
                              <wp:posOffset>2299970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219200" cy="571500"/>
                            <wp:effectExtent l="0" t="0" r="25400" b="38100"/>
                            <wp:wrapNone/>
                            <wp:docPr id="30" name="Textfeld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1920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DF508B2" w14:textId="77777777" w:rsidR="00B6214C" w:rsidRDefault="00B6214C" w:rsidP="00C262D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C85A2E" id="Textfeld 30" o:spid="_x0000_s1051" type="#_x0000_t202" style="position:absolute;margin-left:181.1pt;margin-top:.25pt;width:96pt;height:45pt;z-index:-2509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" fillcolor="white [3201]" strokeweight=".5pt">
                            <v:path arrowok="t"/>
                            <v:textbox>
                              <w:txbxContent>
                                <w:p w14:paraId="4DF508B2" w14:textId="77777777" w:rsidR="00B6214C" w:rsidRDefault="00B6214C" w:rsidP="00C262D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9984" behindDoc="0" locked="0" layoutInCell="1" allowOverlap="1" wp14:anchorId="50388514" wp14:editId="777F9092">
                            <wp:simplePos x="0" y="0"/>
                            <wp:positionH relativeFrom="column">
                              <wp:posOffset>556895</wp:posOffset>
                            </wp:positionH>
                            <wp:positionV relativeFrom="paragraph">
                              <wp:posOffset>3175</wp:posOffset>
                            </wp:positionV>
                            <wp:extent cx="1219200" cy="571500"/>
                            <wp:effectExtent l="0" t="0" r="25400" b="38100"/>
                            <wp:wrapNone/>
                            <wp:docPr id="21" name="Textfeld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19200" cy="5715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AF5D92C" w14:textId="77777777" w:rsidR="00B6214C" w:rsidRDefault="00B6214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388514" id="Textfeld 21" o:spid="_x0000_s1052" type="#_x0000_t202" style="position:absolute;margin-left:43.85pt;margin-top:.25pt;width:96pt;height:45pt;z-index:2523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" fillcolor="white [3201]" strokeweight=".5pt">
                            <v:path arrowok="t"/>
                            <v:textbox>
                              <w:txbxContent>
                                <w:p w14:paraId="6AF5D92C" w14:textId="77777777" w:rsidR="00B6214C" w:rsidRDefault="00B621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11E4E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 </w:t>
                  </w:r>
                </w:p>
                <w:p w14:paraId="13A42251" w14:textId="12491B64" w:rsidR="00CB19DD" w:rsidRPr="00CB19DD" w:rsidRDefault="00C44642" w:rsidP="00CB19DD"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358656" behindDoc="0" locked="0" layoutInCell="1" allowOverlap="1" wp14:anchorId="7F43C01D" wp14:editId="0500FF27">
                            <wp:simplePos x="0" y="0"/>
                            <wp:positionH relativeFrom="column">
                              <wp:posOffset>4719319</wp:posOffset>
                            </wp:positionH>
                            <wp:positionV relativeFrom="paragraph">
                              <wp:posOffset>-635</wp:posOffset>
                            </wp:positionV>
                            <wp:extent cx="0" cy="361950"/>
                            <wp:effectExtent l="0" t="0" r="25400" b="19050"/>
                            <wp:wrapNone/>
                            <wp:docPr id="237" name="Gerade Verbindung 2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36195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F71EED8" id="Gerade Verbindung 237" o:spid="_x0000_s1026" style="position:absolute;z-index:25235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71.6pt,-.05pt" to="371.6pt,2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" strokecolor="black [3213]" strokeweight="1.5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356608" behindDoc="0" locked="0" layoutInCell="1" allowOverlap="1" wp14:anchorId="652E2746" wp14:editId="290C2A71">
                            <wp:simplePos x="0" y="0"/>
                            <wp:positionH relativeFrom="column">
                              <wp:posOffset>2919094</wp:posOffset>
                            </wp:positionH>
                            <wp:positionV relativeFrom="paragraph">
                              <wp:posOffset>-635</wp:posOffset>
                            </wp:positionV>
                            <wp:extent cx="0" cy="361950"/>
                            <wp:effectExtent l="0" t="0" r="25400" b="19050"/>
                            <wp:wrapNone/>
                            <wp:docPr id="235" name="Gerade Verbindung 2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36195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FBE9940" id="Gerade Verbindung 235" o:spid="_x0000_s1026" style="position:absolute;z-index:25235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29.85pt,-.05pt" to="229.85pt,2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" strokecolor="black [3213]" strokeweight="1.5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299" distR="114299" simplePos="0" relativeHeight="252333056" behindDoc="0" locked="0" layoutInCell="1" allowOverlap="1" wp14:anchorId="36A58352" wp14:editId="690742D8">
                            <wp:simplePos x="0" y="0"/>
                            <wp:positionH relativeFrom="column">
                              <wp:posOffset>1147444</wp:posOffset>
                            </wp:positionH>
                            <wp:positionV relativeFrom="paragraph">
                              <wp:posOffset>-635</wp:posOffset>
                            </wp:positionV>
                            <wp:extent cx="0" cy="361950"/>
                            <wp:effectExtent l="0" t="0" r="25400" b="19050"/>
                            <wp:wrapNone/>
                            <wp:docPr id="26" name="Gerade Verbindung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0" cy="361950"/>
                                    </a:xfrm>
                                    <a:prstGeom prst="line">
                                      <a:avLst/>
                                    </a:prstGeom>
                                    <a:ln w="190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40C7071" id="Gerade Verbindung 26" o:spid="_x0000_s1026" style="position:absolute;z-index:25233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90.35pt,-.05pt" to="90.35pt,2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" strokecolor="black [3213]" strokeweight="1.5pt">
                            <o:lock v:ext="edit" shapetype="f"/>
                          </v:line>
                        </w:pict>
                      </mc:Fallback>
                    </mc:AlternateContent>
                  </w:r>
                </w:p>
                <w:p w14:paraId="1AC5346D" w14:textId="3E16A762" w:rsidR="00CB19DD" w:rsidRPr="00CB19DD" w:rsidRDefault="00CB19DD" w:rsidP="00CB19DD"/>
                <w:p w14:paraId="1A78F984" w14:textId="276D0B69" w:rsidR="00CB19DD" w:rsidRPr="00CB19DD" w:rsidRDefault="00C44642" w:rsidP="00CB19DD"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8416" behindDoc="0" locked="0" layoutInCell="1" allowOverlap="1" wp14:anchorId="01499086" wp14:editId="1BE47BC6">
                            <wp:simplePos x="0" y="0"/>
                            <wp:positionH relativeFrom="column">
                              <wp:posOffset>4213860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34925" b="15875"/>
                            <wp:wrapNone/>
                            <wp:docPr id="226" name="Textfeld 2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85E5178" w14:textId="77777777" w:rsidR="00B6214C" w:rsidRPr="00357F7B" w:rsidRDefault="00B6214C" w:rsidP="00C262DC">
                                        <w:pPr>
                                          <w:rPr>
                                            <w:rFonts w:ascii="Druckschrift normal" w:hAnsi="Druckschrift normal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357F7B">
                                          <w:rPr>
                                            <w:rFonts w:ascii="Druckschrift normal" w:hAnsi="Druckschrift normal"/>
                                            <w:sz w:val="36"/>
                                            <w:szCs w:val="36"/>
                                          </w:rPr>
                                          <w:t>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1499086" id="Textfeld 226" o:spid="_x0000_s1053" type="#_x0000_t202" style="position:absolute;margin-left:331.8pt;margin-top:6.85pt;width:29.25pt;height:24.75pt;z-index:25234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" fillcolor="white [3201]" strokeweight="1pt">
                            <v:path arrowok="t"/>
                            <v:textbox>
                              <w:txbxContent>
                                <w:p w14:paraId="385E5178" w14:textId="77777777" w:rsidR="00B6214C" w:rsidRPr="00357F7B" w:rsidRDefault="00B6214C" w:rsidP="00C262DC">
                                  <w:pPr>
                                    <w:rPr>
                                      <w:rFonts w:ascii="Druckschrift normal" w:hAnsi="Druckschrift normal"/>
                                      <w:sz w:val="36"/>
                                      <w:szCs w:val="36"/>
                                    </w:rPr>
                                  </w:pPr>
                                  <w:r w:rsidRPr="00357F7B">
                                    <w:rPr>
                                      <w:rFonts w:ascii="Druckschrift normal" w:hAnsi="Druckschrift normal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50464" behindDoc="0" locked="0" layoutInCell="1" allowOverlap="1" wp14:anchorId="7E3A11C8" wp14:editId="26E24E18">
                            <wp:simplePos x="0" y="0"/>
                            <wp:positionH relativeFrom="column">
                              <wp:posOffset>4813935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34925" b="15875"/>
                            <wp:wrapNone/>
                            <wp:docPr id="227" name="Textfeld 2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88213C2" w14:textId="77777777" w:rsidR="00B6214C" w:rsidRDefault="00B6214C" w:rsidP="00C262D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E3A11C8" id="Textfeld 227" o:spid="_x0000_s1054" type="#_x0000_t202" style="position:absolute;margin-left:379.05pt;margin-top:6.85pt;width:29.25pt;height:24.75pt;z-index:25235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" fillcolor="white [3201]" strokeweight="1pt">
                            <v:path arrowok="t"/>
                            <v:textbox>
                              <w:txbxContent>
                                <w:p w14:paraId="588213C2" w14:textId="77777777" w:rsidR="00B6214C" w:rsidRDefault="00B6214C" w:rsidP="00C262D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6368" behindDoc="0" locked="0" layoutInCell="1" allowOverlap="1" wp14:anchorId="14C93333" wp14:editId="41D387DB">
                            <wp:simplePos x="0" y="0"/>
                            <wp:positionH relativeFrom="column">
                              <wp:posOffset>3080385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34925" b="15875"/>
                            <wp:wrapNone/>
                            <wp:docPr id="15" name="Textfeld 2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78EC48F" w14:textId="77777777" w:rsidR="00B6214C" w:rsidRDefault="00B6214C" w:rsidP="00C262D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C93333" id="Textfeld 225" o:spid="_x0000_s1055" type="#_x0000_t202" style="position:absolute;margin-left:242.55pt;margin-top:6.85pt;width:29.25pt;height:24.75pt;z-index:2523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" fillcolor="white [3201]" strokeweight="1pt">
                            <v:path arrowok="t"/>
                            <v:textbox>
                              <w:txbxContent>
                                <w:p w14:paraId="678EC48F" w14:textId="77777777" w:rsidR="00B6214C" w:rsidRDefault="00B6214C" w:rsidP="00C262D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44320" behindDoc="0" locked="0" layoutInCell="1" allowOverlap="1" wp14:anchorId="05BDEF31" wp14:editId="3B0D8399">
                            <wp:simplePos x="0" y="0"/>
                            <wp:positionH relativeFrom="column">
                              <wp:posOffset>2366010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34925" b="15875"/>
                            <wp:wrapNone/>
                            <wp:docPr id="14" name="Textfeld 2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0178A917" w14:textId="77777777" w:rsidR="00B6214C" w:rsidRDefault="00B6214C" w:rsidP="00C262D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5BDEF31" id="Textfeld 224" o:spid="_x0000_s1056" type="#_x0000_t202" style="position:absolute;margin-left:186.3pt;margin-top:6.85pt;width:29.25pt;height:24.75pt;z-index:2523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" fillcolor="white [3201]" strokeweight="1pt">
                            <v:path arrowok="t"/>
                            <v:textbox>
                              <w:txbxContent>
                                <w:p w14:paraId="0178A917" w14:textId="77777777" w:rsidR="00B6214C" w:rsidRDefault="00B6214C" w:rsidP="00C262D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328960" behindDoc="0" locked="0" layoutInCell="1" allowOverlap="1" wp14:anchorId="628DDF19" wp14:editId="0FDEA27F">
                            <wp:simplePos x="0" y="0"/>
                            <wp:positionH relativeFrom="column">
                              <wp:posOffset>1308735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34925" b="15875"/>
                            <wp:wrapNone/>
                            <wp:docPr id="20" name="Textfeld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8A263B6" w14:textId="77777777" w:rsidR="00B6214C" w:rsidRDefault="00B6214C" w:rsidP="00A80C51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8DDF19" id="Textfeld 20" o:spid="_x0000_s1057" type="#_x0000_t202" style="position:absolute;margin-left:103.05pt;margin-top:6.85pt;width:29.25pt;height:24.7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" fillcolor="white [3201]" strokeweight="1pt">
                            <v:path arrowok="t"/>
                            <v:textbox>
                              <w:txbxContent>
                                <w:p w14:paraId="28A263B6" w14:textId="77777777" w:rsidR="00B6214C" w:rsidRDefault="00B6214C" w:rsidP="00A80C51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54208" behindDoc="0" locked="0" layoutInCell="1" allowOverlap="1" wp14:anchorId="77B4BA0A" wp14:editId="69A7CDF5">
                            <wp:simplePos x="0" y="0"/>
                            <wp:positionH relativeFrom="column">
                              <wp:posOffset>632460</wp:posOffset>
                            </wp:positionH>
                            <wp:positionV relativeFrom="paragraph">
                              <wp:posOffset>86995</wp:posOffset>
                            </wp:positionV>
                            <wp:extent cx="371475" cy="314325"/>
                            <wp:effectExtent l="0" t="0" r="34925" b="15875"/>
                            <wp:wrapNone/>
                            <wp:docPr id="223" name="Textfeld 2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1475" cy="3143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1270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01A4E9D" w14:textId="77777777" w:rsidR="00B6214C" w:rsidRDefault="00B6214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7B4BA0A" id="Textfeld 223" o:spid="_x0000_s1058" type="#_x0000_t202" style="position:absolute;margin-left:49.8pt;margin-top:6.85pt;width:29.25pt;height:24.7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" fillcolor="white [3201]" strokeweight="1pt">
                            <v:path arrowok="t"/>
                            <v:textbox>
                              <w:txbxContent>
                                <w:p w14:paraId="101A4E9D" w14:textId="77777777" w:rsidR="00B6214C" w:rsidRDefault="00B621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E08EE1C" w14:textId="77777777" w:rsidR="00CB19DD" w:rsidRPr="00CB19DD" w:rsidRDefault="00CB19DD" w:rsidP="00CB19DD"/>
                <w:p w14:paraId="27A361A5" w14:textId="77777777" w:rsidR="00A80C51" w:rsidRDefault="00A80C51" w:rsidP="00CB19DD"/>
                <w:tbl>
                  <w:tblPr>
                    <w:tblStyle w:val="Tabellenraster"/>
                    <w:tblpPr w:leftFromText="141" w:rightFromText="141" w:vertAnchor="text" w:horzAnchor="page" w:tblpX="6616" w:tblpY="115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66"/>
                    <w:gridCol w:w="1066"/>
                  </w:tblGrid>
                  <w:tr w:rsidR="00CD3E8D" w14:paraId="249C2777" w14:textId="77777777" w:rsidTr="00BF234F">
                    <w:tc>
                      <w:tcPr>
                        <w:tcW w:w="2132" w:type="dxa"/>
                        <w:gridSpan w:val="2"/>
                      </w:tcPr>
                      <w:p w14:paraId="41E5B6A1" w14:textId="5642E492" w:rsidR="00CD3E8D" w:rsidRPr="009D5D4B" w:rsidRDefault="00B6214C" w:rsidP="00D661EC">
                        <w:pPr>
                          <w:jc w:val="center"/>
                          <w:rPr>
                            <w:rFonts w:ascii="Druckschrift normal" w:hAnsi="Druckschrift normal"/>
                            <w:sz w:val="52"/>
                            <w:szCs w:val="52"/>
                          </w:rPr>
                        </w:pPr>
                        <w:r>
                          <w:rPr>
                            <w:rFonts w:ascii="Druckschrift normal" w:hAnsi="Druckschrift normal"/>
                            <w:sz w:val="52"/>
                            <w:szCs w:val="52"/>
                          </w:rPr>
                          <w:t>6</w:t>
                        </w:r>
                      </w:p>
                    </w:tc>
                  </w:tr>
                  <w:tr w:rsidR="00CD3E8D" w14:paraId="17AE9E34" w14:textId="77777777" w:rsidTr="00BF234F">
                    <w:tc>
                      <w:tcPr>
                        <w:tcW w:w="1066" w:type="dxa"/>
                      </w:tcPr>
                      <w:p w14:paraId="15A2C611" w14:textId="77777777" w:rsidR="00CD3E8D" w:rsidRPr="00357F7B" w:rsidRDefault="00CD3E8D" w:rsidP="00D661EC">
                        <w:pPr>
                          <w:jc w:val="center"/>
                          <w:rPr>
                            <w:sz w:val="50"/>
                            <w:szCs w:val="50"/>
                          </w:rPr>
                        </w:pPr>
                      </w:p>
                    </w:tc>
                    <w:tc>
                      <w:tcPr>
                        <w:tcW w:w="1066" w:type="dxa"/>
                      </w:tcPr>
                      <w:p w14:paraId="209538BE" w14:textId="77777777" w:rsidR="00CD3E8D" w:rsidRPr="009D5D4B" w:rsidRDefault="00CD3E8D" w:rsidP="00D661EC">
                        <w:pPr>
                          <w:jc w:val="center"/>
                          <w:rPr>
                            <w:sz w:val="44"/>
                            <w:szCs w:val="44"/>
                          </w:rPr>
                        </w:pPr>
                        <w:r w:rsidRPr="009D5D4B">
                          <w:rPr>
                            <w:rFonts w:ascii="Druckschrift normal" w:hAnsi="Druckschrift normal"/>
                            <w:sz w:val="44"/>
                            <w:szCs w:val="44"/>
                          </w:rPr>
                          <w:t>1</w:t>
                        </w:r>
                      </w:p>
                    </w:tc>
                  </w:tr>
                </w:tbl>
                <w:p w14:paraId="20F7E7D1" w14:textId="6CB1089E" w:rsidR="002D3492" w:rsidRDefault="00C44642" w:rsidP="00CB19DD"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12928" behindDoc="0" locked="0" layoutInCell="1" allowOverlap="1" wp14:anchorId="6B520A6A" wp14:editId="35A7428E">
                            <wp:simplePos x="0" y="0"/>
                            <wp:positionH relativeFrom="column">
                              <wp:posOffset>442595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457325" cy="909320"/>
                            <wp:effectExtent l="0" t="0" r="0" b="5080"/>
                            <wp:wrapNone/>
                            <wp:docPr id="163" name="Textfeld 16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57325" cy="909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012"/>
                                          <w:gridCol w:w="990"/>
                                        </w:tblGrid>
                                        <w:tr w:rsidR="00B6214C" w14:paraId="0F82F993" w14:textId="77777777" w:rsidTr="00BF234F">
                                          <w:tc>
                                            <w:tcPr>
                                              <w:tcW w:w="2132" w:type="dxa"/>
                                              <w:gridSpan w:val="2"/>
                                            </w:tcPr>
                                            <w:p w14:paraId="19D806A0" w14:textId="77777777" w:rsidR="00B6214C" w:rsidRPr="009D5D4B" w:rsidRDefault="00B6214C" w:rsidP="00357F7B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/>
                                                  <w:sz w:val="52"/>
                                                  <w:szCs w:val="52"/>
                                                </w:rPr>
                                              </w:pPr>
                                              <w:r w:rsidRPr="009D5D4B">
                                                <w:rPr>
                                                  <w:rFonts w:ascii="Druckschrift normal" w:hAnsi="Druckschrift normal"/>
                                                  <w:sz w:val="52"/>
                                                  <w:szCs w:val="52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</w:tr>
                                        <w:tr w:rsidR="00B6214C" w14:paraId="3E7726B7" w14:textId="77777777" w:rsidTr="00BF234F">
                                          <w:trPr>
                                            <w:trHeight w:val="513"/>
                                          </w:trPr>
                                          <w:tc>
                                            <w:tcPr>
                                              <w:tcW w:w="1066" w:type="dxa"/>
                                            </w:tcPr>
                                            <w:p w14:paraId="2EAD40E3" w14:textId="77777777" w:rsidR="00B6214C" w:rsidRPr="009D5D4B" w:rsidRDefault="00B6214C" w:rsidP="00357F7B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9D5D4B">
                                                <w:rPr>
                                                  <w:rFonts w:ascii="Druckschrift normal" w:hAnsi="Druckschrift normal"/>
                                                  <w:sz w:val="44"/>
                                                  <w:szCs w:val="44"/>
                                                </w:rPr>
                                                <w:t>2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66" w:type="dxa"/>
                                            </w:tcPr>
                                            <w:p w14:paraId="479F1F0E" w14:textId="77777777" w:rsidR="00B6214C" w:rsidRPr="00BF234F" w:rsidRDefault="00B6214C">
                                              <w:pPr>
                                                <w:rPr>
                                                  <w:sz w:val="50"/>
                                                  <w:szCs w:val="5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7C151105" w14:textId="77777777" w:rsidR="00B6214C" w:rsidRDefault="00B6214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B520A6A" id="Textfeld 163" o:spid="_x0000_s1059" type="#_x0000_t202" style="position:absolute;margin-left:34.85pt;margin-top:-.15pt;width:114.75pt;height:71.6pt;z-index:2524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12"/>
                                    <w:gridCol w:w="990"/>
                                  </w:tblGrid>
                                  <w:tr w:rsidR="00B6214C" w14:paraId="0F82F993" w14:textId="77777777" w:rsidTr="00BF234F">
                                    <w:tc>
                                      <w:tcPr>
                                        <w:tcW w:w="2132" w:type="dxa"/>
                                        <w:gridSpan w:val="2"/>
                                      </w:tcPr>
                                      <w:p w14:paraId="19D806A0" w14:textId="77777777" w:rsidR="00B6214C" w:rsidRPr="009D5D4B" w:rsidRDefault="00B6214C" w:rsidP="00357F7B">
                                        <w:pPr>
                                          <w:jc w:val="center"/>
                                          <w:rPr>
                                            <w:rFonts w:ascii="Druckschrift normal" w:hAnsi="Druckschrift normal"/>
                                            <w:sz w:val="52"/>
                                            <w:szCs w:val="52"/>
                                          </w:rPr>
                                        </w:pPr>
                                        <w:r w:rsidRPr="009D5D4B">
                                          <w:rPr>
                                            <w:rFonts w:ascii="Druckschrift normal" w:hAnsi="Druckschrift normal"/>
                                            <w:sz w:val="52"/>
                                            <w:szCs w:val="5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B6214C" w14:paraId="3E7726B7" w14:textId="77777777" w:rsidTr="00BF234F">
                                    <w:trPr>
                                      <w:trHeight w:val="513"/>
                                    </w:trPr>
                                    <w:tc>
                                      <w:tcPr>
                                        <w:tcW w:w="1066" w:type="dxa"/>
                                      </w:tcPr>
                                      <w:p w14:paraId="2EAD40E3" w14:textId="77777777" w:rsidR="00B6214C" w:rsidRPr="009D5D4B" w:rsidRDefault="00B6214C" w:rsidP="00357F7B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9D5D4B">
                                          <w:rPr>
                                            <w:rFonts w:ascii="Druckschrift normal" w:hAnsi="Druckschrift normal"/>
                                            <w:sz w:val="44"/>
                                            <w:szCs w:val="4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</w:tcPr>
                                      <w:p w14:paraId="479F1F0E" w14:textId="77777777" w:rsidR="00B6214C" w:rsidRPr="00BF234F" w:rsidRDefault="00B6214C">
                                        <w:pPr>
                                          <w:rPr>
                                            <w:sz w:val="50"/>
                                            <w:szCs w:val="5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C151105" w14:textId="77777777" w:rsidR="00B6214C" w:rsidRDefault="00B621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14976" behindDoc="0" locked="0" layoutInCell="1" allowOverlap="1" wp14:anchorId="45667D38" wp14:editId="14968A91">
                            <wp:simplePos x="0" y="0"/>
                            <wp:positionH relativeFrom="column">
                              <wp:posOffset>2176780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457325" cy="909320"/>
                            <wp:effectExtent l="0" t="0" r="0" b="5080"/>
                            <wp:wrapNone/>
                            <wp:docPr id="164" name="Textfeld 16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457325" cy="90932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2132" w:type="dxa"/>
                                          <w:tblInd w:w="108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066"/>
                                          <w:gridCol w:w="1066"/>
                                        </w:tblGrid>
                                        <w:tr w:rsidR="00B6214C" w14:paraId="40F4A806" w14:textId="77777777" w:rsidTr="009D5D4B">
                                          <w:trPr>
                                            <w:trHeight w:val="552"/>
                                          </w:trPr>
                                          <w:tc>
                                            <w:tcPr>
                                              <w:tcW w:w="2132" w:type="dxa"/>
                                              <w:gridSpan w:val="2"/>
                                            </w:tcPr>
                                            <w:p w14:paraId="2175D838" w14:textId="1E0413A7" w:rsidR="00B6214C" w:rsidRPr="009D5D4B" w:rsidRDefault="00B6214C" w:rsidP="00357F7B">
                                              <w:pPr>
                                                <w:jc w:val="center"/>
                                                <w:rPr>
                                                  <w:rFonts w:ascii="Druckschrift normal" w:hAnsi="Druckschrift normal"/>
                                                  <w:sz w:val="52"/>
                                                  <w:szCs w:val="52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Druckschrift normal" w:hAnsi="Druckschrift normal"/>
                                                  <w:sz w:val="52"/>
                                                  <w:szCs w:val="52"/>
                                                </w:rPr>
                                                <w:t>7</w:t>
                                              </w:r>
                                            </w:p>
                                          </w:tc>
                                        </w:tr>
                                        <w:tr w:rsidR="00B6214C" w14:paraId="36AF4C32" w14:textId="77777777" w:rsidTr="00BF234F">
                                          <w:trPr>
                                            <w:trHeight w:val="513"/>
                                          </w:trPr>
                                          <w:tc>
                                            <w:tcPr>
                                              <w:tcW w:w="1066" w:type="dxa"/>
                                            </w:tcPr>
                                            <w:p w14:paraId="04DEB331" w14:textId="77777777" w:rsidR="00B6214C" w:rsidRPr="009D5D4B" w:rsidRDefault="00B6214C" w:rsidP="00357F7B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9D5D4B">
                                                <w:rPr>
                                                  <w:rFonts w:ascii="Druckschrift normal" w:hAnsi="Druckschrift normal"/>
                                                  <w:sz w:val="44"/>
                                                  <w:szCs w:val="44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66" w:type="dxa"/>
                                            </w:tcPr>
                                            <w:p w14:paraId="6E8D1D70" w14:textId="77777777" w:rsidR="00B6214C" w:rsidRPr="00BF234F" w:rsidRDefault="00B6214C">
                                              <w:pPr>
                                                <w:rPr>
                                                  <w:sz w:val="50"/>
                                                  <w:szCs w:val="5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7E0AF366" w14:textId="77777777" w:rsidR="00B6214C" w:rsidRDefault="00B6214C" w:rsidP="00357F7B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667D38" id="Textfeld 164" o:spid="_x0000_s1060" type="#_x0000_t202" style="position:absolute;margin-left:171.4pt;margin-top:-.15pt;width:114.75pt;height:71.6pt;z-index:2524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2132" w:type="dxa"/>
                                    <w:tblInd w:w="108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066"/>
                                    <w:gridCol w:w="1066"/>
                                  </w:tblGrid>
                                  <w:tr w:rsidR="00B6214C" w14:paraId="40F4A806" w14:textId="77777777" w:rsidTr="009D5D4B">
                                    <w:trPr>
                                      <w:trHeight w:val="552"/>
                                    </w:trPr>
                                    <w:tc>
                                      <w:tcPr>
                                        <w:tcW w:w="2132" w:type="dxa"/>
                                        <w:gridSpan w:val="2"/>
                                      </w:tcPr>
                                      <w:p w14:paraId="2175D838" w14:textId="1E0413A7" w:rsidR="00B6214C" w:rsidRPr="009D5D4B" w:rsidRDefault="00B6214C" w:rsidP="00357F7B">
                                        <w:pPr>
                                          <w:jc w:val="center"/>
                                          <w:rPr>
                                            <w:rFonts w:ascii="Druckschrift normal" w:hAnsi="Druckschrift normal"/>
                                            <w:sz w:val="52"/>
                                            <w:szCs w:val="52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/>
                                            <w:sz w:val="52"/>
                                            <w:szCs w:val="52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</w:tr>
                                  <w:tr w:rsidR="00B6214C" w14:paraId="36AF4C32" w14:textId="77777777" w:rsidTr="00BF234F">
                                    <w:trPr>
                                      <w:trHeight w:val="513"/>
                                    </w:trPr>
                                    <w:tc>
                                      <w:tcPr>
                                        <w:tcW w:w="1066" w:type="dxa"/>
                                      </w:tcPr>
                                      <w:p w14:paraId="04DEB331" w14:textId="77777777" w:rsidR="00B6214C" w:rsidRPr="009D5D4B" w:rsidRDefault="00B6214C" w:rsidP="00357F7B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9D5D4B">
                                          <w:rPr>
                                            <w:rFonts w:ascii="Druckschrift normal" w:hAnsi="Druckschrift normal"/>
                                            <w:sz w:val="44"/>
                                            <w:szCs w:val="44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</w:tcPr>
                                      <w:p w14:paraId="6E8D1D70" w14:textId="77777777" w:rsidR="00B6214C" w:rsidRPr="00BF234F" w:rsidRDefault="00B6214C">
                                        <w:pPr>
                                          <w:rPr>
                                            <w:sz w:val="50"/>
                                            <w:szCs w:val="5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E0AF366" w14:textId="77777777" w:rsidR="00B6214C" w:rsidRDefault="00B6214C" w:rsidP="00357F7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8C0ACA" w:rsidRPr="008C0ACA">
                    <w:rPr>
                      <w:rFonts w:ascii="Druckschrift normal" w:hAnsi="Druckschrift normal"/>
                      <w:sz w:val="32"/>
                      <w:szCs w:val="32"/>
                    </w:rPr>
                    <w:t>b)</w:t>
                  </w:r>
                </w:p>
                <w:p w14:paraId="6184F5DF" w14:textId="77777777" w:rsidR="002D3492" w:rsidRDefault="002D3492" w:rsidP="00CB19DD"/>
                <w:p w14:paraId="44D947A6" w14:textId="77777777" w:rsidR="002D3492" w:rsidRDefault="002D3492" w:rsidP="00CB19DD"/>
                <w:p w14:paraId="5E9E8AC3" w14:textId="77777777" w:rsidR="008C0ACA" w:rsidRDefault="008C0ACA" w:rsidP="00CB19DD"/>
                <w:p w14:paraId="033E446B" w14:textId="77777777" w:rsidR="00BF234F" w:rsidRDefault="00BF234F" w:rsidP="00CB19DD"/>
                <w:p w14:paraId="06D36DBA" w14:textId="5E5EECBB" w:rsidR="00D661EC" w:rsidRDefault="00D661EC" w:rsidP="00CB19DD"/>
                <w:p w14:paraId="78253C88" w14:textId="77777777" w:rsidR="00D661EC" w:rsidRDefault="00D661EC" w:rsidP="00CB19DD"/>
                <w:p w14:paraId="47901493" w14:textId="77777777" w:rsidR="00D661EC" w:rsidRDefault="00D661EC" w:rsidP="00CB19DD"/>
                <w:p w14:paraId="7D721A99" w14:textId="29D26476" w:rsidR="008C0ACA" w:rsidRDefault="00C44642" w:rsidP="00CB19DD"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12256" behindDoc="0" locked="0" layoutInCell="1" allowOverlap="1" wp14:anchorId="07DE98CD" wp14:editId="349DEE79">
                            <wp:simplePos x="0" y="0"/>
                            <wp:positionH relativeFrom="column">
                              <wp:posOffset>4319270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456565" cy="533400"/>
                            <wp:effectExtent l="0" t="0" r="26035" b="25400"/>
                            <wp:wrapNone/>
                            <wp:docPr id="120" name="Gerade Verbindung 1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56565" cy="5334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52B5CA7" id="Gerade Verbindung 120" o:spid="_x0000_s1026" style="position:absolute;flip:x y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40.1pt,5pt" to="376.05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" strokecolor="black [3213]" strokeweight="1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06112" behindDoc="0" locked="0" layoutInCell="1" allowOverlap="1" wp14:anchorId="0198A095" wp14:editId="300EFFDE">
                            <wp:simplePos x="0" y="0"/>
                            <wp:positionH relativeFrom="column">
                              <wp:posOffset>3700145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600075" cy="533400"/>
                            <wp:effectExtent l="0" t="0" r="34925" b="25400"/>
                            <wp:wrapNone/>
                            <wp:docPr id="116" name="Gerade Verbindung 1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600075" cy="5334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62786D4" id="Gerade Verbindung 116" o:spid="_x0000_s1026" style="position:absolute;flip:y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35pt,5pt" to="338.6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" strokecolor="black [3213]" strokeweight="1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10208" behindDoc="0" locked="0" layoutInCell="1" allowOverlap="1" wp14:anchorId="575518C5" wp14:editId="42F73C25">
                            <wp:simplePos x="0" y="0"/>
                            <wp:positionH relativeFrom="column">
                              <wp:posOffset>2909570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437515" cy="533400"/>
                            <wp:effectExtent l="0" t="0" r="45085" b="25400"/>
                            <wp:wrapNone/>
                            <wp:docPr id="119" name="Gerade Verbindung 1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37515" cy="5334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88DF2E" id="Gerade Verbindung 119" o:spid="_x0000_s1026" style="position:absolute;flip:x y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29.1pt,5pt" to="263.55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" strokecolor="black [3213]" strokeweight="1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08160" behindDoc="0" locked="0" layoutInCell="1" allowOverlap="1" wp14:anchorId="76A41096" wp14:editId="203E75C8">
                            <wp:simplePos x="0" y="0"/>
                            <wp:positionH relativeFrom="column">
                              <wp:posOffset>1442720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438150" cy="533400"/>
                            <wp:effectExtent l="0" t="0" r="44450" b="25400"/>
                            <wp:wrapNone/>
                            <wp:docPr id="118" name="Gerade Verbindung 1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H="1" flipV="1">
                                      <a:off x="0" y="0"/>
                                      <a:ext cx="438150" cy="5334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8CDA78A" id="Gerade Verbindung 118" o:spid="_x0000_s1026" style="position:absolute;flip:x y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3.6pt,5pt" to="148.1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" strokecolor="black [3213]" strokeweight="1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04064" behindDoc="0" locked="0" layoutInCell="1" allowOverlap="1" wp14:anchorId="0F1D39B0" wp14:editId="62E4AF7B">
                            <wp:simplePos x="0" y="0"/>
                            <wp:positionH relativeFrom="column">
                              <wp:posOffset>2309495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600075" cy="533400"/>
                            <wp:effectExtent l="0" t="0" r="34925" b="25400"/>
                            <wp:wrapNone/>
                            <wp:docPr id="115" name="Gerade Verbindung 1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600075" cy="5334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24C77B1" id="Gerade Verbindung 115" o:spid="_x0000_s1026" style="position:absolute;flip:y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85pt,5pt" to="229.1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" strokecolor="black [3213]" strokeweight="1pt">
                            <o:lock v:ext="edit" shapetype="f"/>
                          </v:lin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02016" behindDoc="0" locked="0" layoutInCell="1" allowOverlap="1" wp14:anchorId="6F3ADDB1" wp14:editId="7C9AEB1C">
                            <wp:simplePos x="0" y="0"/>
                            <wp:positionH relativeFrom="column">
                              <wp:posOffset>842645</wp:posOffset>
                            </wp:positionH>
                            <wp:positionV relativeFrom="paragraph">
                              <wp:posOffset>63500</wp:posOffset>
                            </wp:positionV>
                            <wp:extent cx="600075" cy="533400"/>
                            <wp:effectExtent l="0" t="0" r="34925" b="25400"/>
                            <wp:wrapNone/>
                            <wp:docPr id="114" name="Gerade Verbindung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600075" cy="533400"/>
                                    </a:xfrm>
                                    <a:prstGeom prst="line">
                                      <a:avLst/>
                                    </a:prstGeom>
                                    <a:ln w="1270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EF1B715" id="Gerade Verbindung 114" o:spid="_x0000_s1026" style="position:absolute;flip:y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5pt" to="113.6pt,4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" strokecolor="black [3213]" strokeweight="1pt">
                            <o:lock v:ext="edit" shapetype="f"/>
                          </v:line>
                        </w:pict>
                      </mc:Fallback>
                    </mc:AlternateContent>
                  </w:r>
                </w:p>
                <w:p w14:paraId="1D735F90" w14:textId="302F4537" w:rsidR="00511E4E" w:rsidRPr="00EC346A" w:rsidRDefault="00C44642" w:rsidP="00C122D9">
                  <w:pPr>
                    <w:pStyle w:val="Listenabsatz"/>
                    <w:numPr>
                      <w:ilvl w:val="0"/>
                      <w:numId w:val="21"/>
                    </w:numPr>
                    <w:ind w:hanging="691"/>
                    <w:rPr>
                      <w:rFonts w:ascii="Druckschrift normal" w:hAnsi="Druckschrift normal"/>
                      <w:b/>
                      <w:sz w:val="60"/>
                      <w:szCs w:val="60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91072" behindDoc="0" locked="0" layoutInCell="1" allowOverlap="1" wp14:anchorId="4057B774" wp14:editId="0AC48502">
                            <wp:simplePos x="0" y="0"/>
                            <wp:positionH relativeFrom="column">
                              <wp:posOffset>3771265</wp:posOffset>
                            </wp:positionH>
                            <wp:positionV relativeFrom="paragraph">
                              <wp:posOffset>378460</wp:posOffset>
                            </wp:positionV>
                            <wp:extent cx="1085850" cy="1143000"/>
                            <wp:effectExtent l="0" t="0" r="6350" b="0"/>
                            <wp:wrapNone/>
                            <wp:docPr id="243" name="Textfeld 2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85850" cy="1143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09"/>
                                          <w:gridCol w:w="708"/>
                                        </w:tblGrid>
                                        <w:tr w:rsidR="00B6214C" w14:paraId="2F980359" w14:textId="77777777" w:rsidTr="00D8004C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021E8FB0" w14:textId="065C2E63" w:rsidR="00B6214C" w:rsidRPr="00A37D4F" w:rsidRDefault="00B6214C" w:rsidP="00E66CA8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697B05BD" w14:textId="77777777" w:rsidR="00B6214C" w:rsidRPr="00A37D4F" w:rsidRDefault="00B6214C">
                                              <w:pP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6214C" w14:paraId="32629B80" w14:textId="77777777" w:rsidTr="00D8004C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75C53616" w14:textId="77777777" w:rsidR="00B6214C" w:rsidRPr="00A37D4F" w:rsidRDefault="00B6214C" w:rsidP="00E66CA8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29B8D225" w14:textId="77777777" w:rsidR="00B6214C" w:rsidRPr="00A37D4F" w:rsidRDefault="00B6214C" w:rsidP="00D8004C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  <w:t>5</w:t>
                                              </w:r>
                                            </w:p>
                                          </w:tc>
                                        </w:tr>
                                        <w:tr w:rsidR="00B6214C" w14:paraId="5CB0327A" w14:textId="77777777" w:rsidTr="00D8004C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0BF450F9" w14:textId="77777777" w:rsidR="00B6214C" w:rsidRPr="00A37D4F" w:rsidRDefault="00B6214C" w:rsidP="00D8004C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36D32145" w14:textId="77777777" w:rsidR="00B6214C" w:rsidRPr="00A37D4F" w:rsidRDefault="00B6214C" w:rsidP="00EC346A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  <w:t>2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14:paraId="33FB325B" w14:textId="77777777" w:rsidR="00B6214C" w:rsidRDefault="00B6214C" w:rsidP="00D8004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57B774" id="Textfeld 243" o:spid="_x0000_s1061" type="#_x0000_t202" style="position:absolute;left:0;text-align:left;margin-left:296.95pt;margin-top:29.8pt;width:85.5pt;height:90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9"/>
                                    <w:gridCol w:w="708"/>
                                  </w:tblGrid>
                                  <w:tr w:rsidR="00B6214C" w14:paraId="2F980359" w14:textId="77777777" w:rsidTr="00D8004C">
                                    <w:tc>
                                      <w:tcPr>
                                        <w:tcW w:w="796" w:type="dxa"/>
                                      </w:tcPr>
                                      <w:p w14:paraId="021E8FB0" w14:textId="065C2E63" w:rsidR="00B6214C" w:rsidRPr="00A37D4F" w:rsidRDefault="00B6214C" w:rsidP="00E66CA8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697B05BD" w14:textId="77777777" w:rsidR="00B6214C" w:rsidRPr="00A37D4F" w:rsidRDefault="00B6214C">
                                        <w:pPr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6214C" w14:paraId="32629B80" w14:textId="77777777" w:rsidTr="00D8004C">
                                    <w:tc>
                                      <w:tcPr>
                                        <w:tcW w:w="796" w:type="dxa"/>
                                      </w:tcPr>
                                      <w:p w14:paraId="75C53616" w14:textId="77777777" w:rsidR="00B6214C" w:rsidRPr="00A37D4F" w:rsidRDefault="00B6214C" w:rsidP="00E66CA8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29B8D225" w14:textId="77777777" w:rsidR="00B6214C" w:rsidRPr="00A37D4F" w:rsidRDefault="00B6214C" w:rsidP="00D8004C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</w:tr>
                                  <w:tr w:rsidR="00B6214C" w14:paraId="5CB0327A" w14:textId="77777777" w:rsidTr="00D8004C">
                                    <w:tc>
                                      <w:tcPr>
                                        <w:tcW w:w="796" w:type="dxa"/>
                                      </w:tcPr>
                                      <w:p w14:paraId="0BF450F9" w14:textId="77777777" w:rsidR="00B6214C" w:rsidRPr="00A37D4F" w:rsidRDefault="00B6214C" w:rsidP="00D8004C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36D32145" w14:textId="77777777" w:rsidR="00B6214C" w:rsidRPr="00A37D4F" w:rsidRDefault="00B6214C" w:rsidP="00EC346A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</w:tr>
                                </w:tbl>
                                <w:p w14:paraId="33FB325B" w14:textId="77777777" w:rsidR="00B6214C" w:rsidRDefault="00B6214C" w:rsidP="00D800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19072" behindDoc="0" locked="0" layoutInCell="1" allowOverlap="1" wp14:anchorId="0025A334" wp14:editId="6A26B5F7">
                            <wp:simplePos x="0" y="0"/>
                            <wp:positionH relativeFrom="column">
                              <wp:posOffset>836295</wp:posOffset>
                            </wp:positionH>
                            <wp:positionV relativeFrom="paragraph">
                              <wp:posOffset>378460</wp:posOffset>
                            </wp:positionV>
                            <wp:extent cx="1085850" cy="1143000"/>
                            <wp:effectExtent l="0" t="0" r="6350" b="0"/>
                            <wp:wrapNone/>
                            <wp:docPr id="11" name="Textfe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85850" cy="1143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09"/>
                                          <w:gridCol w:w="708"/>
                                        </w:tblGrid>
                                        <w:tr w:rsidR="00B6214C" w14:paraId="4C2AAAE3" w14:textId="77777777" w:rsidTr="00D8004C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72666DBA" w14:textId="77777777" w:rsidR="00B6214C" w:rsidRPr="00A37D4F" w:rsidRDefault="00B6214C" w:rsidP="00E66CA8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A37D4F"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  <w:t>1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5E8C6C7C" w14:textId="77777777" w:rsidR="00B6214C" w:rsidRPr="00A37D4F" w:rsidRDefault="00B6214C">
                                              <w:pP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6214C" w14:paraId="259CEA09" w14:textId="77777777" w:rsidTr="00D8004C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1BEA9824" w14:textId="77777777" w:rsidR="00B6214C" w:rsidRPr="00A37D4F" w:rsidRDefault="00B6214C" w:rsidP="00E66CA8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11DB501C" w14:textId="77777777" w:rsidR="00B6214C" w:rsidRPr="00A37D4F" w:rsidRDefault="00B6214C" w:rsidP="00D8004C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  <w:t>3</w:t>
                                              </w:r>
                                            </w:p>
                                          </w:tc>
                                        </w:tr>
                                        <w:tr w:rsidR="00B6214C" w14:paraId="72C52869" w14:textId="77777777" w:rsidTr="00D8004C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0FCB2706" w14:textId="77777777" w:rsidR="00B6214C" w:rsidRPr="00A37D4F" w:rsidRDefault="00B6214C" w:rsidP="00D8004C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  <w:t>7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7FA4DD27" w14:textId="77777777" w:rsidR="00B6214C" w:rsidRPr="00A37D4F" w:rsidRDefault="00B6214C">
                                              <w:pP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47B39509" w14:textId="77777777" w:rsidR="00B6214C" w:rsidRDefault="00B6214C" w:rsidP="00C122D9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25A334" id="Textfeld 1" o:spid="_x0000_s1062" type="#_x0000_t202" style="position:absolute;left:0;text-align:left;margin-left:65.85pt;margin-top:29.8pt;width:85.5pt;height:90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9"/>
                                    <w:gridCol w:w="708"/>
                                  </w:tblGrid>
                                  <w:tr w:rsidR="00B6214C" w14:paraId="4C2AAAE3" w14:textId="77777777" w:rsidTr="00D8004C">
                                    <w:tc>
                                      <w:tcPr>
                                        <w:tcW w:w="796" w:type="dxa"/>
                                      </w:tcPr>
                                      <w:p w14:paraId="72666DBA" w14:textId="77777777" w:rsidR="00B6214C" w:rsidRPr="00A37D4F" w:rsidRDefault="00B6214C" w:rsidP="00E66CA8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A37D4F">
                                          <w:rPr>
                                            <w:sz w:val="44"/>
                                            <w:szCs w:val="44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5E8C6C7C" w14:textId="77777777" w:rsidR="00B6214C" w:rsidRPr="00A37D4F" w:rsidRDefault="00B6214C">
                                        <w:pPr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6214C" w14:paraId="259CEA09" w14:textId="77777777" w:rsidTr="00D8004C">
                                    <w:tc>
                                      <w:tcPr>
                                        <w:tcW w:w="796" w:type="dxa"/>
                                      </w:tcPr>
                                      <w:p w14:paraId="1BEA9824" w14:textId="77777777" w:rsidR="00B6214C" w:rsidRPr="00A37D4F" w:rsidRDefault="00B6214C" w:rsidP="00E66CA8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11DB501C" w14:textId="77777777" w:rsidR="00B6214C" w:rsidRPr="00A37D4F" w:rsidRDefault="00B6214C" w:rsidP="00D8004C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</w:tr>
                                  <w:tr w:rsidR="00B6214C" w14:paraId="72C52869" w14:textId="77777777" w:rsidTr="00D8004C">
                                    <w:tc>
                                      <w:tcPr>
                                        <w:tcW w:w="796" w:type="dxa"/>
                                      </w:tcPr>
                                      <w:p w14:paraId="0FCB2706" w14:textId="77777777" w:rsidR="00B6214C" w:rsidRPr="00A37D4F" w:rsidRDefault="00B6214C" w:rsidP="00D8004C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7FA4DD27" w14:textId="77777777" w:rsidR="00B6214C" w:rsidRPr="00A37D4F" w:rsidRDefault="00B6214C">
                                        <w:pPr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7B39509" w14:textId="77777777" w:rsidR="00B6214C" w:rsidRDefault="00B6214C" w:rsidP="00C122D9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2"/>
                      <w:szCs w:val="32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282880" behindDoc="0" locked="0" layoutInCell="1" allowOverlap="1" wp14:anchorId="3EF2AEFF" wp14:editId="6342D2D0">
                            <wp:simplePos x="0" y="0"/>
                            <wp:positionH relativeFrom="column">
                              <wp:posOffset>2319020</wp:posOffset>
                            </wp:positionH>
                            <wp:positionV relativeFrom="paragraph">
                              <wp:posOffset>339725</wp:posOffset>
                            </wp:positionV>
                            <wp:extent cx="1085850" cy="1181735"/>
                            <wp:effectExtent l="0" t="0" r="6350" b="12065"/>
                            <wp:wrapNone/>
                            <wp:docPr id="239" name="Textfeld 2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85850" cy="11817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09"/>
                                          <w:gridCol w:w="708"/>
                                        </w:tblGrid>
                                        <w:tr w:rsidR="00B6214C" w14:paraId="4374B73E" w14:textId="77777777" w:rsidTr="00E66CA8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17312352" w14:textId="77777777" w:rsidR="00B6214C" w:rsidRPr="00A37D4F" w:rsidRDefault="00B6214C" w:rsidP="00E66CA8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A37D4F"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  <w:t>2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5324BD08" w14:textId="77777777" w:rsidR="00B6214C" w:rsidRPr="00A37D4F" w:rsidRDefault="00B6214C">
                                              <w:pP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6214C" w14:paraId="57D54476" w14:textId="77777777" w:rsidTr="00E66CA8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6FA6AF78" w14:textId="77777777" w:rsidR="00B6214C" w:rsidRPr="00A37D4F" w:rsidRDefault="00B6214C" w:rsidP="00E66CA8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68A688A6" w14:textId="77777777" w:rsidR="00B6214C" w:rsidRPr="00A37D4F" w:rsidRDefault="00B6214C" w:rsidP="00D8004C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 w:rsidRPr="00A37D4F"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  <w:t>4</w:t>
                                              </w:r>
                                            </w:p>
                                          </w:tc>
                                        </w:tr>
                                        <w:tr w:rsidR="00B6214C" w14:paraId="570A4B30" w14:textId="77777777" w:rsidTr="00E66CA8"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2BB03BE2" w14:textId="77777777" w:rsidR="00B6214C" w:rsidRPr="00A37D4F" w:rsidRDefault="00B6214C" w:rsidP="00D8004C">
                                              <w:pPr>
                                                <w:jc w:val="center"/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  <w:t>5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796" w:type="dxa"/>
                                            </w:tcPr>
                                            <w:p w14:paraId="22F61EDA" w14:textId="77777777" w:rsidR="00B6214C" w:rsidRPr="00A37D4F" w:rsidRDefault="00B6214C">
                                              <w:pPr>
                                                <w:rPr>
                                                  <w:sz w:val="44"/>
                                                  <w:szCs w:val="44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1D80C43A" w14:textId="77777777" w:rsidR="00B6214C" w:rsidRDefault="00B6214C" w:rsidP="00D8004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F2AEFF" id="Textfeld 239" o:spid="_x0000_s1063" type="#_x0000_t202" style="position:absolute;left:0;text-align:left;margin-left:182.6pt;margin-top:26.75pt;width:85.5pt;height:93.05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09"/>
                                    <w:gridCol w:w="708"/>
                                  </w:tblGrid>
                                  <w:tr w:rsidR="00B6214C" w14:paraId="4374B73E" w14:textId="77777777" w:rsidTr="00E66CA8">
                                    <w:tc>
                                      <w:tcPr>
                                        <w:tcW w:w="796" w:type="dxa"/>
                                      </w:tcPr>
                                      <w:p w14:paraId="17312352" w14:textId="77777777" w:rsidR="00B6214C" w:rsidRPr="00A37D4F" w:rsidRDefault="00B6214C" w:rsidP="00E66CA8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A37D4F">
                                          <w:rPr>
                                            <w:sz w:val="44"/>
                                            <w:szCs w:val="44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5324BD08" w14:textId="77777777" w:rsidR="00B6214C" w:rsidRPr="00A37D4F" w:rsidRDefault="00B6214C">
                                        <w:pPr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6214C" w14:paraId="57D54476" w14:textId="77777777" w:rsidTr="00E66CA8">
                                    <w:tc>
                                      <w:tcPr>
                                        <w:tcW w:w="796" w:type="dxa"/>
                                      </w:tcPr>
                                      <w:p w14:paraId="6FA6AF78" w14:textId="77777777" w:rsidR="00B6214C" w:rsidRPr="00A37D4F" w:rsidRDefault="00B6214C" w:rsidP="00E66CA8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68A688A6" w14:textId="77777777" w:rsidR="00B6214C" w:rsidRPr="00A37D4F" w:rsidRDefault="00B6214C" w:rsidP="00D8004C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A37D4F">
                                          <w:rPr>
                                            <w:sz w:val="44"/>
                                            <w:szCs w:val="44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</w:tr>
                                  <w:tr w:rsidR="00B6214C" w14:paraId="570A4B30" w14:textId="77777777" w:rsidTr="00E66CA8">
                                    <w:tc>
                                      <w:tcPr>
                                        <w:tcW w:w="796" w:type="dxa"/>
                                      </w:tcPr>
                                      <w:p w14:paraId="2BB03BE2" w14:textId="77777777" w:rsidR="00B6214C" w:rsidRPr="00A37D4F" w:rsidRDefault="00B6214C" w:rsidP="00D8004C">
                                        <w:pPr>
                                          <w:jc w:val="center"/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  <w:r>
                                          <w:rPr>
                                            <w:sz w:val="44"/>
                                            <w:szCs w:val="44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96" w:type="dxa"/>
                                      </w:tcPr>
                                      <w:p w14:paraId="22F61EDA" w14:textId="77777777" w:rsidR="00B6214C" w:rsidRPr="00A37D4F" w:rsidRDefault="00B6214C">
                                        <w:pPr>
                                          <w:rPr>
                                            <w:sz w:val="44"/>
                                            <w:szCs w:val="4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D80C43A" w14:textId="77777777" w:rsidR="00B6214C" w:rsidRDefault="00B6214C" w:rsidP="00D800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D1D13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         </w:t>
                  </w:r>
                  <w:r w:rsidR="00EC346A">
                    <w:rPr>
                      <w:rFonts w:ascii="Druckschrift normal" w:hAnsi="Druckschrift normal"/>
                      <w:b/>
                      <w:sz w:val="60"/>
                      <w:szCs w:val="60"/>
                    </w:rPr>
                    <w:sym w:font="Wingdings" w:char="F087"/>
                  </w:r>
                  <w:r w:rsidR="00FD1D13">
                    <w:rPr>
                      <w:rFonts w:ascii="Druckschrift normal" w:hAnsi="Druckschrift normal"/>
                      <w:b/>
                      <w:sz w:val="60"/>
                      <w:szCs w:val="60"/>
                    </w:rPr>
                    <w:t xml:space="preserve">        </w:t>
                  </w:r>
                  <w:r w:rsidR="00B6214C">
                    <w:rPr>
                      <w:rFonts w:ascii="Wingdings" w:eastAsia="Wingdings" w:hAnsi="Wingdings" w:cs="Wingdings"/>
                      <w:b/>
                      <w:bCs/>
                      <w:sz w:val="60"/>
                      <w:szCs w:val="60"/>
                    </w:rPr>
                    <w:t></w:t>
                  </w:r>
                  <w:r w:rsidR="00FD1D13">
                    <w:rPr>
                      <w:rFonts w:ascii="Druckschrift normal" w:hAnsi="Druckschrift normal"/>
                      <w:b/>
                      <w:sz w:val="60"/>
                      <w:szCs w:val="60"/>
                    </w:rPr>
                    <w:t xml:space="preserve">     </w:t>
                  </w:r>
                  <w:r w:rsidR="006832BA" w:rsidRPr="00EC346A">
                    <w:rPr>
                      <w:rFonts w:ascii="Druckschrift normal" w:hAnsi="Druckschrift normal"/>
                      <w:b/>
                      <w:sz w:val="60"/>
                      <w:szCs w:val="60"/>
                    </w:rPr>
                    <w:t xml:space="preserve"> </w:t>
                  </w:r>
                  <w:r w:rsidR="00CB19DD" w:rsidRPr="00EC346A">
                    <w:rPr>
                      <w:rFonts w:ascii="Druckschrift normal" w:hAnsi="Druckschrift normal"/>
                      <w:b/>
                      <w:sz w:val="60"/>
                      <w:szCs w:val="60"/>
                    </w:rPr>
                    <w:t xml:space="preserve"> </w:t>
                  </w:r>
                  <w:r w:rsidR="00B6214C">
                    <w:rPr>
                      <w:rFonts w:ascii="Wingdings" w:eastAsia="Wingdings" w:hAnsi="Wingdings" w:cs="Wingdings"/>
                      <w:b/>
                      <w:bCs/>
                      <w:sz w:val="60"/>
                      <w:szCs w:val="60"/>
                    </w:rPr>
                    <w:t></w:t>
                  </w:r>
                </w:p>
                <w:p w14:paraId="6E25D414" w14:textId="77777777" w:rsidR="00CB19DD" w:rsidRDefault="00CB19DD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3C45E905" w14:textId="77777777" w:rsidR="00CB19DD" w:rsidRDefault="00CB19DD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1093211" w14:textId="77777777" w:rsidR="00CB19DD" w:rsidRDefault="00CB19DD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38D29A6E" w14:textId="77777777" w:rsidR="00CB19DD" w:rsidRDefault="00CB19DD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027B4927" w14:textId="77777777" w:rsidR="00CB19DD" w:rsidRDefault="00CB19DD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EB212D1" w14:textId="77777777" w:rsidR="00D661EC" w:rsidRDefault="00D661EC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2088B7DE" w14:textId="77777777" w:rsidR="00CB19DD" w:rsidRDefault="00CB19DD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38028542" w14:textId="7E46011E" w:rsidR="00EC346A" w:rsidRDefault="004C0776" w:rsidP="00EC346A">
                  <w:pPr>
                    <w:pStyle w:val="Listenabsatz"/>
                    <w:numPr>
                      <w:ilvl w:val="0"/>
                      <w:numId w:val="11"/>
                    </w:num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Rechengeschichten</w:t>
                  </w:r>
                </w:p>
                <w:p w14:paraId="53BF0500" w14:textId="77F6E37F" w:rsidR="00EC346A" w:rsidRDefault="00C44642" w:rsidP="00EC346A">
                  <w:p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35456" behindDoc="0" locked="0" layoutInCell="1" allowOverlap="1" wp14:anchorId="7F3053D0" wp14:editId="5E0B70E5">
                            <wp:simplePos x="0" y="0"/>
                            <wp:positionH relativeFrom="column">
                              <wp:posOffset>2052320</wp:posOffset>
                            </wp:positionH>
                            <wp:positionV relativeFrom="paragraph">
                              <wp:posOffset>220345</wp:posOffset>
                            </wp:positionV>
                            <wp:extent cx="1685925" cy="942975"/>
                            <wp:effectExtent l="0" t="0" r="15875" b="22225"/>
                            <wp:wrapNone/>
                            <wp:docPr id="10" name="Textfeld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85925" cy="942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9504A87" w14:textId="77777777" w:rsidR="00B6214C" w:rsidRPr="00F4670F" w:rsidRDefault="00B6214C" w:rsidP="00B6214C">
                                        <w:pPr>
                                          <w:pStyle w:val="Rahmeninhalt"/>
                                          <w:rPr>
                                            <w:rFonts w:ascii="Mathe.Riese" w:hAnsi="Mathe.Riese" w:cs="Riese"/>
                                            <w:sz w:val="44"/>
                                            <w:szCs w:val="44"/>
                                          </w:rPr>
                                        </w:pPr>
                                        <w:r w:rsidRPr="00F4670F">
                                          <w:rPr>
                                            <w:rFonts w:ascii="Mathe.Riese" w:hAnsi="Mathe.Riese" w:cs="Riese"/>
                                            <w:sz w:val="44"/>
                                            <w:szCs w:val="44"/>
                                          </w:rPr>
                                          <w:t>xxv</w:t>
                                        </w:r>
                                      </w:p>
                                      <w:p w14:paraId="2847F1B7" w14:textId="77777777" w:rsidR="00B6214C" w:rsidRPr="00F4670F" w:rsidRDefault="00B6214C" w:rsidP="00B6214C">
                                        <w:pPr>
                                          <w:pStyle w:val="Rahmeninhalt"/>
                                          <w:rPr>
                                            <w:rFonts w:ascii="Mathe.Riese" w:hAnsi="Mathe.Riese"/>
                                          </w:rPr>
                                        </w:pPr>
                                        <w:proofErr w:type="spellStart"/>
                                        <w:r w:rsidRPr="00F4670F">
                                          <w:rPr>
                                            <w:rFonts w:ascii="Mathe.Riese" w:hAnsi="Mathe.Riese" w:cs="Riese"/>
                                            <w:sz w:val="44"/>
                                            <w:szCs w:val="44"/>
                                          </w:rPr>
                                          <w:t>vvv</w:t>
                                        </w:r>
                                        <w:proofErr w:type="spellEnd"/>
                                      </w:p>
                                      <w:p w14:paraId="1508CA7C" w14:textId="77777777" w:rsidR="00B6214C" w:rsidRPr="00B6214C" w:rsidRDefault="00B6214C" w:rsidP="00EC346A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3053D0" id="Textfeld 13" o:spid="_x0000_s1064" type="#_x0000_t202" style="position:absolute;margin-left:161.6pt;margin-top:17.35pt;width:132.75pt;height:74.25pt;z-index:2524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" fillcolor="white [3201]" strokeweight=".5pt">
                            <v:path arrowok="t"/>
                            <v:textbox>
                              <w:txbxContent>
                                <w:p w14:paraId="49504A87" w14:textId="77777777" w:rsidR="00B6214C" w:rsidRPr="00F4670F" w:rsidRDefault="00B6214C" w:rsidP="00B6214C">
                                  <w:pPr>
                                    <w:pStyle w:val="Rahmeninhalt"/>
                                    <w:rPr>
                                      <w:rFonts w:ascii="Mathe.Riese" w:hAnsi="Mathe.Riese" w:cs="Riese"/>
                                      <w:sz w:val="44"/>
                                      <w:szCs w:val="44"/>
                                    </w:rPr>
                                  </w:pPr>
                                  <w:r w:rsidRPr="00F4670F">
                                    <w:rPr>
                                      <w:rFonts w:ascii="Mathe.Riese" w:hAnsi="Mathe.Riese" w:cs="Riese"/>
                                      <w:sz w:val="44"/>
                                      <w:szCs w:val="44"/>
                                    </w:rPr>
                                    <w:t>xxv</w:t>
                                  </w:r>
                                </w:p>
                                <w:p w14:paraId="2847F1B7" w14:textId="77777777" w:rsidR="00B6214C" w:rsidRPr="00F4670F" w:rsidRDefault="00B6214C" w:rsidP="00B6214C">
                                  <w:pPr>
                                    <w:pStyle w:val="Rahmeninhalt"/>
                                    <w:rPr>
                                      <w:rFonts w:ascii="Mathe.Riese" w:hAnsi="Mathe.Riese"/>
                                    </w:rPr>
                                  </w:pPr>
                                  <w:proofErr w:type="spellStart"/>
                                  <w:r w:rsidRPr="00F4670F">
                                    <w:rPr>
                                      <w:rFonts w:ascii="Mathe.Riese" w:hAnsi="Mathe.Riese" w:cs="Riese"/>
                                      <w:sz w:val="44"/>
                                      <w:szCs w:val="44"/>
                                    </w:rPr>
                                    <w:t>vvv</w:t>
                                  </w:r>
                                  <w:proofErr w:type="spellEnd"/>
                                </w:p>
                                <w:p w14:paraId="1508CA7C" w14:textId="77777777" w:rsidR="00B6214C" w:rsidRPr="00B6214C" w:rsidRDefault="00B6214C" w:rsidP="00EC346A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20096" behindDoc="0" locked="0" layoutInCell="1" allowOverlap="1" wp14:anchorId="7C0C3F5B" wp14:editId="756E78D3">
                            <wp:simplePos x="0" y="0"/>
                            <wp:positionH relativeFrom="column">
                              <wp:posOffset>137795</wp:posOffset>
                            </wp:positionH>
                            <wp:positionV relativeFrom="paragraph">
                              <wp:posOffset>220345</wp:posOffset>
                            </wp:positionV>
                            <wp:extent cx="1685925" cy="942975"/>
                            <wp:effectExtent l="0" t="0" r="15875" b="22225"/>
                            <wp:wrapNone/>
                            <wp:docPr id="9" name="Textfeld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85925" cy="942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0CF2D02" w14:textId="77777777" w:rsidR="00B6214C" w:rsidRDefault="00B6214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C0C3F5B" id="Textfeld 3" o:spid="_x0000_s1065" type="#_x0000_t202" style="position:absolute;margin-left:10.85pt;margin-top:17.35pt;width:132.75pt;height:74.25pt;z-index:2524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" fillcolor="white [3201]" strokeweight=".5pt">
                            <v:path arrowok="t"/>
                            <v:textbox>
                              <w:txbxContent>
                                <w:p w14:paraId="50CF2D02" w14:textId="77777777" w:rsidR="00B6214C" w:rsidRDefault="00B621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622FAA8A" w14:textId="6F72CA92" w:rsidR="00EC346A" w:rsidRDefault="00C44642" w:rsidP="00EC346A">
                  <w:p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29312" behindDoc="0" locked="0" layoutInCell="1" allowOverlap="1" wp14:anchorId="55356E9B" wp14:editId="584BCFE1">
                            <wp:simplePos x="0" y="0"/>
                            <wp:positionH relativeFrom="column">
                              <wp:posOffset>1233170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09550" cy="171450"/>
                            <wp:effectExtent l="0" t="0" r="19050" b="31750"/>
                            <wp:wrapNone/>
                            <wp:docPr id="8" name="Gleichschenkliges Dreieck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9550" cy="17145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7C40DF7" id="_x0000_t5" coordsize="21600,21600" o:spt="5" adj="10800" path="m@0,l,21600r21600,xe">
                            <v:stroke joinstyle="miter"/>
                            <v:formulas>
                              <v:f eqn="val #0"/>
                              <v:f eqn="prod #0 1 2"/>
                              <v:f eqn="sum @1 10800 0"/>
                            </v:formulas>
  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  <v:handles>
                              <v:h position="#0,topLeft" xrange="0,21600"/>
                            </v:handles>
                          </v:shapetype>
                          <v:shape id="Gleichschenkliges Dreieck 8" o:spid="_x0000_s1026" type="#_x0000_t5" style="position:absolute;margin-left:97.1pt;margin-top:12.75pt;width:16.5pt;height:13.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" filled="f" strokecolor="black [1600]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21120" behindDoc="0" locked="0" layoutInCell="1" allowOverlap="1" wp14:anchorId="7DE11742" wp14:editId="22CD1096">
                            <wp:simplePos x="0" y="0"/>
                            <wp:positionH relativeFrom="column">
                              <wp:posOffset>347345</wp:posOffset>
                            </wp:positionH>
                            <wp:positionV relativeFrom="paragraph">
                              <wp:posOffset>142875</wp:posOffset>
                            </wp:positionV>
                            <wp:extent cx="209550" cy="171450"/>
                            <wp:effectExtent l="0" t="0" r="19050" b="31750"/>
                            <wp:wrapNone/>
                            <wp:docPr id="5" name="Gleichschenkliges Dreieck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9550" cy="171450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FF4CEDE" id="Gleichschenkliges Dreieck 4" o:spid="_x0000_s1026" type="#_x0000_t5" style="position:absolute;margin-left:27.35pt;margin-top:11.25pt;width:16.5pt;height:13.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" fillcolor="black [3200]" strokecolor="black [1600]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  <w:p w14:paraId="59AE4C4B" w14:textId="1711A0B5" w:rsidR="00EC346A" w:rsidRDefault="00C44642" w:rsidP="00EC346A">
                  <w:p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33408" behindDoc="0" locked="0" layoutInCell="1" allowOverlap="1" wp14:anchorId="265D8A17" wp14:editId="6D7E084F">
                            <wp:simplePos x="0" y="0"/>
                            <wp:positionH relativeFrom="column">
                              <wp:posOffset>1509395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209550" cy="171450"/>
                            <wp:effectExtent l="0" t="0" r="19050" b="31750"/>
                            <wp:wrapNone/>
                            <wp:docPr id="12" name="Gleichschenkliges Dreieck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9550" cy="171450"/>
                                    </a:xfrm>
                                    <a:prstGeom prst="triangle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839228" id="Gleichschenkliges Dreieck 12" o:spid="_x0000_s1026" type="#_x0000_t5" style="position:absolute;margin-left:118.85pt;margin-top:5.85pt;width:16.5pt;height:13.5pt;z-index:2524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" filled="f" strokecolor="black [1600]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25216" behindDoc="0" locked="0" layoutInCell="1" allowOverlap="1" wp14:anchorId="6D876C2B" wp14:editId="5F79C24C">
                            <wp:simplePos x="0" y="0"/>
                            <wp:positionH relativeFrom="column">
                              <wp:posOffset>633095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209550" cy="171450"/>
                            <wp:effectExtent l="0" t="0" r="19050" b="31750"/>
                            <wp:wrapNone/>
                            <wp:docPr id="6" name="Gleichschenkliges Dreieck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9550" cy="171450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07C5167" id="Gleichschenkliges Dreieck 6" o:spid="_x0000_s1026" type="#_x0000_t5" style="position:absolute;margin-left:49.85pt;margin-top:5.85pt;width:16.5pt;height:13.5pt;z-index:25242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" fillcolor="black [3200]" strokecolor="black [1600]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  <w:p w14:paraId="0EB1C320" w14:textId="09793EDC" w:rsidR="00EC346A" w:rsidRDefault="00C44642" w:rsidP="00EC346A">
                  <w:p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27264" behindDoc="0" locked="0" layoutInCell="1" allowOverlap="1" wp14:anchorId="7F4DA953" wp14:editId="758BA657">
                            <wp:simplePos x="0" y="0"/>
                            <wp:positionH relativeFrom="column">
                              <wp:posOffset>414020</wp:posOffset>
                            </wp:positionH>
                            <wp:positionV relativeFrom="paragraph">
                              <wp:posOffset>72390</wp:posOffset>
                            </wp:positionV>
                            <wp:extent cx="209550" cy="171450"/>
                            <wp:effectExtent l="0" t="0" r="19050" b="31750"/>
                            <wp:wrapNone/>
                            <wp:docPr id="7" name="Gleichschenkliges Dreieck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09550" cy="171450"/>
                                    </a:xfrm>
                                    <a:prstGeom prst="triangl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>
                                        <a:shade val="50000"/>
                                      </a:schemeClr>
                                    </a:lnRef>
                                    <a:fillRef idx="1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38BF2D9" id="Gleichschenkliges Dreieck 7" o:spid="_x0000_s1026" type="#_x0000_t5" style="position:absolute;margin-left:32.6pt;margin-top:5.7pt;width:16.5pt;height:13.5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" fillcolor="black [3200]" strokecolor="black [1600]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  <w:p w14:paraId="549748FD" w14:textId="77777777" w:rsidR="00EC346A" w:rsidRDefault="00EC346A" w:rsidP="00EC346A">
                  <w:p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</w:p>
                <w:p w14:paraId="4AD7EBC0" w14:textId="481AC458" w:rsidR="00EC346A" w:rsidRDefault="00C44642" w:rsidP="00EC346A">
                  <w:p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15328" behindDoc="0" locked="0" layoutInCell="1" allowOverlap="1" wp14:anchorId="7F3053D0" wp14:editId="0916BB44">
                            <wp:simplePos x="0" y="0"/>
                            <wp:positionH relativeFrom="column">
                              <wp:posOffset>3965575</wp:posOffset>
                            </wp:positionH>
                            <wp:positionV relativeFrom="paragraph">
                              <wp:posOffset>-1031875</wp:posOffset>
                            </wp:positionV>
                            <wp:extent cx="1685925" cy="942975"/>
                            <wp:effectExtent l="0" t="0" r="15875" b="22225"/>
                            <wp:wrapThrough wrapText="bothSides">
                              <wp:wrapPolygon edited="0">
                                <wp:start x="0" y="0"/>
                                <wp:lineTo x="0" y="21527"/>
                                <wp:lineTo x="21478" y="21527"/>
                                <wp:lineTo x="21478" y="0"/>
                                <wp:lineTo x="0" y="0"/>
                              </wp:wrapPolygon>
                            </wp:wrapThrough>
                            <wp:docPr id="13" name="Textfeld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85925" cy="942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8CC9A1B" w14:textId="77777777" w:rsidR="00B6214C" w:rsidRPr="00B6214C" w:rsidRDefault="00B6214C" w:rsidP="00B6214C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F3053D0" id="_x0000_s1066" type="#_x0000_t202" style="position:absolute;margin-left:312.25pt;margin-top:-81.25pt;width:132.75pt;height:74.25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" fillcolor="white [3201]" strokeweight=".5pt">
                            <v:path arrowok="t"/>
                            <v:textbox>
                              <w:txbxContent>
                                <w:p w14:paraId="28CC9A1B" w14:textId="77777777" w:rsidR="00B6214C" w:rsidRPr="00B6214C" w:rsidRDefault="00B6214C" w:rsidP="00B6214C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v:textbox>
                            <w10:wrap type="through"/>
                          </v:shape>
                        </w:pict>
                      </mc:Fallback>
                    </mc:AlternateContent>
                  </w:r>
                </w:p>
                <w:p w14:paraId="587BF66C" w14:textId="6ECA82EB" w:rsidR="00EC346A" w:rsidRPr="000A5A85" w:rsidRDefault="00EC346A" w:rsidP="00EC346A">
                  <w:pPr>
                    <w:rPr>
                      <w:rFonts w:ascii="Mathe.Riese" w:hAnsi="Mathe.Riese"/>
                      <w:b/>
                      <w:sz w:val="50"/>
                      <w:szCs w:val="50"/>
                    </w:rPr>
                  </w:pPr>
                  <w:r>
                    <w:rPr>
                      <w:rFonts w:ascii="Riese" w:hAnsi="Riese"/>
                      <w:b/>
                      <w:sz w:val="50"/>
                      <w:szCs w:val="50"/>
                    </w:rPr>
                    <w:t xml:space="preserve"> </w:t>
                  </w:r>
                  <w:proofErr w:type="spellStart"/>
                  <w:r w:rsidRPr="000A5A85">
                    <w:rPr>
                      <w:rFonts w:ascii="Mathe.Riese" w:hAnsi="Mathe.Riese"/>
                      <w:b/>
                      <w:sz w:val="50"/>
                      <w:szCs w:val="50"/>
                    </w:rPr>
                    <w:t>Z+z;z</w:t>
                  </w:r>
                  <w:proofErr w:type="spellEnd"/>
                  <w:r w:rsidR="000A5A85">
                    <w:rPr>
                      <w:rFonts w:ascii="Mathe.Riese" w:hAnsi="Mathe.Riese"/>
                      <w:b/>
                      <w:sz w:val="50"/>
                      <w:szCs w:val="50"/>
                    </w:rPr>
                    <w:t xml:space="preserve"> </w:t>
                  </w:r>
                  <w:proofErr w:type="spellStart"/>
                  <w:r w:rsidRPr="000A5A85">
                    <w:rPr>
                      <w:rFonts w:ascii="Mathe.Riese" w:hAnsi="Mathe.Riese"/>
                      <w:b/>
                      <w:sz w:val="50"/>
                      <w:szCs w:val="50"/>
                    </w:rPr>
                    <w:t>Zzzzz</w:t>
                  </w:r>
                  <w:proofErr w:type="spellEnd"/>
                  <w:r w:rsidR="000A5A85">
                    <w:rPr>
                      <w:rFonts w:ascii="Mathe.Riese" w:hAnsi="Mathe.Riese"/>
                      <w:b/>
                      <w:sz w:val="50"/>
                      <w:szCs w:val="50"/>
                    </w:rPr>
                    <w:t xml:space="preserve">  </w:t>
                  </w:r>
                  <w:proofErr w:type="spellStart"/>
                  <w:r w:rsidRPr="000A5A85">
                    <w:rPr>
                      <w:rFonts w:ascii="Mathe.Riese" w:hAnsi="Mathe.Riese"/>
                      <w:b/>
                      <w:sz w:val="50"/>
                      <w:szCs w:val="50"/>
                    </w:rPr>
                    <w:t>Zzzzz</w:t>
                  </w:r>
                  <w:proofErr w:type="spellEnd"/>
                </w:p>
                <w:p w14:paraId="26A966A0" w14:textId="77777777" w:rsidR="00EC346A" w:rsidRPr="000A5A85" w:rsidRDefault="00EC346A" w:rsidP="00EC346A">
                  <w:pPr>
                    <w:rPr>
                      <w:rFonts w:ascii="Mathe.Riese" w:hAnsi="Mathe.Riese"/>
                      <w:b/>
                      <w:sz w:val="36"/>
                      <w:szCs w:val="36"/>
                    </w:rPr>
                  </w:pPr>
                </w:p>
                <w:p w14:paraId="4BD2D65A" w14:textId="77777777" w:rsidR="004C0776" w:rsidRDefault="004C0776" w:rsidP="00EC346A">
                  <w:pPr>
                    <w:pStyle w:val="Listenabsatz"/>
                    <w:numPr>
                      <w:ilvl w:val="0"/>
                      <w:numId w:val="11"/>
                    </w:num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Plusrechnen</w:t>
                  </w:r>
                </w:p>
                <w:p w14:paraId="72760672" w14:textId="77777777" w:rsidR="004C0776" w:rsidRPr="004C0776" w:rsidRDefault="004C0776" w:rsidP="004C0776">
                  <w:pPr>
                    <w:ind w:left="36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</w:p>
                <w:p w14:paraId="34E235C1" w14:textId="04142D6B" w:rsidR="004C0776" w:rsidRPr="000A5A85" w:rsidRDefault="004D04D0" w:rsidP="004C0776">
                  <w:pPr>
                    <w:rPr>
                      <w:rFonts w:ascii="Mathe.Riese" w:hAnsi="Mathe.Riese"/>
                      <w:sz w:val="36"/>
                      <w:szCs w:val="36"/>
                    </w:rPr>
                  </w:pPr>
                  <w:r w:rsidRPr="000A5A85">
                    <w:rPr>
                      <w:rFonts w:ascii="Mathe.Riese" w:hAnsi="Mathe.Riese"/>
                      <w:sz w:val="50"/>
                      <w:szCs w:val="50"/>
                    </w:rPr>
                    <w:t>1</w:t>
                  </w:r>
                  <w:r w:rsidR="00B6214C">
                    <w:rPr>
                      <w:rFonts w:ascii="Mathe.Riese" w:hAnsi="Mathe.Riese"/>
                      <w:sz w:val="50"/>
                      <w:szCs w:val="50"/>
                    </w:rPr>
                    <w:t>+2;z  2-2</w:t>
                  </w:r>
                  <w:r w:rsidR="004C0776" w:rsidRPr="000A5A85">
                    <w:rPr>
                      <w:rFonts w:ascii="Mathe.Riese" w:hAnsi="Mathe.Riese"/>
                      <w:sz w:val="50"/>
                      <w:szCs w:val="50"/>
                    </w:rPr>
                    <w:t>;z   0+5;z</w:t>
                  </w:r>
                </w:p>
                <w:p w14:paraId="65350E25" w14:textId="77777777" w:rsidR="004C0776" w:rsidRPr="000A5A85" w:rsidRDefault="004C0776" w:rsidP="004C0776">
                  <w:pPr>
                    <w:rPr>
                      <w:rFonts w:ascii="Mathe.Riese" w:hAnsi="Mathe.Riese"/>
                      <w:b/>
                      <w:sz w:val="36"/>
                      <w:szCs w:val="36"/>
                    </w:rPr>
                  </w:pPr>
                </w:p>
                <w:p w14:paraId="3F6C83E6" w14:textId="490D6E53" w:rsidR="004C0776" w:rsidRPr="000A5A85" w:rsidRDefault="00B6214C" w:rsidP="004C0776">
                  <w:pPr>
                    <w:rPr>
                      <w:rFonts w:ascii="Mathe.Riese" w:hAnsi="Mathe.Riese"/>
                      <w:sz w:val="36"/>
                      <w:szCs w:val="36"/>
                    </w:rPr>
                  </w:pPr>
                  <w:r>
                    <w:rPr>
                      <w:rFonts w:ascii="Mathe.Riese" w:hAnsi="Mathe.Riese"/>
                      <w:sz w:val="50"/>
                      <w:szCs w:val="50"/>
                    </w:rPr>
                    <w:t>7-</w:t>
                  </w:r>
                  <w:r w:rsidR="004C0776" w:rsidRPr="000A5A85">
                    <w:rPr>
                      <w:rFonts w:ascii="Mathe.Riese" w:hAnsi="Mathe.Riese"/>
                      <w:sz w:val="50"/>
                      <w:szCs w:val="50"/>
                    </w:rPr>
                    <w:t xml:space="preserve">1;z  3+3;z   </w:t>
                  </w:r>
                  <w:r>
                    <w:rPr>
                      <w:rFonts w:ascii="Mathe.Riese" w:hAnsi="Mathe.Riese"/>
                      <w:sz w:val="50"/>
                      <w:szCs w:val="50"/>
                    </w:rPr>
                    <w:t>4-</w:t>
                  </w:r>
                  <w:r w:rsidR="004D04D0" w:rsidRPr="000A5A85">
                    <w:rPr>
                      <w:rFonts w:ascii="Mathe.Riese" w:hAnsi="Mathe.Riese"/>
                      <w:sz w:val="50"/>
                      <w:szCs w:val="50"/>
                    </w:rPr>
                    <w:t>2</w:t>
                  </w:r>
                  <w:r w:rsidR="004C0776" w:rsidRPr="000A5A85">
                    <w:rPr>
                      <w:rFonts w:ascii="Mathe.Riese" w:hAnsi="Mathe.Riese"/>
                      <w:sz w:val="50"/>
                      <w:szCs w:val="50"/>
                    </w:rPr>
                    <w:t>;z</w:t>
                  </w:r>
                </w:p>
                <w:p w14:paraId="410CDBF5" w14:textId="77777777" w:rsidR="004C0776" w:rsidRPr="000A5A85" w:rsidRDefault="004C0776" w:rsidP="004C0776">
                  <w:pPr>
                    <w:rPr>
                      <w:rFonts w:ascii="Mathe.Riese" w:hAnsi="Mathe.Riese"/>
                      <w:b/>
                      <w:sz w:val="36"/>
                      <w:szCs w:val="36"/>
                    </w:rPr>
                  </w:pPr>
                </w:p>
                <w:p w14:paraId="255F11D5" w14:textId="0B83EA40" w:rsidR="004C0776" w:rsidRPr="000A5A85" w:rsidRDefault="00B6214C" w:rsidP="004C0776">
                  <w:pPr>
                    <w:rPr>
                      <w:rFonts w:ascii="Mathe.Riese" w:hAnsi="Mathe.Riese"/>
                      <w:sz w:val="50"/>
                      <w:szCs w:val="50"/>
                    </w:rPr>
                  </w:pPr>
                  <w:r>
                    <w:rPr>
                      <w:rFonts w:ascii="Mathe.Riese" w:hAnsi="Mathe.Riese"/>
                      <w:sz w:val="50"/>
                      <w:szCs w:val="50"/>
                    </w:rPr>
                    <w:t>5+2;z  1</w:t>
                  </w:r>
                  <w:r w:rsidR="004C0776" w:rsidRPr="000A5A85">
                    <w:rPr>
                      <w:rFonts w:ascii="Mathe.Riese" w:hAnsi="Mathe.Riese"/>
                      <w:sz w:val="50"/>
                      <w:szCs w:val="50"/>
                    </w:rPr>
                    <w:t xml:space="preserve">+3;z   </w:t>
                  </w:r>
                  <w:r>
                    <w:rPr>
                      <w:rFonts w:ascii="Mathe.Riese" w:hAnsi="Mathe.Riese"/>
                      <w:sz w:val="50"/>
                      <w:szCs w:val="50"/>
                    </w:rPr>
                    <w:t>1</w:t>
                  </w:r>
                  <w:r w:rsidR="004C0776" w:rsidRPr="000A5A85">
                    <w:rPr>
                      <w:rFonts w:ascii="Mathe.Riese" w:hAnsi="Mathe.Riese"/>
                      <w:sz w:val="50"/>
                      <w:szCs w:val="50"/>
                    </w:rPr>
                    <w:t>+</w:t>
                  </w:r>
                  <w:r w:rsidR="004D04D0" w:rsidRPr="000A5A85">
                    <w:rPr>
                      <w:rFonts w:ascii="Mathe.Riese" w:hAnsi="Mathe.Riese"/>
                      <w:sz w:val="50"/>
                      <w:szCs w:val="50"/>
                    </w:rPr>
                    <w:t>5</w:t>
                  </w:r>
                  <w:r w:rsidR="004C0776" w:rsidRPr="000A5A85">
                    <w:rPr>
                      <w:rFonts w:ascii="Mathe.Riese" w:hAnsi="Mathe.Riese"/>
                      <w:sz w:val="50"/>
                      <w:szCs w:val="50"/>
                    </w:rPr>
                    <w:t>;z</w:t>
                  </w:r>
                </w:p>
                <w:p w14:paraId="4B3BEB53" w14:textId="77777777" w:rsidR="004C0776" w:rsidRPr="004C0776" w:rsidRDefault="004C0776" w:rsidP="004C0776">
                  <w:pPr>
                    <w:rPr>
                      <w:rFonts w:ascii="Druckschrift normal" w:hAnsi="Druckschrift normal"/>
                      <w:sz w:val="36"/>
                      <w:szCs w:val="36"/>
                    </w:rPr>
                  </w:pPr>
                </w:p>
                <w:p w14:paraId="54BFABEA" w14:textId="33F2A714" w:rsidR="00EC346A" w:rsidRDefault="00FC196F" w:rsidP="00EC346A">
                  <w:pPr>
                    <w:pStyle w:val="Listenabsatz"/>
                    <w:numPr>
                      <w:ilvl w:val="0"/>
                      <w:numId w:val="11"/>
                    </w:num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66432" behindDoc="0" locked="0" layoutInCell="1" allowOverlap="1" wp14:anchorId="6165D128" wp14:editId="1A15DD0D">
                        <wp:simplePos x="0" y="0"/>
                        <wp:positionH relativeFrom="column">
                          <wp:posOffset>5576570</wp:posOffset>
                        </wp:positionH>
                        <wp:positionV relativeFrom="paragraph">
                          <wp:posOffset>146050</wp:posOffset>
                        </wp:positionV>
                        <wp:extent cx="238125" cy="230188"/>
                        <wp:effectExtent l="0" t="0" r="0" b="0"/>
                        <wp:wrapNone/>
                        <wp:docPr id="282" name="Grafi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178" t="13718" r="9662" b="141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196" cy="232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44642"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64128" behindDoc="0" locked="0" layoutInCell="1" allowOverlap="1" wp14:anchorId="53CDF651" wp14:editId="7D5EABD3">
                            <wp:simplePos x="0" y="0"/>
                            <wp:positionH relativeFrom="column">
                              <wp:posOffset>5043170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66700" cy="238125"/>
                            <wp:effectExtent l="0" t="0" r="38100" b="15875"/>
                            <wp:wrapNone/>
                            <wp:docPr id="280" name="Gleichschenkliges Dreieck 2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66700" cy="238125"/>
                                    </a:xfrm>
                                    <a:prstGeom prst="triangl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1DAD41" id="Gleichschenkliges Dreieck 280" o:spid="_x0000_s1026" type="#_x0000_t5" style="position:absolute;margin-left:397.1pt;margin-top:9.25pt;width:21pt;height:18.75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" fillcolor="white [3201]" strokecolor="black [3213]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56192" behindDoc="0" locked="0" layoutInCell="1" allowOverlap="1" wp14:anchorId="1F6F5CEA" wp14:editId="0E4C4E88">
                        <wp:simplePos x="0" y="0"/>
                        <wp:positionH relativeFrom="column">
                          <wp:posOffset>4604385</wp:posOffset>
                        </wp:positionH>
                        <wp:positionV relativeFrom="paragraph">
                          <wp:posOffset>146050</wp:posOffset>
                        </wp:positionV>
                        <wp:extent cx="252730" cy="238125"/>
                        <wp:effectExtent l="0" t="0" r="0" b="9525"/>
                        <wp:wrapNone/>
                        <wp:docPr id="276" name="Grafik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737" t="13208" r="11987" b="1509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73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44642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60032" behindDoc="0" locked="0" layoutInCell="1" allowOverlap="1" wp14:anchorId="206D82DC" wp14:editId="2BAE770D">
                            <wp:simplePos x="0" y="0"/>
                            <wp:positionH relativeFrom="column">
                              <wp:posOffset>4052570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247650" cy="238125"/>
                            <wp:effectExtent l="0" t="0" r="31750" b="15875"/>
                            <wp:wrapNone/>
                            <wp:docPr id="277" name="Ellipse 2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9DBE9B0" id="Ellipse 277" o:spid="_x0000_s1026" style="position:absolute;margin-left:319.1pt;margin-top:9.25pt;width:19.5pt;height:18.75pt;z-index:25246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" fillcolor="white [3201]" strokecolor="black [3213]" strokeweight="2pt">
                            <v:path arrowok="t"/>
                          </v:oval>
                        </w:pict>
                      </mc:Fallback>
                    </mc:AlternateContent>
                  </w:r>
                  <w:r w:rsidR="00C44642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56960" behindDoc="0" locked="0" layoutInCell="1" allowOverlap="1" wp14:anchorId="24420864" wp14:editId="24FDA1DF">
                            <wp:simplePos x="0" y="0"/>
                            <wp:positionH relativeFrom="column">
                              <wp:posOffset>3023870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323850" cy="238125"/>
                            <wp:effectExtent l="0" t="0" r="31750" b="15875"/>
                            <wp:wrapNone/>
                            <wp:docPr id="274" name="Rechteck 2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23850" cy="2381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8083C0" id="Rechteck 274" o:spid="_x0000_s1026" style="position:absolute;margin-left:238.1pt;margin-top:9.25pt;width:25.5pt;height:18.75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" fillcolor="white [3201]" strokecolor="black [3213]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61312" behindDoc="0" locked="0" layoutInCell="1" allowOverlap="1" wp14:anchorId="1448AF56" wp14:editId="437B22E6">
                        <wp:simplePos x="0" y="0"/>
                        <wp:positionH relativeFrom="column">
                          <wp:posOffset>3652520</wp:posOffset>
                        </wp:positionH>
                        <wp:positionV relativeFrom="paragraph">
                          <wp:posOffset>117475</wp:posOffset>
                        </wp:positionV>
                        <wp:extent cx="309880" cy="304800"/>
                        <wp:effectExtent l="0" t="0" r="0" b="0"/>
                        <wp:wrapNone/>
                        <wp:docPr id="279" name="Grafik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9045" t="11057" r="9045" b="1298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88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44642"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55936" behindDoc="0" locked="0" layoutInCell="1" allowOverlap="1" wp14:anchorId="65F6B548" wp14:editId="5A8095A4">
                            <wp:simplePos x="0" y="0"/>
                            <wp:positionH relativeFrom="column">
                              <wp:posOffset>2995295</wp:posOffset>
                            </wp:positionH>
                            <wp:positionV relativeFrom="paragraph">
                              <wp:posOffset>22225</wp:posOffset>
                            </wp:positionV>
                            <wp:extent cx="2933700" cy="409575"/>
                            <wp:effectExtent l="0" t="0" r="38100" b="22225"/>
                            <wp:wrapNone/>
                            <wp:docPr id="273" name="Textfeld 2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93370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B9BF8EB" w14:textId="77777777" w:rsidR="00B6214C" w:rsidRDefault="00B6214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5F6B548" id="Textfeld 273" o:spid="_x0000_s1067" type="#_x0000_t202" style="position:absolute;left:0;text-align:left;margin-left:235.85pt;margin-top:1.75pt;width:231pt;height:32.25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" fillcolor="white [3201]" strokeweight=".5pt">
                            <v:path arrowok="t"/>
                            <v:textbox>
                              <w:txbxContent>
                                <w:p w14:paraId="5B9BF8EB" w14:textId="77777777" w:rsidR="00B6214C" w:rsidRDefault="00B621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4C0776"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>Flächenformen</w:t>
                  </w:r>
                  <w:r w:rsidR="00EC346A" w:rsidRPr="00EC346A"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  <w:t xml:space="preserve"> </w:t>
                  </w:r>
                </w:p>
                <w:p w14:paraId="583304E7" w14:textId="6E7C416F" w:rsidR="004C0776" w:rsidRDefault="00C44642" w:rsidP="004C0776">
                  <w:pPr>
                    <w:ind w:left="36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87680" behindDoc="0" locked="0" layoutInCell="1" allowOverlap="1" wp14:anchorId="4495824B" wp14:editId="1F28777A">
                            <wp:simplePos x="0" y="0"/>
                            <wp:positionH relativeFrom="column">
                              <wp:posOffset>1995170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466725" cy="314325"/>
                            <wp:effectExtent l="0" t="0" r="15875" b="15875"/>
                            <wp:wrapNone/>
                            <wp:docPr id="103" name="Rechteck 10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66725" cy="3143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A9D488" id="Rechteck 103" o:spid="_x0000_s1026" style="position:absolute;margin-left:157.1pt;margin-top:9.1pt;width:36.75pt;height:24.7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" fillcolor="white [3201]" strokecolor="black [3213]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500992" behindDoc="0" locked="0" layoutInCell="1" allowOverlap="1" wp14:anchorId="36B449BE" wp14:editId="27B0AD6E">
                            <wp:simplePos x="0" y="0"/>
                            <wp:positionH relativeFrom="column">
                              <wp:posOffset>2814320</wp:posOffset>
                            </wp:positionH>
                            <wp:positionV relativeFrom="paragraph">
                              <wp:posOffset>-8255</wp:posOffset>
                            </wp:positionV>
                            <wp:extent cx="114300" cy="419100"/>
                            <wp:effectExtent l="0" t="0" r="38100" b="38100"/>
                            <wp:wrapNone/>
                            <wp:docPr id="113" name="Rechteck 1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14300" cy="4191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D6BC059" id="Rechteck 113" o:spid="_x0000_s1026" style="position:absolute;margin-left:221.6pt;margin-top:-.65pt;width:9pt;height:33pt;z-index:25250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" fillcolor="white [3201]" strokecolor="black [3213]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79488" behindDoc="0" locked="0" layoutInCell="1" allowOverlap="1" wp14:anchorId="3D7DD757" wp14:editId="359D1D2D">
                            <wp:simplePos x="0" y="0"/>
                            <wp:positionH relativeFrom="column">
                              <wp:posOffset>137795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466725" cy="457200"/>
                            <wp:effectExtent l="0" t="0" r="15875" b="25400"/>
                            <wp:wrapNone/>
                            <wp:docPr id="96" name="Ellipse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66725" cy="45720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6D19595" id="Ellipse 96" o:spid="_x0000_s1026" style="position:absolute;margin-left:10.85pt;margin-top:9.1pt;width:36.75pt;height:36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" fillcolor="white [3201]" strokecolor="black [3213]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466176" behindDoc="0" locked="0" layoutInCell="1" allowOverlap="1" wp14:anchorId="1FBAEBDD" wp14:editId="7B7EF0AA">
                            <wp:simplePos x="0" y="0"/>
                            <wp:positionH relativeFrom="column">
                              <wp:posOffset>5309870</wp:posOffset>
                            </wp:positionH>
                            <wp:positionV relativeFrom="paragraph">
                              <wp:posOffset>10794</wp:posOffset>
                            </wp:positionV>
                            <wp:extent cx="219075" cy="0"/>
                            <wp:effectExtent l="0" t="101600" r="34925" b="127000"/>
                            <wp:wrapNone/>
                            <wp:docPr id="281" name="Gerade Verbindung mit Pfeil 2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21907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4F94C23" id="Gerade Verbindung mit Pfeil 281" o:spid="_x0000_s1026" type="#_x0000_t32" style="position:absolute;margin-left:418.1pt;margin-top:.85pt;width:17.25pt;height:0;z-index:2524661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" strokecolor="black [3213]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462080" behindDoc="0" locked="0" layoutInCell="1" allowOverlap="1" wp14:anchorId="60F74D28" wp14:editId="3D457322">
                            <wp:simplePos x="0" y="0"/>
                            <wp:positionH relativeFrom="column">
                              <wp:posOffset>4357370</wp:posOffset>
                            </wp:positionH>
                            <wp:positionV relativeFrom="paragraph">
                              <wp:posOffset>10794</wp:posOffset>
                            </wp:positionV>
                            <wp:extent cx="219075" cy="0"/>
                            <wp:effectExtent l="0" t="101600" r="34925" b="127000"/>
                            <wp:wrapNone/>
                            <wp:docPr id="278" name="Gerade Verbindung mit Pfeil 2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21907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C8F508" id="Gerade Verbindung mit Pfeil 278" o:spid="_x0000_s1026" type="#_x0000_t32" style="position:absolute;margin-left:343.1pt;margin-top:.85pt;width:17.25pt;height:0;z-index:25246208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" strokecolor="black [3213]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2457984" behindDoc="0" locked="0" layoutInCell="1" allowOverlap="1" wp14:anchorId="0A57E980" wp14:editId="5A66B5ED">
                            <wp:simplePos x="0" y="0"/>
                            <wp:positionH relativeFrom="column">
                              <wp:posOffset>3404870</wp:posOffset>
                            </wp:positionH>
                            <wp:positionV relativeFrom="paragraph">
                              <wp:posOffset>10794</wp:posOffset>
                            </wp:positionV>
                            <wp:extent cx="219075" cy="0"/>
                            <wp:effectExtent l="0" t="101600" r="34925" b="127000"/>
                            <wp:wrapNone/>
                            <wp:docPr id="275" name="Gerade Verbindung mit Pfeil 2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219075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9F2D13B" id="Gerade Verbindung mit Pfeil 275" o:spid="_x0000_s1026" type="#_x0000_t32" style="position:absolute;margin-left:268.1pt;margin-top:.85pt;width:17.25pt;height:0;z-index:25245798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" strokecolor="black [3213]">
                            <v:stroke endarrow="open"/>
                            <o:lock v:ext="edit" shapetype="f"/>
                          </v:shape>
                        </w:pict>
                      </mc:Fallback>
                    </mc:AlternateContent>
                  </w:r>
                </w:p>
                <w:p w14:paraId="384FE40A" w14:textId="71D95612" w:rsidR="004C0776" w:rsidRDefault="00C44642" w:rsidP="004C0776">
                  <w:pPr>
                    <w:ind w:left="36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73344" behindDoc="0" locked="0" layoutInCell="1" allowOverlap="1" wp14:anchorId="69A5918A" wp14:editId="572CEEFD">
                            <wp:simplePos x="0" y="0"/>
                            <wp:positionH relativeFrom="column">
                              <wp:posOffset>556895</wp:posOffset>
                            </wp:positionH>
                            <wp:positionV relativeFrom="paragraph">
                              <wp:posOffset>206375</wp:posOffset>
                            </wp:positionV>
                            <wp:extent cx="474345" cy="869315"/>
                            <wp:effectExtent l="0" t="0" r="33655" b="19685"/>
                            <wp:wrapNone/>
                            <wp:docPr id="285" name="Gleichschenkliges Dreieck 28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74345" cy="869315"/>
                                    </a:xfrm>
                                    <a:prstGeom prst="triangle">
                                      <a:avLst>
                                        <a:gd name="adj" fmla="val 32129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DD03935" id="Gleichschenkliges Dreieck 285" o:spid="_x0000_s1026" type="#_x0000_t5" style="position:absolute;margin-left:43.85pt;margin-top:16.25pt;width:37.35pt;height:68.45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" adj="6940" fillcolor="white [3201]" strokecolor="black [3213]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92800" behindDoc="0" locked="0" layoutInCell="1" allowOverlap="1" wp14:anchorId="0FCD4443" wp14:editId="332D891C">
                            <wp:simplePos x="0" y="0"/>
                            <wp:positionH relativeFrom="column">
                              <wp:posOffset>4157345</wp:posOffset>
                            </wp:positionH>
                            <wp:positionV relativeFrom="paragraph">
                              <wp:posOffset>56515</wp:posOffset>
                            </wp:positionV>
                            <wp:extent cx="1657350" cy="981075"/>
                            <wp:effectExtent l="0" t="0" r="0" b="9525"/>
                            <wp:wrapNone/>
                            <wp:docPr id="107" name="Textfeld 10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657350" cy="9810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Style w:val="Tabellenraster"/>
                                          <w:tblW w:w="0" w:type="auto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771"/>
                                          <w:gridCol w:w="773"/>
                                          <w:gridCol w:w="773"/>
                                        </w:tblGrid>
                                        <w:tr w:rsidR="00B6214C" w:rsidRPr="00C52447" w14:paraId="10A8C1FB" w14:textId="77777777" w:rsidTr="00FC196F">
                                          <w:tc>
                                            <w:tcPr>
                                              <w:tcW w:w="775" w:type="dxa"/>
                                            </w:tcPr>
                                            <w:p w14:paraId="3942D26E" w14:textId="77777777" w:rsidR="00B6214C" w:rsidRPr="00C52447" w:rsidRDefault="00B6214C">
                                              <w:pPr>
                                                <w:rPr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6" w:type="dxa"/>
                                            </w:tcPr>
                                            <w:p w14:paraId="538F89C5" w14:textId="77777777" w:rsidR="00B6214C" w:rsidRPr="00C52447" w:rsidRDefault="00B6214C">
                                              <w:pPr>
                                                <w:rPr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6" w:type="dxa"/>
                                            </w:tcPr>
                                            <w:p w14:paraId="44A5332B" w14:textId="77777777" w:rsidR="00B6214C" w:rsidRPr="00C52447" w:rsidRDefault="00B6214C">
                                              <w:pPr>
                                                <w:rPr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B6214C" w:rsidRPr="00C52447" w14:paraId="0E5C85DC" w14:textId="77777777" w:rsidTr="00FC196F">
                                          <w:tc>
                                            <w:tcPr>
                                              <w:tcW w:w="775" w:type="dxa"/>
                                            </w:tcPr>
                                            <w:p w14:paraId="352666FE" w14:textId="77777777" w:rsidR="00B6214C" w:rsidRPr="00C52447" w:rsidRDefault="00B6214C">
                                              <w:pPr>
                                                <w:rPr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6" w:type="dxa"/>
                                            </w:tcPr>
                                            <w:p w14:paraId="1D49E994" w14:textId="77777777" w:rsidR="00B6214C" w:rsidRPr="00C52447" w:rsidRDefault="00B6214C">
                                              <w:pPr>
                                                <w:rPr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6" w:type="dxa"/>
                                            </w:tcPr>
                                            <w:p w14:paraId="37929B4C" w14:textId="77777777" w:rsidR="00B6214C" w:rsidRPr="00C52447" w:rsidRDefault="00B6214C">
                                              <w:pPr>
                                                <w:rPr>
                                                  <w:sz w:val="56"/>
                                                  <w:szCs w:val="56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0E87F4D5" w14:textId="77777777" w:rsidR="00B6214C" w:rsidRPr="00C52447" w:rsidRDefault="00B6214C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FCD4443" id="Textfeld 107" o:spid="_x0000_s1068" type="#_x0000_t202" style="position:absolute;left:0;text-align:left;margin-left:327.35pt;margin-top:4.45pt;width:130.5pt;height:77.25pt;z-index:25249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" fillcolor="white [3201]" stroked="f" strokeweight=".5pt">
                            <v:textbo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771"/>
                                    <w:gridCol w:w="773"/>
                                    <w:gridCol w:w="773"/>
                                  </w:tblGrid>
                                  <w:tr w:rsidR="00B6214C" w:rsidRPr="00C52447" w14:paraId="10A8C1FB" w14:textId="77777777" w:rsidTr="00FC196F">
                                    <w:tc>
                                      <w:tcPr>
                                        <w:tcW w:w="775" w:type="dxa"/>
                                      </w:tcPr>
                                      <w:p w14:paraId="3942D26E" w14:textId="77777777" w:rsidR="00B6214C" w:rsidRPr="00C52447" w:rsidRDefault="00B6214C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76" w:type="dxa"/>
                                      </w:tcPr>
                                      <w:p w14:paraId="538F89C5" w14:textId="77777777" w:rsidR="00B6214C" w:rsidRPr="00C52447" w:rsidRDefault="00B6214C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76" w:type="dxa"/>
                                      </w:tcPr>
                                      <w:p w14:paraId="44A5332B" w14:textId="77777777" w:rsidR="00B6214C" w:rsidRPr="00C52447" w:rsidRDefault="00B6214C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B6214C" w:rsidRPr="00C52447" w14:paraId="0E5C85DC" w14:textId="77777777" w:rsidTr="00FC196F">
                                    <w:tc>
                                      <w:tcPr>
                                        <w:tcW w:w="775" w:type="dxa"/>
                                      </w:tcPr>
                                      <w:p w14:paraId="352666FE" w14:textId="77777777" w:rsidR="00B6214C" w:rsidRPr="00C52447" w:rsidRDefault="00B6214C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76" w:type="dxa"/>
                                      </w:tcPr>
                                      <w:p w14:paraId="1D49E994" w14:textId="77777777" w:rsidR="00B6214C" w:rsidRPr="00C52447" w:rsidRDefault="00B6214C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76" w:type="dxa"/>
                                      </w:tcPr>
                                      <w:p w14:paraId="37929B4C" w14:textId="77777777" w:rsidR="00B6214C" w:rsidRPr="00C52447" w:rsidRDefault="00B6214C">
                                        <w:pPr>
                                          <w:rPr>
                                            <w:sz w:val="56"/>
                                            <w:szCs w:val="5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E87F4D5" w14:textId="77777777" w:rsidR="00B6214C" w:rsidRPr="00C52447" w:rsidRDefault="00B6214C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71296" behindDoc="0" locked="0" layoutInCell="1" allowOverlap="1" wp14:anchorId="50C06BBF" wp14:editId="796F90EE">
                            <wp:simplePos x="0" y="0"/>
                            <wp:positionH relativeFrom="column">
                              <wp:posOffset>928370</wp:posOffset>
                            </wp:positionH>
                            <wp:positionV relativeFrom="paragraph">
                              <wp:posOffset>218440</wp:posOffset>
                            </wp:positionV>
                            <wp:extent cx="381000" cy="361950"/>
                            <wp:effectExtent l="0" t="0" r="25400" b="19050"/>
                            <wp:wrapNone/>
                            <wp:docPr id="284" name="Ellipse 2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81000" cy="36195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22CB660" id="Ellipse 284" o:spid="_x0000_s1026" style="position:absolute;margin-left:73.1pt;margin-top:17.2pt;width:30pt;height:28.5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" fillcolor="white [3201]" strokecolor="black [3213]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98944" behindDoc="0" locked="0" layoutInCell="1" allowOverlap="1" wp14:anchorId="00F25B14" wp14:editId="1C303F55">
                            <wp:simplePos x="0" y="0"/>
                            <wp:positionH relativeFrom="column">
                              <wp:posOffset>5309870</wp:posOffset>
                            </wp:positionH>
                            <wp:positionV relativeFrom="paragraph">
                              <wp:posOffset>189865</wp:posOffset>
                            </wp:positionV>
                            <wp:extent cx="266700" cy="238125"/>
                            <wp:effectExtent l="0" t="0" r="38100" b="15875"/>
                            <wp:wrapNone/>
                            <wp:docPr id="112" name="Gleichschenkliges Dreieck 1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66700" cy="238125"/>
                                    </a:xfrm>
                                    <a:prstGeom prst="triangl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23AE8D" id="Gleichschenkliges Dreieck 112" o:spid="_x0000_s1026" type="#_x0000_t5" style="position:absolute;margin-left:418.1pt;margin-top:14.95pt;width:21pt;height:18.75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" fillcolor="white [3201]" strokecolor="black [3213]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96896" behindDoc="0" locked="0" layoutInCell="1" allowOverlap="1" wp14:anchorId="6C9CB5D3" wp14:editId="1D679BD1">
                            <wp:simplePos x="0" y="0"/>
                            <wp:positionH relativeFrom="column">
                              <wp:posOffset>4862195</wp:posOffset>
                            </wp:positionH>
                            <wp:positionV relativeFrom="paragraph">
                              <wp:posOffset>199390</wp:posOffset>
                            </wp:positionV>
                            <wp:extent cx="247650" cy="238125"/>
                            <wp:effectExtent l="0" t="0" r="31750" b="15875"/>
                            <wp:wrapNone/>
                            <wp:docPr id="111" name="Ellipse 1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47650" cy="238125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3E5ED60" id="Ellipse 111" o:spid="_x0000_s1026" style="position:absolute;margin-left:382.85pt;margin-top:15.7pt;width:19.5pt;height:18.75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" fillcolor="white [3201]" strokecolor="black [3213]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94848" behindDoc="0" locked="0" layoutInCell="1" allowOverlap="1" wp14:anchorId="52F85C42" wp14:editId="36F53587">
                            <wp:simplePos x="0" y="0"/>
                            <wp:positionH relativeFrom="column">
                              <wp:posOffset>4281170</wp:posOffset>
                            </wp:positionH>
                            <wp:positionV relativeFrom="paragraph">
                              <wp:posOffset>189865</wp:posOffset>
                            </wp:positionV>
                            <wp:extent cx="323850" cy="238125"/>
                            <wp:effectExtent l="0" t="0" r="31750" b="15875"/>
                            <wp:wrapNone/>
                            <wp:docPr id="108" name="Rechteck 10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23850" cy="2381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0AFA4A6" id="Rechteck 108" o:spid="_x0000_s1026" style="position:absolute;margin-left:337.1pt;margin-top:14.95pt;width:25.5pt;height:18.75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" fillcolor="white [3201]" strokecolor="black [3213]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81536" behindDoc="0" locked="0" layoutInCell="1" allowOverlap="1" wp14:anchorId="1CF8380E" wp14:editId="4162A119">
                            <wp:simplePos x="0" y="0"/>
                            <wp:positionH relativeFrom="column">
                              <wp:posOffset>1995170</wp:posOffset>
                            </wp:positionH>
                            <wp:positionV relativeFrom="paragraph">
                              <wp:posOffset>199390</wp:posOffset>
                            </wp:positionV>
                            <wp:extent cx="1000125" cy="381000"/>
                            <wp:effectExtent l="0" t="0" r="15875" b="25400"/>
                            <wp:wrapNone/>
                            <wp:docPr id="97" name="Rechteck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000125" cy="381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EF495E" id="Rechteck 97" o:spid="_x0000_s1026" style="position:absolute;margin-left:157.1pt;margin-top:15.7pt;width:78.75pt;height:30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" fillcolor="white [3201]" strokecolor="black [3213]" strokeweight="2pt">
                            <v:path arrowok="t"/>
                          </v:rect>
                        </w:pict>
                      </mc:Fallback>
                    </mc:AlternateContent>
                  </w: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75392" behindDoc="0" locked="0" layoutInCell="1" allowOverlap="1" wp14:anchorId="798B3006" wp14:editId="370D0D21">
                            <wp:simplePos x="0" y="0"/>
                            <wp:positionH relativeFrom="column">
                              <wp:posOffset>1366520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457200" cy="352425"/>
                            <wp:effectExtent l="0" t="0" r="25400" b="28575"/>
                            <wp:wrapNone/>
                            <wp:docPr id="286" name="Gleichschenkliges Dreieck 2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 flipV="1">
                                      <a:off x="0" y="0"/>
                                      <a:ext cx="457200" cy="352425"/>
                                    </a:xfrm>
                                    <a:prstGeom prst="triangle">
                                      <a:avLst>
                                        <a:gd name="adj" fmla="val 52083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DA80305" id="Gleichschenkliges Dreieck 286" o:spid="_x0000_s1026" type="#_x0000_t5" style="position:absolute;margin-left:107.6pt;margin-top:.7pt;width:36pt;height:27.75pt;flip:y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" adj="11250" fillcolor="white [3201]" strokecolor="black [3213]" strokeweight="2pt">
                            <v:path arrowok="t"/>
                          </v:shape>
                        </w:pict>
                      </mc:Fallback>
                    </mc:AlternateContent>
                  </w:r>
                </w:p>
                <w:p w14:paraId="6BEC3077" w14:textId="54404158" w:rsidR="00FC196F" w:rsidRDefault="00C44642" w:rsidP="004C0776">
                  <w:pPr>
                    <w:ind w:left="36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2485632" behindDoc="0" locked="0" layoutInCell="1" allowOverlap="1" wp14:anchorId="6BBE4632" wp14:editId="7ABD8911">
                            <wp:simplePos x="0" y="0"/>
                            <wp:positionH relativeFrom="column">
                              <wp:posOffset>-14605</wp:posOffset>
                            </wp:positionH>
                            <wp:positionV relativeFrom="paragraph">
                              <wp:posOffset>197485</wp:posOffset>
                            </wp:positionV>
                            <wp:extent cx="266700" cy="676275"/>
                            <wp:effectExtent l="0" t="0" r="38100" b="34925"/>
                            <wp:wrapNone/>
                            <wp:docPr id="102" name="Rechteck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66700" cy="67627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60EEC7" id="Rechteck 102" o:spid="_x0000_s1026" style="position:absolute;margin-left:-1.15pt;margin-top:15.55pt;width:21pt;height:53.25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" fillcolor="white [3201]" strokecolor="black [3213]" strokeweight="2pt"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5F0C4774" w14:textId="2C637029" w:rsidR="00F3150D" w:rsidRDefault="00C44642" w:rsidP="004C0776">
                  <w:pPr>
                    <w:ind w:left="360"/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  <w:r>
                    <w:rPr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83584" behindDoc="0" locked="0" layoutInCell="1" allowOverlap="1" wp14:anchorId="7D97DB47" wp14:editId="43D70EE6">
                            <wp:simplePos x="0" y="0"/>
                            <wp:positionH relativeFrom="column">
                              <wp:posOffset>3291840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626745" cy="676910"/>
                            <wp:effectExtent l="152400" t="152400" r="84455" b="0"/>
                            <wp:wrapNone/>
                            <wp:docPr id="101" name="Gleichschenkliges Dreieck 10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 rot="8747595">
                                      <a:off x="0" y="0"/>
                                      <a:ext cx="626745" cy="676910"/>
                                    </a:xfrm>
                                    <a:prstGeom prst="triangle">
                                      <a:avLst>
                                        <a:gd name="adj" fmla="val 16901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A03683" id="Gleichschenkliges Dreieck 101" o:spid="_x0000_s1026" type="#_x0000_t5" style="position:absolute;margin-left:259.2pt;margin-top:4.85pt;width:49.35pt;height:53.3pt;rotation:9554706fd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" adj="3651" fillcolor="white [3201]" strokecolor="black [3213]" strokeweight="2pt">
                            <v:path arrowok="t"/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91776" behindDoc="0" locked="0" layoutInCell="1" allowOverlap="1" wp14:anchorId="45C44162" wp14:editId="5D90FB63">
                            <wp:simplePos x="0" y="0"/>
                            <wp:positionH relativeFrom="column">
                              <wp:posOffset>2547620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381000" cy="361950"/>
                            <wp:effectExtent l="0" t="0" r="25400" b="19050"/>
                            <wp:wrapNone/>
                            <wp:docPr id="105" name="Ellipse 10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81000" cy="36195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B488944" id="Ellipse 105" o:spid="_x0000_s1026" style="position:absolute;margin-left:200.6pt;margin-top:7.95pt;width:30pt;height:28.5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" fillcolor="white [3201]" strokecolor="black [3213]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89728" behindDoc="0" locked="0" layoutInCell="1" allowOverlap="1" wp14:anchorId="150D198E" wp14:editId="749578A1">
                            <wp:simplePos x="0" y="0"/>
                            <wp:positionH relativeFrom="column">
                              <wp:posOffset>1995170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381000" cy="361950"/>
                            <wp:effectExtent l="0" t="0" r="25400" b="19050"/>
                            <wp:wrapNone/>
                            <wp:docPr id="104" name="Ellipse 10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81000" cy="361950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0B990AF" id="Ellipse 104" o:spid="_x0000_s1026" style="position:absolute;margin-left:157.1pt;margin-top:7.95pt;width:30pt;height:28.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" fillcolor="white [3201]" strokecolor="black [3213]" strokeweight="2pt">
                            <v:path arrowok="t"/>
                          </v:oval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noProof/>
                      <w:sz w:val="36"/>
                      <w:szCs w:val="36"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2469248" behindDoc="0" locked="0" layoutInCell="1" allowOverlap="1" wp14:anchorId="329A24F8" wp14:editId="5A53E2A4">
                            <wp:simplePos x="0" y="0"/>
                            <wp:positionH relativeFrom="column">
                              <wp:posOffset>1223645</wp:posOffset>
                            </wp:positionH>
                            <wp:positionV relativeFrom="paragraph">
                              <wp:posOffset>215265</wp:posOffset>
                            </wp:positionV>
                            <wp:extent cx="466725" cy="238125"/>
                            <wp:effectExtent l="0" t="0" r="15875" b="15875"/>
                            <wp:wrapNone/>
                            <wp:docPr id="283" name="Rechteck 28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466725" cy="2381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F8551EA" id="Rechteck 283" o:spid="_x0000_s1026" style="position:absolute;margin-left:96.35pt;margin-top:16.95pt;width:36.75pt;height:18.75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" fillcolor="white [3201]" strokecolor="black [3213]" strokeweight="2pt">
                            <v:path arrowok="t"/>
                          </v:rect>
                        </w:pict>
                      </mc:Fallback>
                    </mc:AlternateContent>
                  </w:r>
                </w:p>
                <w:p w14:paraId="751E21A7" w14:textId="77777777" w:rsidR="004C0776" w:rsidRDefault="004C0776" w:rsidP="00CB19DD">
                  <w:pPr>
                    <w:rPr>
                      <w:rFonts w:ascii="Druckschrift normal" w:hAnsi="Druckschrift normal"/>
                      <w:b/>
                      <w:sz w:val="36"/>
                      <w:szCs w:val="36"/>
                    </w:rPr>
                  </w:pPr>
                </w:p>
                <w:p w14:paraId="5EBE5BC9" w14:textId="77777777" w:rsidR="00F3150D" w:rsidRDefault="00F3150D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7D4133F" w14:textId="77777777" w:rsidR="00B6214C" w:rsidRDefault="00B6214C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2DF340F0" w14:textId="77777777" w:rsidR="00B6214C" w:rsidRDefault="00B6214C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80F03FD" w14:textId="77777777" w:rsidR="00B6214C" w:rsidRDefault="00B6214C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2318E1B8" w14:textId="77777777" w:rsidR="00B6214C" w:rsidRDefault="00B6214C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0C981D66" w14:textId="77777777" w:rsidR="00B6214C" w:rsidRDefault="00B6214C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2AC8575" w14:textId="77777777" w:rsidR="00B6214C" w:rsidRDefault="00B6214C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57A9C70D" w14:textId="77777777" w:rsidR="00B6214C" w:rsidRDefault="00B6214C" w:rsidP="00CB19DD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34B21CFB" w14:textId="77777777" w:rsidR="00B6214C" w:rsidRDefault="00B6214C" w:rsidP="00B6214C">
                  <w:pPr>
                    <w:suppressAutoHyphens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39209929" w14:textId="3DAAA22E" w:rsidR="00B6214C" w:rsidRPr="00B6214C" w:rsidRDefault="00B6214C" w:rsidP="00B6214C">
                  <w:pPr>
                    <w:pStyle w:val="Listenabsatz"/>
                    <w:numPr>
                      <w:ilvl w:val="0"/>
                      <w:numId w:val="11"/>
                    </w:numPr>
                    <w:suppressAutoHyphens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 w:rsidRPr="00B6214C"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 xml:space="preserve">Male eine Plus- oder Minusaufgabe, die Dir einfällt! </w:t>
                  </w:r>
                </w:p>
                <w:p w14:paraId="2BF5C533" w14:textId="687F164F" w:rsidR="00B6214C" w:rsidRDefault="00B6214C" w:rsidP="00B6214C">
                  <w:pPr>
                    <w:ind w:left="765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32A07B9C" w14:textId="6E87BDF9" w:rsidR="00B6214C" w:rsidRDefault="00B6214C" w:rsidP="00B6214C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  <w:t xml:space="preserve">   Schreibe die passende Rechnung daneben!</w:t>
                  </w:r>
                </w:p>
                <w:p w14:paraId="51B2CE9C" w14:textId="77777777" w:rsidR="00B6214C" w:rsidRDefault="00B6214C" w:rsidP="00B6214C">
                  <w:pPr>
                    <w:ind w:left="360"/>
                    <w:rPr>
                      <w:rFonts w:ascii="Druckschrift normal" w:hAnsi="Druckschrift normal" w:cs="Druckschrift normal"/>
                      <w:b/>
                      <w:bCs/>
                      <w:sz w:val="36"/>
                      <w:szCs w:val="36"/>
                    </w:rPr>
                  </w:pPr>
                </w:p>
                <w:p w14:paraId="688FDB29" w14:textId="77777777" w:rsidR="00B6214C" w:rsidRDefault="00B6214C" w:rsidP="00B6214C">
                  <w:pPr>
                    <w:rPr>
                      <w:rFonts w:ascii="Mathe.Riese" w:hAnsi="Mathe.Riese" w:cs="Riese"/>
                      <w:b/>
                      <w:bCs/>
                      <w:sz w:val="52"/>
                      <w:szCs w:val="52"/>
                    </w:rPr>
                  </w:pPr>
                </w:p>
                <w:p w14:paraId="1FFDEED1" w14:textId="5000A186" w:rsidR="00B6214C" w:rsidRPr="00CB19DD" w:rsidRDefault="00B6214C" w:rsidP="00B6214C">
                  <w:pP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Mathe.Riese" w:hAnsi="Mathe.Riese" w:cs="Riese"/>
                      <w:b/>
                      <w:bCs/>
                      <w:sz w:val="52"/>
                      <w:szCs w:val="52"/>
                    </w:rPr>
                    <w:t xml:space="preserve"> </w:t>
                  </w:r>
                  <w:proofErr w:type="spellStart"/>
                  <w:r>
                    <w:rPr>
                      <w:rFonts w:ascii="Mathe.Riese" w:hAnsi="Mathe.Riese" w:cs="Riese"/>
                      <w:b/>
                      <w:bCs/>
                      <w:sz w:val="52"/>
                      <w:szCs w:val="52"/>
                    </w:rPr>
                    <w:t>xxxxxx</w:t>
                  </w:r>
                  <w:proofErr w:type="spellEnd"/>
                  <w:r>
                    <w:rPr>
                      <w:rFonts w:ascii="Mathe.Riese" w:hAnsi="Mathe.Riese" w:cs="Riese"/>
                      <w:b/>
                      <w:bCs/>
                      <w:sz w:val="52"/>
                      <w:szCs w:val="52"/>
                    </w:rPr>
                    <w:t xml:space="preserve">    </w:t>
                  </w:r>
                  <w:proofErr w:type="spellStart"/>
                  <w:r w:rsidRPr="00F4670F">
                    <w:rPr>
                      <w:rFonts w:ascii="Mathe.Riese" w:hAnsi="Mathe.Riese" w:cs="Riese"/>
                      <w:b/>
                      <w:bCs/>
                      <w:sz w:val="52"/>
                      <w:szCs w:val="52"/>
                    </w:rPr>
                    <w:t>zzzzz</w:t>
                  </w:r>
                  <w:proofErr w:type="spellEnd"/>
                </w:p>
              </w:tc>
              <w:tc>
                <w:tcPr>
                  <w:tcW w:w="963" w:type="dxa"/>
                  <w:tcBorders>
                    <w:left w:val="single" w:sz="4" w:space="0" w:color="auto"/>
                  </w:tcBorders>
                </w:tcPr>
                <w:p w14:paraId="6BBF982C" w14:textId="77777777" w:rsidR="001B689C" w:rsidRPr="00542366" w:rsidRDefault="00AB2409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proofErr w:type="spellStart"/>
                  <w:r w:rsidRPr="00542366">
                    <w:rPr>
                      <w:rFonts w:ascii="Druckschrift normal" w:hAnsi="Druckschrift normal"/>
                      <w:sz w:val="32"/>
                      <w:szCs w:val="40"/>
                    </w:rPr>
                    <w:lastRenderedPageBreak/>
                    <w:t>P</w:t>
                  </w:r>
                  <w:r w:rsidR="00DE12F2" w:rsidRPr="00542366">
                    <w:rPr>
                      <w:rFonts w:ascii="Druckschrift normal" w:hAnsi="Druckschrift normal"/>
                      <w:sz w:val="32"/>
                      <w:szCs w:val="40"/>
                    </w:rPr>
                    <w:t>kt</w:t>
                  </w:r>
                  <w:proofErr w:type="spellEnd"/>
                </w:p>
                <w:p w14:paraId="303DBE6E" w14:textId="77777777" w:rsidR="00542366" w:rsidRDefault="00542366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BBF51E9" w14:textId="09A9699B" w:rsidR="00CD3E8D" w:rsidRPr="00542366" w:rsidRDefault="00CD3E8D" w:rsidP="00AB2409">
                  <w:pPr>
                    <w:jc w:val="center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5B62A38" w14:textId="77777777" w:rsidR="002B0908" w:rsidRPr="00542366" w:rsidRDefault="002B0908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 w:rsidR="002D3492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4</w:t>
                  </w:r>
                </w:p>
                <w:p w14:paraId="387E6044" w14:textId="77777777" w:rsidR="00D429B3" w:rsidRPr="00542366" w:rsidRDefault="00D429B3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33FD3D6" w14:textId="77777777" w:rsidR="00D429B3" w:rsidRDefault="00D429B3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2AEAF5B" w14:textId="77777777" w:rsidR="00CD3E8D" w:rsidRDefault="00CD3E8D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289FE24" w14:textId="77777777" w:rsidR="00D429B3" w:rsidRPr="00542366" w:rsidRDefault="00D429B3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 w:rsidR="002D3492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5</w:t>
                  </w:r>
                </w:p>
                <w:p w14:paraId="22E77AE1" w14:textId="77777777" w:rsidR="00D54864" w:rsidRPr="00542366" w:rsidRDefault="00D54864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561CE60" w14:textId="77777777" w:rsidR="002B0908" w:rsidRPr="00542366" w:rsidRDefault="002B0908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436FB0A" w14:textId="77777777" w:rsidR="002B0908" w:rsidRPr="00542366" w:rsidRDefault="002B0908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C497105" w14:textId="77777777" w:rsidR="002B0908" w:rsidRPr="00542366" w:rsidRDefault="002B0908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881A41B" w14:textId="77777777" w:rsidR="00D429B3" w:rsidRDefault="00D429B3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0819119" w14:textId="77777777" w:rsidR="00542366" w:rsidRPr="00542366" w:rsidRDefault="0054236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5A85E80" w14:textId="77777777" w:rsidR="00D429B3" w:rsidRPr="00542366" w:rsidRDefault="00D429B3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73E15FC" w14:textId="77777777" w:rsidR="00D429B3" w:rsidRPr="00542366" w:rsidRDefault="00D429B3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 w:rsidR="002D3492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2</w:t>
                  </w:r>
                </w:p>
                <w:p w14:paraId="23DE5B4F" w14:textId="77777777" w:rsidR="002B0908" w:rsidRPr="00542366" w:rsidRDefault="002B0908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461BBCB" w14:textId="77777777" w:rsidR="002B0908" w:rsidRPr="00542366" w:rsidRDefault="002B0908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46E2945" w14:textId="77777777" w:rsidR="002B0908" w:rsidRPr="00542366" w:rsidRDefault="002B0908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13223B2" w14:textId="77777777" w:rsidR="002B0908" w:rsidRPr="00542366" w:rsidRDefault="002B0908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B901F29" w14:textId="77777777" w:rsidR="00542366" w:rsidRDefault="0054236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30823EB" w14:textId="77777777" w:rsidR="00CD3E8D" w:rsidRDefault="00CD3E8D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A568E70" w14:textId="77777777" w:rsidR="00AB2409" w:rsidRPr="00542366" w:rsidRDefault="00D54864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    </w:t>
                  </w:r>
                </w:p>
                <w:p w14:paraId="15A35501" w14:textId="77777777" w:rsidR="00AB2409" w:rsidRPr="00542366" w:rsidRDefault="00AB2409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 w:rsidR="002D3492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7</w:t>
                  </w:r>
                </w:p>
                <w:p w14:paraId="3600CA93" w14:textId="77777777" w:rsidR="00AB2409" w:rsidRPr="00542366" w:rsidRDefault="00AB2409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768409E" w14:textId="77777777" w:rsidR="00AB2409" w:rsidRPr="00542366" w:rsidRDefault="002E583E" w:rsidP="00CD3E8D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</w:t>
                  </w:r>
                </w:p>
                <w:p w14:paraId="5583D7B8" w14:textId="77777777" w:rsidR="006B5897" w:rsidRPr="00542366" w:rsidRDefault="006B5897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DF7A461" w14:textId="77777777" w:rsidR="00AB2409" w:rsidRPr="00542366" w:rsidRDefault="002E583E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</w:t>
                  </w:r>
                </w:p>
                <w:p w14:paraId="606A04B6" w14:textId="77777777" w:rsidR="00821E66" w:rsidRDefault="00821E6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E43B466" w14:textId="77777777" w:rsidR="00CD3E8D" w:rsidRPr="00542366" w:rsidRDefault="00CD3E8D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66C97AD" w14:textId="77777777" w:rsidR="00AB2409" w:rsidRPr="00542366" w:rsidRDefault="00D54864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 xml:space="preserve"> </w:t>
                  </w:r>
                  <w:r w:rsidR="00AB2409"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 w:rsidR="008C0ACA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4,5</w:t>
                  </w:r>
                </w:p>
                <w:p w14:paraId="6F03B3E4" w14:textId="77777777" w:rsidR="00AB2409" w:rsidRPr="00542366" w:rsidRDefault="00AB2409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C192F2E" w14:textId="77777777" w:rsidR="008C0ACA" w:rsidRPr="00542366" w:rsidRDefault="008C0ACA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D33F391" w14:textId="77777777" w:rsidR="00542366" w:rsidRPr="00542366" w:rsidRDefault="00542366" w:rsidP="00AB2409">
                  <w:pPr>
                    <w:jc w:val="right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7D13E541" w14:textId="77777777" w:rsidR="00AB2409" w:rsidRPr="00542366" w:rsidRDefault="00AB2409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lastRenderedPageBreak/>
                    <w:t>/</w:t>
                  </w:r>
                  <w:r w:rsidR="008C0ACA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3</w:t>
                  </w:r>
                </w:p>
                <w:p w14:paraId="7F4ED7E2" w14:textId="77777777" w:rsidR="00D54864" w:rsidRPr="00542366" w:rsidRDefault="00D54864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EBD0140" w14:textId="77777777" w:rsidR="00D54864" w:rsidRPr="00542366" w:rsidRDefault="00D54864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3E5A961" w14:textId="77777777" w:rsidR="00D54864" w:rsidRDefault="00D54864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C9F9966" w14:textId="77777777" w:rsidR="00542366" w:rsidRPr="00542366" w:rsidRDefault="0054236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1CCA982" w14:textId="77777777" w:rsidR="00264BA3" w:rsidRDefault="00264BA3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38FB6B2" w14:textId="77777777" w:rsidR="004C0776" w:rsidRDefault="004C077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B6095AC" w14:textId="77777777" w:rsidR="004C0776" w:rsidRDefault="004C077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35A9425" w14:textId="77777777" w:rsidR="004C0776" w:rsidRDefault="004C077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4F20CD0" w14:textId="77777777" w:rsidR="004C0776" w:rsidRDefault="004C077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4E231F9" w14:textId="6915605C" w:rsidR="00D429B3" w:rsidRPr="00542366" w:rsidRDefault="00D429B3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 w:rsidR="00B6214C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4,5</w:t>
                  </w:r>
                </w:p>
                <w:p w14:paraId="14A3EFF5" w14:textId="77777777" w:rsidR="00223916" w:rsidRPr="00542366" w:rsidRDefault="0022391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0393CF4" w14:textId="77777777" w:rsidR="00223916" w:rsidRPr="00542366" w:rsidRDefault="0022391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EE44A42" w14:textId="77777777" w:rsidR="000513B9" w:rsidRPr="00542366" w:rsidRDefault="000513B9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701BC49" w14:textId="77777777" w:rsidR="000513B9" w:rsidRPr="00542366" w:rsidRDefault="000513B9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8A13575" w14:textId="77777777" w:rsidR="000513B9" w:rsidRPr="00542366" w:rsidRDefault="000513B9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B8C8392" w14:textId="77777777" w:rsidR="00542366" w:rsidRPr="00542366" w:rsidRDefault="0054236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8A06F79" w14:textId="77777777" w:rsidR="00542366" w:rsidRDefault="0054236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DE1637B" w14:textId="77777777" w:rsidR="004C0776" w:rsidRDefault="004C077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AB21616" w14:textId="77777777" w:rsidR="00542366" w:rsidRPr="00542366" w:rsidRDefault="00542366" w:rsidP="00AB2409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D0630DE" w14:textId="77777777" w:rsidR="004C0776" w:rsidRDefault="00D429B3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54236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 w:rsidR="004C077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6</w:t>
                  </w:r>
                </w:p>
                <w:p w14:paraId="018D9D8D" w14:textId="77777777" w:rsidR="004C0776" w:rsidRPr="004C0776" w:rsidRDefault="004C0776" w:rsidP="004C0776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30E1E917" w14:textId="77777777" w:rsidR="004C0776" w:rsidRPr="004C0776" w:rsidRDefault="004C0776" w:rsidP="004C0776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5B7DA0A" w14:textId="77777777" w:rsidR="004C0776" w:rsidRPr="004C0776" w:rsidRDefault="004C0776" w:rsidP="004C0776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934B04C" w14:textId="77777777" w:rsidR="004C0776" w:rsidRPr="004C0776" w:rsidRDefault="004C0776" w:rsidP="004C0776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555C431A" w14:textId="77777777" w:rsidR="004C0776" w:rsidRPr="004C0776" w:rsidRDefault="004C0776" w:rsidP="004C0776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4F872113" w14:textId="77777777" w:rsidR="004C0776" w:rsidRPr="004C0776" w:rsidRDefault="004C0776" w:rsidP="004C0776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0E0CAD92" w14:textId="77777777" w:rsidR="004C0776" w:rsidRPr="004C0776" w:rsidRDefault="004C0776" w:rsidP="004C0776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76B8173" w14:textId="77777777" w:rsidR="004C0776" w:rsidRPr="004C0776" w:rsidRDefault="004C0776" w:rsidP="004C0776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1251D03A" w14:textId="77777777" w:rsidR="004C0776" w:rsidRPr="004C0776" w:rsidRDefault="004C0776" w:rsidP="004C0776">
                  <w:pPr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</w:p>
                <w:p w14:paraId="67AE046E" w14:textId="77777777" w:rsidR="00D838B1" w:rsidRDefault="004C0776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 w:rsidRPr="004C0776"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</w:t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9</w:t>
                  </w:r>
                </w:p>
                <w:p w14:paraId="19ECD51E" w14:textId="77777777" w:rsidR="00C52447" w:rsidRDefault="00C52447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DB89B9E" w14:textId="77777777" w:rsidR="00C52447" w:rsidRDefault="00C52447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E36CD53" w14:textId="77777777" w:rsidR="00C52447" w:rsidRDefault="00C52447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76FA339" w14:textId="77777777" w:rsidR="00C52447" w:rsidRDefault="00C52447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0D592C7" w14:textId="77777777" w:rsidR="00C52447" w:rsidRDefault="00C52447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C6CCAAA" w14:textId="77777777" w:rsidR="00C52447" w:rsidRDefault="00C52447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4A7A496" w14:textId="77777777" w:rsidR="00C52447" w:rsidRDefault="00C52447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341794E" w14:textId="77777777" w:rsidR="00C52447" w:rsidRDefault="00C52447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/7,5</w:t>
                  </w:r>
                </w:p>
                <w:p w14:paraId="41D78731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46A4530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BECE281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49BA652D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EC841FF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3989487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F86BE0E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F361612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8F99B77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ACDDF7F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703FEF9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6F598FC3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B326E91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8C8AC02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257BA1F8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13016763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37E7EE99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57B92ECF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7645A31F" w14:textId="77777777" w:rsidR="00B6214C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</w:p>
                <w:p w14:paraId="0E61FD9D" w14:textId="59ED2F0A" w:rsidR="00B6214C" w:rsidRPr="004C0776" w:rsidRDefault="00B6214C" w:rsidP="004C0776">
                  <w:pPr>
                    <w:jc w:val="right"/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40"/>
                    </w:rPr>
                    <w:t>/3</w:t>
                  </w:r>
                </w:p>
              </w:tc>
            </w:tr>
            <w:tr w:rsidR="009A2D37" w:rsidRPr="00DE12F2" w14:paraId="4A4C1BE3" w14:textId="77777777" w:rsidTr="002D3492">
              <w:trPr>
                <w:trHeight w:val="1776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DA896B8" w14:textId="0E9AECE7" w:rsidR="000A5A85" w:rsidRDefault="00CB19DD" w:rsidP="000A5A85">
                  <w:pPr>
                    <w:spacing w:before="360" w:line="360" w:lineRule="auto"/>
                    <w:rPr>
                      <w:rFonts w:ascii="Druckschrift normal" w:hAnsi="Druckschrift normal"/>
                      <w:sz w:val="32"/>
                      <w:szCs w:val="36"/>
                    </w:rPr>
                  </w:pP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lastRenderedPageBreak/>
                    <w:t xml:space="preserve">Du hast von </w:t>
                  </w:r>
                  <w:r w:rsidR="00C52447">
                    <w:rPr>
                      <w:rFonts w:ascii="Druckschrift normal" w:hAnsi="Druckschrift normal"/>
                      <w:b/>
                      <w:sz w:val="32"/>
                      <w:szCs w:val="36"/>
                    </w:rPr>
                    <w:t>54</w:t>
                  </w: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  Punkten </w:t>
                  </w:r>
                </w:p>
                <w:p w14:paraId="3FC33190" w14:textId="07AAF57A" w:rsidR="00CB19DD" w:rsidRPr="00542366" w:rsidRDefault="00CB19DD" w:rsidP="000A5A85">
                  <w:pPr>
                    <w:spacing w:before="360" w:line="360" w:lineRule="auto"/>
                    <w:rPr>
                      <w:rFonts w:ascii="Druckschrift normal" w:hAnsi="Druckschrift normal"/>
                      <w:sz w:val="32"/>
                      <w:szCs w:val="36"/>
                    </w:rPr>
                  </w:pPr>
                  <w:r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_____ Punkte erreicht. </w:t>
                  </w:r>
                </w:p>
                <w:p w14:paraId="3E5126D9" w14:textId="390D4953" w:rsidR="009A2D37" w:rsidRPr="00542366" w:rsidRDefault="000A5A85" w:rsidP="0004501A">
                  <w:pPr>
                    <w:spacing w:line="480" w:lineRule="auto"/>
                    <w:rPr>
                      <w:rFonts w:ascii="Druckschrift normal" w:hAnsi="Druckschrift normal"/>
                      <w:sz w:val="32"/>
                      <w:szCs w:val="40"/>
                    </w:rPr>
                  </w:pPr>
                  <w:r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drawing>
                      <wp:anchor distT="0" distB="0" distL="114300" distR="114300" simplePos="0" relativeHeight="251669504" behindDoc="0" locked="0" layoutInCell="1" allowOverlap="1" wp14:anchorId="66C9451D" wp14:editId="4DC2C8EC">
                        <wp:simplePos x="0" y="0"/>
                        <wp:positionH relativeFrom="column">
                          <wp:posOffset>3281045</wp:posOffset>
                        </wp:positionH>
                        <wp:positionV relativeFrom="paragraph">
                          <wp:posOffset>-986790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CB19DD" w:rsidRPr="00542366">
                    <w:rPr>
                      <w:rFonts w:ascii="Druckschrift normal" w:hAnsi="Druckschrift normal"/>
                      <w:sz w:val="32"/>
                      <w:szCs w:val="36"/>
                    </w:rPr>
                    <w:t xml:space="preserve">Unterschrift: ______________________ </w:t>
                  </w:r>
                </w:p>
              </w:tc>
            </w:tr>
          </w:tbl>
          <w:p w14:paraId="213E2910" w14:textId="77777777" w:rsidR="00B6214C" w:rsidRDefault="00B6214C" w:rsidP="00B6214C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tbl>
            <w:tblPr>
              <w:tblStyle w:val="Tabellenraster"/>
              <w:tblpPr w:leftFromText="141" w:rightFromText="141" w:vertAnchor="text" w:horzAnchor="page" w:tblpX="591" w:tblpY="450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1553"/>
              <w:gridCol w:w="1546"/>
              <w:gridCol w:w="6"/>
              <w:gridCol w:w="1695"/>
              <w:gridCol w:w="1417"/>
            </w:tblGrid>
            <w:tr w:rsidR="00B6214C" w14:paraId="69D448A8" w14:textId="77777777" w:rsidTr="00B6214C">
              <w:tc>
                <w:tcPr>
                  <w:tcW w:w="6204" w:type="dxa"/>
                  <w:gridSpan w:val="3"/>
                </w:tcPr>
                <w:p w14:paraId="1EDB99E4" w14:textId="77777777" w:rsidR="00B6214C" w:rsidRPr="00A76C85" w:rsidRDefault="00B6214C" w:rsidP="00B6214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Rückmeldu</w:t>
                  </w:r>
                  <w:r w:rsidRPr="00B6214C">
                    <w:rPr>
                      <w:rFonts w:ascii="Arial" w:hAnsi="Arial" w:cs="Arial"/>
                      <w:b/>
                      <w:szCs w:val="24"/>
                    </w:rPr>
                    <w:t>n</w:t>
                  </w:r>
                  <w:r w:rsidRPr="00A76C85">
                    <w:rPr>
                      <w:rFonts w:ascii="Arial" w:hAnsi="Arial" w:cs="Arial"/>
                      <w:szCs w:val="24"/>
                    </w:rPr>
                    <w:t>g zur Lernzielkontrolle im</w:t>
                  </w:r>
                </w:p>
                <w:p w14:paraId="69AB9578" w14:textId="77777777" w:rsidR="00B6214C" w:rsidRPr="00A76C85" w:rsidRDefault="00B6214C" w:rsidP="00B6214C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A76C85">
                    <w:rPr>
                      <w:rFonts w:ascii="Arial" w:hAnsi="Arial" w:cs="Arial"/>
                      <w:szCs w:val="24"/>
                    </w:rPr>
                    <w:t>Fach:</w:t>
                  </w:r>
                  <w:r w:rsidRPr="00A76C85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701" w:type="dxa"/>
                  <w:gridSpan w:val="2"/>
                </w:tcPr>
                <w:p w14:paraId="76920E08" w14:textId="77777777" w:rsidR="00B6214C" w:rsidRPr="00642813" w:rsidRDefault="00B6214C" w:rsidP="00B6214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</w:tcPr>
                <w:p w14:paraId="5C314942" w14:textId="77777777" w:rsidR="00B6214C" w:rsidRPr="00642813" w:rsidRDefault="00B6214C" w:rsidP="00B6214C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B6214C" w:rsidRPr="009125B3" w14:paraId="493ED78D" w14:textId="77777777" w:rsidTr="00B6214C">
              <w:trPr>
                <w:trHeight w:val="90"/>
              </w:trPr>
              <w:tc>
                <w:tcPr>
                  <w:tcW w:w="3105" w:type="dxa"/>
                </w:tcPr>
                <w:p w14:paraId="0FF45383" w14:textId="77777777" w:rsidR="00B6214C" w:rsidRPr="004B6FEF" w:rsidRDefault="00B6214C" w:rsidP="00B6214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  <w:tc>
                <w:tcPr>
                  <w:tcW w:w="1553" w:type="dxa"/>
                  <w:vAlign w:val="center"/>
                </w:tcPr>
                <w:p w14:paraId="2B349372" w14:textId="77777777" w:rsidR="00B6214C" w:rsidRPr="004B6FEF" w:rsidRDefault="00B6214C" w:rsidP="00B6214C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6D1F8374" wp14:editId="6D02F67E">
                        <wp:extent cx="493250" cy="556895"/>
                        <wp:effectExtent l="0" t="0" r="0" b="190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3250" cy="5568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52" w:type="dxa"/>
                  <w:gridSpan w:val="2"/>
                  <w:vAlign w:val="center"/>
                </w:tcPr>
                <w:p w14:paraId="1B094180" w14:textId="77777777" w:rsidR="00B6214C" w:rsidRDefault="00B6214C" w:rsidP="00B6214C">
                  <w:pPr>
                    <w:rPr>
                      <w:rFonts w:ascii="Century Gothic" w:hAnsi="Century Gothic"/>
                      <w:noProof/>
                    </w:rPr>
                  </w:pPr>
                </w:p>
                <w:p w14:paraId="4D22911C" w14:textId="77777777" w:rsidR="00B6214C" w:rsidRPr="00FD5CA0" w:rsidRDefault="00B6214C" w:rsidP="00B6214C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25B73BA2" wp14:editId="01777312">
                        <wp:extent cx="391795" cy="391795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79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95" w:type="dxa"/>
                  <w:vAlign w:val="center"/>
                </w:tcPr>
                <w:p w14:paraId="4225AF32" w14:textId="77777777" w:rsidR="00B6214C" w:rsidRPr="009125B3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5E863C60" wp14:editId="5EC7099D">
                        <wp:extent cx="393700" cy="393700"/>
                        <wp:effectExtent l="0" t="0" r="12700" b="1270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3700" cy="393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3ABEEAB4" w14:textId="77777777" w:rsidR="00B6214C" w:rsidRPr="009125B3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14C8B011" wp14:editId="72174275">
                        <wp:extent cx="439668" cy="404495"/>
                        <wp:effectExtent l="0" t="0" r="0" b="1905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668" cy="404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214C" w:rsidRPr="009125B3" w14:paraId="13600FCC" w14:textId="77777777" w:rsidTr="00B6214C">
              <w:trPr>
                <w:trHeight w:val="284"/>
              </w:trPr>
              <w:tc>
                <w:tcPr>
                  <w:tcW w:w="3105" w:type="dxa"/>
                </w:tcPr>
                <w:p w14:paraId="0AE0261A" w14:textId="03D79609" w:rsidR="00B6214C" w:rsidRPr="00B6214C" w:rsidRDefault="00B6214C" w:rsidP="00B6214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B6214C">
                    <w:rPr>
                      <w:rFonts w:ascii="Arial" w:hAnsi="Arial" w:cs="Arial"/>
                      <w:b/>
                      <w:szCs w:val="24"/>
                    </w:rPr>
                    <w:t>1. Anzahl hören</w:t>
                  </w:r>
                </w:p>
              </w:tc>
              <w:tc>
                <w:tcPr>
                  <w:tcW w:w="1553" w:type="dxa"/>
                </w:tcPr>
                <w:p w14:paraId="542259CF" w14:textId="77777777" w:rsidR="00B6214C" w:rsidRPr="004B6FEF" w:rsidRDefault="00B6214C" w:rsidP="00B6214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4DC340A" w14:textId="77777777" w:rsidR="00B6214C" w:rsidRDefault="00B6214C" w:rsidP="00B6214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4EC5354E" w14:textId="77777777" w:rsidR="00B6214C" w:rsidRDefault="00B6214C" w:rsidP="00B6214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E9ACAB9" w14:textId="77777777" w:rsidR="00B6214C" w:rsidRPr="004B6FEF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B6214C" w:rsidRPr="009125B3" w14:paraId="0A77AD90" w14:textId="77777777" w:rsidTr="00B6214C">
              <w:trPr>
                <w:trHeight w:val="284"/>
              </w:trPr>
              <w:tc>
                <w:tcPr>
                  <w:tcW w:w="3105" w:type="dxa"/>
                </w:tcPr>
                <w:p w14:paraId="674AD0DC" w14:textId="00A37ADD" w:rsidR="00B6214C" w:rsidRPr="00B6214C" w:rsidRDefault="00B6214C" w:rsidP="00B6214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2. Zahlendiktat</w:t>
                  </w:r>
                </w:p>
              </w:tc>
              <w:tc>
                <w:tcPr>
                  <w:tcW w:w="1553" w:type="dxa"/>
                </w:tcPr>
                <w:p w14:paraId="3C3B7A43" w14:textId="77777777" w:rsidR="00B6214C" w:rsidRPr="004B6FEF" w:rsidRDefault="00B6214C" w:rsidP="00B6214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50CE3D39" w14:textId="77777777" w:rsidR="00B6214C" w:rsidRDefault="00B6214C" w:rsidP="00B6214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130F883B" w14:textId="77777777" w:rsidR="00B6214C" w:rsidRDefault="00B6214C" w:rsidP="00B6214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55E9EEB6" w14:textId="77777777" w:rsidR="00B6214C" w:rsidRPr="004B6FEF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B6214C" w:rsidRPr="009125B3" w14:paraId="72292DD3" w14:textId="77777777" w:rsidTr="00B6214C">
              <w:trPr>
                <w:trHeight w:val="284"/>
              </w:trPr>
              <w:tc>
                <w:tcPr>
                  <w:tcW w:w="3105" w:type="dxa"/>
                </w:tcPr>
                <w:p w14:paraId="2C4A20F1" w14:textId="1AAD2E7A" w:rsidR="00B6214C" w:rsidRPr="00B6214C" w:rsidRDefault="00B6214C" w:rsidP="00B6214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3. Anzahlen bestimmen</w:t>
                  </w:r>
                </w:p>
              </w:tc>
              <w:tc>
                <w:tcPr>
                  <w:tcW w:w="1553" w:type="dxa"/>
                </w:tcPr>
                <w:p w14:paraId="32DE76CC" w14:textId="77777777" w:rsidR="00B6214C" w:rsidRPr="004B6FEF" w:rsidRDefault="00B6214C" w:rsidP="00B6214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B804142" w14:textId="77777777" w:rsidR="00B6214C" w:rsidRDefault="00B6214C" w:rsidP="00B6214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2544FF4" w14:textId="77777777" w:rsidR="00B6214C" w:rsidRDefault="00B6214C" w:rsidP="00B6214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178C085A" w14:textId="77777777" w:rsidR="00B6214C" w:rsidRPr="004B6FEF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B6214C" w:rsidRPr="009125B3" w14:paraId="4D63E88D" w14:textId="77777777" w:rsidTr="00B6214C">
              <w:trPr>
                <w:trHeight w:val="284"/>
              </w:trPr>
              <w:tc>
                <w:tcPr>
                  <w:tcW w:w="3105" w:type="dxa"/>
                </w:tcPr>
                <w:p w14:paraId="30CFDC48" w14:textId="00DCCF06" w:rsidR="00B6214C" w:rsidRPr="00B6214C" w:rsidRDefault="00B6214C" w:rsidP="00B6214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4. Zahlenreihe</w:t>
                  </w:r>
                </w:p>
              </w:tc>
              <w:tc>
                <w:tcPr>
                  <w:tcW w:w="1553" w:type="dxa"/>
                </w:tcPr>
                <w:p w14:paraId="31428DE6" w14:textId="77777777" w:rsidR="00B6214C" w:rsidRPr="004B6FEF" w:rsidRDefault="00B6214C" w:rsidP="00B6214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614A7EEE" w14:textId="77777777" w:rsidR="00B6214C" w:rsidRDefault="00B6214C" w:rsidP="00B6214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01F44A27" w14:textId="77777777" w:rsidR="00B6214C" w:rsidRDefault="00B6214C" w:rsidP="00B6214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13CD7DE8" w14:textId="77777777" w:rsidR="00B6214C" w:rsidRPr="004B6FEF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B6214C" w:rsidRPr="009125B3" w14:paraId="110BE789" w14:textId="77777777" w:rsidTr="00B6214C">
              <w:trPr>
                <w:trHeight w:val="284"/>
              </w:trPr>
              <w:tc>
                <w:tcPr>
                  <w:tcW w:w="3105" w:type="dxa"/>
                </w:tcPr>
                <w:p w14:paraId="0CDD4DB4" w14:textId="31FEC9D9" w:rsidR="00B6214C" w:rsidRPr="00B6214C" w:rsidRDefault="00B6214C" w:rsidP="00B6214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5. Zahlzerlegung</w:t>
                  </w:r>
                </w:p>
              </w:tc>
              <w:tc>
                <w:tcPr>
                  <w:tcW w:w="1553" w:type="dxa"/>
                </w:tcPr>
                <w:p w14:paraId="20FABC1F" w14:textId="77777777" w:rsidR="00B6214C" w:rsidRPr="004B6FEF" w:rsidRDefault="00B6214C" w:rsidP="00B6214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E0FC0E9" w14:textId="77777777" w:rsidR="00B6214C" w:rsidRDefault="00B6214C" w:rsidP="00B6214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4D6887B4" w14:textId="77777777" w:rsidR="00B6214C" w:rsidRDefault="00B6214C" w:rsidP="00B6214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3E2AF528" w14:textId="77777777" w:rsidR="00B6214C" w:rsidRPr="004B6FEF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B6214C" w:rsidRPr="009125B3" w14:paraId="77454FCA" w14:textId="77777777" w:rsidTr="00B6214C">
              <w:trPr>
                <w:trHeight w:val="284"/>
              </w:trPr>
              <w:tc>
                <w:tcPr>
                  <w:tcW w:w="3105" w:type="dxa"/>
                </w:tcPr>
                <w:p w14:paraId="10BE2ABF" w14:textId="16924F8F" w:rsidR="00B6214C" w:rsidRPr="00B6214C" w:rsidRDefault="00B6214C" w:rsidP="00B6214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lastRenderedPageBreak/>
                    <w:t>6. Rechengeschichten</w:t>
                  </w:r>
                </w:p>
              </w:tc>
              <w:tc>
                <w:tcPr>
                  <w:tcW w:w="1553" w:type="dxa"/>
                </w:tcPr>
                <w:p w14:paraId="6A7A88CC" w14:textId="77777777" w:rsidR="00B6214C" w:rsidRPr="004B6FEF" w:rsidRDefault="00B6214C" w:rsidP="00B6214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79DEE8C6" w14:textId="77777777" w:rsidR="00B6214C" w:rsidRDefault="00B6214C" w:rsidP="00B6214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794FEFE" w14:textId="77777777" w:rsidR="00B6214C" w:rsidRDefault="00B6214C" w:rsidP="00B6214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2A075B46" w14:textId="77777777" w:rsidR="00B6214C" w:rsidRPr="004B6FEF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B6214C" w:rsidRPr="009125B3" w14:paraId="237B9563" w14:textId="77777777" w:rsidTr="00B6214C">
              <w:trPr>
                <w:trHeight w:val="284"/>
              </w:trPr>
              <w:tc>
                <w:tcPr>
                  <w:tcW w:w="3105" w:type="dxa"/>
                </w:tcPr>
                <w:p w14:paraId="3912DD89" w14:textId="0602CD63" w:rsidR="00B6214C" w:rsidRPr="00B6214C" w:rsidRDefault="00B6214C" w:rsidP="00B6214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7. Plus- und Minusaufgaben</w:t>
                  </w:r>
                </w:p>
              </w:tc>
              <w:tc>
                <w:tcPr>
                  <w:tcW w:w="1553" w:type="dxa"/>
                </w:tcPr>
                <w:p w14:paraId="23C9B301" w14:textId="77777777" w:rsidR="00B6214C" w:rsidRPr="004B6FEF" w:rsidRDefault="00B6214C" w:rsidP="00B6214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0BE4E5DD" w14:textId="77777777" w:rsidR="00B6214C" w:rsidRDefault="00B6214C" w:rsidP="00B6214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6753011C" w14:textId="77777777" w:rsidR="00B6214C" w:rsidRDefault="00B6214C" w:rsidP="00B6214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65E875B" w14:textId="77777777" w:rsidR="00B6214C" w:rsidRPr="004B6FEF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B6214C" w:rsidRPr="009125B3" w14:paraId="36C98C7E" w14:textId="77777777" w:rsidTr="00B6214C">
              <w:trPr>
                <w:trHeight w:val="284"/>
              </w:trPr>
              <w:tc>
                <w:tcPr>
                  <w:tcW w:w="3105" w:type="dxa"/>
                </w:tcPr>
                <w:p w14:paraId="571EBD06" w14:textId="348DF76D" w:rsidR="00B6214C" w:rsidRPr="00B6214C" w:rsidRDefault="00B6214C" w:rsidP="00B6214C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8. Flächenformen</w:t>
                  </w:r>
                </w:p>
              </w:tc>
              <w:tc>
                <w:tcPr>
                  <w:tcW w:w="1553" w:type="dxa"/>
                </w:tcPr>
                <w:p w14:paraId="514662A6" w14:textId="77777777" w:rsidR="00B6214C" w:rsidRPr="004B6FEF" w:rsidRDefault="00B6214C" w:rsidP="00B6214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1443617C" w14:textId="77777777" w:rsidR="00B6214C" w:rsidRDefault="00B6214C" w:rsidP="00B6214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77FF8A17" w14:textId="77777777" w:rsidR="00B6214C" w:rsidRDefault="00B6214C" w:rsidP="00B6214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21618F77" w14:textId="77777777" w:rsidR="00B6214C" w:rsidRPr="004B6FEF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  <w:tr w:rsidR="00B6214C" w:rsidRPr="009125B3" w14:paraId="6FC651F3" w14:textId="77777777" w:rsidTr="00B6214C">
              <w:trPr>
                <w:trHeight w:val="284"/>
              </w:trPr>
              <w:tc>
                <w:tcPr>
                  <w:tcW w:w="3105" w:type="dxa"/>
                </w:tcPr>
                <w:p w14:paraId="62261BF3" w14:textId="6B0B1596" w:rsidR="00B6214C" w:rsidRPr="00C44642" w:rsidRDefault="00B6214C" w:rsidP="00C44642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 xml:space="preserve">9. </w:t>
                  </w:r>
                  <w:r w:rsidR="00C44642">
                    <w:rPr>
                      <w:rFonts w:ascii="Arial" w:hAnsi="Arial" w:cs="Arial"/>
                      <w:b/>
                      <w:szCs w:val="24"/>
                    </w:rPr>
                    <w:t>Kompetenzorientierte Aufgabe (plus oder minus)</w:t>
                  </w:r>
                </w:p>
              </w:tc>
              <w:tc>
                <w:tcPr>
                  <w:tcW w:w="1553" w:type="dxa"/>
                </w:tcPr>
                <w:p w14:paraId="33D9D3DA" w14:textId="77777777" w:rsidR="00B6214C" w:rsidRPr="004B6FEF" w:rsidRDefault="00B6214C" w:rsidP="00B6214C">
                  <w:pPr>
                    <w:spacing w:before="240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552" w:type="dxa"/>
                  <w:gridSpan w:val="2"/>
                </w:tcPr>
                <w:p w14:paraId="46A11B1A" w14:textId="77777777" w:rsidR="00B6214C" w:rsidRDefault="00B6214C" w:rsidP="00B6214C">
                  <w:pPr>
                    <w:spacing w:before="240"/>
                    <w:rPr>
                      <w:noProof/>
                    </w:rPr>
                  </w:pPr>
                </w:p>
              </w:tc>
              <w:tc>
                <w:tcPr>
                  <w:tcW w:w="1695" w:type="dxa"/>
                </w:tcPr>
                <w:p w14:paraId="2D99842C" w14:textId="77777777" w:rsidR="00B6214C" w:rsidRDefault="00B6214C" w:rsidP="00B6214C">
                  <w:pPr>
                    <w:spacing w:before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1417" w:type="dxa"/>
                </w:tcPr>
                <w:p w14:paraId="757049A6" w14:textId="77777777" w:rsidR="00B6214C" w:rsidRPr="004B6FEF" w:rsidRDefault="00B6214C" w:rsidP="00B6214C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64D6B120" w14:textId="77777777" w:rsidR="00B6214C" w:rsidRPr="00701567" w:rsidRDefault="00B6214C" w:rsidP="00B6214C">
            <w:pPr>
              <w:jc w:val="center"/>
              <w:rPr>
                <w:rFonts w:ascii="Druckschrift normal" w:hAnsi="Druckschrift normal"/>
              </w:rPr>
            </w:pPr>
          </w:p>
        </w:tc>
      </w:tr>
    </w:tbl>
    <w:p w14:paraId="33138AD6" w14:textId="77777777" w:rsidR="00E7289B" w:rsidRPr="00E7289B" w:rsidRDefault="00E7289B" w:rsidP="00E7289B">
      <w:pPr>
        <w:rPr>
          <w:rFonts w:ascii="Druckschrift normal" w:hAnsi="Druckschrift normal"/>
        </w:rPr>
      </w:pPr>
    </w:p>
    <w:p w14:paraId="339D13C9" w14:textId="77777777" w:rsidR="00BB01D2" w:rsidRPr="00E7289B" w:rsidRDefault="00E7289B" w:rsidP="00E7289B">
      <w:pPr>
        <w:tabs>
          <w:tab w:val="left" w:pos="8265"/>
        </w:tabs>
        <w:rPr>
          <w:rFonts w:ascii="Druckschrift normal" w:hAnsi="Druckschrift normal"/>
        </w:rPr>
      </w:pPr>
      <w:r>
        <w:rPr>
          <w:rFonts w:ascii="Druckschrift normal" w:hAnsi="Druckschrift normal"/>
        </w:rPr>
        <w:lastRenderedPageBreak/>
        <w:tab/>
      </w:r>
    </w:p>
    <w:sectPr w:rsidR="00BB01D2" w:rsidRPr="00E7289B" w:rsidSect="009D5D4B">
      <w:pgSz w:w="11907" w:h="16613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6106" w14:textId="77777777" w:rsidR="00A96DE6" w:rsidRDefault="00A96DE6" w:rsidP="005A4BE8">
      <w:r>
        <w:separator/>
      </w:r>
    </w:p>
  </w:endnote>
  <w:endnote w:type="continuationSeparator" w:id="0">
    <w:p w14:paraId="1966B3B2" w14:textId="77777777" w:rsidR="00A96DE6" w:rsidRDefault="00A96DE6" w:rsidP="005A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ruckschrift normal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 HH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the.Ries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Riese">
    <w:altName w:val="Geneva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2049F" w14:textId="77777777" w:rsidR="00A96DE6" w:rsidRDefault="00A96DE6" w:rsidP="005A4BE8">
      <w:r>
        <w:separator/>
      </w:r>
    </w:p>
  </w:footnote>
  <w:footnote w:type="continuationSeparator" w:id="0">
    <w:p w14:paraId="4831C5A6" w14:textId="77777777" w:rsidR="00A96DE6" w:rsidRDefault="00A96DE6" w:rsidP="005A4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2EB"/>
    <w:multiLevelType w:val="hybridMultilevel"/>
    <w:tmpl w:val="F9085C1C"/>
    <w:lvl w:ilvl="0" w:tplc="1F0443C2">
      <w:start w:val="3"/>
      <w:numFmt w:val="lowerLetter"/>
      <w:lvlText w:val="%1)"/>
      <w:lvlJc w:val="left"/>
      <w:pPr>
        <w:ind w:left="720" w:hanging="360"/>
      </w:pPr>
      <w:rPr>
        <w:rFonts w:ascii="Druckschrift normal" w:hAnsi="Druckschrift normal" w:hint="default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44B7C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3B3F"/>
    <w:multiLevelType w:val="hybridMultilevel"/>
    <w:tmpl w:val="979847C6"/>
    <w:lvl w:ilvl="0" w:tplc="79F0830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5390E"/>
    <w:multiLevelType w:val="hybridMultilevel"/>
    <w:tmpl w:val="D0C6DFE2"/>
    <w:lvl w:ilvl="0" w:tplc="8F1EF1E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94C20"/>
    <w:multiLevelType w:val="hybridMultilevel"/>
    <w:tmpl w:val="CCAA3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6733E"/>
    <w:multiLevelType w:val="hybridMultilevel"/>
    <w:tmpl w:val="70284B20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3A4A41"/>
    <w:multiLevelType w:val="hybridMultilevel"/>
    <w:tmpl w:val="0EB69AC0"/>
    <w:lvl w:ilvl="0" w:tplc="28AA5E70">
      <w:start w:val="1"/>
      <w:numFmt w:val="lowerLetter"/>
      <w:lvlText w:val="%1)"/>
      <w:lvlJc w:val="left"/>
      <w:pPr>
        <w:ind w:left="720" w:hanging="360"/>
      </w:pPr>
      <w:rPr>
        <w:rFonts w:ascii="Druckschrift normal" w:hAnsi="Druckschrift normal" w:hint="default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269CB"/>
    <w:multiLevelType w:val="hybridMultilevel"/>
    <w:tmpl w:val="54D867C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F405E"/>
    <w:multiLevelType w:val="hybridMultilevel"/>
    <w:tmpl w:val="C13831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1791A"/>
    <w:multiLevelType w:val="hybridMultilevel"/>
    <w:tmpl w:val="97B2F3DC"/>
    <w:lvl w:ilvl="0" w:tplc="C4DE10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F7EDD"/>
    <w:multiLevelType w:val="hybridMultilevel"/>
    <w:tmpl w:val="5F525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160A2"/>
    <w:multiLevelType w:val="hybridMultilevel"/>
    <w:tmpl w:val="21A896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A3563"/>
    <w:multiLevelType w:val="hybridMultilevel"/>
    <w:tmpl w:val="63AA0796"/>
    <w:lvl w:ilvl="0" w:tplc="583A3C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657F9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A2FDA"/>
    <w:multiLevelType w:val="hybridMultilevel"/>
    <w:tmpl w:val="F954C23A"/>
    <w:lvl w:ilvl="0" w:tplc="A218EC50">
      <w:start w:val="1"/>
      <w:numFmt w:val="lowerLetter"/>
      <w:lvlText w:val="%1)"/>
      <w:lvlJc w:val="left"/>
      <w:pPr>
        <w:ind w:left="720" w:hanging="360"/>
      </w:pPr>
      <w:rPr>
        <w:rFonts w:ascii="Druckschrift normal" w:hAnsi="Druckschrift normal" w:hint="default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209DE"/>
    <w:multiLevelType w:val="hybridMultilevel"/>
    <w:tmpl w:val="6E0C21A6"/>
    <w:lvl w:ilvl="0" w:tplc="83D2910E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CC2ABC"/>
    <w:multiLevelType w:val="hybridMultilevel"/>
    <w:tmpl w:val="78FCB814"/>
    <w:lvl w:ilvl="0" w:tplc="F59CE5DA">
      <w:start w:val="1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C1879"/>
    <w:multiLevelType w:val="multilevel"/>
    <w:tmpl w:val="15049EF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bCs/>
        <w:sz w:val="36"/>
        <w:szCs w:val="36"/>
      </w:rPr>
    </w:lvl>
    <w:lvl w:ilvl="1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AD7F00"/>
    <w:multiLevelType w:val="hybridMultilevel"/>
    <w:tmpl w:val="382423E4"/>
    <w:lvl w:ilvl="0" w:tplc="7EF8641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E067F"/>
    <w:multiLevelType w:val="hybridMultilevel"/>
    <w:tmpl w:val="E9A02BA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3B5A98"/>
    <w:multiLevelType w:val="hybridMultilevel"/>
    <w:tmpl w:val="7A42A74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D22BB"/>
    <w:multiLevelType w:val="hybridMultilevel"/>
    <w:tmpl w:val="97B2F3DC"/>
    <w:lvl w:ilvl="0" w:tplc="C4DE10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6"/>
        <w:szCs w:val="36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FB0E85"/>
    <w:multiLevelType w:val="hybridMultilevel"/>
    <w:tmpl w:val="3474CC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745615">
    <w:abstractNumId w:val="4"/>
  </w:num>
  <w:num w:numId="2" w16cid:durableId="1000500110">
    <w:abstractNumId w:val="10"/>
  </w:num>
  <w:num w:numId="3" w16cid:durableId="669257123">
    <w:abstractNumId w:val="8"/>
  </w:num>
  <w:num w:numId="4" w16cid:durableId="586504852">
    <w:abstractNumId w:val="13"/>
  </w:num>
  <w:num w:numId="5" w16cid:durableId="1484009685">
    <w:abstractNumId w:val="1"/>
  </w:num>
  <w:num w:numId="6" w16cid:durableId="1201473958">
    <w:abstractNumId w:val="22"/>
  </w:num>
  <w:num w:numId="7" w16cid:durableId="330060649">
    <w:abstractNumId w:val="19"/>
  </w:num>
  <w:num w:numId="8" w16cid:durableId="1644190515">
    <w:abstractNumId w:val="12"/>
  </w:num>
  <w:num w:numId="9" w16cid:durableId="292295520">
    <w:abstractNumId w:val="15"/>
  </w:num>
  <w:num w:numId="10" w16cid:durableId="950674382">
    <w:abstractNumId w:val="18"/>
  </w:num>
  <w:num w:numId="11" w16cid:durableId="277177716">
    <w:abstractNumId w:val="9"/>
  </w:num>
  <w:num w:numId="12" w16cid:durableId="940647207">
    <w:abstractNumId w:val="3"/>
  </w:num>
  <w:num w:numId="13" w16cid:durableId="1046296025">
    <w:abstractNumId w:val="11"/>
  </w:num>
  <w:num w:numId="14" w16cid:durableId="1901163601">
    <w:abstractNumId w:val="14"/>
  </w:num>
  <w:num w:numId="15" w16cid:durableId="615259858">
    <w:abstractNumId w:val="2"/>
  </w:num>
  <w:num w:numId="16" w16cid:durableId="593048960">
    <w:abstractNumId w:val="16"/>
  </w:num>
  <w:num w:numId="17" w16cid:durableId="80419556">
    <w:abstractNumId w:val="20"/>
  </w:num>
  <w:num w:numId="18" w16cid:durableId="415905235">
    <w:abstractNumId w:val="7"/>
  </w:num>
  <w:num w:numId="19" w16cid:durableId="1866013354">
    <w:abstractNumId w:val="5"/>
  </w:num>
  <w:num w:numId="20" w16cid:durableId="911278232">
    <w:abstractNumId w:val="6"/>
  </w:num>
  <w:num w:numId="21" w16cid:durableId="85927131">
    <w:abstractNumId w:val="0"/>
  </w:num>
  <w:num w:numId="22" w16cid:durableId="448820910">
    <w:abstractNumId w:val="21"/>
  </w:num>
  <w:num w:numId="23" w16cid:durableId="59073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9C"/>
    <w:rsid w:val="0004501A"/>
    <w:rsid w:val="000513B9"/>
    <w:rsid w:val="000A1FB3"/>
    <w:rsid w:val="000A5A85"/>
    <w:rsid w:val="000E7774"/>
    <w:rsid w:val="00164D2F"/>
    <w:rsid w:val="00176CB6"/>
    <w:rsid w:val="001A4B8D"/>
    <w:rsid w:val="001B689C"/>
    <w:rsid w:val="001D7F11"/>
    <w:rsid w:val="001E3204"/>
    <w:rsid w:val="001F4721"/>
    <w:rsid w:val="001F4748"/>
    <w:rsid w:val="002030F9"/>
    <w:rsid w:val="0021002B"/>
    <w:rsid w:val="00215FD8"/>
    <w:rsid w:val="00223916"/>
    <w:rsid w:val="00261C91"/>
    <w:rsid w:val="00264BA3"/>
    <w:rsid w:val="002866A7"/>
    <w:rsid w:val="002A36C6"/>
    <w:rsid w:val="002B0908"/>
    <w:rsid w:val="002C238B"/>
    <w:rsid w:val="002D3492"/>
    <w:rsid w:val="002E5328"/>
    <w:rsid w:val="002E583E"/>
    <w:rsid w:val="002E6D4A"/>
    <w:rsid w:val="002F694F"/>
    <w:rsid w:val="00302125"/>
    <w:rsid w:val="003044BE"/>
    <w:rsid w:val="00322E7F"/>
    <w:rsid w:val="00326F51"/>
    <w:rsid w:val="00355A2A"/>
    <w:rsid w:val="00357F7B"/>
    <w:rsid w:val="003A1A77"/>
    <w:rsid w:val="003B1555"/>
    <w:rsid w:val="003C0D5B"/>
    <w:rsid w:val="003D3F48"/>
    <w:rsid w:val="00412575"/>
    <w:rsid w:val="00412861"/>
    <w:rsid w:val="00446714"/>
    <w:rsid w:val="00473DC7"/>
    <w:rsid w:val="00486566"/>
    <w:rsid w:val="004C0776"/>
    <w:rsid w:val="004C5035"/>
    <w:rsid w:val="004D04D0"/>
    <w:rsid w:val="004E0823"/>
    <w:rsid w:val="00511E4E"/>
    <w:rsid w:val="0052522A"/>
    <w:rsid w:val="00525A97"/>
    <w:rsid w:val="00525B7D"/>
    <w:rsid w:val="00542366"/>
    <w:rsid w:val="005A3F82"/>
    <w:rsid w:val="005A4BE8"/>
    <w:rsid w:val="005A66D2"/>
    <w:rsid w:val="005B73E3"/>
    <w:rsid w:val="005E0C13"/>
    <w:rsid w:val="005E271E"/>
    <w:rsid w:val="00622B3E"/>
    <w:rsid w:val="006446C9"/>
    <w:rsid w:val="00651EEC"/>
    <w:rsid w:val="0066144B"/>
    <w:rsid w:val="006832BA"/>
    <w:rsid w:val="00683CB7"/>
    <w:rsid w:val="006B5897"/>
    <w:rsid w:val="006B6325"/>
    <w:rsid w:val="006D4A1D"/>
    <w:rsid w:val="006F3C28"/>
    <w:rsid w:val="00701567"/>
    <w:rsid w:val="00746DAE"/>
    <w:rsid w:val="007A2F61"/>
    <w:rsid w:val="007D49E2"/>
    <w:rsid w:val="007F4466"/>
    <w:rsid w:val="007F6E3D"/>
    <w:rsid w:val="00821E66"/>
    <w:rsid w:val="008520BB"/>
    <w:rsid w:val="00863BEF"/>
    <w:rsid w:val="00883CA8"/>
    <w:rsid w:val="00886DE1"/>
    <w:rsid w:val="008A2400"/>
    <w:rsid w:val="008C0ACA"/>
    <w:rsid w:val="008C16A8"/>
    <w:rsid w:val="009002F6"/>
    <w:rsid w:val="00923F58"/>
    <w:rsid w:val="00970D1D"/>
    <w:rsid w:val="00980817"/>
    <w:rsid w:val="0099176C"/>
    <w:rsid w:val="009A0A6D"/>
    <w:rsid w:val="009A2D37"/>
    <w:rsid w:val="009A4C73"/>
    <w:rsid w:val="009D124A"/>
    <w:rsid w:val="009D5D4B"/>
    <w:rsid w:val="00A37D4F"/>
    <w:rsid w:val="00A438FA"/>
    <w:rsid w:val="00A65206"/>
    <w:rsid w:val="00A80C51"/>
    <w:rsid w:val="00A96DE6"/>
    <w:rsid w:val="00AB2409"/>
    <w:rsid w:val="00AC3441"/>
    <w:rsid w:val="00B04984"/>
    <w:rsid w:val="00B46189"/>
    <w:rsid w:val="00B570E9"/>
    <w:rsid w:val="00B6214C"/>
    <w:rsid w:val="00B70970"/>
    <w:rsid w:val="00B77F9C"/>
    <w:rsid w:val="00B923F7"/>
    <w:rsid w:val="00B95CC3"/>
    <w:rsid w:val="00BA765D"/>
    <w:rsid w:val="00BB01D2"/>
    <w:rsid w:val="00BD085A"/>
    <w:rsid w:val="00BD5579"/>
    <w:rsid w:val="00BF234F"/>
    <w:rsid w:val="00BF6A0A"/>
    <w:rsid w:val="00C00A3E"/>
    <w:rsid w:val="00C122D9"/>
    <w:rsid w:val="00C262DC"/>
    <w:rsid w:val="00C41138"/>
    <w:rsid w:val="00C44642"/>
    <w:rsid w:val="00C52447"/>
    <w:rsid w:val="00C55789"/>
    <w:rsid w:val="00C656FB"/>
    <w:rsid w:val="00C75AE4"/>
    <w:rsid w:val="00CB19DD"/>
    <w:rsid w:val="00CD3E8D"/>
    <w:rsid w:val="00CE0AA3"/>
    <w:rsid w:val="00D01C77"/>
    <w:rsid w:val="00D076EC"/>
    <w:rsid w:val="00D306A6"/>
    <w:rsid w:val="00D37A7C"/>
    <w:rsid w:val="00D429B3"/>
    <w:rsid w:val="00D54864"/>
    <w:rsid w:val="00D57FBF"/>
    <w:rsid w:val="00D6418E"/>
    <w:rsid w:val="00D661EC"/>
    <w:rsid w:val="00D77FC6"/>
    <w:rsid w:val="00D8004C"/>
    <w:rsid w:val="00D814B5"/>
    <w:rsid w:val="00D82714"/>
    <w:rsid w:val="00D838B1"/>
    <w:rsid w:val="00D83C3D"/>
    <w:rsid w:val="00D87562"/>
    <w:rsid w:val="00DC62BD"/>
    <w:rsid w:val="00DD5320"/>
    <w:rsid w:val="00DE12F2"/>
    <w:rsid w:val="00DF11ED"/>
    <w:rsid w:val="00DF5FBA"/>
    <w:rsid w:val="00DF69A1"/>
    <w:rsid w:val="00E34659"/>
    <w:rsid w:val="00E46EEA"/>
    <w:rsid w:val="00E66CA8"/>
    <w:rsid w:val="00E7289B"/>
    <w:rsid w:val="00E96EA7"/>
    <w:rsid w:val="00EB76A2"/>
    <w:rsid w:val="00EC346A"/>
    <w:rsid w:val="00EE75E7"/>
    <w:rsid w:val="00F17480"/>
    <w:rsid w:val="00F27A98"/>
    <w:rsid w:val="00F3150D"/>
    <w:rsid w:val="00F470E7"/>
    <w:rsid w:val="00F66A14"/>
    <w:rsid w:val="00F81ABE"/>
    <w:rsid w:val="00F82085"/>
    <w:rsid w:val="00F8239E"/>
    <w:rsid w:val="00F95F65"/>
    <w:rsid w:val="00FC196F"/>
    <w:rsid w:val="00FD1D13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84F66"/>
  <w15:docId w15:val="{35431766-4946-BA4C-AFFF-290CAFD4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CA8"/>
    <w:rPr>
      <w:rFonts w:ascii="DR HH" w:hAnsi="DR HH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83CA8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00A3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A4B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4BE8"/>
  </w:style>
  <w:style w:type="paragraph" w:styleId="Fuzeile">
    <w:name w:val="footer"/>
    <w:basedOn w:val="Standard"/>
    <w:link w:val="FuzeileZchn"/>
    <w:uiPriority w:val="99"/>
    <w:semiHidden/>
    <w:unhideWhenUsed/>
    <w:rsid w:val="005A4B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A4BE8"/>
  </w:style>
  <w:style w:type="character" w:customStyle="1" w:styleId="berschrift1Zchn">
    <w:name w:val="Überschrift 1 Zchn"/>
    <w:basedOn w:val="Absatz-Standardschriftart"/>
    <w:link w:val="berschrift1"/>
    <w:uiPriority w:val="9"/>
    <w:rsid w:val="00883CA8"/>
    <w:rPr>
      <w:rFonts w:ascii="DR HH" w:eastAsiaTheme="majorEastAsia" w:hAnsi="DR HH" w:cstheme="majorBidi"/>
      <w:b/>
      <w:bCs/>
      <w:sz w:val="32"/>
      <w:szCs w:val="28"/>
    </w:rPr>
  </w:style>
  <w:style w:type="paragraph" w:styleId="Listenabsatz">
    <w:name w:val="List Paragraph"/>
    <w:basedOn w:val="Standard"/>
    <w:uiPriority w:val="34"/>
    <w:qFormat/>
    <w:rsid w:val="001B689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12F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12F2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Standard"/>
    <w:rsid w:val="00B6214C"/>
    <w:pPr>
      <w:suppressAutoHyphens/>
    </w:pPr>
    <w:rPr>
      <w:rFonts w:eastAsiaTheme="minorEastAsia" w:cs="DR HH"/>
      <w:color w:val="00000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ichaela\Desktop\Mathe\Mathe%20AB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7BBE7-C74B-894F-A835-340B00C1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C:\Dokumente und Einstellungen\Michaela\Desktop\Mathe\Mathe AB.dotx</Template>
  <TotalTime>0</TotalTime>
  <Pages>5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Office2016L0061</cp:lastModifiedBy>
  <cp:revision>2</cp:revision>
  <cp:lastPrinted>2014-02-10T17:17:00Z</cp:lastPrinted>
  <dcterms:created xsi:type="dcterms:W3CDTF">2022-07-13T10:48:00Z</dcterms:created>
  <dcterms:modified xsi:type="dcterms:W3CDTF">2022-07-13T10:48:00Z</dcterms:modified>
</cp:coreProperties>
</file>